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40" w:rsidRPr="00385C02" w:rsidRDefault="00497A40" w:rsidP="000C7347">
      <w:pPr>
        <w:spacing w:after="0" w:line="240" w:lineRule="auto"/>
        <w:rPr>
          <w:rFonts w:ascii="Times New Roman" w:hAnsi="Times New Roman"/>
          <w:sz w:val="16"/>
          <w:szCs w:val="16"/>
          <w:lang w:eastAsia="ru-RU"/>
        </w:rPr>
      </w:pPr>
    </w:p>
    <w:p w:rsidR="00497A40" w:rsidRDefault="00497A40" w:rsidP="000C7347">
      <w:pPr>
        <w:spacing w:after="0" w:line="240" w:lineRule="auto"/>
        <w:rPr>
          <w:rFonts w:ascii="Times New Roman" w:hAnsi="Times New Roman"/>
          <w:sz w:val="16"/>
          <w:szCs w:val="16"/>
          <w:lang w:eastAsia="ru-RU"/>
        </w:rPr>
      </w:pPr>
    </w:p>
    <w:p w:rsidR="00497A40" w:rsidRDefault="00497A40" w:rsidP="000C7347">
      <w:pPr>
        <w:spacing w:after="0" w:line="240" w:lineRule="auto"/>
        <w:rPr>
          <w:rFonts w:ascii="Times New Roman" w:hAnsi="Times New Roman"/>
          <w:sz w:val="16"/>
          <w:szCs w:val="16"/>
          <w:lang w:eastAsia="ru-RU"/>
        </w:rPr>
      </w:pPr>
    </w:p>
    <w:p w:rsidR="00497A40" w:rsidRPr="006C2FF1" w:rsidRDefault="00497A40" w:rsidP="006C2FF1">
      <w:pPr>
        <w:jc w:val="center"/>
        <w:rPr>
          <w:rFonts w:ascii="Liberation Serif" w:hAnsi="Liberation Serif"/>
          <w:b/>
          <w:sz w:val="32"/>
          <w:szCs w:val="32"/>
        </w:rPr>
      </w:pPr>
    </w:p>
    <w:p w:rsidR="00497A40" w:rsidRPr="006C2FF1" w:rsidRDefault="00497A40" w:rsidP="001650B8">
      <w:pPr>
        <w:spacing w:after="0" w:line="240" w:lineRule="auto"/>
        <w:ind w:right="-185"/>
        <w:jc w:val="center"/>
        <w:rPr>
          <w:rFonts w:ascii="Arial" w:hAnsi="Arial" w:cs="Arial"/>
          <w:b/>
          <w:sz w:val="24"/>
          <w:szCs w:val="24"/>
          <w:lang w:eastAsia="ru-RU"/>
        </w:rPr>
      </w:pPr>
      <w:r w:rsidRPr="006C2FF1">
        <w:rPr>
          <w:rFonts w:ascii="Arial" w:hAnsi="Arial" w:cs="Arial"/>
          <w:b/>
          <w:sz w:val="24"/>
          <w:szCs w:val="24"/>
          <w:lang w:eastAsia="ru-RU"/>
        </w:rPr>
        <w:t>СОВЕТ ВАВИЛОВСКОГО СЕЛЬСКОГО ПОСЕЛЕНИЯ</w:t>
      </w:r>
    </w:p>
    <w:p w:rsidR="00497A40" w:rsidRPr="006C2FF1" w:rsidRDefault="00497A40" w:rsidP="001650B8">
      <w:pPr>
        <w:spacing w:after="0" w:line="240" w:lineRule="auto"/>
        <w:ind w:right="-185"/>
        <w:jc w:val="center"/>
        <w:rPr>
          <w:rFonts w:ascii="Arial" w:hAnsi="Arial" w:cs="Arial"/>
          <w:b/>
          <w:sz w:val="24"/>
          <w:szCs w:val="24"/>
          <w:lang w:eastAsia="ru-RU"/>
        </w:rPr>
      </w:pPr>
    </w:p>
    <w:p w:rsidR="00497A40" w:rsidRPr="006C2FF1" w:rsidRDefault="00497A40" w:rsidP="001650B8">
      <w:pPr>
        <w:spacing w:after="0" w:line="240" w:lineRule="auto"/>
        <w:ind w:right="-185"/>
        <w:jc w:val="center"/>
        <w:rPr>
          <w:rFonts w:ascii="Arial" w:hAnsi="Arial" w:cs="Arial"/>
          <w:b/>
          <w:sz w:val="24"/>
          <w:szCs w:val="24"/>
          <w:lang w:eastAsia="ru-RU"/>
        </w:rPr>
      </w:pPr>
      <w:r>
        <w:rPr>
          <w:rFonts w:ascii="Arial" w:hAnsi="Arial" w:cs="Arial"/>
          <w:b/>
          <w:sz w:val="24"/>
          <w:szCs w:val="24"/>
          <w:lang w:eastAsia="ru-RU"/>
        </w:rPr>
        <w:t xml:space="preserve">РЕШЕНИЕ </w:t>
      </w:r>
    </w:p>
    <w:p w:rsidR="00497A40" w:rsidRPr="006C2FF1" w:rsidRDefault="00497A40" w:rsidP="001650B8">
      <w:pPr>
        <w:spacing w:after="0" w:line="240" w:lineRule="auto"/>
        <w:ind w:right="-185"/>
        <w:jc w:val="center"/>
        <w:rPr>
          <w:rFonts w:ascii="Arial" w:hAnsi="Arial" w:cs="Arial"/>
          <w:b/>
          <w:sz w:val="24"/>
          <w:szCs w:val="24"/>
          <w:lang w:eastAsia="ru-RU"/>
        </w:rPr>
      </w:pPr>
    </w:p>
    <w:p w:rsidR="00497A40" w:rsidRPr="006C2FF1" w:rsidRDefault="00497A40" w:rsidP="006C2FF1">
      <w:pPr>
        <w:spacing w:after="0" w:line="240" w:lineRule="auto"/>
        <w:ind w:right="-185"/>
        <w:rPr>
          <w:rFonts w:ascii="Arial" w:hAnsi="Arial" w:cs="Arial"/>
          <w:sz w:val="24"/>
          <w:szCs w:val="24"/>
          <w:lang w:eastAsia="ru-RU"/>
        </w:rPr>
      </w:pPr>
      <w:r>
        <w:rPr>
          <w:rFonts w:ascii="Arial" w:hAnsi="Arial" w:cs="Arial"/>
          <w:sz w:val="24"/>
          <w:szCs w:val="24"/>
          <w:lang w:eastAsia="ru-RU"/>
        </w:rPr>
        <w:t>20</w:t>
      </w:r>
      <w:r w:rsidRPr="006C2FF1">
        <w:rPr>
          <w:rFonts w:ascii="Arial" w:hAnsi="Arial" w:cs="Arial"/>
          <w:sz w:val="24"/>
          <w:szCs w:val="24"/>
          <w:lang w:eastAsia="ru-RU"/>
        </w:rPr>
        <w:t>.</w:t>
      </w:r>
      <w:r>
        <w:rPr>
          <w:rFonts w:ascii="Arial" w:hAnsi="Arial" w:cs="Arial"/>
          <w:sz w:val="24"/>
          <w:szCs w:val="24"/>
          <w:lang w:eastAsia="ru-RU"/>
        </w:rPr>
        <w:t>12</w:t>
      </w:r>
      <w:r w:rsidRPr="006C2FF1">
        <w:rPr>
          <w:rFonts w:ascii="Arial" w:hAnsi="Arial" w:cs="Arial"/>
          <w:sz w:val="24"/>
          <w:szCs w:val="24"/>
          <w:lang w:eastAsia="ru-RU"/>
        </w:rPr>
        <w:t xml:space="preserve">.2021                                            д.Вавиловка            </w:t>
      </w:r>
      <w:r>
        <w:rPr>
          <w:rFonts w:ascii="Arial" w:hAnsi="Arial" w:cs="Arial"/>
          <w:sz w:val="24"/>
          <w:szCs w:val="24"/>
          <w:lang w:eastAsia="ru-RU"/>
        </w:rPr>
        <w:t xml:space="preserve">                            № 40</w:t>
      </w:r>
    </w:p>
    <w:p w:rsidR="00497A40" w:rsidRPr="006C2FF1" w:rsidRDefault="00497A40" w:rsidP="006C2FF1">
      <w:pPr>
        <w:spacing w:after="0" w:line="240" w:lineRule="auto"/>
        <w:ind w:right="-185"/>
        <w:rPr>
          <w:rFonts w:ascii="Arial" w:hAnsi="Arial" w:cs="Arial"/>
          <w:sz w:val="24"/>
          <w:szCs w:val="24"/>
          <w:lang w:eastAsia="ru-RU"/>
        </w:rPr>
      </w:pPr>
    </w:p>
    <w:p w:rsidR="00497A40" w:rsidRPr="006C2FF1" w:rsidRDefault="00497A40" w:rsidP="006C2FF1">
      <w:pPr>
        <w:spacing w:after="0" w:line="240" w:lineRule="auto"/>
        <w:ind w:right="-185"/>
        <w:rPr>
          <w:rFonts w:ascii="Arial" w:hAnsi="Arial" w:cs="Arial"/>
          <w:sz w:val="24"/>
          <w:szCs w:val="24"/>
          <w:lang w:eastAsia="ru-RU"/>
        </w:rPr>
      </w:pPr>
    </w:p>
    <w:p w:rsidR="00497A40" w:rsidRPr="006C2FF1" w:rsidRDefault="00497A40" w:rsidP="009040A9">
      <w:pPr>
        <w:spacing w:after="0" w:line="240" w:lineRule="auto"/>
        <w:ind w:right="-185"/>
        <w:jc w:val="center"/>
        <w:rPr>
          <w:rFonts w:ascii="Arial" w:hAnsi="Arial" w:cs="Arial"/>
          <w:b/>
          <w:sz w:val="24"/>
          <w:szCs w:val="24"/>
          <w:lang w:eastAsia="ru-RU"/>
        </w:rPr>
      </w:pPr>
      <w:r w:rsidRPr="006C2FF1">
        <w:rPr>
          <w:rFonts w:ascii="Arial" w:hAnsi="Arial" w:cs="Arial"/>
          <w:b/>
          <w:sz w:val="24"/>
          <w:szCs w:val="24"/>
          <w:lang w:eastAsia="ru-RU"/>
        </w:rPr>
        <w:t>Об утверждении Положения о муниципальном земельном контроле на территории Вавиловского сельского поселения</w:t>
      </w:r>
    </w:p>
    <w:p w:rsidR="00497A40" w:rsidRPr="006C2FF1" w:rsidRDefault="00497A40" w:rsidP="006C2FF1">
      <w:pPr>
        <w:spacing w:after="0" w:line="240" w:lineRule="auto"/>
        <w:ind w:right="-185"/>
        <w:rPr>
          <w:rFonts w:ascii="Arial" w:hAnsi="Arial" w:cs="Arial"/>
          <w:b/>
          <w:i/>
          <w:sz w:val="24"/>
          <w:szCs w:val="24"/>
          <w:lang w:eastAsia="ru-RU"/>
        </w:rPr>
      </w:pPr>
    </w:p>
    <w:p w:rsidR="00497A40" w:rsidRPr="006C2FF1" w:rsidRDefault="00497A40" w:rsidP="009040A9">
      <w:pPr>
        <w:autoSpaceDE w:val="0"/>
        <w:autoSpaceDN w:val="0"/>
        <w:adjustRightInd w:val="0"/>
        <w:spacing w:after="0" w:line="240" w:lineRule="auto"/>
        <w:ind w:firstLine="540"/>
        <w:jc w:val="both"/>
        <w:rPr>
          <w:rFonts w:ascii="Arial" w:hAnsi="Arial" w:cs="Arial"/>
          <w:sz w:val="24"/>
          <w:szCs w:val="24"/>
        </w:rPr>
      </w:pPr>
      <w:r w:rsidRPr="006C2FF1">
        <w:rPr>
          <w:rFonts w:ascii="Arial" w:hAnsi="Arial" w:cs="Arial"/>
          <w:sz w:val="24"/>
          <w:szCs w:val="24"/>
        </w:rPr>
        <w:t xml:space="preserve">В соответствии со статьей 72 Земельного кодекса Российской Федерации, </w:t>
      </w:r>
      <w:r w:rsidRPr="006C2FF1">
        <w:rPr>
          <w:rFonts w:ascii="Arial" w:hAnsi="Arial" w:cs="Arial"/>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w:t>
      </w:r>
      <w:r w:rsidRPr="006C2FF1">
        <w:rPr>
          <w:rFonts w:ascii="Arial" w:hAnsi="Arial" w:cs="Arial"/>
          <w:sz w:val="24"/>
          <w:szCs w:val="24"/>
        </w:rPr>
        <w:t xml:space="preserve">руководствуясь </w:t>
      </w:r>
      <w:hyperlink r:id="rId7" w:history="1">
        <w:r w:rsidRPr="006C2FF1">
          <w:rPr>
            <w:rStyle w:val="Hyperlink"/>
            <w:rFonts w:ascii="Arial" w:hAnsi="Arial" w:cs="Arial"/>
            <w:color w:val="000000"/>
            <w:sz w:val="24"/>
            <w:szCs w:val="24"/>
            <w:u w:val="none"/>
          </w:rPr>
          <w:t>Уставом</w:t>
        </w:r>
      </w:hyperlink>
      <w:r w:rsidRPr="006C2FF1">
        <w:rPr>
          <w:rFonts w:ascii="Arial" w:hAnsi="Arial" w:cs="Arial"/>
          <w:sz w:val="24"/>
          <w:szCs w:val="24"/>
        </w:rPr>
        <w:t xml:space="preserve"> Вавиловского сельского поселения,</w:t>
      </w:r>
    </w:p>
    <w:p w:rsidR="00497A40" w:rsidRPr="006C2FF1" w:rsidRDefault="00497A40" w:rsidP="009040A9">
      <w:pPr>
        <w:autoSpaceDE w:val="0"/>
        <w:autoSpaceDN w:val="0"/>
        <w:adjustRightInd w:val="0"/>
        <w:spacing w:after="0" w:line="240" w:lineRule="auto"/>
        <w:ind w:firstLine="540"/>
        <w:jc w:val="both"/>
        <w:rPr>
          <w:rFonts w:ascii="Arial" w:hAnsi="Arial" w:cs="Arial"/>
          <w:sz w:val="24"/>
          <w:szCs w:val="24"/>
          <w:lang w:eastAsia="ru-RU"/>
        </w:rPr>
      </w:pPr>
    </w:p>
    <w:p w:rsidR="00497A40" w:rsidRDefault="00497A40" w:rsidP="006C2FF1">
      <w:pPr>
        <w:spacing w:after="0" w:line="240" w:lineRule="auto"/>
        <w:ind w:right="-185"/>
        <w:jc w:val="both"/>
        <w:rPr>
          <w:rFonts w:ascii="Arial" w:hAnsi="Arial" w:cs="Arial"/>
          <w:sz w:val="24"/>
          <w:szCs w:val="24"/>
          <w:lang w:eastAsia="ru-RU"/>
        </w:rPr>
      </w:pPr>
      <w:r w:rsidRPr="006C2FF1">
        <w:rPr>
          <w:rFonts w:ascii="Arial" w:hAnsi="Arial" w:cs="Arial"/>
          <w:sz w:val="24"/>
          <w:szCs w:val="24"/>
          <w:lang w:eastAsia="ru-RU"/>
        </w:rPr>
        <w:t>Совет Вавиловского сельского поселения РЕШИЛ:</w:t>
      </w:r>
    </w:p>
    <w:p w:rsidR="00497A40" w:rsidRPr="006C2FF1" w:rsidRDefault="00497A40" w:rsidP="006C2FF1">
      <w:pPr>
        <w:spacing w:after="0" w:line="240" w:lineRule="auto"/>
        <w:ind w:right="-185"/>
        <w:jc w:val="both"/>
        <w:rPr>
          <w:rFonts w:ascii="Arial" w:hAnsi="Arial" w:cs="Arial"/>
          <w:b/>
          <w:sz w:val="24"/>
          <w:szCs w:val="24"/>
          <w:lang w:eastAsia="ru-RU"/>
        </w:rPr>
      </w:pPr>
    </w:p>
    <w:p w:rsidR="00497A40" w:rsidRPr="006C2FF1" w:rsidRDefault="00497A40" w:rsidP="003D4BDD">
      <w:pPr>
        <w:pStyle w:val="BodyTextIndent"/>
        <w:tabs>
          <w:tab w:val="left" w:pos="709"/>
        </w:tabs>
        <w:spacing w:after="0" w:line="240" w:lineRule="auto"/>
        <w:ind w:left="0"/>
        <w:jc w:val="both"/>
        <w:rPr>
          <w:rFonts w:ascii="Arial" w:hAnsi="Arial" w:cs="Arial"/>
          <w:sz w:val="24"/>
          <w:szCs w:val="24"/>
        </w:rPr>
      </w:pPr>
      <w:r w:rsidRPr="006C2FF1">
        <w:rPr>
          <w:rFonts w:ascii="Arial" w:hAnsi="Arial" w:cs="Arial"/>
          <w:b/>
          <w:sz w:val="24"/>
          <w:szCs w:val="24"/>
          <w:lang w:eastAsia="ru-RU"/>
        </w:rPr>
        <w:tab/>
      </w:r>
      <w:r w:rsidRPr="006C2FF1">
        <w:rPr>
          <w:rFonts w:ascii="Arial" w:hAnsi="Arial" w:cs="Arial"/>
          <w:sz w:val="24"/>
          <w:szCs w:val="24"/>
        </w:rPr>
        <w:t>1.  Утвердить Положение о порядке осуществления муниципального земельного контроля на территории Вавиловского сельского поселения (прилагается).</w:t>
      </w:r>
    </w:p>
    <w:p w:rsidR="00497A40" w:rsidRPr="006C2FF1" w:rsidRDefault="00497A40" w:rsidP="003D4BDD">
      <w:pPr>
        <w:pStyle w:val="BodyTextIndent"/>
        <w:tabs>
          <w:tab w:val="left" w:pos="709"/>
        </w:tabs>
        <w:spacing w:after="0" w:line="240" w:lineRule="auto"/>
        <w:ind w:left="0"/>
        <w:jc w:val="both"/>
        <w:rPr>
          <w:rFonts w:ascii="Arial" w:hAnsi="Arial" w:cs="Arial"/>
          <w:sz w:val="24"/>
          <w:szCs w:val="24"/>
        </w:rPr>
      </w:pPr>
      <w:r w:rsidRPr="006C2FF1">
        <w:rPr>
          <w:rFonts w:ascii="Arial" w:hAnsi="Arial" w:cs="Arial"/>
          <w:sz w:val="24"/>
          <w:szCs w:val="24"/>
        </w:rPr>
        <w:tab/>
        <w:t>2. Контроль за исполнением настоящего постановления возложить на специалиста по связям с общественностью администрации Вавиловского сельского поселения по вопросам реализации инвестиционных проектов, строительству, архитектуре и управлению муниципальным имуществом С.С.Баранову.</w:t>
      </w:r>
    </w:p>
    <w:p w:rsidR="00497A40" w:rsidRPr="006C2FF1" w:rsidRDefault="00497A40" w:rsidP="003D4BDD">
      <w:pPr>
        <w:pStyle w:val="BodyTextIndent"/>
        <w:tabs>
          <w:tab w:val="left" w:pos="709"/>
        </w:tabs>
        <w:spacing w:after="0" w:line="240" w:lineRule="auto"/>
        <w:ind w:left="0"/>
        <w:jc w:val="both"/>
        <w:rPr>
          <w:rFonts w:ascii="Arial" w:hAnsi="Arial" w:cs="Arial"/>
          <w:sz w:val="24"/>
          <w:szCs w:val="24"/>
        </w:rPr>
      </w:pPr>
      <w:r w:rsidRPr="006C2FF1">
        <w:rPr>
          <w:rFonts w:ascii="Arial" w:hAnsi="Arial" w:cs="Arial"/>
          <w:sz w:val="24"/>
          <w:szCs w:val="24"/>
        </w:rPr>
        <w:tab/>
        <w:t>3. Обнародовать настоящее решение и разместить на официальном сайте администрации Вавиловского сельского поселения в информационно-телекоммуникационной сети «Интернет».</w:t>
      </w:r>
    </w:p>
    <w:p w:rsidR="00497A40" w:rsidRDefault="00497A40" w:rsidP="006C2FF1">
      <w:pPr>
        <w:shd w:val="clear" w:color="auto" w:fill="FFFFFF"/>
        <w:spacing w:line="240" w:lineRule="auto"/>
        <w:ind w:firstLine="709"/>
        <w:jc w:val="both"/>
        <w:rPr>
          <w:rFonts w:ascii="Arial" w:hAnsi="Arial" w:cs="Arial"/>
          <w:color w:val="000000"/>
          <w:sz w:val="24"/>
          <w:szCs w:val="24"/>
        </w:rPr>
      </w:pPr>
      <w:r w:rsidRPr="006C2FF1">
        <w:rPr>
          <w:rFonts w:ascii="Arial" w:hAnsi="Arial" w:cs="Arial"/>
          <w:color w:val="000000"/>
          <w:sz w:val="24"/>
          <w:szCs w:val="24"/>
        </w:rPr>
        <w:t xml:space="preserve">4. Настоящее решение вступает в силу со дня его официального обнародования, но не ранее 1 января 2022 года. </w:t>
      </w:r>
    </w:p>
    <w:p w:rsidR="00497A40" w:rsidRDefault="00497A40" w:rsidP="006C2FF1">
      <w:pPr>
        <w:shd w:val="clear" w:color="auto" w:fill="FFFFFF"/>
        <w:spacing w:line="240" w:lineRule="auto"/>
        <w:ind w:firstLine="709"/>
        <w:jc w:val="both"/>
        <w:rPr>
          <w:rFonts w:ascii="Arial" w:hAnsi="Arial" w:cs="Arial"/>
          <w:color w:val="000000"/>
          <w:sz w:val="24"/>
          <w:szCs w:val="24"/>
        </w:rPr>
      </w:pPr>
    </w:p>
    <w:p w:rsidR="00497A40" w:rsidRDefault="00497A40" w:rsidP="006C2FF1">
      <w:pPr>
        <w:shd w:val="clear" w:color="auto" w:fill="FFFFFF"/>
        <w:spacing w:line="240" w:lineRule="auto"/>
        <w:ind w:firstLine="709"/>
        <w:jc w:val="both"/>
        <w:rPr>
          <w:rFonts w:ascii="Arial" w:hAnsi="Arial" w:cs="Arial"/>
          <w:color w:val="000000"/>
          <w:sz w:val="24"/>
          <w:szCs w:val="24"/>
        </w:rPr>
      </w:pPr>
    </w:p>
    <w:p w:rsidR="00497A40" w:rsidRPr="006C2FF1" w:rsidRDefault="00497A40" w:rsidP="006C2FF1">
      <w:pPr>
        <w:shd w:val="clear" w:color="auto" w:fill="FFFFFF"/>
        <w:spacing w:line="240" w:lineRule="auto"/>
        <w:ind w:firstLine="709"/>
        <w:jc w:val="both"/>
        <w:rPr>
          <w:rFonts w:ascii="Arial" w:hAnsi="Arial" w:cs="Arial"/>
          <w:sz w:val="24"/>
          <w:szCs w:val="24"/>
        </w:rPr>
      </w:pPr>
    </w:p>
    <w:tbl>
      <w:tblPr>
        <w:tblW w:w="0" w:type="auto"/>
        <w:tblLook w:val="00A0"/>
      </w:tblPr>
      <w:tblGrid>
        <w:gridCol w:w="4665"/>
        <w:gridCol w:w="12"/>
        <w:gridCol w:w="4678"/>
      </w:tblGrid>
      <w:tr w:rsidR="00497A40" w:rsidRPr="006C2FF1" w:rsidTr="00B646FE">
        <w:tc>
          <w:tcPr>
            <w:tcW w:w="4665" w:type="dxa"/>
          </w:tcPr>
          <w:p w:rsidR="00497A40" w:rsidRPr="006C2FF1" w:rsidRDefault="00497A40" w:rsidP="00B646FE">
            <w:pPr>
              <w:spacing w:after="0" w:line="240" w:lineRule="auto"/>
              <w:ind w:right="-185" w:hanging="108"/>
              <w:rPr>
                <w:rFonts w:ascii="Arial" w:hAnsi="Arial" w:cs="Arial"/>
                <w:sz w:val="24"/>
                <w:szCs w:val="24"/>
                <w:lang w:eastAsia="ru-RU"/>
              </w:rPr>
            </w:pPr>
            <w:r w:rsidRPr="006C2FF1">
              <w:rPr>
                <w:rFonts w:ascii="Arial" w:hAnsi="Arial" w:cs="Arial"/>
                <w:sz w:val="24"/>
                <w:szCs w:val="24"/>
                <w:lang w:eastAsia="ru-RU"/>
              </w:rPr>
              <w:t xml:space="preserve">Глава Вавиловского сельского поселения </w:t>
            </w:r>
          </w:p>
          <w:p w:rsidR="00497A40" w:rsidRPr="006C2FF1" w:rsidRDefault="00497A40" w:rsidP="00B646FE">
            <w:pPr>
              <w:spacing w:after="0" w:line="240" w:lineRule="auto"/>
              <w:ind w:left="-108" w:right="-81"/>
              <w:jc w:val="both"/>
              <w:rPr>
                <w:rFonts w:ascii="Arial" w:hAnsi="Arial" w:cs="Arial"/>
                <w:sz w:val="24"/>
                <w:szCs w:val="24"/>
                <w:lang w:eastAsia="ru-RU"/>
              </w:rPr>
            </w:pPr>
            <w:r w:rsidRPr="006C2FF1">
              <w:rPr>
                <w:rFonts w:ascii="Arial" w:hAnsi="Arial" w:cs="Arial"/>
                <w:sz w:val="24"/>
                <w:szCs w:val="24"/>
                <w:lang w:eastAsia="ru-RU"/>
              </w:rPr>
              <w:t xml:space="preserve">                   </w:t>
            </w:r>
          </w:p>
        </w:tc>
        <w:tc>
          <w:tcPr>
            <w:tcW w:w="4690" w:type="dxa"/>
            <w:gridSpan w:val="2"/>
          </w:tcPr>
          <w:p w:rsidR="00497A40" w:rsidRPr="006C2FF1" w:rsidRDefault="00497A40" w:rsidP="00B646FE">
            <w:pPr>
              <w:spacing w:after="0" w:line="240" w:lineRule="auto"/>
              <w:ind w:left="611" w:right="-81"/>
              <w:jc w:val="both"/>
              <w:rPr>
                <w:rFonts w:ascii="Arial" w:hAnsi="Arial" w:cs="Arial"/>
                <w:sz w:val="24"/>
                <w:szCs w:val="24"/>
                <w:lang w:eastAsia="ru-RU"/>
              </w:rPr>
            </w:pPr>
            <w:r w:rsidRPr="006C2FF1">
              <w:rPr>
                <w:rFonts w:ascii="Arial" w:hAnsi="Arial" w:cs="Arial"/>
                <w:sz w:val="24"/>
                <w:szCs w:val="24"/>
                <w:lang w:eastAsia="ru-RU"/>
              </w:rPr>
              <w:t xml:space="preserve">Председатель </w:t>
            </w:r>
            <w:r>
              <w:rPr>
                <w:rFonts w:ascii="Arial" w:hAnsi="Arial" w:cs="Arial"/>
                <w:sz w:val="24"/>
                <w:szCs w:val="24"/>
                <w:lang w:eastAsia="ru-RU"/>
              </w:rPr>
              <w:t>Совета Вавиловского сельского поселения</w:t>
            </w:r>
          </w:p>
          <w:p w:rsidR="00497A40" w:rsidRPr="006C2FF1" w:rsidRDefault="00497A40" w:rsidP="00B646FE">
            <w:pPr>
              <w:spacing w:after="0" w:line="240" w:lineRule="auto"/>
              <w:ind w:right="-81"/>
              <w:jc w:val="both"/>
              <w:rPr>
                <w:rFonts w:ascii="Arial" w:hAnsi="Arial" w:cs="Arial"/>
                <w:sz w:val="24"/>
                <w:szCs w:val="24"/>
                <w:lang w:eastAsia="ru-RU"/>
              </w:rPr>
            </w:pPr>
          </w:p>
        </w:tc>
      </w:tr>
      <w:tr w:rsidR="00497A40" w:rsidRPr="006C2FF1" w:rsidTr="00B646FE">
        <w:tc>
          <w:tcPr>
            <w:tcW w:w="4665" w:type="dxa"/>
          </w:tcPr>
          <w:p w:rsidR="00497A40" w:rsidRPr="006C2FF1" w:rsidRDefault="00497A40" w:rsidP="00B646FE">
            <w:pPr>
              <w:spacing w:after="0" w:line="240" w:lineRule="auto"/>
              <w:ind w:left="-108" w:right="-81"/>
              <w:jc w:val="both"/>
              <w:rPr>
                <w:rFonts w:ascii="Arial" w:hAnsi="Arial" w:cs="Arial"/>
                <w:sz w:val="24"/>
                <w:szCs w:val="24"/>
                <w:lang w:eastAsia="ru-RU"/>
              </w:rPr>
            </w:pPr>
            <w:r w:rsidRPr="006C2FF1">
              <w:rPr>
                <w:rFonts w:ascii="Arial" w:hAnsi="Arial" w:cs="Arial"/>
                <w:sz w:val="24"/>
                <w:szCs w:val="24"/>
                <w:lang w:eastAsia="ru-RU"/>
              </w:rPr>
              <w:t xml:space="preserve">_______________ </w:t>
            </w:r>
            <w:r>
              <w:rPr>
                <w:rFonts w:ascii="Arial" w:hAnsi="Arial" w:cs="Arial"/>
                <w:sz w:val="24"/>
                <w:szCs w:val="24"/>
                <w:lang w:eastAsia="ru-RU"/>
              </w:rPr>
              <w:t>А.В.Батурин</w:t>
            </w:r>
            <w:r w:rsidRPr="006C2FF1">
              <w:rPr>
                <w:rFonts w:ascii="Arial" w:hAnsi="Arial" w:cs="Arial"/>
                <w:sz w:val="24"/>
                <w:szCs w:val="24"/>
                <w:lang w:eastAsia="ru-RU"/>
              </w:rPr>
              <w:t xml:space="preserve">                             </w:t>
            </w:r>
          </w:p>
        </w:tc>
        <w:tc>
          <w:tcPr>
            <w:tcW w:w="4690" w:type="dxa"/>
            <w:gridSpan w:val="2"/>
          </w:tcPr>
          <w:p w:rsidR="00497A40" w:rsidRPr="006C2FF1" w:rsidRDefault="00497A40" w:rsidP="00B646FE">
            <w:pPr>
              <w:spacing w:after="0" w:line="240" w:lineRule="auto"/>
              <w:ind w:left="611" w:right="-81"/>
              <w:jc w:val="both"/>
              <w:rPr>
                <w:rFonts w:ascii="Arial" w:hAnsi="Arial" w:cs="Arial"/>
                <w:sz w:val="24"/>
                <w:szCs w:val="24"/>
                <w:lang w:eastAsia="ru-RU"/>
              </w:rPr>
            </w:pPr>
            <w:r w:rsidRPr="006C2FF1">
              <w:rPr>
                <w:rFonts w:ascii="Arial" w:hAnsi="Arial" w:cs="Arial"/>
                <w:sz w:val="24"/>
                <w:szCs w:val="24"/>
                <w:lang w:eastAsia="ru-RU"/>
              </w:rPr>
              <w:t xml:space="preserve"> _______________</w:t>
            </w:r>
            <w:r>
              <w:rPr>
                <w:rFonts w:ascii="Arial" w:hAnsi="Arial" w:cs="Arial"/>
                <w:sz w:val="24"/>
                <w:szCs w:val="24"/>
                <w:lang w:eastAsia="ru-RU"/>
              </w:rPr>
              <w:t>Л.Е.Смыкова</w:t>
            </w:r>
          </w:p>
        </w:tc>
      </w:tr>
      <w:tr w:rsidR="00497A40" w:rsidRPr="006C2FF1" w:rsidTr="00B646FE">
        <w:tc>
          <w:tcPr>
            <w:tcW w:w="4677" w:type="dxa"/>
            <w:gridSpan w:val="2"/>
          </w:tcPr>
          <w:p w:rsidR="00497A40" w:rsidRPr="006C2FF1" w:rsidRDefault="00497A40" w:rsidP="00B646FE">
            <w:pPr>
              <w:spacing w:after="0" w:line="240" w:lineRule="auto"/>
              <w:jc w:val="right"/>
              <w:rPr>
                <w:rFonts w:ascii="Arial" w:hAnsi="Arial" w:cs="Arial"/>
                <w:sz w:val="24"/>
                <w:szCs w:val="24"/>
                <w:lang w:eastAsia="ru-RU"/>
              </w:rPr>
            </w:pPr>
          </w:p>
        </w:tc>
        <w:tc>
          <w:tcPr>
            <w:tcW w:w="4678" w:type="dxa"/>
          </w:tcPr>
          <w:p w:rsidR="00497A40" w:rsidRPr="006C2FF1" w:rsidRDefault="00497A40" w:rsidP="00B646FE">
            <w:pPr>
              <w:spacing w:after="0" w:line="240" w:lineRule="auto"/>
              <w:jc w:val="right"/>
              <w:rPr>
                <w:rFonts w:ascii="Arial" w:hAnsi="Arial" w:cs="Arial"/>
                <w:sz w:val="24"/>
                <w:szCs w:val="24"/>
                <w:lang w:eastAsia="ru-RU"/>
              </w:rPr>
            </w:pPr>
          </w:p>
        </w:tc>
      </w:tr>
    </w:tbl>
    <w:p w:rsidR="00497A40" w:rsidRPr="006C2FF1" w:rsidRDefault="00497A40" w:rsidP="003B6F12">
      <w:pPr>
        <w:spacing w:after="0" w:line="240" w:lineRule="auto"/>
        <w:jc w:val="right"/>
        <w:rPr>
          <w:rFonts w:ascii="Arial" w:hAnsi="Arial" w:cs="Arial"/>
          <w:sz w:val="24"/>
          <w:szCs w:val="24"/>
          <w:lang w:eastAsia="ru-RU"/>
        </w:rPr>
      </w:pPr>
    </w:p>
    <w:p w:rsidR="00497A40" w:rsidRPr="006C2FF1" w:rsidRDefault="00497A40" w:rsidP="008A1C78">
      <w:pPr>
        <w:pStyle w:val="ConsPlusNormal"/>
        <w:ind w:right="-1"/>
        <w:jc w:val="both"/>
        <w:rPr>
          <w:rFonts w:ascii="Arial" w:hAnsi="Arial" w:cs="Arial"/>
          <w:sz w:val="24"/>
          <w:szCs w:val="24"/>
          <w:lang w:eastAsia="ru-RU"/>
        </w:rPr>
      </w:pPr>
    </w:p>
    <w:p w:rsidR="00497A40" w:rsidRDefault="00497A40" w:rsidP="008A1C78">
      <w:pPr>
        <w:pStyle w:val="ConsPlusNormal"/>
        <w:ind w:right="-1"/>
        <w:jc w:val="both"/>
        <w:rPr>
          <w:rFonts w:ascii="Arial" w:hAnsi="Arial" w:cs="Arial"/>
          <w:sz w:val="24"/>
          <w:szCs w:val="24"/>
          <w:lang w:eastAsia="ru-RU"/>
        </w:rPr>
      </w:pPr>
    </w:p>
    <w:p w:rsidR="00497A40" w:rsidRDefault="00497A40" w:rsidP="008A1C78">
      <w:pPr>
        <w:pStyle w:val="ConsPlusNormal"/>
        <w:ind w:right="-1"/>
        <w:jc w:val="both"/>
        <w:rPr>
          <w:rFonts w:ascii="Arial" w:hAnsi="Arial" w:cs="Arial"/>
          <w:sz w:val="24"/>
          <w:szCs w:val="24"/>
          <w:lang w:eastAsia="ru-RU"/>
        </w:rPr>
      </w:pPr>
    </w:p>
    <w:p w:rsidR="00497A40" w:rsidRDefault="00497A40" w:rsidP="008A1C78">
      <w:pPr>
        <w:pStyle w:val="ConsPlusNormal"/>
        <w:ind w:right="-1"/>
        <w:jc w:val="both"/>
        <w:rPr>
          <w:rFonts w:ascii="Arial" w:hAnsi="Arial" w:cs="Arial"/>
          <w:sz w:val="24"/>
          <w:szCs w:val="24"/>
          <w:lang w:eastAsia="ru-RU"/>
        </w:rPr>
      </w:pPr>
    </w:p>
    <w:p w:rsidR="00497A40" w:rsidRDefault="00497A40" w:rsidP="008A1C78">
      <w:pPr>
        <w:pStyle w:val="ConsPlusNormal"/>
        <w:ind w:right="-1"/>
        <w:jc w:val="both"/>
        <w:rPr>
          <w:rFonts w:ascii="Arial" w:hAnsi="Arial" w:cs="Arial"/>
          <w:sz w:val="24"/>
          <w:szCs w:val="24"/>
          <w:lang w:eastAsia="ru-RU"/>
        </w:rPr>
      </w:pPr>
    </w:p>
    <w:p w:rsidR="00497A40" w:rsidRDefault="00497A40" w:rsidP="00846069">
      <w:pPr>
        <w:widowControl w:val="0"/>
        <w:autoSpaceDE w:val="0"/>
        <w:spacing w:after="0" w:line="240" w:lineRule="auto"/>
        <w:jc w:val="right"/>
        <w:rPr>
          <w:rFonts w:ascii="Arial" w:hAnsi="Arial" w:cs="Arial"/>
          <w:sz w:val="24"/>
          <w:szCs w:val="24"/>
          <w:lang w:eastAsia="ru-RU"/>
        </w:rPr>
      </w:pPr>
      <w:r>
        <w:rPr>
          <w:rFonts w:ascii="Arial" w:hAnsi="Arial" w:cs="Arial"/>
          <w:sz w:val="24"/>
          <w:szCs w:val="24"/>
          <w:lang w:eastAsia="ru-RU"/>
        </w:rPr>
        <w:t>Приложение к решению Совета</w:t>
      </w:r>
    </w:p>
    <w:p w:rsidR="00497A40" w:rsidRDefault="00497A40" w:rsidP="00846069">
      <w:pPr>
        <w:widowControl w:val="0"/>
        <w:autoSpaceDE w:val="0"/>
        <w:spacing w:after="0" w:line="240" w:lineRule="auto"/>
        <w:jc w:val="right"/>
        <w:rPr>
          <w:rFonts w:ascii="Arial" w:hAnsi="Arial" w:cs="Arial"/>
          <w:sz w:val="24"/>
          <w:szCs w:val="24"/>
          <w:lang w:eastAsia="ru-RU"/>
        </w:rPr>
      </w:pPr>
      <w:r>
        <w:rPr>
          <w:rFonts w:ascii="Arial" w:hAnsi="Arial" w:cs="Arial"/>
          <w:sz w:val="24"/>
          <w:szCs w:val="24"/>
          <w:lang w:eastAsia="ru-RU"/>
        </w:rPr>
        <w:t>Вавиловского сельского поселения</w:t>
      </w:r>
    </w:p>
    <w:p w:rsidR="00497A40" w:rsidRPr="006C2FF1" w:rsidRDefault="00497A40" w:rsidP="00846069">
      <w:pPr>
        <w:widowControl w:val="0"/>
        <w:autoSpaceDE w:val="0"/>
        <w:spacing w:after="0" w:line="240" w:lineRule="auto"/>
        <w:jc w:val="right"/>
        <w:rPr>
          <w:rFonts w:ascii="Arial" w:hAnsi="Arial" w:cs="Arial"/>
          <w:b/>
          <w:sz w:val="24"/>
          <w:szCs w:val="24"/>
          <w:lang w:eastAsia="ru-RU"/>
        </w:rPr>
      </w:pPr>
      <w:r>
        <w:rPr>
          <w:rFonts w:ascii="Arial" w:hAnsi="Arial" w:cs="Arial"/>
          <w:sz w:val="24"/>
          <w:szCs w:val="24"/>
          <w:lang w:eastAsia="ru-RU"/>
        </w:rPr>
        <w:t>от 20.12.2021 № 40</w:t>
      </w:r>
    </w:p>
    <w:p w:rsidR="00497A40" w:rsidRPr="006C2FF1" w:rsidRDefault="00497A40" w:rsidP="0010006D">
      <w:pPr>
        <w:widowControl w:val="0"/>
        <w:autoSpaceDE w:val="0"/>
        <w:spacing w:after="0" w:line="240" w:lineRule="auto"/>
        <w:jc w:val="center"/>
        <w:rPr>
          <w:rFonts w:ascii="Arial" w:hAnsi="Arial" w:cs="Arial"/>
          <w:b/>
          <w:sz w:val="24"/>
          <w:szCs w:val="24"/>
          <w:lang w:eastAsia="ru-RU"/>
        </w:rPr>
      </w:pPr>
    </w:p>
    <w:p w:rsidR="00497A40" w:rsidRPr="006C2FF1" w:rsidRDefault="00497A40" w:rsidP="0010006D">
      <w:pPr>
        <w:widowControl w:val="0"/>
        <w:autoSpaceDE w:val="0"/>
        <w:spacing w:after="0" w:line="240" w:lineRule="auto"/>
        <w:jc w:val="center"/>
        <w:rPr>
          <w:rFonts w:ascii="Arial" w:hAnsi="Arial" w:cs="Arial"/>
          <w:b/>
          <w:sz w:val="24"/>
          <w:szCs w:val="24"/>
          <w:lang w:eastAsia="ru-RU"/>
        </w:rPr>
      </w:pPr>
      <w:r w:rsidRPr="006C2FF1">
        <w:rPr>
          <w:rFonts w:ascii="Arial" w:hAnsi="Arial" w:cs="Arial"/>
          <w:b/>
          <w:sz w:val="24"/>
          <w:szCs w:val="24"/>
          <w:lang w:eastAsia="ru-RU"/>
        </w:rPr>
        <w:t>ПОЛОЖЕНИЕ</w:t>
      </w:r>
    </w:p>
    <w:p w:rsidR="00497A40" w:rsidRPr="006C2FF1" w:rsidRDefault="00497A40" w:rsidP="0010006D">
      <w:pPr>
        <w:widowControl w:val="0"/>
        <w:autoSpaceDE w:val="0"/>
        <w:spacing w:after="0" w:line="240" w:lineRule="auto"/>
        <w:jc w:val="center"/>
        <w:rPr>
          <w:rFonts w:ascii="Arial" w:hAnsi="Arial" w:cs="Arial"/>
          <w:sz w:val="24"/>
          <w:szCs w:val="24"/>
          <w:lang w:eastAsia="ru-RU"/>
        </w:rPr>
      </w:pPr>
      <w:r w:rsidRPr="006C2FF1">
        <w:rPr>
          <w:rFonts w:ascii="Arial" w:hAnsi="Arial" w:cs="Arial"/>
          <w:sz w:val="24"/>
          <w:szCs w:val="24"/>
          <w:lang w:eastAsia="ru-RU"/>
        </w:rPr>
        <w:t xml:space="preserve">о муниципальном земельном контроле на территории </w:t>
      </w:r>
      <w:r w:rsidRPr="006C2FF1">
        <w:rPr>
          <w:rFonts w:ascii="Arial" w:hAnsi="Arial" w:cs="Arial"/>
          <w:sz w:val="24"/>
          <w:szCs w:val="24"/>
          <w:lang w:eastAsia="ru-RU"/>
        </w:rPr>
        <w:br/>
      </w:r>
      <w:r>
        <w:rPr>
          <w:rFonts w:ascii="Arial" w:hAnsi="Arial" w:cs="Arial"/>
          <w:sz w:val="24"/>
          <w:szCs w:val="24"/>
          <w:lang w:eastAsia="ru-RU"/>
        </w:rPr>
        <w:t>Вавиловского сельского поселения</w:t>
      </w:r>
    </w:p>
    <w:p w:rsidR="00497A40" w:rsidRPr="006C2FF1" w:rsidRDefault="00497A40" w:rsidP="0010006D">
      <w:pPr>
        <w:widowControl w:val="0"/>
        <w:autoSpaceDE w:val="0"/>
        <w:spacing w:after="0" w:line="240" w:lineRule="auto"/>
        <w:jc w:val="center"/>
        <w:rPr>
          <w:rFonts w:ascii="Arial" w:hAnsi="Arial" w:cs="Arial"/>
          <w:sz w:val="24"/>
          <w:szCs w:val="24"/>
        </w:rPr>
      </w:pPr>
    </w:p>
    <w:p w:rsidR="00497A40" w:rsidRPr="006C2FF1" w:rsidRDefault="00497A40" w:rsidP="0010006D">
      <w:pPr>
        <w:widowControl w:val="0"/>
        <w:autoSpaceDE w:val="0"/>
        <w:spacing w:after="0" w:line="240" w:lineRule="auto"/>
        <w:jc w:val="center"/>
        <w:rPr>
          <w:rFonts w:ascii="Arial" w:hAnsi="Arial" w:cs="Arial"/>
          <w:sz w:val="24"/>
          <w:szCs w:val="24"/>
        </w:rPr>
      </w:pPr>
      <w:smartTag w:uri="urn:schemas-microsoft-com:office:smarttags" w:element="place">
        <w:r w:rsidRPr="006C2FF1">
          <w:rPr>
            <w:rFonts w:ascii="Arial" w:hAnsi="Arial" w:cs="Arial"/>
            <w:b/>
            <w:sz w:val="24"/>
            <w:szCs w:val="24"/>
            <w:lang w:val="en-US"/>
          </w:rPr>
          <w:t>I</w:t>
        </w:r>
        <w:r w:rsidRPr="006C2FF1">
          <w:rPr>
            <w:rFonts w:ascii="Arial" w:hAnsi="Arial" w:cs="Arial"/>
            <w:b/>
            <w:sz w:val="24"/>
            <w:szCs w:val="24"/>
          </w:rPr>
          <w:t>.</w:t>
        </w:r>
      </w:smartTag>
      <w:r w:rsidRPr="006C2FF1">
        <w:rPr>
          <w:rFonts w:ascii="Arial" w:hAnsi="Arial" w:cs="Arial"/>
          <w:b/>
          <w:sz w:val="24"/>
          <w:szCs w:val="24"/>
        </w:rPr>
        <w:t xml:space="preserve"> Общие положения</w:t>
      </w:r>
    </w:p>
    <w:p w:rsidR="00497A40" w:rsidRPr="006C2FF1" w:rsidRDefault="00497A40" w:rsidP="0010006D">
      <w:pPr>
        <w:widowControl w:val="0"/>
        <w:autoSpaceDE w:val="0"/>
        <w:spacing w:after="0" w:line="240" w:lineRule="auto"/>
        <w:ind w:firstLine="709"/>
        <w:jc w:val="both"/>
        <w:rPr>
          <w:rFonts w:ascii="Arial" w:hAnsi="Arial" w:cs="Arial"/>
          <w:sz w:val="24"/>
          <w:szCs w:val="24"/>
        </w:rPr>
      </w:pPr>
    </w:p>
    <w:p w:rsidR="00497A40" w:rsidRPr="006C2FF1" w:rsidRDefault="00497A40"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 xml:space="preserve">1. Настоящее Положение определяет порядок организации и осуществления муниципального земельного контроля на территории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2. Муниципальный земельный контроль (далее – муниципальный контроль) – деятельность, направленная на предупреждение, выявление и пресечение нарушений</w:t>
      </w:r>
      <w:r w:rsidRPr="006C2FF1">
        <w:rPr>
          <w:rFonts w:ascii="Arial" w:hAnsi="Arial" w:cs="Arial"/>
          <w:sz w:val="24"/>
          <w:szCs w:val="24"/>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sidRPr="006C2FF1">
        <w:rPr>
          <w:rFonts w:ascii="Arial" w:hAnsi="Arial" w:cs="Arial"/>
          <w:sz w:val="24"/>
          <w:szCs w:val="24"/>
          <w:lang w:eastAsia="ru-RU"/>
        </w:rPr>
        <w:t>и (или) восстановлению правового положения, существовавшего до возникновения таких нарушений.</w:t>
      </w:r>
    </w:p>
    <w:p w:rsidR="00497A40" w:rsidRPr="006C2FF1" w:rsidRDefault="00497A40" w:rsidP="0010006D">
      <w:pPr>
        <w:widowControl w:val="0"/>
        <w:tabs>
          <w:tab w:val="left" w:pos="567"/>
        </w:tabs>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 xml:space="preserve">3. Муниципальный контроль на территории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осуществляется специалистами </w:t>
      </w:r>
      <w:r>
        <w:rPr>
          <w:rFonts w:ascii="Arial" w:hAnsi="Arial" w:cs="Arial"/>
          <w:sz w:val="24"/>
          <w:szCs w:val="24"/>
          <w:lang w:eastAsia="ru-RU"/>
        </w:rPr>
        <w:t xml:space="preserve">по связям с общественностью </w:t>
      </w:r>
      <w:r w:rsidRPr="006C2FF1">
        <w:rPr>
          <w:rFonts w:ascii="Arial" w:hAnsi="Arial" w:cs="Arial"/>
          <w:sz w:val="24"/>
          <w:szCs w:val="24"/>
          <w:lang w:eastAsia="ru-RU"/>
        </w:rPr>
        <w:t xml:space="preserve">администрации </w:t>
      </w:r>
      <w:r>
        <w:rPr>
          <w:rFonts w:ascii="Arial" w:hAnsi="Arial" w:cs="Arial"/>
          <w:sz w:val="24"/>
          <w:szCs w:val="24"/>
          <w:lang w:eastAsia="ru-RU"/>
        </w:rPr>
        <w:t xml:space="preserve">Вавиловского сельского поселения </w:t>
      </w:r>
      <w:r w:rsidRPr="006C2FF1">
        <w:rPr>
          <w:rFonts w:ascii="Arial" w:hAnsi="Arial" w:cs="Arial"/>
          <w:sz w:val="24"/>
          <w:szCs w:val="24"/>
          <w:lang w:eastAsia="ru-RU"/>
        </w:rPr>
        <w:t>(далее - Специалист).</w:t>
      </w:r>
    </w:p>
    <w:p w:rsidR="00497A40" w:rsidRPr="006C2FF1" w:rsidRDefault="00497A40" w:rsidP="0010006D">
      <w:pPr>
        <w:widowControl w:val="0"/>
        <w:tabs>
          <w:tab w:val="left" w:pos="567"/>
        </w:tabs>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4. </w:t>
      </w:r>
      <w:r w:rsidRPr="006C2FF1">
        <w:rPr>
          <w:rFonts w:ascii="Arial" w:hAnsi="Arial" w:cs="Arial"/>
          <w:sz w:val="24"/>
          <w:szCs w:val="24"/>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w:t>
      </w:r>
      <w:r>
        <w:rPr>
          <w:rFonts w:ascii="Arial" w:hAnsi="Arial" w:cs="Arial"/>
          <w:sz w:val="24"/>
          <w:szCs w:val="24"/>
        </w:rPr>
        <w:t>Вавиловского сельского поселения.</w:t>
      </w:r>
    </w:p>
    <w:p w:rsidR="00497A40" w:rsidRPr="006C2FF1" w:rsidRDefault="00497A40" w:rsidP="0010006D">
      <w:pPr>
        <w:spacing w:after="0" w:line="240" w:lineRule="auto"/>
        <w:ind w:firstLine="708"/>
        <w:jc w:val="both"/>
        <w:rPr>
          <w:rFonts w:ascii="Arial" w:hAnsi="Arial" w:cs="Arial"/>
          <w:sz w:val="24"/>
          <w:szCs w:val="24"/>
        </w:rPr>
      </w:pPr>
      <w:r w:rsidRPr="006C2FF1">
        <w:rPr>
          <w:rFonts w:ascii="Arial" w:hAnsi="Arial" w:cs="Arial"/>
          <w:sz w:val="24"/>
          <w:szCs w:val="24"/>
        </w:rPr>
        <w:t>5. Предметом муниципального контроля является:</w:t>
      </w:r>
    </w:p>
    <w:p w:rsidR="00497A40" w:rsidRPr="006C2FF1" w:rsidRDefault="00497A40" w:rsidP="0010006D">
      <w:pPr>
        <w:spacing w:after="0" w:line="240" w:lineRule="auto"/>
        <w:ind w:firstLine="708"/>
        <w:jc w:val="both"/>
        <w:rPr>
          <w:rFonts w:ascii="Arial" w:hAnsi="Arial" w:cs="Arial"/>
          <w:sz w:val="24"/>
          <w:szCs w:val="24"/>
        </w:rPr>
      </w:pPr>
      <w:r w:rsidRPr="006C2FF1">
        <w:rPr>
          <w:rFonts w:ascii="Arial" w:hAnsi="Arial" w:cs="Arial"/>
          <w:sz w:val="24"/>
          <w:szCs w:val="24"/>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rPr>
        <w:t xml:space="preserve">2) </w:t>
      </w:r>
      <w:r w:rsidRPr="006C2FF1">
        <w:rPr>
          <w:rFonts w:ascii="Arial" w:hAnsi="Arial" w:cs="Arial"/>
          <w:sz w:val="24"/>
          <w:szCs w:val="24"/>
          <w:lang w:eastAsia="ru-RU"/>
        </w:rPr>
        <w:t>исполнение решений, принимаемых по результатам контрольных мероприятий.</w:t>
      </w:r>
    </w:p>
    <w:p w:rsidR="00497A40" w:rsidRPr="006C2FF1" w:rsidRDefault="00497A40" w:rsidP="0010006D">
      <w:pPr>
        <w:spacing w:after="0" w:line="240" w:lineRule="auto"/>
        <w:ind w:firstLine="708"/>
        <w:jc w:val="both"/>
        <w:rPr>
          <w:rFonts w:ascii="Arial" w:hAnsi="Arial" w:cs="Arial"/>
          <w:sz w:val="24"/>
          <w:szCs w:val="24"/>
          <w:shd w:val="clear" w:color="auto" w:fill="FFFFFF"/>
        </w:rPr>
      </w:pPr>
      <w:r w:rsidRPr="006C2FF1">
        <w:rPr>
          <w:rFonts w:ascii="Arial" w:hAnsi="Arial" w:cs="Arial"/>
          <w:sz w:val="24"/>
          <w:szCs w:val="24"/>
          <w:shd w:val="clear" w:color="auto" w:fill="FFFFFF"/>
        </w:rPr>
        <w:t xml:space="preserve">6. Муниципальный контроль осуществляют должностные лица </w:t>
      </w:r>
      <w:r>
        <w:rPr>
          <w:rFonts w:ascii="Arial" w:hAnsi="Arial" w:cs="Arial"/>
          <w:sz w:val="24"/>
          <w:szCs w:val="24"/>
          <w:shd w:val="clear" w:color="auto" w:fill="FFFFFF"/>
        </w:rPr>
        <w:t>администрации Вавиловского сельского поселения</w:t>
      </w:r>
      <w:r w:rsidRPr="006C2FF1">
        <w:rPr>
          <w:rFonts w:ascii="Arial" w:hAnsi="Arial" w:cs="Arial"/>
          <w:sz w:val="24"/>
          <w:szCs w:val="24"/>
          <w:shd w:val="clear" w:color="auto" w:fill="FFFFFF"/>
        </w:rPr>
        <w:t>,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rPr>
        <w:t>7. Решение о проведении</w:t>
      </w:r>
      <w:r>
        <w:rPr>
          <w:rFonts w:ascii="Arial" w:hAnsi="Arial" w:cs="Arial"/>
          <w:sz w:val="24"/>
          <w:szCs w:val="24"/>
          <w:shd w:val="clear" w:color="auto" w:fill="FFFFFF"/>
        </w:rPr>
        <w:t xml:space="preserve"> </w:t>
      </w:r>
      <w:r w:rsidRPr="006C2FF1">
        <w:rPr>
          <w:rFonts w:ascii="Arial" w:hAnsi="Arial" w:cs="Arial"/>
          <w:sz w:val="24"/>
          <w:szCs w:val="24"/>
          <w:lang w:eastAsia="ru-RU"/>
        </w:rPr>
        <w:t xml:space="preserve">контрольных мероприятий, в том числе документарной проверки принимается главой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от 31.07.2020 № 248-ФЗ «О государственном контроле (надзоре) и муниципальном контроле».</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9. </w:t>
      </w:r>
      <w:r w:rsidRPr="006C2FF1">
        <w:rPr>
          <w:rFonts w:ascii="Arial" w:hAnsi="Arial" w:cs="Arial"/>
          <w:sz w:val="24"/>
          <w:szCs w:val="24"/>
        </w:rPr>
        <w:t>Объектами муниципального земельного контроля являются:</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rPr>
        <w:t>земли, земельные участки, части земельных участков</w:t>
      </w:r>
      <w:r w:rsidRPr="006C2FF1">
        <w:rPr>
          <w:rFonts w:ascii="Arial" w:hAnsi="Arial" w:cs="Arial"/>
          <w:sz w:val="24"/>
          <w:szCs w:val="24"/>
          <w:lang w:eastAsia="ru-RU"/>
        </w:rPr>
        <w:t xml:space="preserve">, расположенные в границах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w:t>
      </w:r>
    </w:p>
    <w:p w:rsidR="00497A40" w:rsidRPr="006C2FF1" w:rsidRDefault="00497A40"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10. Специалисты обеспечивают учет объектов контроля в рамках осуществления муниципального контроля.</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При сборе, обработке, анализе и учете сведений об объектах контроля для целей их учета должностные лица </w:t>
      </w:r>
      <w:r w:rsidRPr="006C2FF1">
        <w:rPr>
          <w:rFonts w:ascii="Arial" w:hAnsi="Arial" w:cs="Arial"/>
          <w:sz w:val="24"/>
          <w:szCs w:val="24"/>
          <w:shd w:val="clear" w:color="auto" w:fill="FFFFFF"/>
        </w:rPr>
        <w:t>уполномоченного органа</w:t>
      </w:r>
      <w:r w:rsidRPr="006C2FF1">
        <w:rPr>
          <w:rFonts w:ascii="Arial" w:hAnsi="Arial" w:cs="Arial"/>
          <w:sz w:val="24"/>
          <w:szCs w:val="24"/>
          <w:lang w:eastAsia="ru-RU"/>
        </w:rPr>
        <w:t xml:space="preserve">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497A40" w:rsidRPr="006C2FF1" w:rsidRDefault="00497A40" w:rsidP="0010006D">
      <w:pPr>
        <w:autoSpaceDE w:val="0"/>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97A40" w:rsidRPr="006C2FF1" w:rsidRDefault="00497A40" w:rsidP="0010006D">
      <w:pPr>
        <w:widowControl w:val="0"/>
        <w:autoSpaceDE w:val="0"/>
        <w:spacing w:after="0" w:line="240" w:lineRule="auto"/>
        <w:ind w:firstLine="709"/>
        <w:jc w:val="both"/>
        <w:rPr>
          <w:rFonts w:ascii="Arial" w:hAnsi="Arial" w:cs="Arial"/>
          <w:sz w:val="24"/>
          <w:szCs w:val="24"/>
        </w:rPr>
      </w:pPr>
    </w:p>
    <w:p w:rsidR="00497A40" w:rsidRPr="006C2FF1" w:rsidRDefault="00497A40" w:rsidP="0010006D">
      <w:pPr>
        <w:widowControl w:val="0"/>
        <w:autoSpaceDE w:val="0"/>
        <w:spacing w:after="0" w:line="240" w:lineRule="auto"/>
        <w:ind w:firstLine="709"/>
        <w:jc w:val="center"/>
        <w:rPr>
          <w:rFonts w:ascii="Arial" w:hAnsi="Arial" w:cs="Arial"/>
          <w:sz w:val="24"/>
          <w:szCs w:val="24"/>
        </w:rPr>
      </w:pPr>
      <w:r w:rsidRPr="006C2FF1">
        <w:rPr>
          <w:rFonts w:ascii="Arial" w:hAnsi="Arial" w:cs="Arial"/>
          <w:b/>
          <w:sz w:val="24"/>
          <w:szCs w:val="24"/>
          <w:lang w:val="en-US"/>
        </w:rPr>
        <w:t>II</w:t>
      </w:r>
      <w:r w:rsidRPr="006C2FF1">
        <w:rPr>
          <w:rFonts w:ascii="Arial" w:hAnsi="Arial" w:cs="Arial"/>
          <w:b/>
          <w:sz w:val="24"/>
          <w:szCs w:val="24"/>
        </w:rPr>
        <w:t>. Управление рисками причинения вреда (ущерба) охраняемым законом ценностям при осуществлении муниципального земельного контроля</w:t>
      </w:r>
    </w:p>
    <w:p w:rsidR="00497A40" w:rsidRPr="006C2FF1" w:rsidRDefault="00497A40" w:rsidP="0010006D">
      <w:pPr>
        <w:spacing w:after="0" w:line="240" w:lineRule="auto"/>
        <w:rPr>
          <w:rFonts w:ascii="Arial" w:hAnsi="Arial" w:cs="Arial"/>
          <w:sz w:val="24"/>
          <w:szCs w:val="24"/>
        </w:rPr>
      </w:pPr>
    </w:p>
    <w:p w:rsidR="00497A40" w:rsidRPr="006C2FF1" w:rsidRDefault="00497A40"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11. Муниципальный контроль осуществляется на основе управления рисками причинения вреда (ущерба).</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rPr>
        <w:t xml:space="preserve">12. Для целей управления рисками </w:t>
      </w:r>
      <w:r w:rsidRPr="006C2FF1">
        <w:rPr>
          <w:rFonts w:ascii="Arial" w:hAnsi="Arial" w:cs="Arial"/>
          <w:sz w:val="24"/>
          <w:szCs w:val="24"/>
          <w:lang w:eastAsia="ru-RU"/>
        </w:rPr>
        <w:t>причинения вреда (ущерба) охраняемым законом ценностям</w:t>
      </w:r>
      <w:r w:rsidRPr="006C2FF1">
        <w:rPr>
          <w:rFonts w:ascii="Arial" w:hAnsi="Arial" w:cs="Arial"/>
          <w:sz w:val="24"/>
          <w:szCs w:val="24"/>
        </w:rPr>
        <w:t xml:space="preserve"> при осуществлении муниципального контроля в отношении объектов контроля устанавливаются следующие категории риска</w:t>
      </w:r>
      <w:r w:rsidRPr="006C2FF1">
        <w:rPr>
          <w:rFonts w:ascii="Arial" w:hAnsi="Arial" w:cs="Arial"/>
          <w:sz w:val="24"/>
          <w:szCs w:val="24"/>
          <w:lang w:eastAsia="ru-RU"/>
        </w:rPr>
        <w:t xml:space="preserve"> причинения вреда (ущерба) охраняемым законом ценностям (далее – категории риска)</w:t>
      </w:r>
      <w:r w:rsidRPr="006C2FF1">
        <w:rPr>
          <w:rFonts w:ascii="Arial" w:hAnsi="Arial" w:cs="Arial"/>
          <w:sz w:val="24"/>
          <w:szCs w:val="24"/>
        </w:rPr>
        <w:t xml:space="preserve">: </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rPr>
        <w:t>1) средний риск;</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rPr>
        <w:t>2) умеренный риск;</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rPr>
        <w:t>3) низкий риск.</w:t>
      </w:r>
    </w:p>
    <w:p w:rsidR="00497A40" w:rsidRPr="006C2FF1" w:rsidRDefault="00497A40"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14. К категории среднего риска относятся:</w:t>
      </w:r>
    </w:p>
    <w:p w:rsidR="00497A40" w:rsidRPr="006C2FF1" w:rsidRDefault="00497A40" w:rsidP="0010006D">
      <w:pPr>
        <w:spacing w:after="0" w:line="240" w:lineRule="auto"/>
        <w:ind w:firstLine="708"/>
        <w:jc w:val="both"/>
        <w:rPr>
          <w:rFonts w:ascii="Arial" w:hAnsi="Arial" w:cs="Arial"/>
          <w:sz w:val="24"/>
          <w:szCs w:val="24"/>
        </w:rPr>
      </w:pPr>
      <w:r w:rsidRPr="006C2FF1">
        <w:rPr>
          <w:rFonts w:ascii="Arial" w:hAnsi="Arial" w:cs="Arial"/>
          <w:i/>
          <w:sz w:val="24"/>
          <w:szCs w:val="24"/>
        </w:rPr>
        <w:t xml:space="preserve">а) </w:t>
      </w:r>
      <w:r w:rsidRPr="006C2FF1">
        <w:rPr>
          <w:rFonts w:ascii="Arial" w:hAnsi="Arial" w:cs="Arial"/>
          <w:i/>
          <w:sz w:val="24"/>
          <w:szCs w:val="24"/>
          <w:shd w:val="clear" w:color="auto" w:fill="FFFFFF"/>
        </w:rPr>
        <w:t>земельные участки, примыкающие к землям водного фонда;</w:t>
      </w:r>
    </w:p>
    <w:p w:rsidR="00497A40" w:rsidRPr="006C2FF1" w:rsidRDefault="00497A40" w:rsidP="0010006D">
      <w:pPr>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К категории умеренного риска относятся:</w:t>
      </w:r>
    </w:p>
    <w:p w:rsidR="00497A40" w:rsidRPr="006C2FF1" w:rsidRDefault="00497A40" w:rsidP="0010006D">
      <w:pPr>
        <w:spacing w:after="0" w:line="240" w:lineRule="auto"/>
        <w:ind w:firstLine="709"/>
        <w:jc w:val="both"/>
        <w:rPr>
          <w:rFonts w:ascii="Arial" w:hAnsi="Arial" w:cs="Arial"/>
          <w:sz w:val="24"/>
          <w:szCs w:val="24"/>
        </w:rPr>
      </w:pPr>
      <w:r w:rsidRPr="006C2FF1">
        <w:rPr>
          <w:rFonts w:ascii="Arial" w:hAnsi="Arial" w:cs="Arial"/>
          <w:i/>
          <w:sz w:val="24"/>
          <w:szCs w:val="24"/>
        </w:rPr>
        <w:t>а)</w:t>
      </w:r>
      <w:r w:rsidRPr="006C2FF1">
        <w:rPr>
          <w:rFonts w:ascii="Arial" w:hAnsi="Arial" w:cs="Arial"/>
          <w:i/>
          <w:sz w:val="24"/>
          <w:szCs w:val="24"/>
          <w:shd w:val="clear" w:color="auto" w:fill="FFFFFF"/>
        </w:rPr>
        <w:t xml:space="preserve"> земельные участки, относящиеся к категории земель населенных пунктов и граничащие с земельными участками, относящимися к категории земель лесного фонда.</w:t>
      </w:r>
    </w:p>
    <w:p w:rsidR="00497A40" w:rsidRPr="006C2FF1" w:rsidRDefault="00497A40" w:rsidP="0010006D">
      <w:pPr>
        <w:widowControl w:val="0"/>
        <w:autoSpaceDE w:val="0"/>
        <w:spacing w:after="0" w:line="240" w:lineRule="auto"/>
        <w:ind w:firstLine="709"/>
        <w:jc w:val="both"/>
        <w:rPr>
          <w:rFonts w:ascii="Arial" w:hAnsi="Arial" w:cs="Arial"/>
          <w:sz w:val="24"/>
          <w:szCs w:val="24"/>
          <w:shd w:val="clear" w:color="auto" w:fill="FFFFFF"/>
        </w:rPr>
      </w:pPr>
      <w:r w:rsidRPr="006C2FF1">
        <w:rPr>
          <w:rFonts w:ascii="Arial" w:hAnsi="Arial" w:cs="Arial"/>
          <w:sz w:val="24"/>
          <w:szCs w:val="24"/>
          <w:shd w:val="clear" w:color="auto" w:fill="FFFFFF"/>
        </w:rPr>
        <w:t xml:space="preserve">15. В случае, если объект контроля не отнесен администрацией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shd w:val="clear" w:color="auto" w:fill="FFFFFF"/>
        </w:rPr>
        <w:t xml:space="preserve"> к определенной категории риска, он считается отнесенным к категории низкого риска.</w:t>
      </w:r>
    </w:p>
    <w:p w:rsidR="00497A40" w:rsidRPr="006C2FF1" w:rsidRDefault="00497A40"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 xml:space="preserve">16. При отнесении объектов контроля к категориям риска используются в том числе: </w:t>
      </w:r>
    </w:p>
    <w:p w:rsidR="00497A40" w:rsidRPr="006C2FF1" w:rsidRDefault="00497A40"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1) сведения из Единого государственного реестра недвижимости;</w:t>
      </w:r>
    </w:p>
    <w:p w:rsidR="00497A40" w:rsidRPr="006C2FF1" w:rsidRDefault="00497A40"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3) сведения, полученные </w:t>
      </w:r>
      <w:r w:rsidRPr="006C2FF1">
        <w:rPr>
          <w:rFonts w:ascii="Arial" w:hAnsi="Arial" w:cs="Arial"/>
          <w:sz w:val="24"/>
          <w:szCs w:val="24"/>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497A40" w:rsidRPr="006C2FF1" w:rsidRDefault="00497A40" w:rsidP="0010006D">
      <w:pPr>
        <w:widowControl w:val="0"/>
        <w:autoSpaceDE w:val="0"/>
        <w:spacing w:after="0" w:line="240" w:lineRule="auto"/>
        <w:ind w:firstLine="709"/>
        <w:jc w:val="both"/>
        <w:rPr>
          <w:rFonts w:ascii="Arial" w:hAnsi="Arial" w:cs="Arial"/>
          <w:sz w:val="24"/>
          <w:szCs w:val="24"/>
          <w:shd w:val="clear" w:color="auto" w:fill="FFFFFF"/>
        </w:rPr>
      </w:pPr>
      <w:r w:rsidRPr="006C2FF1">
        <w:rPr>
          <w:rFonts w:ascii="Arial" w:hAnsi="Arial" w:cs="Arial"/>
          <w:sz w:val="24"/>
          <w:szCs w:val="24"/>
          <w:shd w:val="clear" w:color="auto" w:fill="FFFFFF"/>
        </w:rPr>
        <w:t>17. В зависимости от присвоенной категории риска устанавливаются следующие виды и периодичность плановых контрольных мероприятий:</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rPr>
        <w:t xml:space="preserve">1) в отношении объектов контроля, отнесенных к категории среднего риска </w:t>
      </w:r>
      <w:r w:rsidRPr="006C2FF1">
        <w:rPr>
          <w:rFonts w:ascii="Arial" w:hAnsi="Arial" w:cs="Arial"/>
          <w:sz w:val="24"/>
          <w:szCs w:val="24"/>
          <w:lang w:eastAsia="ru-RU"/>
        </w:rPr>
        <w:t>–</w:t>
      </w:r>
      <w:r w:rsidRPr="006C2FF1">
        <w:rPr>
          <w:rFonts w:ascii="Arial" w:hAnsi="Arial" w:cs="Arial"/>
          <w:sz w:val="24"/>
          <w:szCs w:val="24"/>
        </w:rPr>
        <w:t>одно плановое контрольное мероприятие в 3 года</w:t>
      </w:r>
      <w:r w:rsidRPr="006C2FF1">
        <w:rPr>
          <w:rFonts w:ascii="Arial" w:hAnsi="Arial" w:cs="Arial"/>
          <w:sz w:val="24"/>
          <w:szCs w:val="24"/>
          <w:lang w:eastAsia="ru-RU"/>
        </w:rPr>
        <w:t>;</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2) </w:t>
      </w:r>
      <w:r w:rsidRPr="006C2FF1">
        <w:rPr>
          <w:rFonts w:ascii="Arial" w:hAnsi="Arial" w:cs="Arial"/>
          <w:sz w:val="24"/>
          <w:szCs w:val="24"/>
          <w:shd w:val="clear" w:color="auto" w:fill="FFFFFF"/>
        </w:rPr>
        <w:t xml:space="preserve">в отношении объектов контроля, отнесенных к категории умеренного риска </w:t>
      </w:r>
      <w:r w:rsidRPr="006C2FF1">
        <w:rPr>
          <w:rFonts w:ascii="Arial" w:hAnsi="Arial" w:cs="Arial"/>
          <w:sz w:val="24"/>
          <w:szCs w:val="24"/>
          <w:lang w:eastAsia="ru-RU"/>
        </w:rPr>
        <w:t xml:space="preserve">–одно плановое контрольное мероприятие в 5 лет </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18. </w:t>
      </w:r>
      <w:r w:rsidRPr="006C2FF1">
        <w:rPr>
          <w:rFonts w:ascii="Arial" w:hAnsi="Arial" w:cs="Arial"/>
          <w:sz w:val="24"/>
          <w:szCs w:val="24"/>
          <w:shd w:val="clear" w:color="auto" w:fill="FFFFFF"/>
        </w:rPr>
        <w:t>Плановые контрольные мероприятия в отношении объектов контроля, отнесенных к категории низкого риска, не проводятся.</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shd w:val="clear" w:color="auto" w:fill="FFFFFF"/>
        </w:rPr>
        <w:t>19. В целях оценки риска причинения вреда (ущерба)</w:t>
      </w:r>
      <w:r w:rsidRPr="006C2FF1">
        <w:rPr>
          <w:rFonts w:ascii="Arial" w:hAnsi="Arial" w:cs="Arial"/>
          <w:sz w:val="24"/>
          <w:szCs w:val="24"/>
        </w:rPr>
        <w:t xml:space="preserve"> охраняемым законом ценностям</w:t>
      </w:r>
      <w:r w:rsidRPr="006C2FF1">
        <w:rPr>
          <w:rFonts w:ascii="Arial" w:hAnsi="Arial" w:cs="Arial"/>
          <w:sz w:val="24"/>
          <w:szCs w:val="24"/>
          <w:shd w:val="clear" w:color="auto" w:fill="FFFFFF"/>
        </w:rPr>
        <w:t xml:space="preserve"> устанавливаются индикаторы риска нарушения обязательных требований (приложение № 1 к настоящему Положению)</w:t>
      </w:r>
    </w:p>
    <w:p w:rsidR="00497A40" w:rsidRPr="006C2FF1" w:rsidRDefault="00497A40" w:rsidP="0010006D">
      <w:pPr>
        <w:widowControl w:val="0"/>
        <w:autoSpaceDE w:val="0"/>
        <w:spacing w:after="0" w:line="240" w:lineRule="auto"/>
        <w:ind w:firstLine="709"/>
        <w:jc w:val="both"/>
        <w:rPr>
          <w:rFonts w:ascii="Arial" w:hAnsi="Arial" w:cs="Arial"/>
          <w:sz w:val="24"/>
          <w:szCs w:val="24"/>
          <w:shd w:val="clear" w:color="auto" w:fill="FFFFFF"/>
        </w:rPr>
      </w:pPr>
      <w:r w:rsidRPr="006C2FF1">
        <w:rPr>
          <w:rFonts w:ascii="Arial" w:hAnsi="Arial" w:cs="Arial"/>
          <w:sz w:val="24"/>
          <w:szCs w:val="24"/>
          <w:shd w:val="clear" w:color="auto" w:fill="FFFFFF"/>
        </w:rP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97A40" w:rsidRPr="006C2FF1" w:rsidRDefault="00497A40" w:rsidP="0010006D">
      <w:pPr>
        <w:widowControl w:val="0"/>
        <w:autoSpaceDE w:val="0"/>
        <w:spacing w:after="0" w:line="240" w:lineRule="auto"/>
        <w:ind w:firstLine="709"/>
        <w:jc w:val="both"/>
        <w:rPr>
          <w:rFonts w:ascii="Arial" w:hAnsi="Arial" w:cs="Arial"/>
          <w:sz w:val="24"/>
          <w:szCs w:val="24"/>
          <w:shd w:val="clear" w:color="auto" w:fill="FFFFFF"/>
        </w:rPr>
      </w:pPr>
      <w:r w:rsidRPr="006C2FF1">
        <w:rPr>
          <w:rFonts w:ascii="Arial" w:hAnsi="Arial" w:cs="Arial"/>
          <w:sz w:val="24"/>
          <w:szCs w:val="24"/>
          <w:lang w:eastAsia="ru-RU"/>
        </w:rP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r w:rsidRPr="006C2FF1">
        <w:rPr>
          <w:rFonts w:ascii="Arial" w:hAnsi="Arial" w:cs="Arial"/>
          <w:sz w:val="24"/>
          <w:szCs w:val="24"/>
          <w:shd w:val="clear" w:color="auto" w:fill="FFFFFF"/>
        </w:rPr>
        <w:t xml:space="preserve"> Решение о проведении и виде контрольного мероприятия принимается главой </w:t>
      </w:r>
      <w:r>
        <w:rPr>
          <w:rFonts w:ascii="Arial" w:hAnsi="Arial" w:cs="Arial"/>
          <w:sz w:val="24"/>
          <w:szCs w:val="24"/>
          <w:shd w:val="clear" w:color="auto" w:fill="FFFFFF"/>
        </w:rPr>
        <w:t>Вавиловского сельского поселения.</w:t>
      </w:r>
    </w:p>
    <w:p w:rsidR="00497A40" w:rsidRPr="006C2FF1" w:rsidRDefault="00497A40" w:rsidP="0010006D">
      <w:pPr>
        <w:widowControl w:val="0"/>
        <w:autoSpaceDE w:val="0"/>
        <w:spacing w:after="0" w:line="240" w:lineRule="auto"/>
        <w:ind w:firstLine="709"/>
        <w:jc w:val="both"/>
        <w:rPr>
          <w:rFonts w:ascii="Arial" w:hAnsi="Arial" w:cs="Arial"/>
          <w:sz w:val="24"/>
          <w:szCs w:val="24"/>
          <w:shd w:val="clear" w:color="auto" w:fill="FFFFFF"/>
        </w:rPr>
      </w:pPr>
    </w:p>
    <w:p w:rsidR="00497A40" w:rsidRPr="006C2FF1" w:rsidRDefault="00497A40" w:rsidP="0010006D">
      <w:pPr>
        <w:widowControl w:val="0"/>
        <w:autoSpaceDE w:val="0"/>
        <w:spacing w:after="0" w:line="240" w:lineRule="auto"/>
        <w:ind w:firstLine="709"/>
        <w:jc w:val="both"/>
        <w:rPr>
          <w:rFonts w:ascii="Arial" w:hAnsi="Arial" w:cs="Arial"/>
          <w:sz w:val="24"/>
          <w:szCs w:val="24"/>
          <w:shd w:val="clear" w:color="auto" w:fill="FFFFFF"/>
        </w:rPr>
      </w:pPr>
    </w:p>
    <w:p w:rsidR="00497A40" w:rsidRPr="006C2FF1" w:rsidRDefault="00497A40" w:rsidP="0010006D">
      <w:pPr>
        <w:widowControl w:val="0"/>
        <w:autoSpaceDE w:val="0"/>
        <w:spacing w:after="0" w:line="240" w:lineRule="auto"/>
        <w:ind w:firstLine="709"/>
        <w:jc w:val="both"/>
        <w:rPr>
          <w:rFonts w:ascii="Arial" w:hAnsi="Arial" w:cs="Arial"/>
          <w:sz w:val="24"/>
          <w:szCs w:val="24"/>
          <w:shd w:val="clear" w:color="auto" w:fill="FFFFFF"/>
        </w:rPr>
      </w:pPr>
    </w:p>
    <w:p w:rsidR="00497A40" w:rsidRPr="006C2FF1" w:rsidRDefault="00497A40" w:rsidP="0010006D">
      <w:pPr>
        <w:widowControl w:val="0"/>
        <w:shd w:val="clear" w:color="auto" w:fill="FFFFFF"/>
        <w:autoSpaceDE w:val="0"/>
        <w:spacing w:after="0" w:line="240" w:lineRule="auto"/>
        <w:jc w:val="center"/>
        <w:rPr>
          <w:rFonts w:ascii="Arial" w:hAnsi="Arial" w:cs="Arial"/>
          <w:sz w:val="24"/>
          <w:szCs w:val="24"/>
        </w:rPr>
      </w:pPr>
      <w:r w:rsidRPr="006C2FF1">
        <w:rPr>
          <w:rFonts w:ascii="Arial" w:hAnsi="Arial" w:cs="Arial"/>
          <w:b/>
          <w:sz w:val="24"/>
          <w:szCs w:val="24"/>
          <w:lang w:val="en-US"/>
        </w:rPr>
        <w:t>III</w:t>
      </w:r>
      <w:r w:rsidRPr="006C2FF1">
        <w:rPr>
          <w:rFonts w:ascii="Arial" w:hAnsi="Arial" w:cs="Arial"/>
          <w:b/>
          <w:sz w:val="24"/>
          <w:szCs w:val="24"/>
        </w:rPr>
        <w:t>. Профилактика рисков причинения вреда (ущерба) охраняемым законом ценностям</w:t>
      </w:r>
    </w:p>
    <w:p w:rsidR="00497A40" w:rsidRPr="006C2FF1" w:rsidRDefault="00497A40" w:rsidP="0010006D">
      <w:pPr>
        <w:widowControl w:val="0"/>
        <w:shd w:val="clear" w:color="auto" w:fill="FFFFFF"/>
        <w:autoSpaceDE w:val="0"/>
        <w:spacing w:after="0" w:line="240" w:lineRule="auto"/>
        <w:rPr>
          <w:rFonts w:ascii="Arial" w:hAnsi="Arial" w:cs="Arial"/>
          <w:sz w:val="24"/>
          <w:szCs w:val="24"/>
          <w:lang w:eastAsia="ru-RU"/>
        </w:rPr>
      </w:pP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22. Профилактика рисков причинения вреда (ущерба) охраняемым законом ценностям направлена на достижение следующих основных целей:</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0" w:name="dst100484"/>
      <w:bookmarkEnd w:id="0"/>
      <w:r w:rsidRPr="006C2FF1">
        <w:rPr>
          <w:rFonts w:ascii="Arial" w:hAnsi="Arial" w:cs="Arial"/>
          <w:sz w:val="24"/>
          <w:szCs w:val="24"/>
          <w:lang w:eastAsia="ru-RU"/>
        </w:rPr>
        <w:t>1) стимулирование добросовестного соблюдения обязательных требований всеми контролируемыми лицами;</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1" w:name="dst100485"/>
      <w:bookmarkEnd w:id="1"/>
      <w:r w:rsidRPr="006C2FF1">
        <w:rPr>
          <w:rFonts w:ascii="Arial" w:hAnsi="Arial" w:cs="Arial"/>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2" w:name="dst100486"/>
      <w:bookmarkEnd w:id="2"/>
      <w:r w:rsidRPr="006C2FF1">
        <w:rPr>
          <w:rFonts w:ascii="Arial" w:hAnsi="Arial" w:cs="Arial"/>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3" w:name="dst100487"/>
      <w:bookmarkEnd w:id="3"/>
      <w:r w:rsidRPr="006C2FF1">
        <w:rPr>
          <w:rFonts w:ascii="Arial" w:hAnsi="Arial" w:cs="Arial"/>
          <w:sz w:val="24"/>
          <w:szCs w:val="24"/>
          <w:lang w:eastAsia="ru-RU"/>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4" w:name="dst100492"/>
      <w:bookmarkStart w:id="5" w:name="dst100493"/>
      <w:bookmarkStart w:id="6" w:name="dst100494"/>
      <w:bookmarkStart w:id="7" w:name="dst100495"/>
      <w:bookmarkEnd w:id="4"/>
      <w:bookmarkEnd w:id="5"/>
      <w:bookmarkEnd w:id="6"/>
      <w:bookmarkEnd w:id="7"/>
      <w:r w:rsidRPr="006C2FF1">
        <w:rPr>
          <w:rFonts w:ascii="Arial" w:hAnsi="Arial" w:cs="Arial"/>
          <w:sz w:val="24"/>
          <w:szCs w:val="24"/>
          <w:lang w:eastAsia="ru-RU"/>
        </w:rPr>
        <w:t xml:space="preserve">Профилактические мероприятия, предусмотренные программой профилактики, обязательны для проведения </w:t>
      </w:r>
      <w:r>
        <w:rPr>
          <w:rFonts w:ascii="Arial" w:hAnsi="Arial" w:cs="Arial"/>
          <w:sz w:val="24"/>
          <w:szCs w:val="24"/>
          <w:lang w:eastAsia="ru-RU"/>
        </w:rPr>
        <w:t>специалистом</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8" w:name="dst100496"/>
      <w:bookmarkEnd w:id="8"/>
      <w:r>
        <w:rPr>
          <w:rFonts w:ascii="Arial" w:hAnsi="Arial" w:cs="Arial"/>
          <w:sz w:val="24"/>
          <w:szCs w:val="24"/>
          <w:lang w:eastAsia="ru-RU"/>
        </w:rPr>
        <w:t>Специалист</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может проводить профилактические мероприятия, не предусмотренные программой профилактики.</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24. </w:t>
      </w:r>
      <w:r>
        <w:rPr>
          <w:rFonts w:ascii="Arial" w:hAnsi="Arial" w:cs="Arial"/>
          <w:sz w:val="24"/>
          <w:szCs w:val="24"/>
          <w:lang w:eastAsia="ru-RU"/>
        </w:rPr>
        <w:t>Специалист</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проводит следующие профилактические мероприятия: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9" w:name="dst100499"/>
      <w:bookmarkEnd w:id="9"/>
      <w:r w:rsidRPr="006C2FF1">
        <w:rPr>
          <w:rFonts w:ascii="Arial" w:hAnsi="Arial" w:cs="Arial"/>
          <w:sz w:val="24"/>
          <w:szCs w:val="24"/>
          <w:lang w:eastAsia="ru-RU"/>
        </w:rPr>
        <w:t>1) информирование;</w:t>
      </w:r>
    </w:p>
    <w:p w:rsidR="00497A40" w:rsidRPr="006C2FF1" w:rsidRDefault="00497A40" w:rsidP="0010006D">
      <w:pPr>
        <w:shd w:val="clear" w:color="auto" w:fill="FFFFFF"/>
        <w:spacing w:after="0" w:line="240" w:lineRule="auto"/>
        <w:ind w:firstLine="708"/>
        <w:jc w:val="both"/>
        <w:rPr>
          <w:rFonts w:ascii="Arial" w:hAnsi="Arial" w:cs="Arial"/>
          <w:sz w:val="24"/>
          <w:szCs w:val="24"/>
        </w:rPr>
      </w:pPr>
      <w:bookmarkStart w:id="10" w:name="dst100500"/>
      <w:bookmarkStart w:id="11" w:name="dst100501"/>
      <w:bookmarkStart w:id="12" w:name="dst100502"/>
      <w:bookmarkEnd w:id="10"/>
      <w:bookmarkEnd w:id="11"/>
      <w:bookmarkEnd w:id="12"/>
      <w:r w:rsidRPr="006C2FF1">
        <w:rPr>
          <w:rFonts w:ascii="Arial" w:hAnsi="Arial" w:cs="Arial"/>
          <w:sz w:val="24"/>
          <w:szCs w:val="24"/>
          <w:lang w:eastAsia="ru-RU"/>
        </w:rPr>
        <w:t xml:space="preserve">2) </w:t>
      </w:r>
      <w:bookmarkStart w:id="13" w:name="dst100503"/>
      <w:bookmarkEnd w:id="13"/>
      <w:r w:rsidRPr="006C2FF1">
        <w:rPr>
          <w:rFonts w:ascii="Arial" w:hAnsi="Arial" w:cs="Arial"/>
          <w:sz w:val="24"/>
          <w:szCs w:val="24"/>
          <w:lang w:eastAsia="ru-RU"/>
        </w:rPr>
        <w:t xml:space="preserve">объявление предостережения о недопустимости нарушения обязательных требований (далее </w:t>
      </w:r>
      <w:r w:rsidRPr="006C2FF1">
        <w:rPr>
          <w:rFonts w:ascii="Arial" w:hAnsi="Arial" w:cs="Arial"/>
          <w:sz w:val="24"/>
          <w:szCs w:val="24"/>
        </w:rPr>
        <w:t xml:space="preserve">– </w:t>
      </w:r>
      <w:r w:rsidRPr="006C2FF1">
        <w:rPr>
          <w:rFonts w:ascii="Arial" w:hAnsi="Arial" w:cs="Arial"/>
          <w:sz w:val="24"/>
          <w:szCs w:val="24"/>
          <w:lang w:eastAsia="ru-RU"/>
        </w:rPr>
        <w:t>предостережение);</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3) консультирование;</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4) обобщение</w:t>
      </w:r>
      <w:r>
        <w:rPr>
          <w:rFonts w:ascii="Arial" w:hAnsi="Arial" w:cs="Arial"/>
          <w:sz w:val="24"/>
          <w:szCs w:val="24"/>
          <w:lang w:eastAsia="ru-RU"/>
        </w:rPr>
        <w:t xml:space="preserve"> </w:t>
      </w:r>
      <w:r w:rsidRPr="006C2FF1">
        <w:rPr>
          <w:rFonts w:ascii="Arial" w:hAnsi="Arial" w:cs="Arial"/>
          <w:sz w:val="24"/>
          <w:szCs w:val="24"/>
          <w:lang w:eastAsia="ru-RU"/>
        </w:rPr>
        <w:t>правомерности практики.</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25. Информирование</w:t>
      </w:r>
      <w:bookmarkStart w:id="14" w:name="dst100511"/>
      <w:bookmarkEnd w:id="14"/>
      <w:r w:rsidRPr="006C2FF1">
        <w:rPr>
          <w:rFonts w:ascii="Arial" w:hAnsi="Arial" w:cs="Arial"/>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6C2FF1">
        <w:rPr>
          <w:rFonts w:ascii="Arial" w:hAnsi="Arial" w:cs="Arial"/>
          <w:sz w:val="24"/>
          <w:szCs w:val="24"/>
        </w:rPr>
        <w:t>частью 3 статьи 46 Федерального закона от 31.07.2020 № 248-ФЗ «О государственном контроле (надзоре) и муниципальном контроле в Российской Федерации»</w:t>
      </w:r>
      <w:r w:rsidRPr="006C2FF1">
        <w:rPr>
          <w:rFonts w:ascii="Arial" w:hAnsi="Arial" w:cs="Arial"/>
          <w:sz w:val="24"/>
          <w:szCs w:val="24"/>
          <w:lang w:eastAsia="ru-RU"/>
        </w:rPr>
        <w:t xml:space="preserve">на официальном сайте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в информационно-телекоммуникационной сети «Интернет», в средствах массовой информации и в иных формах.</w:t>
      </w:r>
    </w:p>
    <w:p w:rsidR="00497A40" w:rsidRPr="006C2FF1" w:rsidRDefault="00497A40" w:rsidP="0010006D">
      <w:pPr>
        <w:autoSpaceDE w:val="0"/>
        <w:spacing w:after="0" w:line="240" w:lineRule="auto"/>
        <w:ind w:firstLine="708"/>
        <w:jc w:val="both"/>
        <w:rPr>
          <w:rFonts w:ascii="Arial" w:hAnsi="Arial" w:cs="Arial"/>
          <w:sz w:val="24"/>
          <w:szCs w:val="24"/>
        </w:rPr>
      </w:pPr>
      <w:bookmarkStart w:id="15" w:name="dst100512"/>
      <w:bookmarkEnd w:id="15"/>
      <w:r w:rsidRPr="006C2FF1">
        <w:rPr>
          <w:rFonts w:ascii="Arial" w:hAnsi="Arial" w:cs="Arial"/>
          <w:sz w:val="24"/>
          <w:szCs w:val="24"/>
          <w:lang w:eastAsia="ru-RU"/>
        </w:rPr>
        <w:t xml:space="preserve">26. </w:t>
      </w:r>
      <w:bookmarkStart w:id="16" w:name="dst100549"/>
      <w:bookmarkEnd w:id="16"/>
      <w:r w:rsidRPr="006C2FF1">
        <w:rPr>
          <w:rFonts w:ascii="Arial" w:hAnsi="Arial" w:cs="Arial"/>
          <w:sz w:val="24"/>
          <w:szCs w:val="24"/>
          <w:lang w:eastAsia="ru-RU"/>
        </w:rPr>
        <w:t xml:space="preserve">В случае наличия у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rFonts w:ascii="Arial" w:hAnsi="Arial" w:cs="Arial"/>
          <w:sz w:val="24"/>
          <w:szCs w:val="24"/>
          <w:lang w:eastAsia="ru-RU"/>
        </w:rPr>
        <w:t>специалист администрации</w:t>
      </w:r>
      <w:r w:rsidRPr="006C2FF1">
        <w:rPr>
          <w:rFonts w:ascii="Arial" w:hAnsi="Arial" w:cs="Arial"/>
          <w:sz w:val="24"/>
          <w:szCs w:val="24"/>
          <w:lang w:eastAsia="ru-RU"/>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17" w:name="dst100550"/>
      <w:bookmarkStart w:id="18" w:name="dst100551"/>
      <w:bookmarkEnd w:id="17"/>
      <w:bookmarkEnd w:id="18"/>
      <w:r w:rsidRPr="006C2FF1">
        <w:rPr>
          <w:rFonts w:ascii="Arial" w:hAnsi="Arial" w:cs="Arial"/>
          <w:sz w:val="24"/>
          <w:szCs w:val="24"/>
          <w:lang w:eastAsia="ru-RU"/>
        </w:rPr>
        <w:t xml:space="preserve">28. Контролируемое лицо вправе после получения предостережения подать </w:t>
      </w:r>
      <w:r>
        <w:rPr>
          <w:rFonts w:ascii="Arial" w:hAnsi="Arial" w:cs="Arial"/>
          <w:sz w:val="24"/>
          <w:szCs w:val="24"/>
          <w:lang w:eastAsia="ru-RU"/>
        </w:rPr>
        <w:t xml:space="preserve">специалисту администрации </w:t>
      </w:r>
      <w:r w:rsidRPr="006C2FF1">
        <w:rPr>
          <w:rFonts w:ascii="Arial" w:hAnsi="Arial" w:cs="Arial"/>
          <w:sz w:val="24"/>
          <w:szCs w:val="24"/>
          <w:lang w:eastAsia="ru-RU"/>
        </w:rPr>
        <w:t xml:space="preserve">возражение в отношении указанного предостережения. </w:t>
      </w:r>
      <w:bookmarkStart w:id="19" w:name="dst100552"/>
      <w:bookmarkEnd w:id="19"/>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20" w:name="dst100045"/>
      <w:bookmarkStart w:id="21" w:name="dst100032"/>
      <w:bookmarkEnd w:id="20"/>
      <w:bookmarkEnd w:id="21"/>
      <w:r w:rsidRPr="006C2FF1">
        <w:rPr>
          <w:rFonts w:ascii="Arial" w:hAnsi="Arial" w:cs="Arial"/>
          <w:sz w:val="24"/>
          <w:szCs w:val="24"/>
          <w:lang w:eastAsia="ru-RU"/>
        </w:rPr>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Pr>
          <w:rFonts w:ascii="Arial" w:hAnsi="Arial" w:cs="Arial"/>
          <w:sz w:val="24"/>
          <w:szCs w:val="24"/>
          <w:lang w:eastAsia="ru-RU"/>
        </w:rPr>
        <w:t>специалист</w:t>
      </w:r>
      <w:r w:rsidRPr="006C2FF1">
        <w:rPr>
          <w:rFonts w:ascii="Arial" w:hAnsi="Arial" w:cs="Arial"/>
          <w:sz w:val="24"/>
          <w:szCs w:val="24"/>
          <w:lang w:eastAsia="ru-RU"/>
        </w:rPr>
        <w:t xml:space="preserve"> направляет контролируемому лицу ответ, в котором указывает обоснование несогласия с доводами, указанными в возражении.</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29. </w:t>
      </w:r>
      <w:r>
        <w:rPr>
          <w:rFonts w:ascii="Arial" w:hAnsi="Arial" w:cs="Arial"/>
          <w:sz w:val="24"/>
          <w:szCs w:val="24"/>
          <w:lang w:eastAsia="ru-RU"/>
        </w:rPr>
        <w:t>Специалист</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30.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w:t>
      </w:r>
    </w:p>
    <w:p w:rsidR="00497A40" w:rsidRPr="006C2FF1" w:rsidRDefault="00497A40" w:rsidP="0010006D">
      <w:pPr>
        <w:autoSpaceDE w:val="0"/>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31. Консультирование в устной форме проводится должностными лицами по телефону, на личном приеме, в ходе проведения профилактического мероприятия, контрольного мероприятия по следующим вопросам:</w:t>
      </w:r>
    </w:p>
    <w:p w:rsidR="00497A40" w:rsidRPr="006C2FF1" w:rsidRDefault="00497A40" w:rsidP="0010006D">
      <w:pPr>
        <w:widowControl w:val="0"/>
        <w:autoSpaceDE w:val="0"/>
        <w:spacing w:after="0" w:line="240" w:lineRule="auto"/>
        <w:ind w:firstLine="709"/>
        <w:jc w:val="both"/>
        <w:rPr>
          <w:rFonts w:ascii="Arial" w:hAnsi="Arial" w:cs="Arial"/>
          <w:sz w:val="24"/>
          <w:szCs w:val="24"/>
          <w:lang w:eastAsia="ru-RU"/>
        </w:rPr>
      </w:pPr>
      <w:bookmarkStart w:id="22" w:name="dst100556"/>
      <w:bookmarkEnd w:id="22"/>
      <w:r w:rsidRPr="006C2FF1">
        <w:rPr>
          <w:rFonts w:ascii="Arial" w:hAnsi="Arial" w:cs="Arial"/>
          <w:sz w:val="24"/>
          <w:szCs w:val="24"/>
          <w:lang w:eastAsia="ru-RU"/>
        </w:rPr>
        <w:t xml:space="preserve">а) </w:t>
      </w:r>
      <w:r>
        <w:rPr>
          <w:rFonts w:ascii="Arial" w:hAnsi="Arial" w:cs="Arial"/>
          <w:sz w:val="24"/>
          <w:szCs w:val="24"/>
          <w:lang w:eastAsia="ru-RU"/>
        </w:rPr>
        <w:t>Томская</w:t>
      </w:r>
      <w:r w:rsidRPr="006C2FF1">
        <w:rPr>
          <w:rFonts w:ascii="Arial" w:hAnsi="Arial" w:cs="Arial"/>
          <w:sz w:val="24"/>
          <w:szCs w:val="24"/>
          <w:lang w:eastAsia="ru-RU"/>
        </w:rPr>
        <w:t xml:space="preserve"> область, </w:t>
      </w:r>
      <w:r>
        <w:rPr>
          <w:rFonts w:ascii="Arial" w:hAnsi="Arial" w:cs="Arial"/>
          <w:sz w:val="24"/>
          <w:szCs w:val="24"/>
          <w:lang w:eastAsia="ru-RU"/>
        </w:rPr>
        <w:t>Бакчарский район, д.Вавиловка</w:t>
      </w:r>
      <w:r w:rsidRPr="006C2FF1">
        <w:rPr>
          <w:rFonts w:ascii="Arial" w:hAnsi="Arial" w:cs="Arial"/>
          <w:sz w:val="24"/>
          <w:szCs w:val="24"/>
          <w:lang w:eastAsia="ru-RU"/>
        </w:rPr>
        <w:t xml:space="preserve">, улица </w:t>
      </w:r>
      <w:r>
        <w:rPr>
          <w:rFonts w:ascii="Arial" w:hAnsi="Arial" w:cs="Arial"/>
          <w:sz w:val="24"/>
          <w:szCs w:val="24"/>
          <w:lang w:eastAsia="ru-RU"/>
        </w:rPr>
        <w:t>Центральная</w:t>
      </w:r>
      <w:r w:rsidRPr="006C2FF1">
        <w:rPr>
          <w:rFonts w:ascii="Arial" w:hAnsi="Arial" w:cs="Arial"/>
          <w:sz w:val="24"/>
          <w:szCs w:val="24"/>
          <w:lang w:eastAsia="ru-RU"/>
        </w:rPr>
        <w:t xml:space="preserve">, дом </w:t>
      </w:r>
      <w:r>
        <w:rPr>
          <w:rFonts w:ascii="Arial" w:hAnsi="Arial" w:cs="Arial"/>
          <w:sz w:val="24"/>
          <w:szCs w:val="24"/>
          <w:lang w:eastAsia="ru-RU"/>
        </w:rPr>
        <w:t>2</w:t>
      </w:r>
      <w:r w:rsidRPr="006C2FF1">
        <w:rPr>
          <w:rFonts w:ascii="Arial" w:hAnsi="Arial" w:cs="Arial"/>
          <w:sz w:val="24"/>
          <w:szCs w:val="24"/>
          <w:lang w:eastAsia="ru-RU"/>
        </w:rPr>
        <w:t>, теле</w:t>
      </w:r>
      <w:r>
        <w:rPr>
          <w:rFonts w:ascii="Arial" w:hAnsi="Arial" w:cs="Arial"/>
          <w:sz w:val="24"/>
          <w:szCs w:val="24"/>
          <w:lang w:eastAsia="ru-RU"/>
        </w:rPr>
        <w:t xml:space="preserve">фон  </w:t>
      </w:r>
      <w:r w:rsidRPr="006C2FF1">
        <w:rPr>
          <w:rFonts w:ascii="Arial" w:hAnsi="Arial" w:cs="Arial"/>
          <w:sz w:val="24"/>
          <w:szCs w:val="24"/>
          <w:lang w:eastAsia="ru-RU"/>
        </w:rPr>
        <w:t xml:space="preserve"> 8 (3</w:t>
      </w:r>
      <w:r>
        <w:rPr>
          <w:rFonts w:ascii="Arial" w:hAnsi="Arial" w:cs="Arial"/>
          <w:sz w:val="24"/>
          <w:szCs w:val="24"/>
          <w:lang w:eastAsia="ru-RU"/>
        </w:rPr>
        <w:t>8249</w:t>
      </w:r>
      <w:r w:rsidRPr="006C2FF1">
        <w:rPr>
          <w:rFonts w:ascii="Arial" w:hAnsi="Arial" w:cs="Arial"/>
          <w:sz w:val="24"/>
          <w:szCs w:val="24"/>
          <w:lang w:eastAsia="ru-RU"/>
        </w:rPr>
        <w:t xml:space="preserve">) </w:t>
      </w:r>
      <w:r>
        <w:rPr>
          <w:rFonts w:ascii="Arial" w:hAnsi="Arial" w:cs="Arial"/>
          <w:sz w:val="24"/>
          <w:szCs w:val="24"/>
          <w:lang w:eastAsia="ru-RU"/>
        </w:rPr>
        <w:t>37-295</w:t>
      </w:r>
      <w:r w:rsidRPr="006C2FF1">
        <w:rPr>
          <w:rFonts w:ascii="Arial" w:hAnsi="Arial" w:cs="Arial"/>
          <w:sz w:val="24"/>
          <w:szCs w:val="24"/>
          <w:lang w:eastAsia="ru-RU"/>
        </w:rPr>
        <w:t>,  е-mail:</w:t>
      </w:r>
      <w:r>
        <w:rPr>
          <w:rFonts w:ascii="Arial" w:hAnsi="Arial" w:cs="Arial"/>
          <w:sz w:val="24"/>
          <w:szCs w:val="24"/>
          <w:lang w:val="en-US" w:eastAsia="ru-RU"/>
        </w:rPr>
        <w:t>vavilsp</w:t>
      </w:r>
      <w:r w:rsidRPr="00C33341">
        <w:rPr>
          <w:rFonts w:ascii="Arial" w:hAnsi="Arial" w:cs="Arial"/>
          <w:sz w:val="24"/>
          <w:szCs w:val="24"/>
          <w:lang w:eastAsia="ru-RU"/>
        </w:rPr>
        <w:t>@</w:t>
      </w:r>
      <w:r>
        <w:rPr>
          <w:rFonts w:ascii="Arial" w:hAnsi="Arial" w:cs="Arial"/>
          <w:sz w:val="24"/>
          <w:szCs w:val="24"/>
          <w:lang w:val="en-US" w:eastAsia="ru-RU"/>
        </w:rPr>
        <w:t>tomsk</w:t>
      </w:r>
      <w:r w:rsidRPr="00C33341">
        <w:rPr>
          <w:rFonts w:ascii="Arial" w:hAnsi="Arial" w:cs="Arial"/>
          <w:sz w:val="24"/>
          <w:szCs w:val="24"/>
          <w:lang w:eastAsia="ru-RU"/>
        </w:rPr>
        <w:t>.</w:t>
      </w:r>
      <w:r>
        <w:rPr>
          <w:rFonts w:ascii="Arial" w:hAnsi="Arial" w:cs="Arial"/>
          <w:sz w:val="24"/>
          <w:szCs w:val="24"/>
          <w:lang w:val="en-US" w:eastAsia="ru-RU"/>
        </w:rPr>
        <w:t>gov</w:t>
      </w:r>
      <w:r w:rsidRPr="00C33341">
        <w:rPr>
          <w:rFonts w:ascii="Arial" w:hAnsi="Arial" w:cs="Arial"/>
          <w:sz w:val="24"/>
          <w:szCs w:val="24"/>
          <w:lang w:eastAsia="ru-RU"/>
        </w:rPr>
        <w:t>.</w:t>
      </w:r>
      <w:r>
        <w:rPr>
          <w:rFonts w:ascii="Arial" w:hAnsi="Arial" w:cs="Arial"/>
          <w:sz w:val="24"/>
          <w:szCs w:val="24"/>
          <w:lang w:val="en-US" w:eastAsia="ru-RU"/>
        </w:rPr>
        <w:t>ru</w:t>
      </w:r>
      <w:r w:rsidRPr="006C2FF1">
        <w:rPr>
          <w:rFonts w:ascii="Arial" w:hAnsi="Arial" w:cs="Arial"/>
          <w:sz w:val="24"/>
          <w:szCs w:val="24"/>
          <w:lang w:eastAsia="ru-RU"/>
        </w:rPr>
        <w:t>, сайт:</w:t>
      </w:r>
      <w:r>
        <w:rPr>
          <w:rFonts w:ascii="Arial" w:hAnsi="Arial" w:cs="Arial"/>
          <w:sz w:val="24"/>
          <w:szCs w:val="24"/>
          <w:lang w:val="en-US" w:eastAsia="ru-RU"/>
        </w:rPr>
        <w:t>https</w:t>
      </w:r>
      <w:r>
        <w:rPr>
          <w:rFonts w:ascii="Arial" w:hAnsi="Arial" w:cs="Arial"/>
          <w:sz w:val="24"/>
          <w:szCs w:val="24"/>
          <w:lang w:eastAsia="ru-RU"/>
        </w:rPr>
        <w:t>://</w:t>
      </w:r>
      <w:r>
        <w:rPr>
          <w:rFonts w:ascii="Arial" w:hAnsi="Arial" w:cs="Arial"/>
          <w:sz w:val="24"/>
          <w:szCs w:val="24"/>
          <w:lang w:val="en-US" w:eastAsia="ru-RU"/>
        </w:rPr>
        <w:t>vavilovka</w:t>
      </w:r>
      <w:r w:rsidRPr="00CD0DC3">
        <w:rPr>
          <w:rFonts w:ascii="Arial" w:hAnsi="Arial" w:cs="Arial"/>
          <w:sz w:val="24"/>
          <w:szCs w:val="24"/>
          <w:lang w:eastAsia="ru-RU"/>
        </w:rPr>
        <w:t>.</w:t>
      </w:r>
      <w:r>
        <w:rPr>
          <w:rFonts w:ascii="Arial" w:hAnsi="Arial" w:cs="Arial"/>
          <w:sz w:val="24"/>
          <w:szCs w:val="24"/>
          <w:lang w:val="en-US" w:eastAsia="ru-RU"/>
        </w:rPr>
        <w:t>ru</w:t>
      </w:r>
      <w:r w:rsidRPr="006C2FF1">
        <w:rPr>
          <w:rFonts w:ascii="Arial" w:hAnsi="Arial" w:cs="Arial"/>
          <w:sz w:val="24"/>
          <w:szCs w:val="24"/>
          <w:lang w:eastAsia="ru-RU"/>
        </w:rPr>
        <w:t>;</w:t>
      </w:r>
    </w:p>
    <w:p w:rsidR="00497A40" w:rsidRPr="006C2FF1" w:rsidRDefault="00497A40"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 xml:space="preserve">б) </w:t>
      </w:r>
      <w:r>
        <w:rPr>
          <w:rFonts w:ascii="Arial" w:hAnsi="Arial" w:cs="Arial"/>
          <w:sz w:val="24"/>
          <w:szCs w:val="24"/>
          <w:lang w:eastAsia="ru-RU"/>
        </w:rPr>
        <w:t>специалист</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приемные часы специалист</w:t>
      </w:r>
      <w:r>
        <w:rPr>
          <w:rFonts w:ascii="Arial" w:hAnsi="Arial" w:cs="Arial"/>
          <w:sz w:val="24"/>
          <w:szCs w:val="24"/>
          <w:lang w:eastAsia="ru-RU"/>
        </w:rPr>
        <w:t>а</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w:t>
      </w:r>
      <w:r>
        <w:rPr>
          <w:rFonts w:ascii="Arial" w:hAnsi="Arial" w:cs="Arial"/>
          <w:sz w:val="24"/>
          <w:szCs w:val="24"/>
          <w:lang w:eastAsia="ru-RU"/>
        </w:rPr>
        <w:t>понедельник – пятница с</w:t>
      </w:r>
      <w:r w:rsidRPr="006C2FF1">
        <w:rPr>
          <w:rFonts w:ascii="Arial" w:hAnsi="Arial" w:cs="Arial"/>
          <w:sz w:val="24"/>
          <w:szCs w:val="24"/>
          <w:lang w:eastAsia="ru-RU"/>
        </w:rPr>
        <w:t xml:space="preserve"> 09.00-16.00, </w:t>
      </w:r>
      <w:r>
        <w:rPr>
          <w:rFonts w:ascii="Arial" w:hAnsi="Arial" w:cs="Arial"/>
          <w:sz w:val="24"/>
          <w:szCs w:val="24"/>
          <w:lang w:eastAsia="ru-RU"/>
        </w:rPr>
        <w:t xml:space="preserve"> телефон</w:t>
      </w:r>
      <w:r w:rsidRPr="006C2FF1">
        <w:rPr>
          <w:rFonts w:ascii="Arial" w:hAnsi="Arial" w:cs="Arial"/>
          <w:sz w:val="24"/>
          <w:szCs w:val="24"/>
          <w:lang w:eastAsia="ru-RU"/>
        </w:rPr>
        <w:t xml:space="preserve"> для справок (</w:t>
      </w:r>
      <w:r>
        <w:rPr>
          <w:rFonts w:ascii="Arial" w:hAnsi="Arial" w:cs="Arial"/>
          <w:sz w:val="24"/>
          <w:szCs w:val="24"/>
          <w:lang w:eastAsia="ru-RU"/>
        </w:rPr>
        <w:t>8 38249</w:t>
      </w:r>
      <w:r w:rsidRPr="006C2FF1">
        <w:rPr>
          <w:rFonts w:ascii="Arial" w:hAnsi="Arial" w:cs="Arial"/>
          <w:sz w:val="24"/>
          <w:szCs w:val="24"/>
          <w:lang w:eastAsia="ru-RU"/>
        </w:rPr>
        <w:t xml:space="preserve">) </w:t>
      </w:r>
      <w:r>
        <w:rPr>
          <w:rFonts w:ascii="Arial" w:hAnsi="Arial" w:cs="Arial"/>
          <w:sz w:val="24"/>
          <w:szCs w:val="24"/>
          <w:lang w:eastAsia="ru-RU"/>
        </w:rPr>
        <w:t>37-295;</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в) перечень </w:t>
      </w:r>
      <w:r w:rsidRPr="006C2FF1">
        <w:rPr>
          <w:rFonts w:ascii="Arial" w:hAnsi="Arial" w:cs="Arial"/>
          <w:sz w:val="24"/>
          <w:szCs w:val="24"/>
        </w:rPr>
        <w:t>нормативных правовых актов, регулирующих осуществление муниципального контроля;</w:t>
      </w:r>
    </w:p>
    <w:p w:rsidR="00497A40" w:rsidRPr="006C2FF1" w:rsidRDefault="00497A40" w:rsidP="0010006D">
      <w:pPr>
        <w:widowControl w:val="0"/>
        <w:autoSpaceDE w:val="0"/>
        <w:spacing w:after="0" w:line="240" w:lineRule="auto"/>
        <w:ind w:firstLine="709"/>
        <w:jc w:val="both"/>
        <w:rPr>
          <w:rFonts w:ascii="Arial" w:hAnsi="Arial" w:cs="Arial"/>
          <w:sz w:val="24"/>
          <w:szCs w:val="24"/>
          <w:lang w:eastAsia="ru-RU"/>
        </w:rPr>
      </w:pPr>
      <w:r w:rsidRPr="006C2FF1">
        <w:rPr>
          <w:rFonts w:ascii="Arial" w:hAnsi="Arial" w:cs="Arial"/>
          <w:sz w:val="24"/>
          <w:szCs w:val="24"/>
          <w:lang w:eastAsia="ru-RU"/>
        </w:rPr>
        <w:t>г) перечень актов, содержащих обязательные требования.</w:t>
      </w:r>
    </w:p>
    <w:p w:rsidR="00497A40" w:rsidRPr="006C2FF1" w:rsidRDefault="00497A40" w:rsidP="0010006D">
      <w:pPr>
        <w:widowControl w:val="0"/>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о предоставлении письменного ответа в порядке, установленном Федеральным </w:t>
      </w:r>
      <w:hyperlink r:id="rId8" w:anchor="dst0" w:history="1">
        <w:r w:rsidRPr="006C2FF1">
          <w:rPr>
            <w:rFonts w:ascii="Arial" w:hAnsi="Arial" w:cs="Arial"/>
            <w:sz w:val="24"/>
            <w:szCs w:val="24"/>
            <w:lang w:eastAsia="ru-RU"/>
          </w:rPr>
          <w:t>законом</w:t>
        </w:r>
      </w:hyperlink>
      <w:r w:rsidRPr="006C2FF1">
        <w:rPr>
          <w:rFonts w:ascii="Arial" w:hAnsi="Arial" w:cs="Arial"/>
          <w:sz w:val="24"/>
          <w:szCs w:val="24"/>
          <w:lang w:eastAsia="ru-RU"/>
        </w:rPr>
        <w:t> от 02.05.2006 года № 59-ФЗ «О порядке рассмотрения обращений граждан Российской Федерации».</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23" w:name="dst100558"/>
      <w:bookmarkStart w:id="24" w:name="dst100559"/>
      <w:bookmarkEnd w:id="23"/>
      <w:bookmarkEnd w:id="24"/>
      <w:r w:rsidRPr="006C2FF1">
        <w:rPr>
          <w:rFonts w:ascii="Arial" w:hAnsi="Arial" w:cs="Arial"/>
          <w:sz w:val="24"/>
          <w:szCs w:val="24"/>
          <w:lang w:eastAsia="ru-RU"/>
        </w:rPr>
        <w:t xml:space="preserve">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иных участников контрольного мероприятия, а также результаты проведенной в рамках контрольного мероприятия экспертизы.</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25" w:name="dst100560"/>
      <w:bookmarkStart w:id="26" w:name="dst100561"/>
      <w:bookmarkStart w:id="27" w:name="dst100562"/>
      <w:bookmarkEnd w:id="25"/>
      <w:bookmarkEnd w:id="26"/>
      <w:bookmarkEnd w:id="27"/>
      <w:r w:rsidRPr="006C2FF1">
        <w:rPr>
          <w:rFonts w:ascii="Arial" w:hAnsi="Arial" w:cs="Arial"/>
          <w:sz w:val="24"/>
          <w:szCs w:val="24"/>
          <w:lang w:eastAsia="ru-RU"/>
        </w:rPr>
        <w:t xml:space="preserve">33.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а) основание отнесения объекта, принадлежащего или используемого контролируемым лицом, к категории риска;</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497A40" w:rsidRPr="006C2FF1" w:rsidRDefault="00497A40" w:rsidP="0010006D">
      <w:pPr>
        <w:widowControl w:val="0"/>
        <w:shd w:val="clear" w:color="auto" w:fill="FFFFFF"/>
        <w:tabs>
          <w:tab w:val="left" w:pos="1134"/>
        </w:tabs>
        <w:spacing w:after="0" w:line="240" w:lineRule="auto"/>
        <w:ind w:firstLine="709"/>
        <w:jc w:val="both"/>
        <w:rPr>
          <w:rFonts w:ascii="Arial" w:hAnsi="Arial" w:cs="Arial"/>
          <w:sz w:val="24"/>
          <w:szCs w:val="24"/>
        </w:rPr>
      </w:pPr>
      <w:r w:rsidRPr="006C2FF1">
        <w:rPr>
          <w:rFonts w:ascii="Arial" w:hAnsi="Arial" w:cs="Arial"/>
          <w:color w:val="000000"/>
          <w:sz w:val="24"/>
          <w:szCs w:val="24"/>
          <w:lang w:eastAsia="ru-RU"/>
        </w:rPr>
        <w:t xml:space="preserve">34. В случае поступления более трех однотипных запросов контролируемых лиц о предоставлении письменных ответов об организации </w:t>
      </w:r>
      <w:r w:rsidRPr="006C2FF1">
        <w:rPr>
          <w:rFonts w:ascii="Arial" w:hAnsi="Arial" w:cs="Arial"/>
          <w:color w:val="000000"/>
          <w:sz w:val="24"/>
          <w:szCs w:val="24"/>
          <w:lang w:eastAsia="ru-RU"/>
        </w:rPr>
        <w:br/>
        <w:t xml:space="preserve">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w:t>
      </w:r>
      <w:r>
        <w:rPr>
          <w:rFonts w:ascii="Arial" w:hAnsi="Arial" w:cs="Arial"/>
          <w:color w:val="000000"/>
          <w:sz w:val="24"/>
          <w:szCs w:val="24"/>
          <w:lang w:eastAsia="ru-RU"/>
        </w:rPr>
        <w:t>Вавиловского сельского поселения</w:t>
      </w:r>
      <w:r w:rsidRPr="006C2FF1">
        <w:rPr>
          <w:rFonts w:ascii="Arial" w:hAnsi="Arial" w:cs="Arial"/>
          <w:color w:val="000000"/>
          <w:sz w:val="24"/>
          <w:szCs w:val="24"/>
          <w:lang w:eastAsia="ru-RU"/>
        </w:rPr>
        <w:t xml:space="preserve"> в информационно-телекоммуникационной сети «Интернет», письменного разъяснения, подписанного уполномоченным должностным лицом </w:t>
      </w:r>
      <w:r w:rsidRPr="006C2FF1">
        <w:rPr>
          <w:rFonts w:ascii="Arial" w:hAnsi="Arial" w:cs="Arial"/>
          <w:color w:val="000000"/>
          <w:sz w:val="24"/>
          <w:szCs w:val="24"/>
        </w:rPr>
        <w:t xml:space="preserve">администрации </w:t>
      </w:r>
      <w:r>
        <w:rPr>
          <w:rFonts w:ascii="Arial" w:hAnsi="Arial" w:cs="Arial"/>
          <w:color w:val="000000"/>
          <w:sz w:val="24"/>
          <w:szCs w:val="24"/>
        </w:rPr>
        <w:t>Вавиловского сельского поселения</w:t>
      </w:r>
      <w:r w:rsidRPr="006C2FF1">
        <w:rPr>
          <w:rFonts w:ascii="Arial" w:hAnsi="Arial" w:cs="Arial"/>
          <w:color w:val="000000"/>
          <w:sz w:val="24"/>
          <w:szCs w:val="24"/>
        </w:rPr>
        <w:t>.</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35. 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lang w:eastAsia="ru-RU"/>
        </w:rPr>
        <w:t>36. Обобщение правоприменительной практики.</w:t>
      </w:r>
    </w:p>
    <w:p w:rsidR="00497A40" w:rsidRPr="006C2FF1" w:rsidRDefault="00497A40" w:rsidP="0010006D">
      <w:pPr>
        <w:pStyle w:val="ConsPlusNormal"/>
        <w:ind w:firstLine="708"/>
        <w:jc w:val="both"/>
        <w:rPr>
          <w:rFonts w:ascii="Arial" w:hAnsi="Arial" w:cs="Arial"/>
          <w:sz w:val="24"/>
          <w:szCs w:val="24"/>
        </w:rPr>
      </w:pPr>
      <w:r>
        <w:rPr>
          <w:rFonts w:ascii="Arial" w:hAnsi="Arial" w:cs="Arial"/>
          <w:sz w:val="24"/>
          <w:szCs w:val="24"/>
        </w:rPr>
        <w:t>Специалист</w:t>
      </w:r>
      <w:r w:rsidRPr="006C2FF1">
        <w:rPr>
          <w:rFonts w:ascii="Arial" w:hAnsi="Arial" w:cs="Arial"/>
          <w:sz w:val="24"/>
          <w:szCs w:val="24"/>
        </w:rPr>
        <w:t xml:space="preserve"> осуществляет обобщение правоприменительной практики </w:t>
      </w:r>
      <w:r w:rsidRPr="006C2FF1">
        <w:rPr>
          <w:rFonts w:ascii="Arial" w:hAnsi="Arial" w:cs="Arial"/>
          <w:sz w:val="24"/>
          <w:szCs w:val="24"/>
          <w:cs/>
        </w:rPr>
        <w:t>‎</w:t>
      </w:r>
      <w:r w:rsidRPr="006C2FF1">
        <w:rPr>
          <w:rFonts w:ascii="Arial" w:hAnsi="Arial" w:cs="Arial"/>
          <w:sz w:val="24"/>
          <w:szCs w:val="24"/>
          <w:shd w:val="clear" w:color="auto" w:fill="FFFFFF"/>
        </w:rPr>
        <w:t>и проведения муниципального контроля один раз в год.</w:t>
      </w:r>
    </w:p>
    <w:p w:rsidR="00497A40" w:rsidRPr="006C2FF1" w:rsidRDefault="00497A40" w:rsidP="0010006D">
      <w:pPr>
        <w:pStyle w:val="ConsPlusNormal"/>
        <w:ind w:firstLine="709"/>
        <w:jc w:val="both"/>
        <w:rPr>
          <w:rFonts w:ascii="Arial" w:hAnsi="Arial" w:cs="Arial"/>
          <w:sz w:val="24"/>
          <w:szCs w:val="24"/>
        </w:rPr>
      </w:pPr>
      <w:r w:rsidRPr="006C2FF1">
        <w:rPr>
          <w:rFonts w:ascii="Arial" w:hAnsi="Arial" w:cs="Arial"/>
          <w:sz w:val="24"/>
          <w:szCs w:val="24"/>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6C2FF1">
        <w:rPr>
          <w:rFonts w:ascii="Arial" w:hAnsi="Arial" w:cs="Arial"/>
          <w:sz w:val="24"/>
          <w:szCs w:val="24"/>
          <w:cs/>
        </w:rPr>
        <w:t>‎</w:t>
      </w:r>
      <w:r w:rsidRPr="006C2FF1">
        <w:rPr>
          <w:rFonts w:ascii="Arial" w:hAnsi="Arial" w:cs="Arial"/>
          <w:sz w:val="24"/>
          <w:szCs w:val="24"/>
          <w:shd w:val="clear" w:color="auto" w:fill="FFFFFF"/>
        </w:rPr>
        <w:t>о правоприменительной практике).</w:t>
      </w:r>
    </w:p>
    <w:p w:rsidR="00497A40" w:rsidRPr="006C2FF1" w:rsidRDefault="00497A40" w:rsidP="0010006D">
      <w:pPr>
        <w:pStyle w:val="ConsPlusNormal"/>
        <w:ind w:firstLine="709"/>
        <w:jc w:val="both"/>
        <w:rPr>
          <w:rFonts w:ascii="Arial" w:hAnsi="Arial" w:cs="Arial"/>
          <w:sz w:val="24"/>
          <w:szCs w:val="24"/>
          <w:shd w:val="clear" w:color="auto" w:fill="FFFF00"/>
        </w:rPr>
      </w:pPr>
      <w:r w:rsidRPr="006C2FF1">
        <w:rPr>
          <w:rFonts w:ascii="Arial" w:hAnsi="Arial" w:cs="Arial"/>
          <w:sz w:val="24"/>
          <w:szCs w:val="24"/>
          <w:shd w:val="clear" w:color="auto" w:fill="FFFFFF"/>
        </w:rPr>
        <w:t xml:space="preserve">Для подготовки доклада о правоприменительной практике </w:t>
      </w:r>
      <w:r>
        <w:rPr>
          <w:rFonts w:ascii="Arial" w:hAnsi="Arial" w:cs="Arial"/>
          <w:sz w:val="24"/>
          <w:szCs w:val="24"/>
          <w:shd w:val="clear" w:color="auto" w:fill="FFFFFF"/>
        </w:rPr>
        <w:t xml:space="preserve">специалистом </w:t>
      </w:r>
      <w:r w:rsidRPr="006C2FF1">
        <w:rPr>
          <w:rFonts w:ascii="Arial" w:hAnsi="Arial" w:cs="Arial"/>
          <w:sz w:val="24"/>
          <w:szCs w:val="24"/>
          <w:shd w:val="clear" w:color="auto" w:fill="FFFFFF"/>
        </w:rPr>
        <w:t>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497A40" w:rsidRPr="006C2FF1" w:rsidRDefault="00497A40" w:rsidP="0010006D">
      <w:pPr>
        <w:pStyle w:val="ConsPlusNormal"/>
        <w:ind w:firstLine="709"/>
        <w:jc w:val="both"/>
        <w:rPr>
          <w:rFonts w:ascii="Arial" w:hAnsi="Arial" w:cs="Arial"/>
          <w:sz w:val="24"/>
          <w:szCs w:val="24"/>
        </w:rPr>
      </w:pPr>
      <w:r w:rsidRPr="006C2FF1">
        <w:rPr>
          <w:rFonts w:ascii="Arial" w:hAnsi="Arial" w:cs="Arial"/>
          <w:sz w:val="24"/>
          <w:szCs w:val="24"/>
          <w:shd w:val="clear" w:color="auto" w:fill="FFFFFF"/>
        </w:rPr>
        <w:t xml:space="preserve">Доклад о правоприменительной практике утверждается Главой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shd w:val="clear" w:color="auto" w:fill="FFFFFF"/>
        </w:rPr>
        <w:t xml:space="preserve"> и размещается на официальном сайте муниципального образования в сети «Интернет» не позднее </w:t>
      </w:r>
      <w:r w:rsidRPr="006C2FF1">
        <w:rPr>
          <w:rFonts w:ascii="Arial" w:hAnsi="Arial" w:cs="Arial"/>
          <w:sz w:val="24"/>
          <w:szCs w:val="24"/>
          <w:shd w:val="clear" w:color="auto" w:fill="FFFFFF"/>
          <w:cs/>
        </w:rPr>
        <w:t>‎</w:t>
      </w:r>
      <w:r w:rsidRPr="006C2FF1">
        <w:rPr>
          <w:rFonts w:ascii="Arial" w:hAnsi="Arial" w:cs="Arial"/>
          <w:sz w:val="24"/>
          <w:szCs w:val="24"/>
          <w:shd w:val="clear" w:color="auto" w:fill="FFFFFF"/>
        </w:rPr>
        <w:t>1 марта года, следующего за отчетным.</w:t>
      </w:r>
    </w:p>
    <w:p w:rsidR="00497A40" w:rsidRPr="006C2FF1" w:rsidRDefault="00497A40" w:rsidP="00CD0DC3">
      <w:pPr>
        <w:widowControl w:val="0"/>
        <w:autoSpaceDE w:val="0"/>
        <w:spacing w:after="0" w:line="240" w:lineRule="auto"/>
        <w:rPr>
          <w:rFonts w:ascii="Arial" w:hAnsi="Arial" w:cs="Arial"/>
          <w:b/>
          <w:sz w:val="24"/>
          <w:szCs w:val="24"/>
        </w:rPr>
      </w:pPr>
    </w:p>
    <w:p w:rsidR="00497A40" w:rsidRPr="006C2FF1" w:rsidRDefault="00497A40" w:rsidP="0010006D">
      <w:pPr>
        <w:widowControl w:val="0"/>
        <w:autoSpaceDE w:val="0"/>
        <w:spacing w:after="0" w:line="240" w:lineRule="auto"/>
        <w:jc w:val="center"/>
        <w:rPr>
          <w:rFonts w:ascii="Arial" w:hAnsi="Arial" w:cs="Arial"/>
          <w:sz w:val="24"/>
          <w:szCs w:val="24"/>
        </w:rPr>
      </w:pPr>
      <w:r w:rsidRPr="006C2FF1">
        <w:rPr>
          <w:rFonts w:ascii="Arial" w:hAnsi="Arial" w:cs="Arial"/>
          <w:b/>
          <w:sz w:val="24"/>
          <w:szCs w:val="24"/>
          <w:lang w:val="en-US"/>
        </w:rPr>
        <w:t>IV</w:t>
      </w:r>
      <w:r w:rsidRPr="006C2FF1">
        <w:rPr>
          <w:rFonts w:ascii="Arial" w:hAnsi="Arial" w:cs="Arial"/>
          <w:b/>
          <w:sz w:val="24"/>
          <w:szCs w:val="24"/>
        </w:rPr>
        <w:t>. Осуществление муниципального земельного контроля</w:t>
      </w:r>
    </w:p>
    <w:p w:rsidR="00497A40" w:rsidRPr="006C2FF1" w:rsidRDefault="00497A40" w:rsidP="0010006D">
      <w:pPr>
        <w:widowControl w:val="0"/>
        <w:autoSpaceDE w:val="0"/>
        <w:spacing w:after="0" w:line="240" w:lineRule="auto"/>
        <w:ind w:firstLine="709"/>
        <w:jc w:val="both"/>
        <w:rPr>
          <w:rFonts w:ascii="Arial" w:hAnsi="Arial" w:cs="Arial"/>
          <w:sz w:val="24"/>
          <w:szCs w:val="24"/>
        </w:rPr>
      </w:pPr>
    </w:p>
    <w:p w:rsidR="00497A40" w:rsidRPr="006C2FF1" w:rsidRDefault="00497A40" w:rsidP="0010006D">
      <w:pPr>
        <w:shd w:val="clear" w:color="auto" w:fill="FFFFFF"/>
        <w:spacing w:after="0" w:line="240" w:lineRule="auto"/>
        <w:ind w:firstLine="708"/>
        <w:jc w:val="both"/>
        <w:rPr>
          <w:rFonts w:ascii="Arial" w:hAnsi="Arial" w:cs="Arial"/>
          <w:sz w:val="24"/>
          <w:szCs w:val="24"/>
          <w:shd w:val="clear" w:color="auto" w:fill="FFFFFF"/>
        </w:rPr>
      </w:pPr>
      <w:r w:rsidRPr="006C2FF1">
        <w:rPr>
          <w:rFonts w:ascii="Arial" w:hAnsi="Arial" w:cs="Arial"/>
          <w:sz w:val="24"/>
          <w:szCs w:val="24"/>
          <w:shd w:val="clear" w:color="auto" w:fill="FFFFFF"/>
        </w:rPr>
        <w:t>37. При осуществлении муниципального земельного контроля проводятся следующие контрольные мероприятия:</w:t>
      </w:r>
    </w:p>
    <w:p w:rsidR="00497A40" w:rsidRPr="006C2FF1" w:rsidRDefault="00497A40" w:rsidP="0010006D">
      <w:pPr>
        <w:shd w:val="clear" w:color="auto" w:fill="FFFFFF"/>
        <w:spacing w:after="0" w:line="240" w:lineRule="auto"/>
        <w:ind w:firstLine="708"/>
        <w:jc w:val="both"/>
        <w:rPr>
          <w:rFonts w:ascii="Arial" w:hAnsi="Arial" w:cs="Arial"/>
          <w:sz w:val="24"/>
          <w:szCs w:val="24"/>
          <w:shd w:val="clear" w:color="auto" w:fill="FFFFFF"/>
        </w:rPr>
      </w:pPr>
      <w:r w:rsidRPr="006C2FF1">
        <w:rPr>
          <w:rFonts w:ascii="Arial" w:hAnsi="Arial" w:cs="Arial"/>
          <w:sz w:val="24"/>
          <w:szCs w:val="24"/>
          <w:shd w:val="clear" w:color="auto" w:fill="FFFFFF"/>
        </w:rPr>
        <w:t>1)  контрольные мероприятия без взаимодействия с контролируемыми лицами;</w:t>
      </w:r>
    </w:p>
    <w:p w:rsidR="00497A40" w:rsidRPr="006C2FF1" w:rsidRDefault="00497A40" w:rsidP="0010006D">
      <w:pPr>
        <w:shd w:val="clear" w:color="auto" w:fill="FFFFFF"/>
        <w:spacing w:after="0" w:line="240" w:lineRule="auto"/>
        <w:ind w:firstLine="708"/>
        <w:jc w:val="both"/>
        <w:rPr>
          <w:rFonts w:ascii="Arial" w:hAnsi="Arial" w:cs="Arial"/>
          <w:sz w:val="24"/>
          <w:szCs w:val="24"/>
          <w:shd w:val="clear" w:color="auto" w:fill="FFFFFF"/>
        </w:rPr>
      </w:pPr>
      <w:r w:rsidRPr="006C2FF1">
        <w:rPr>
          <w:rFonts w:ascii="Arial" w:hAnsi="Arial" w:cs="Arial"/>
          <w:sz w:val="24"/>
          <w:szCs w:val="24"/>
          <w:shd w:val="clear" w:color="auto" w:fill="FFFFFF"/>
        </w:rPr>
        <w:t>2) контрольные мероприятия при взаимодействии с контролируемыми лицами.</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color w:val="000000"/>
          <w:sz w:val="24"/>
          <w:szCs w:val="24"/>
          <w:shd w:val="clear" w:color="auto" w:fill="FFFFFF"/>
        </w:rPr>
        <w:t xml:space="preserve">38. </w:t>
      </w:r>
      <w:r>
        <w:rPr>
          <w:rFonts w:ascii="Arial" w:hAnsi="Arial" w:cs="Arial"/>
          <w:color w:val="000000"/>
          <w:sz w:val="24"/>
          <w:szCs w:val="24"/>
          <w:shd w:val="clear" w:color="auto" w:fill="FFFFFF"/>
        </w:rPr>
        <w:t>Специалистом</w:t>
      </w:r>
      <w:r w:rsidRPr="006C2FF1">
        <w:rPr>
          <w:rFonts w:ascii="Arial" w:hAnsi="Arial" w:cs="Arial"/>
          <w:color w:val="000000"/>
          <w:sz w:val="24"/>
          <w:szCs w:val="24"/>
          <w:shd w:val="clear" w:color="auto" w:fill="FFFFFF"/>
        </w:rPr>
        <w:t xml:space="preserve"> администрации </w:t>
      </w:r>
      <w:r>
        <w:rPr>
          <w:rFonts w:ascii="Arial" w:hAnsi="Arial" w:cs="Arial"/>
          <w:color w:val="000000"/>
          <w:sz w:val="24"/>
          <w:szCs w:val="24"/>
          <w:shd w:val="clear" w:color="auto" w:fill="FFFFFF"/>
        </w:rPr>
        <w:t>Вавиловского сельского поселения</w:t>
      </w:r>
      <w:r w:rsidRPr="006C2FF1">
        <w:rPr>
          <w:rFonts w:ascii="Arial" w:hAnsi="Arial" w:cs="Arial"/>
          <w:color w:val="000000"/>
          <w:sz w:val="24"/>
          <w:szCs w:val="24"/>
          <w:shd w:val="clear" w:color="auto" w:fill="FFFFFF"/>
        </w:rPr>
        <w:t xml:space="preserve"> проводятся следующие контрольные мероприятия без взаимодействия с </w:t>
      </w:r>
      <w:r w:rsidRPr="006C2FF1">
        <w:rPr>
          <w:rFonts w:ascii="Arial" w:hAnsi="Arial" w:cs="Arial"/>
          <w:sz w:val="24"/>
          <w:szCs w:val="24"/>
          <w:shd w:val="clear" w:color="auto" w:fill="FFFFFF"/>
        </w:rPr>
        <w:t>контролируемыми лицами</w:t>
      </w:r>
      <w:r w:rsidRPr="006C2FF1">
        <w:rPr>
          <w:rFonts w:ascii="Arial" w:hAnsi="Arial" w:cs="Arial"/>
          <w:color w:val="000000"/>
          <w:sz w:val="24"/>
          <w:szCs w:val="24"/>
          <w:shd w:val="clear" w:color="auto" w:fill="FFFFFF"/>
        </w:rPr>
        <w:t>:</w:t>
      </w:r>
    </w:p>
    <w:p w:rsidR="00497A40" w:rsidRPr="006C2FF1" w:rsidRDefault="00497A40" w:rsidP="0010006D">
      <w:pPr>
        <w:shd w:val="clear" w:color="auto" w:fill="FFFFFF"/>
        <w:spacing w:after="0" w:line="240" w:lineRule="auto"/>
        <w:ind w:firstLine="708"/>
        <w:jc w:val="both"/>
        <w:rPr>
          <w:rFonts w:ascii="Arial" w:hAnsi="Arial" w:cs="Arial"/>
          <w:color w:val="000000"/>
          <w:sz w:val="24"/>
          <w:szCs w:val="24"/>
          <w:lang w:eastAsia="ru-RU"/>
        </w:rPr>
      </w:pPr>
      <w:r w:rsidRPr="006C2FF1">
        <w:rPr>
          <w:rFonts w:ascii="Arial" w:hAnsi="Arial" w:cs="Arial"/>
          <w:color w:val="000000"/>
          <w:sz w:val="24"/>
          <w:szCs w:val="24"/>
          <w:lang w:eastAsia="ru-RU"/>
        </w:rPr>
        <w:t>1) наблюдение за соблюдением обязательных требований;</w:t>
      </w:r>
    </w:p>
    <w:p w:rsidR="00497A40" w:rsidRPr="006C2FF1" w:rsidRDefault="00497A40" w:rsidP="0010006D">
      <w:pPr>
        <w:shd w:val="clear" w:color="auto" w:fill="FFFFFF"/>
        <w:spacing w:after="0" w:line="240" w:lineRule="auto"/>
        <w:ind w:firstLine="708"/>
        <w:jc w:val="both"/>
        <w:rPr>
          <w:rFonts w:ascii="Arial" w:hAnsi="Arial" w:cs="Arial"/>
          <w:color w:val="000000"/>
          <w:sz w:val="24"/>
          <w:szCs w:val="24"/>
          <w:lang w:eastAsia="ru-RU"/>
        </w:rPr>
      </w:pPr>
      <w:bookmarkStart w:id="28" w:name="dst100629"/>
      <w:bookmarkEnd w:id="28"/>
      <w:r w:rsidRPr="006C2FF1">
        <w:rPr>
          <w:rFonts w:ascii="Arial" w:hAnsi="Arial" w:cs="Arial"/>
          <w:color w:val="000000"/>
          <w:sz w:val="24"/>
          <w:szCs w:val="24"/>
          <w:lang w:eastAsia="ru-RU"/>
        </w:rPr>
        <w:t>2) выездное обследование.</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color w:val="000000"/>
          <w:sz w:val="24"/>
          <w:szCs w:val="24"/>
          <w:lang w:eastAsia="ru-RU"/>
        </w:rPr>
        <w:t xml:space="preserve">Порядок проведения контрольных мероприятий без взаимодействия </w:t>
      </w:r>
      <w:r w:rsidRPr="006C2FF1">
        <w:rPr>
          <w:rFonts w:ascii="Arial" w:hAnsi="Arial" w:cs="Arial"/>
          <w:sz w:val="24"/>
          <w:szCs w:val="24"/>
          <w:shd w:val="clear" w:color="auto" w:fill="FFFFFF"/>
        </w:rPr>
        <w:t>контролируемыми лицами</w:t>
      </w:r>
      <w:r w:rsidRPr="006C2FF1">
        <w:rPr>
          <w:rFonts w:ascii="Arial" w:hAnsi="Arial" w:cs="Arial"/>
          <w:color w:val="000000"/>
          <w:sz w:val="24"/>
          <w:szCs w:val="24"/>
          <w:lang w:eastAsia="ru-RU"/>
        </w:rPr>
        <w:t xml:space="preserve"> предусмотрен статьями 74, 75 </w:t>
      </w:r>
      <w:r w:rsidRPr="006C2FF1">
        <w:rPr>
          <w:rFonts w:ascii="Arial" w:hAnsi="Arial" w:cs="Arial"/>
          <w:sz w:val="24"/>
          <w:szCs w:val="24"/>
        </w:rPr>
        <w:t>Федерального закона от 31.07.2020 № 248-ФЗ «О государственном контроле (надзоре) и муниципальном контроле в Российской Федерации».</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color w:val="000000"/>
          <w:sz w:val="24"/>
          <w:szCs w:val="24"/>
          <w:shd w:val="clear" w:color="auto" w:fill="FFFFFF"/>
        </w:rPr>
        <w:t xml:space="preserve">Контрольные мероприятия без взаимодействия </w:t>
      </w:r>
      <w:r w:rsidRPr="006C2FF1">
        <w:rPr>
          <w:rFonts w:ascii="Arial" w:hAnsi="Arial" w:cs="Arial"/>
          <w:sz w:val="24"/>
          <w:szCs w:val="24"/>
          <w:shd w:val="clear" w:color="auto" w:fill="FFFFFF"/>
        </w:rPr>
        <w:t>контролируемыми лицами</w:t>
      </w:r>
      <w:r w:rsidRPr="006C2FF1">
        <w:rPr>
          <w:rFonts w:ascii="Arial" w:hAnsi="Arial" w:cs="Arial"/>
          <w:color w:val="000000"/>
          <w:sz w:val="24"/>
          <w:szCs w:val="24"/>
          <w:shd w:val="clear" w:color="auto" w:fill="FFFFFF"/>
        </w:rPr>
        <w:t xml:space="preserve"> проводятся должностными лицами </w:t>
      </w:r>
      <w:r w:rsidRPr="006C2FF1">
        <w:rPr>
          <w:rFonts w:ascii="Arial" w:hAnsi="Arial" w:cs="Arial"/>
          <w:sz w:val="24"/>
          <w:szCs w:val="24"/>
          <w:shd w:val="clear" w:color="auto" w:fill="FFFFFF"/>
        </w:rPr>
        <w:t>уполномоченного органа</w:t>
      </w:r>
      <w:r w:rsidRPr="006C2FF1">
        <w:rPr>
          <w:rFonts w:ascii="Arial" w:hAnsi="Arial" w:cs="Arial"/>
          <w:color w:val="000000"/>
          <w:sz w:val="24"/>
          <w:szCs w:val="24"/>
          <w:shd w:val="clear" w:color="auto" w:fill="FFFFFF"/>
        </w:rPr>
        <w:t xml:space="preserve"> на основании заданий, подписанных уполномоченным органом контрольного органа.</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color w:val="000000"/>
          <w:sz w:val="24"/>
          <w:szCs w:val="24"/>
          <w:shd w:val="clear" w:color="auto" w:fill="FFFFFF"/>
        </w:rPr>
        <w:t xml:space="preserve">39. </w:t>
      </w:r>
      <w:r>
        <w:rPr>
          <w:rFonts w:ascii="Arial" w:hAnsi="Arial" w:cs="Arial"/>
          <w:color w:val="000000"/>
          <w:sz w:val="24"/>
          <w:szCs w:val="24"/>
          <w:shd w:val="clear" w:color="auto" w:fill="FFFFFF"/>
        </w:rPr>
        <w:t>Специалистом</w:t>
      </w:r>
      <w:r w:rsidRPr="006C2FF1">
        <w:rPr>
          <w:rFonts w:ascii="Arial" w:hAnsi="Arial" w:cs="Arial"/>
          <w:color w:val="000000"/>
          <w:sz w:val="24"/>
          <w:szCs w:val="24"/>
          <w:shd w:val="clear" w:color="auto" w:fill="FFFFFF"/>
        </w:rPr>
        <w:t xml:space="preserve"> администрации </w:t>
      </w:r>
      <w:r>
        <w:rPr>
          <w:rFonts w:ascii="Arial" w:hAnsi="Arial" w:cs="Arial"/>
          <w:color w:val="000000"/>
          <w:sz w:val="24"/>
          <w:szCs w:val="24"/>
          <w:shd w:val="clear" w:color="auto" w:fill="FFFFFF"/>
        </w:rPr>
        <w:t>Вавиловского сельского поселения</w:t>
      </w:r>
      <w:r w:rsidRPr="006C2FF1">
        <w:rPr>
          <w:rFonts w:ascii="Arial" w:hAnsi="Arial" w:cs="Arial"/>
          <w:color w:val="000000"/>
          <w:sz w:val="24"/>
          <w:szCs w:val="24"/>
          <w:shd w:val="clear" w:color="auto" w:fill="FFFFFF"/>
        </w:rPr>
        <w:t xml:space="preserve"> при осуществлении муниципального земельного контроля проводятся следующие виды </w:t>
      </w:r>
      <w:r w:rsidRPr="006C2FF1">
        <w:rPr>
          <w:rFonts w:ascii="Arial" w:hAnsi="Arial" w:cs="Arial"/>
          <w:sz w:val="24"/>
          <w:szCs w:val="24"/>
          <w:shd w:val="clear" w:color="auto" w:fill="FFFFFF"/>
        </w:rPr>
        <w:t>контрольных мероприятий и контрольных действий в рамках указанных мероприятий:</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rPr>
        <w:t xml:space="preserve">1) инспекционный визит (посредством </w:t>
      </w:r>
      <w:r w:rsidRPr="006C2FF1">
        <w:rPr>
          <w:rFonts w:ascii="Arial" w:hAnsi="Arial" w:cs="Arial"/>
          <w:sz w:val="24"/>
          <w:szCs w:val="24"/>
          <w:lang w:eastAsia="ru-RU"/>
        </w:rPr>
        <w:t>осмотра, опроса, получения письменных объяснений</w:t>
      </w:r>
      <w:r w:rsidRPr="006C2FF1">
        <w:rPr>
          <w:rFonts w:ascii="Arial" w:hAnsi="Arial" w:cs="Arial"/>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rPr>
        <w:t xml:space="preserve">2) </w:t>
      </w:r>
      <w:r w:rsidRPr="006C2FF1">
        <w:rPr>
          <w:rFonts w:ascii="Arial" w:hAnsi="Arial" w:cs="Arial"/>
          <w:sz w:val="24"/>
          <w:szCs w:val="24"/>
          <w:lang w:eastAsia="ru-RU"/>
        </w:rPr>
        <w:t>рейдовый осмотр (посредством осмотра, опроса, получения письменных объяснений</w:t>
      </w:r>
      <w:r w:rsidRPr="006C2FF1">
        <w:rPr>
          <w:rFonts w:ascii="Arial" w:hAnsi="Arial" w:cs="Arial"/>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6C2FF1">
        <w:rPr>
          <w:rFonts w:ascii="Arial" w:hAnsi="Arial" w:cs="Arial"/>
          <w:sz w:val="24"/>
          <w:szCs w:val="24"/>
          <w:lang w:eastAsia="ru-RU"/>
        </w:rPr>
        <w:t>;</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29" w:name="dst100625"/>
      <w:bookmarkEnd w:id="29"/>
      <w:r w:rsidRPr="006C2FF1">
        <w:rPr>
          <w:rFonts w:ascii="Arial" w:hAnsi="Arial" w:cs="Arial"/>
          <w:sz w:val="24"/>
          <w:szCs w:val="24"/>
          <w:lang w:eastAsia="ru-RU"/>
        </w:rPr>
        <w:t>3) документарная проверка (посредством получения письменных объяснений, истребования документов);</w:t>
      </w:r>
    </w:p>
    <w:p w:rsidR="00497A40" w:rsidRPr="006C2FF1" w:rsidRDefault="00497A40" w:rsidP="0010006D">
      <w:pPr>
        <w:shd w:val="clear" w:color="auto" w:fill="FFFFFF"/>
        <w:spacing w:after="0" w:line="240" w:lineRule="auto"/>
        <w:ind w:firstLine="708"/>
        <w:jc w:val="both"/>
        <w:rPr>
          <w:rFonts w:ascii="Arial" w:hAnsi="Arial" w:cs="Arial"/>
          <w:sz w:val="24"/>
          <w:szCs w:val="24"/>
        </w:rPr>
      </w:pPr>
      <w:bookmarkStart w:id="30" w:name="dst100626"/>
      <w:bookmarkEnd w:id="30"/>
      <w:r w:rsidRPr="006C2FF1">
        <w:rPr>
          <w:rFonts w:ascii="Arial" w:hAnsi="Arial" w:cs="Arial"/>
          <w:sz w:val="24"/>
          <w:szCs w:val="24"/>
          <w:lang w:eastAsia="ru-RU"/>
        </w:rPr>
        <w:t>4) выездная проверка (посредством осмотра, опроса, получения письменных объяснений</w:t>
      </w:r>
      <w:r w:rsidRPr="006C2FF1">
        <w:rPr>
          <w:rFonts w:ascii="Arial" w:hAnsi="Arial" w:cs="Arial"/>
          <w:sz w:val="24"/>
          <w:szCs w:val="24"/>
          <w:shd w:val="clear" w:color="auto" w:fill="FFFFFF"/>
        </w:rPr>
        <w:t>, инструментального обследования, истребования документов).</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40. В рамках </w:t>
      </w:r>
      <w:r w:rsidRPr="006C2FF1">
        <w:rPr>
          <w:rFonts w:ascii="Arial" w:hAnsi="Arial" w:cs="Arial"/>
          <w:sz w:val="24"/>
          <w:szCs w:val="24"/>
          <w:shd w:val="clear" w:color="auto" w:fill="FFFFFF"/>
        </w:rPr>
        <w:t>контрольных мероприятий при взаимодействии с контролируемыми лицами</w:t>
      </w:r>
      <w:r w:rsidRPr="006C2FF1">
        <w:rPr>
          <w:rFonts w:ascii="Arial" w:hAnsi="Arial" w:cs="Arial"/>
          <w:sz w:val="24"/>
          <w:szCs w:val="24"/>
          <w:lang w:eastAsia="ru-RU"/>
        </w:rPr>
        <w:t xml:space="preserve"> проводятся следующие контрольные действия:  </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1) осмотр;</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2) опрос;</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3) получение письменных объяснений;</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4) истребование документов;</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5) инструментальное обследование.</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41. Под взаимодействием </w:t>
      </w:r>
      <w:r w:rsidRPr="006C2FF1">
        <w:rPr>
          <w:rFonts w:ascii="Arial" w:hAnsi="Arial" w:cs="Arial"/>
          <w:color w:val="000000"/>
          <w:sz w:val="24"/>
          <w:szCs w:val="24"/>
          <w:lang w:eastAsia="ru-RU"/>
        </w:rPr>
        <w:t xml:space="preserve">специалистов </w:t>
      </w:r>
      <w:r w:rsidRPr="006C2FF1">
        <w:rPr>
          <w:rFonts w:ascii="Arial" w:hAnsi="Arial" w:cs="Arial"/>
          <w:color w:val="000000"/>
          <w:sz w:val="24"/>
          <w:szCs w:val="24"/>
          <w:shd w:val="clear" w:color="auto" w:fill="FFFFFF"/>
        </w:rPr>
        <w:t xml:space="preserve">администрации </w:t>
      </w:r>
      <w:r>
        <w:rPr>
          <w:rFonts w:ascii="Arial" w:hAnsi="Arial" w:cs="Arial"/>
          <w:color w:val="000000"/>
          <w:sz w:val="24"/>
          <w:szCs w:val="24"/>
          <w:shd w:val="clear" w:color="auto" w:fill="FFFFFF"/>
        </w:rPr>
        <w:t>Вавиловского сельского поселения</w:t>
      </w:r>
      <w:r w:rsidRPr="006C2FF1">
        <w:rPr>
          <w:rFonts w:ascii="Arial" w:hAnsi="Arial" w:cs="Arial"/>
          <w:color w:val="000000"/>
          <w:sz w:val="24"/>
          <w:szCs w:val="24"/>
          <w:shd w:val="clear" w:color="auto" w:fill="FFFFFF"/>
        </w:rPr>
        <w:t xml:space="preserve"> </w:t>
      </w:r>
      <w:r w:rsidRPr="006C2FF1">
        <w:rPr>
          <w:rFonts w:ascii="Arial" w:hAnsi="Arial" w:cs="Arial"/>
          <w:color w:val="000000"/>
          <w:sz w:val="24"/>
          <w:szCs w:val="24"/>
          <w:lang w:eastAsia="ru-RU"/>
        </w:rPr>
        <w:t xml:space="preserve">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w:t>
      </w:r>
      <w:r w:rsidRPr="006C2FF1">
        <w:rPr>
          <w:rFonts w:ascii="Arial" w:hAnsi="Arial" w:cs="Arial"/>
          <w:sz w:val="24"/>
          <w:szCs w:val="24"/>
          <w:shd w:val="clear" w:color="auto" w:fill="FFFFFF"/>
        </w:rPr>
        <w:t>уполномоченного органа</w:t>
      </w:r>
      <w:r w:rsidRPr="006C2FF1">
        <w:rPr>
          <w:rFonts w:ascii="Arial" w:hAnsi="Arial" w:cs="Arial"/>
          <w:color w:val="000000"/>
          <w:sz w:val="24"/>
          <w:szCs w:val="24"/>
          <w:lang w:eastAsia="ru-RU"/>
        </w:rPr>
        <w:t xml:space="preserve"> по месту нахождения объекта контроля (за исключением случаев присутствия должностного лица </w:t>
      </w:r>
      <w:r w:rsidRPr="006C2FF1">
        <w:rPr>
          <w:rFonts w:ascii="Arial" w:hAnsi="Arial" w:cs="Arial"/>
          <w:sz w:val="24"/>
          <w:szCs w:val="24"/>
          <w:shd w:val="clear" w:color="auto" w:fill="FFFFFF"/>
        </w:rPr>
        <w:t>уполномоченного органа</w:t>
      </w:r>
      <w:r w:rsidRPr="006C2FF1">
        <w:rPr>
          <w:rFonts w:ascii="Arial" w:hAnsi="Arial" w:cs="Arial"/>
          <w:color w:val="000000"/>
          <w:sz w:val="24"/>
          <w:szCs w:val="24"/>
          <w:lang w:eastAsia="ru-RU"/>
        </w:rPr>
        <w:t xml:space="preserve"> на общедоступных производственных объектах).</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42. Основания для проведения контрольных мероприятий:</w:t>
      </w:r>
    </w:p>
    <w:p w:rsidR="00497A40" w:rsidRPr="006C2FF1" w:rsidRDefault="00497A40" w:rsidP="0010006D">
      <w:pPr>
        <w:autoSpaceDE w:val="0"/>
        <w:spacing w:after="0" w:line="240" w:lineRule="auto"/>
        <w:ind w:firstLine="708"/>
        <w:jc w:val="both"/>
        <w:rPr>
          <w:rFonts w:ascii="Arial" w:hAnsi="Arial" w:cs="Arial"/>
          <w:sz w:val="24"/>
          <w:szCs w:val="24"/>
        </w:rPr>
      </w:pPr>
      <w:bookmarkStart w:id="31" w:name="dst100634"/>
      <w:bookmarkEnd w:id="31"/>
      <w:r w:rsidRPr="006C2FF1">
        <w:rPr>
          <w:rFonts w:ascii="Arial" w:hAnsi="Arial" w:cs="Arial"/>
          <w:sz w:val="24"/>
          <w:szCs w:val="24"/>
          <w:lang w:eastAsia="ru-RU"/>
        </w:rPr>
        <w:t xml:space="preserve">1) наличие у </w:t>
      </w:r>
      <w:r w:rsidRPr="006C2FF1">
        <w:rPr>
          <w:rFonts w:ascii="Arial" w:hAnsi="Arial" w:cs="Arial"/>
          <w:color w:val="000000"/>
          <w:sz w:val="24"/>
          <w:szCs w:val="24"/>
          <w:shd w:val="clear" w:color="auto" w:fill="FFFFFF"/>
        </w:rPr>
        <w:t xml:space="preserve">администрации </w:t>
      </w:r>
      <w:r>
        <w:rPr>
          <w:rFonts w:ascii="Arial" w:hAnsi="Arial" w:cs="Arial"/>
          <w:color w:val="000000"/>
          <w:sz w:val="24"/>
          <w:szCs w:val="24"/>
          <w:shd w:val="clear" w:color="auto" w:fill="FFFFFF"/>
        </w:rPr>
        <w:t>Вавиловского сельского поселения</w:t>
      </w:r>
      <w:r w:rsidRPr="006C2FF1">
        <w:rPr>
          <w:rFonts w:ascii="Arial" w:hAnsi="Arial" w:cs="Arial"/>
          <w:color w:val="000000"/>
          <w:sz w:val="24"/>
          <w:szCs w:val="24"/>
          <w:shd w:val="clear" w:color="auto" w:fill="FFFFFF"/>
        </w:rPr>
        <w:t xml:space="preserve"> </w:t>
      </w:r>
      <w:r w:rsidRPr="006C2FF1">
        <w:rPr>
          <w:rFonts w:ascii="Arial" w:hAnsi="Arial" w:cs="Arial"/>
          <w:sz w:val="24"/>
          <w:szCs w:val="24"/>
          <w:lang w:eastAsia="ru-RU"/>
        </w:rPr>
        <w:t>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 2) выявление соответствия объекта контроля индикаторам риска нарушения обязательных требований;</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3) наступление сроков проведения контрольных мероприятий, включенных в план проведения контрольных мероприятий;</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32" w:name="dst100636"/>
      <w:bookmarkEnd w:id="32"/>
      <w:r w:rsidRPr="006C2FF1">
        <w:rPr>
          <w:rFonts w:ascii="Arial" w:hAnsi="Arial" w:cs="Arial"/>
          <w:sz w:val="24"/>
          <w:szCs w:val="24"/>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33" w:name="dst100637"/>
      <w:bookmarkEnd w:id="33"/>
      <w:r w:rsidRPr="006C2FF1">
        <w:rPr>
          <w:rFonts w:ascii="Arial" w:hAnsi="Arial" w:cs="Arial"/>
          <w:sz w:val="24"/>
          <w:szCs w:val="24"/>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34" w:name="dst100638"/>
      <w:bookmarkEnd w:id="34"/>
      <w:r w:rsidRPr="006C2FF1">
        <w:rPr>
          <w:rFonts w:ascii="Arial" w:hAnsi="Arial" w:cs="Arial"/>
          <w:sz w:val="24"/>
          <w:szCs w:val="24"/>
          <w:lang w:eastAsia="ru-RU"/>
        </w:rPr>
        <w:t>6) истечение срока исполнения предписания об устранении нарушений обязательных требований</w:t>
      </w:r>
      <w:bookmarkStart w:id="35" w:name="dst100639"/>
      <w:bookmarkEnd w:id="35"/>
      <w:r w:rsidRPr="006C2FF1">
        <w:rPr>
          <w:rFonts w:ascii="Arial" w:hAnsi="Arial" w:cs="Arial"/>
          <w:sz w:val="24"/>
          <w:szCs w:val="24"/>
          <w:lang w:eastAsia="ru-RU"/>
        </w:rPr>
        <w:t>.</w:t>
      </w:r>
    </w:p>
    <w:p w:rsidR="00497A40" w:rsidRPr="006C2FF1" w:rsidRDefault="00497A40" w:rsidP="0010006D">
      <w:pPr>
        <w:autoSpaceDE w:val="0"/>
        <w:spacing w:after="0" w:line="240" w:lineRule="auto"/>
        <w:ind w:firstLine="708"/>
        <w:jc w:val="both"/>
        <w:rPr>
          <w:rFonts w:ascii="Arial" w:hAnsi="Arial" w:cs="Arial"/>
          <w:sz w:val="24"/>
          <w:szCs w:val="24"/>
        </w:rPr>
      </w:pPr>
      <w:bookmarkStart w:id="36" w:name="dst100645"/>
      <w:bookmarkEnd w:id="36"/>
      <w:r w:rsidRPr="006C2FF1">
        <w:rPr>
          <w:rFonts w:ascii="Arial" w:hAnsi="Arial" w:cs="Arial"/>
          <w:sz w:val="24"/>
          <w:szCs w:val="24"/>
          <w:lang w:eastAsia="ru-RU"/>
        </w:rPr>
        <w:t>43</w:t>
      </w:r>
      <w:r w:rsidRPr="006C2FF1">
        <w:rPr>
          <w:rFonts w:ascii="Arial" w:hAnsi="Arial" w:cs="Arial"/>
          <w:color w:val="ED7D31"/>
          <w:sz w:val="24"/>
          <w:szCs w:val="24"/>
          <w:lang w:eastAsia="ru-RU"/>
        </w:rPr>
        <w:t xml:space="preserve">. </w:t>
      </w:r>
      <w:r w:rsidRPr="006C2FF1">
        <w:rPr>
          <w:rFonts w:ascii="Arial" w:hAnsi="Arial" w:cs="Arial"/>
          <w:color w:val="000000"/>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w:t>
      </w:r>
      <w:r>
        <w:rPr>
          <w:rFonts w:ascii="Arial" w:hAnsi="Arial" w:cs="Arial"/>
          <w:color w:val="000000"/>
          <w:sz w:val="24"/>
          <w:szCs w:val="24"/>
          <w:lang w:eastAsia="ru-RU"/>
        </w:rPr>
        <w:t>ом</w:t>
      </w:r>
      <w:r w:rsidRPr="006C2FF1">
        <w:rPr>
          <w:rFonts w:ascii="Arial" w:hAnsi="Arial" w:cs="Arial"/>
          <w:color w:val="000000"/>
          <w:sz w:val="24"/>
          <w:szCs w:val="24"/>
          <w:shd w:val="clear" w:color="auto" w:fill="FFFFFF"/>
        </w:rPr>
        <w:t xml:space="preserve"> администрации </w:t>
      </w:r>
      <w:r>
        <w:rPr>
          <w:rFonts w:ascii="Arial" w:hAnsi="Arial" w:cs="Arial"/>
          <w:color w:val="000000"/>
          <w:sz w:val="24"/>
          <w:szCs w:val="24"/>
          <w:shd w:val="clear" w:color="auto" w:fill="FFFFFF"/>
        </w:rPr>
        <w:t>Вавиловского сельского поселения</w:t>
      </w:r>
      <w:r w:rsidRPr="006C2FF1">
        <w:rPr>
          <w:rFonts w:ascii="Arial" w:hAnsi="Arial" w:cs="Arial"/>
          <w:color w:val="000000"/>
          <w:sz w:val="24"/>
          <w:szCs w:val="24"/>
          <w:lang w:eastAsia="ru-RU"/>
        </w:rPr>
        <w:t xml:space="preserve"> проводится оценка их достоверности в порядке, предусмотренном  пунктом 3 статьи 58 </w:t>
      </w:r>
      <w:r w:rsidRPr="006C2FF1">
        <w:rPr>
          <w:rFonts w:ascii="Arial" w:hAnsi="Arial" w:cs="Arial"/>
          <w:sz w:val="24"/>
          <w:szCs w:val="24"/>
          <w:lang w:eastAsia="ru-RU"/>
        </w:rPr>
        <w:t>Федерального закона от 31.07.2020 №</w:t>
      </w:r>
      <w:r>
        <w:rPr>
          <w:rFonts w:ascii="Arial" w:hAnsi="Arial" w:cs="Arial"/>
          <w:sz w:val="24"/>
          <w:szCs w:val="24"/>
          <w:lang w:eastAsia="ru-RU"/>
        </w:rPr>
        <w:t xml:space="preserve"> </w:t>
      </w:r>
      <w:r w:rsidRPr="006C2FF1">
        <w:rPr>
          <w:rFonts w:ascii="Arial" w:hAnsi="Arial" w:cs="Arial"/>
          <w:sz w:val="24"/>
          <w:szCs w:val="24"/>
          <w:lang w:eastAsia="ru-RU"/>
        </w:rPr>
        <w:t>248-ФЗ «О государственном контроле (надзоре) и муниципальном контроле в Российской Федерации».</w:t>
      </w:r>
    </w:p>
    <w:p w:rsidR="00497A40" w:rsidRPr="006C2FF1" w:rsidRDefault="00497A40" w:rsidP="0010006D">
      <w:pPr>
        <w:shd w:val="clear" w:color="auto" w:fill="FFFFFF"/>
        <w:spacing w:after="0" w:line="240" w:lineRule="auto"/>
        <w:ind w:firstLine="708"/>
        <w:jc w:val="both"/>
        <w:rPr>
          <w:rFonts w:ascii="Arial" w:hAnsi="Arial" w:cs="Arial"/>
          <w:sz w:val="24"/>
          <w:szCs w:val="24"/>
        </w:rPr>
      </w:pPr>
      <w:bookmarkStart w:id="37" w:name="dst100650"/>
      <w:bookmarkEnd w:id="37"/>
      <w:r w:rsidRPr="006C2FF1">
        <w:rPr>
          <w:rFonts w:ascii="Arial" w:hAnsi="Arial" w:cs="Arial"/>
          <w:color w:val="000000"/>
          <w:sz w:val="24"/>
          <w:szCs w:val="24"/>
          <w:lang w:eastAsia="ru-RU"/>
        </w:rPr>
        <w:t>44. По итогам рассмотрения сведений о причинении вреда (ущерба) или об угрозе причинения вреда (ущерба) охраняемым законом ценностям должностные лица</w:t>
      </w:r>
      <w:r>
        <w:rPr>
          <w:rFonts w:ascii="Arial" w:hAnsi="Arial" w:cs="Arial"/>
          <w:color w:val="000000"/>
          <w:sz w:val="24"/>
          <w:szCs w:val="24"/>
          <w:lang w:eastAsia="ru-RU"/>
        </w:rPr>
        <w:t xml:space="preserve">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Вавиловского сельского поселения</w:t>
      </w:r>
      <w:r w:rsidRPr="006C2FF1">
        <w:rPr>
          <w:rFonts w:ascii="Arial" w:hAnsi="Arial" w:cs="Arial"/>
          <w:color w:val="000000"/>
          <w:sz w:val="24"/>
          <w:szCs w:val="24"/>
          <w:lang w:eastAsia="ru-RU"/>
        </w:rPr>
        <w:t>:</w:t>
      </w:r>
    </w:p>
    <w:p w:rsidR="00497A40" w:rsidRPr="006C2FF1" w:rsidRDefault="00497A40" w:rsidP="0010006D">
      <w:pPr>
        <w:shd w:val="clear" w:color="auto" w:fill="FFFFFF"/>
        <w:spacing w:after="0" w:line="240" w:lineRule="auto"/>
        <w:ind w:firstLine="708"/>
        <w:jc w:val="both"/>
        <w:rPr>
          <w:rFonts w:ascii="Arial" w:hAnsi="Arial" w:cs="Arial"/>
          <w:color w:val="000000"/>
          <w:sz w:val="24"/>
          <w:szCs w:val="24"/>
          <w:lang w:eastAsia="ru-RU"/>
        </w:rPr>
      </w:pPr>
      <w:bookmarkStart w:id="38" w:name="dst100661"/>
      <w:bookmarkEnd w:id="38"/>
      <w:r w:rsidRPr="006C2FF1">
        <w:rPr>
          <w:rFonts w:ascii="Arial" w:hAnsi="Arial" w:cs="Arial"/>
          <w:color w:val="000000"/>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–мотивированное представление о проведении контрольного мероприятия;</w:t>
      </w:r>
    </w:p>
    <w:p w:rsidR="00497A40" w:rsidRPr="006C2FF1" w:rsidRDefault="00497A40" w:rsidP="0010006D">
      <w:pPr>
        <w:shd w:val="clear" w:color="auto" w:fill="FFFFFF"/>
        <w:spacing w:after="0" w:line="240" w:lineRule="auto"/>
        <w:ind w:firstLine="708"/>
        <w:jc w:val="both"/>
        <w:rPr>
          <w:rFonts w:ascii="Arial" w:hAnsi="Arial" w:cs="Arial"/>
          <w:color w:val="000000"/>
          <w:sz w:val="24"/>
          <w:szCs w:val="24"/>
          <w:lang w:eastAsia="ru-RU"/>
        </w:rPr>
      </w:pPr>
      <w:bookmarkStart w:id="39" w:name="dst100662"/>
      <w:bookmarkEnd w:id="39"/>
      <w:r w:rsidRPr="006C2FF1">
        <w:rPr>
          <w:rFonts w:ascii="Arial" w:hAnsi="Arial" w:cs="Arial"/>
          <w:color w:val="000000"/>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–мотивированное представление о направлении предостережения о недопустимости нарушения обязательных требований;</w:t>
      </w:r>
    </w:p>
    <w:p w:rsidR="00497A40" w:rsidRPr="006C2FF1" w:rsidRDefault="00497A40" w:rsidP="0010006D">
      <w:pPr>
        <w:shd w:val="clear" w:color="auto" w:fill="FFFFFF"/>
        <w:spacing w:after="0" w:line="240" w:lineRule="auto"/>
        <w:ind w:firstLine="708"/>
        <w:jc w:val="both"/>
        <w:rPr>
          <w:rFonts w:ascii="Arial" w:hAnsi="Arial" w:cs="Arial"/>
          <w:color w:val="000000"/>
          <w:sz w:val="24"/>
          <w:szCs w:val="24"/>
          <w:lang w:eastAsia="ru-RU"/>
        </w:rPr>
      </w:pPr>
      <w:bookmarkStart w:id="40" w:name="dst100663"/>
      <w:bookmarkEnd w:id="40"/>
      <w:r w:rsidRPr="006C2FF1">
        <w:rPr>
          <w:rFonts w:ascii="Arial" w:hAnsi="Arial" w:cs="Arial"/>
          <w:color w:val="000000"/>
          <w:sz w:val="24"/>
          <w:szCs w:val="24"/>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–служебную записку об отсутствии основания для проведения контрольного мероприятия.</w:t>
      </w:r>
    </w:p>
    <w:p w:rsidR="00497A40" w:rsidRPr="006C2FF1" w:rsidRDefault="00497A40" w:rsidP="0010006D">
      <w:pPr>
        <w:shd w:val="clear" w:color="auto" w:fill="FFFFFF"/>
        <w:spacing w:after="0" w:line="240" w:lineRule="auto"/>
        <w:ind w:firstLine="708"/>
        <w:jc w:val="both"/>
        <w:rPr>
          <w:rFonts w:ascii="Arial" w:hAnsi="Arial" w:cs="Arial"/>
          <w:color w:val="000000"/>
          <w:sz w:val="24"/>
          <w:szCs w:val="24"/>
          <w:lang w:eastAsia="ru-RU"/>
        </w:rPr>
      </w:pPr>
      <w:r w:rsidRPr="006C2FF1">
        <w:rPr>
          <w:rFonts w:ascii="Arial" w:hAnsi="Arial" w:cs="Arial"/>
          <w:color w:val="000000"/>
          <w:sz w:val="24"/>
          <w:szCs w:val="24"/>
          <w:lang w:eastAsia="ru-RU"/>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w:t>
      </w:r>
      <w:r>
        <w:rPr>
          <w:rFonts w:ascii="Arial" w:hAnsi="Arial" w:cs="Arial"/>
          <w:color w:val="000000"/>
          <w:sz w:val="24"/>
          <w:szCs w:val="24"/>
          <w:lang w:eastAsia="ru-RU"/>
        </w:rPr>
        <w:t>ена</w:t>
      </w:r>
      <w:r w:rsidRPr="006C2FF1">
        <w:rPr>
          <w:rFonts w:ascii="Arial" w:hAnsi="Arial" w:cs="Arial"/>
          <w:color w:val="000000"/>
          <w:sz w:val="24"/>
          <w:szCs w:val="24"/>
          <w:lang w:eastAsia="ru-RU"/>
        </w:rPr>
        <w:t xml:space="preserve">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41" w:name="dst100666"/>
      <w:bookmarkStart w:id="42" w:name="dst100667"/>
      <w:bookmarkStart w:id="43" w:name="dst100668"/>
      <w:bookmarkStart w:id="44" w:name="dst100669"/>
      <w:bookmarkEnd w:id="41"/>
      <w:bookmarkEnd w:id="42"/>
      <w:bookmarkEnd w:id="43"/>
      <w:bookmarkEnd w:id="44"/>
      <w:r w:rsidRPr="006C2FF1">
        <w:rPr>
          <w:rFonts w:ascii="Arial" w:hAnsi="Arial" w:cs="Arial"/>
          <w:sz w:val="24"/>
          <w:szCs w:val="24"/>
          <w:lang w:eastAsia="ru-RU"/>
        </w:rPr>
        <w:t xml:space="preserve">45.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(далее - распоряжение), в котором указывается: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45" w:name="dst100684"/>
      <w:bookmarkEnd w:id="45"/>
      <w:r w:rsidRPr="006C2FF1">
        <w:rPr>
          <w:rFonts w:ascii="Arial" w:hAnsi="Arial" w:cs="Arial"/>
          <w:sz w:val="24"/>
          <w:szCs w:val="24"/>
          <w:lang w:eastAsia="ru-RU"/>
        </w:rPr>
        <w:t>1) дата, время и место принятия решения;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46" w:name="dst100685"/>
      <w:bookmarkEnd w:id="46"/>
      <w:r w:rsidRPr="006C2FF1">
        <w:rPr>
          <w:rFonts w:ascii="Arial" w:hAnsi="Arial" w:cs="Arial"/>
          <w:sz w:val="24"/>
          <w:szCs w:val="24"/>
          <w:lang w:eastAsia="ru-RU"/>
        </w:rPr>
        <w:t>2) кем принято решение;</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47" w:name="dst100686"/>
      <w:bookmarkEnd w:id="47"/>
      <w:r w:rsidRPr="006C2FF1">
        <w:rPr>
          <w:rFonts w:ascii="Arial" w:hAnsi="Arial" w:cs="Arial"/>
          <w:sz w:val="24"/>
          <w:szCs w:val="24"/>
          <w:lang w:eastAsia="ru-RU"/>
        </w:rPr>
        <w:t>3) основание проведения контрольного мероприятия;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48" w:name="dst100687"/>
      <w:bookmarkEnd w:id="48"/>
      <w:r w:rsidRPr="006C2FF1">
        <w:rPr>
          <w:rFonts w:ascii="Arial" w:hAnsi="Arial" w:cs="Arial"/>
          <w:sz w:val="24"/>
          <w:szCs w:val="24"/>
          <w:lang w:eastAsia="ru-RU"/>
        </w:rPr>
        <w:t>4) вид контроля;</w:t>
      </w:r>
    </w:p>
    <w:p w:rsidR="00497A40" w:rsidRPr="006C2FF1" w:rsidRDefault="00497A40" w:rsidP="0010006D">
      <w:pPr>
        <w:shd w:val="clear" w:color="auto" w:fill="FFFFFF"/>
        <w:spacing w:after="0" w:line="240" w:lineRule="auto"/>
        <w:ind w:firstLine="708"/>
        <w:jc w:val="both"/>
        <w:rPr>
          <w:rFonts w:ascii="Arial" w:hAnsi="Arial" w:cs="Arial"/>
          <w:sz w:val="24"/>
          <w:szCs w:val="24"/>
        </w:rPr>
      </w:pPr>
      <w:bookmarkStart w:id="49" w:name="dst100688"/>
      <w:bookmarkEnd w:id="49"/>
      <w:r w:rsidRPr="006C2FF1">
        <w:rPr>
          <w:rFonts w:ascii="Arial" w:hAnsi="Arial" w:cs="Arial"/>
          <w:sz w:val="24"/>
          <w:szCs w:val="24"/>
          <w:lang w:eastAsia="ru-RU"/>
        </w:rPr>
        <w:t xml:space="preserve">5) фамилии, имена, отчества (при наличии), должность должностного (должностных) лица (лиц)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уполномоченного (уполномоченных) на проведение контрольного мероприятия</w:t>
      </w:r>
      <w:r w:rsidRPr="006C2FF1">
        <w:rPr>
          <w:rFonts w:ascii="Arial" w:hAnsi="Arial" w:cs="Arial"/>
          <w:sz w:val="24"/>
          <w:szCs w:val="24"/>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Pr="006C2FF1">
        <w:rPr>
          <w:rFonts w:ascii="Arial" w:hAnsi="Arial" w:cs="Arial"/>
          <w:sz w:val="24"/>
          <w:szCs w:val="24"/>
          <w:lang w:eastAsia="ru-RU"/>
        </w:rPr>
        <w:t>;</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50" w:name="dst100689"/>
      <w:bookmarkEnd w:id="50"/>
      <w:r w:rsidRPr="006C2FF1">
        <w:rPr>
          <w:rFonts w:ascii="Arial" w:hAnsi="Arial" w:cs="Arial"/>
          <w:sz w:val="24"/>
          <w:szCs w:val="24"/>
          <w:lang w:eastAsia="ru-RU"/>
        </w:rPr>
        <w:t>6) объект контроля, в отношении которого проводится контрольное мероприятие;</w:t>
      </w:r>
    </w:p>
    <w:p w:rsidR="00497A40" w:rsidRPr="006C2FF1" w:rsidRDefault="00497A40" w:rsidP="0010006D">
      <w:pPr>
        <w:autoSpaceDE w:val="0"/>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497A40" w:rsidRPr="006C2FF1" w:rsidRDefault="00497A40" w:rsidP="0010006D">
      <w:pPr>
        <w:shd w:val="clear" w:color="auto" w:fill="FFFFFF"/>
        <w:spacing w:after="0" w:line="240" w:lineRule="auto"/>
        <w:ind w:firstLine="708"/>
        <w:jc w:val="both"/>
        <w:rPr>
          <w:rFonts w:ascii="Arial" w:hAnsi="Arial" w:cs="Arial"/>
          <w:sz w:val="24"/>
          <w:szCs w:val="24"/>
        </w:rPr>
      </w:pPr>
      <w:bookmarkStart w:id="51" w:name="dst100690"/>
      <w:bookmarkStart w:id="52" w:name="dst100691"/>
      <w:bookmarkEnd w:id="51"/>
      <w:bookmarkEnd w:id="52"/>
      <w:r w:rsidRPr="006C2FF1">
        <w:rPr>
          <w:rFonts w:ascii="Arial" w:hAnsi="Arial" w:cs="Arial"/>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53" w:name="dst100692"/>
      <w:bookmarkEnd w:id="53"/>
      <w:r w:rsidRPr="006C2FF1">
        <w:rPr>
          <w:rFonts w:ascii="Arial" w:hAnsi="Arial" w:cs="Arial"/>
          <w:sz w:val="24"/>
          <w:szCs w:val="24"/>
          <w:lang w:eastAsia="ru-RU"/>
        </w:rPr>
        <w:t>8) вид контрольного мероприятия;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54" w:name="dst100693"/>
      <w:bookmarkEnd w:id="54"/>
      <w:r w:rsidRPr="006C2FF1">
        <w:rPr>
          <w:rFonts w:ascii="Arial" w:hAnsi="Arial" w:cs="Arial"/>
          <w:sz w:val="24"/>
          <w:szCs w:val="24"/>
          <w:lang w:eastAsia="ru-RU"/>
        </w:rPr>
        <w:t>9) перечень контрольных действий, совершаемых в рамках контрольного мероприятия, предусматривающего взаимодействие с контролируемым лицом;</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55" w:name="dst100694"/>
      <w:bookmarkEnd w:id="55"/>
      <w:r w:rsidRPr="006C2FF1">
        <w:rPr>
          <w:rFonts w:ascii="Arial" w:hAnsi="Arial" w:cs="Arial"/>
          <w:sz w:val="24"/>
          <w:szCs w:val="24"/>
          <w:lang w:eastAsia="ru-RU"/>
        </w:rPr>
        <w:t>10) предмет контрольного мероприятия;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56" w:name="dst100695"/>
      <w:bookmarkEnd w:id="56"/>
      <w:r w:rsidRPr="006C2FF1">
        <w:rPr>
          <w:rFonts w:ascii="Arial" w:hAnsi="Arial" w:cs="Arial"/>
          <w:sz w:val="24"/>
          <w:szCs w:val="24"/>
          <w:lang w:eastAsia="ru-RU"/>
        </w:rPr>
        <w:t>11) проверочные листы, если их применение является обязательным;</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57" w:name="dst100696"/>
      <w:bookmarkEnd w:id="57"/>
      <w:r w:rsidRPr="006C2FF1">
        <w:rPr>
          <w:rFonts w:ascii="Arial" w:hAnsi="Arial" w:cs="Arial"/>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97A40" w:rsidRPr="006C2FF1" w:rsidRDefault="00497A40" w:rsidP="0010006D">
      <w:pPr>
        <w:autoSpaceDE w:val="0"/>
        <w:spacing w:after="0" w:line="240" w:lineRule="auto"/>
        <w:ind w:firstLine="708"/>
        <w:jc w:val="both"/>
        <w:rPr>
          <w:rFonts w:ascii="Arial" w:hAnsi="Arial" w:cs="Arial"/>
          <w:sz w:val="24"/>
          <w:szCs w:val="24"/>
        </w:rPr>
      </w:pPr>
      <w:bookmarkStart w:id="58" w:name="dst100697"/>
      <w:bookmarkEnd w:id="58"/>
      <w:r w:rsidRPr="006C2FF1">
        <w:rPr>
          <w:rFonts w:ascii="Arial" w:hAnsi="Arial" w:cs="Arial"/>
          <w:sz w:val="24"/>
          <w:szCs w:val="24"/>
          <w:lang w:eastAsia="ru-RU"/>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46.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w:t>
      </w:r>
      <w:r>
        <w:rPr>
          <w:rFonts w:ascii="Arial" w:hAnsi="Arial" w:cs="Arial"/>
          <w:sz w:val="24"/>
          <w:szCs w:val="24"/>
          <w:lang w:eastAsia="ru-RU"/>
        </w:rPr>
        <w:t>специалистом</w:t>
      </w:r>
      <w:r w:rsidRPr="006C2FF1">
        <w:rPr>
          <w:rFonts w:ascii="Arial" w:hAnsi="Arial" w:cs="Arial"/>
          <w:sz w:val="24"/>
          <w:szCs w:val="24"/>
          <w:lang w:eastAsia="ru-RU"/>
        </w:rPr>
        <w:t xml:space="preserve"> администрации </w:t>
      </w:r>
      <w:r>
        <w:rPr>
          <w:rFonts w:ascii="Arial" w:hAnsi="Arial" w:cs="Arial"/>
          <w:sz w:val="24"/>
          <w:szCs w:val="24"/>
          <w:lang w:eastAsia="ru-RU"/>
        </w:rPr>
        <w:t>Вавиловского сельского поселения</w:t>
      </w:r>
      <w:r w:rsidRPr="006C2FF1">
        <w:rPr>
          <w:rFonts w:ascii="Arial" w:hAnsi="Arial" w:cs="Arial"/>
          <w:sz w:val="24"/>
          <w:szCs w:val="24"/>
          <w:lang w:eastAsia="ru-RU"/>
        </w:rPr>
        <w:t xml:space="preserve"> и подлежащего согласованию с  прокуратурой</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w:t>
      </w:r>
    </w:p>
    <w:p w:rsidR="00497A40" w:rsidRPr="006C2FF1" w:rsidRDefault="00497A40" w:rsidP="0010006D">
      <w:pPr>
        <w:autoSpaceDE w:val="0"/>
        <w:spacing w:after="0" w:line="240" w:lineRule="auto"/>
        <w:ind w:firstLine="708"/>
        <w:jc w:val="both"/>
        <w:rPr>
          <w:rFonts w:ascii="Arial" w:hAnsi="Arial" w:cs="Arial"/>
          <w:sz w:val="24"/>
          <w:szCs w:val="24"/>
        </w:rPr>
      </w:pPr>
      <w:hyperlink r:id="rId9" w:history="1">
        <w:r w:rsidRPr="006C2FF1">
          <w:rPr>
            <w:rFonts w:ascii="Arial" w:hAnsi="Arial" w:cs="Arial"/>
            <w:sz w:val="24"/>
            <w:szCs w:val="24"/>
            <w:lang w:eastAsia="ru-RU"/>
          </w:rPr>
          <w:t>Порядок</w:t>
        </w:r>
      </w:hyperlink>
      <w:r w:rsidRPr="006C2FF1">
        <w:rPr>
          <w:rFonts w:ascii="Arial" w:hAnsi="Arial" w:cs="Arial"/>
          <w:sz w:val="24"/>
          <w:szCs w:val="24"/>
          <w:lang w:eastAsia="ru-RU"/>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47.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w:t>
      </w:r>
      <w:hyperlink r:id="rId10" w:anchor="dst100634" w:history="1">
        <w:r w:rsidRPr="006C2FF1">
          <w:rPr>
            <w:rFonts w:ascii="Arial" w:hAnsi="Arial" w:cs="Arial"/>
            <w:sz w:val="24"/>
            <w:szCs w:val="24"/>
            <w:lang w:eastAsia="ru-RU"/>
          </w:rPr>
          <w:t>пунктами 1</w:t>
        </w:r>
      </w:hyperlink>
      <w:r w:rsidRPr="006C2FF1">
        <w:rPr>
          <w:rFonts w:ascii="Arial" w:hAnsi="Arial" w:cs="Arial"/>
          <w:sz w:val="24"/>
          <w:szCs w:val="24"/>
          <w:lang w:eastAsia="ru-RU"/>
        </w:rPr>
        <w:t>, 2, 4-6 пункта 39</w:t>
      </w:r>
      <w:r>
        <w:rPr>
          <w:rFonts w:ascii="Arial" w:hAnsi="Arial" w:cs="Arial"/>
          <w:sz w:val="24"/>
          <w:szCs w:val="24"/>
          <w:lang w:eastAsia="ru-RU"/>
        </w:rPr>
        <w:t xml:space="preserve"> </w:t>
      </w:r>
      <w:r w:rsidRPr="006C2FF1">
        <w:rPr>
          <w:rFonts w:ascii="Arial" w:hAnsi="Arial" w:cs="Arial"/>
          <w:sz w:val="24"/>
          <w:szCs w:val="24"/>
          <w:lang w:eastAsia="ru-RU"/>
        </w:rPr>
        <w:t>настоящего Положения.</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48. С прокуратурой</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 xml:space="preserve"> согласовываются внеплановые контрольные мероприятия, проводимые в форме инспекционного визита, рейдового осмотра, выездной проверки,</w:t>
      </w:r>
      <w:r>
        <w:rPr>
          <w:rFonts w:ascii="Arial" w:hAnsi="Arial" w:cs="Arial"/>
          <w:sz w:val="24"/>
          <w:szCs w:val="24"/>
          <w:lang w:eastAsia="ru-RU"/>
        </w:rPr>
        <w:t xml:space="preserve"> </w:t>
      </w:r>
      <w:r w:rsidRPr="006C2FF1">
        <w:rPr>
          <w:rFonts w:ascii="Arial" w:hAnsi="Arial" w:cs="Arial"/>
          <w:sz w:val="24"/>
          <w:szCs w:val="24"/>
          <w:lang w:eastAsia="ru-RU"/>
        </w:rPr>
        <w:t>за исключением случаев проведения указанных внеплановых контрольных мероприятий, предусмотренных под</w:t>
      </w:r>
      <w:hyperlink r:id="rId11" w:anchor="dst100636" w:history="1">
        <w:r w:rsidRPr="006C2FF1">
          <w:rPr>
            <w:rFonts w:ascii="Arial" w:hAnsi="Arial" w:cs="Arial"/>
            <w:sz w:val="24"/>
            <w:szCs w:val="24"/>
            <w:lang w:eastAsia="ru-RU"/>
          </w:rPr>
          <w:t xml:space="preserve">пунктами </w:t>
        </w:r>
      </w:hyperlink>
      <w:r w:rsidRPr="006C2FF1">
        <w:rPr>
          <w:rFonts w:ascii="Arial" w:hAnsi="Arial" w:cs="Arial"/>
          <w:sz w:val="24"/>
          <w:szCs w:val="24"/>
          <w:lang w:eastAsia="ru-RU"/>
        </w:rPr>
        <w:t>4-6</w:t>
      </w:r>
      <w:hyperlink r:id="rId12" w:anchor="dst100639" w:history="1">
        <w:r w:rsidRPr="006C2FF1">
          <w:rPr>
            <w:rFonts w:ascii="Arial" w:hAnsi="Arial" w:cs="Arial"/>
            <w:sz w:val="24"/>
            <w:szCs w:val="24"/>
            <w:lang w:eastAsia="ru-RU"/>
          </w:rPr>
          <w:t xml:space="preserve"> пункта</w:t>
        </w:r>
      </w:hyperlink>
      <w:r w:rsidRPr="006C2FF1">
        <w:rPr>
          <w:rFonts w:ascii="Arial" w:hAnsi="Arial" w:cs="Arial"/>
          <w:sz w:val="24"/>
          <w:szCs w:val="24"/>
          <w:lang w:eastAsia="ru-RU"/>
        </w:rPr>
        <w:t xml:space="preserve"> 39 и </w:t>
      </w:r>
      <w:hyperlink r:id="rId13" w:anchor="dst100747" w:history="1">
        <w:r w:rsidRPr="006C2FF1">
          <w:rPr>
            <w:rFonts w:ascii="Arial" w:hAnsi="Arial" w:cs="Arial"/>
            <w:sz w:val="24"/>
            <w:szCs w:val="24"/>
            <w:lang w:eastAsia="ru-RU"/>
          </w:rPr>
          <w:t>пункта</w:t>
        </w:r>
      </w:hyperlink>
      <w:r w:rsidRPr="006C2FF1">
        <w:rPr>
          <w:rFonts w:ascii="Arial" w:hAnsi="Arial" w:cs="Arial"/>
          <w:sz w:val="24"/>
          <w:szCs w:val="24"/>
          <w:lang w:eastAsia="ru-RU"/>
        </w:rPr>
        <w:t xml:space="preserve"> 46 настоящего Положения.</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В день подписания распоряжения о проведении внепланового контрольного мероприятия в целях согласования его проведения с прокуратурой</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 xml:space="preserve"> </w:t>
      </w:r>
      <w:r w:rsidRPr="006C2FF1">
        <w:rPr>
          <w:rFonts w:ascii="Arial" w:hAnsi="Arial" w:cs="Arial"/>
          <w:color w:val="000000"/>
          <w:sz w:val="24"/>
          <w:szCs w:val="24"/>
          <w:lang w:eastAsia="ru-RU"/>
        </w:rPr>
        <w:t>должностные лица</w:t>
      </w:r>
      <w:r w:rsidRPr="006C2FF1">
        <w:rPr>
          <w:rFonts w:ascii="Arial" w:hAnsi="Arial" w:cs="Arial"/>
          <w:sz w:val="24"/>
          <w:szCs w:val="24"/>
          <w:shd w:val="clear" w:color="auto" w:fill="FFFFFF"/>
        </w:rPr>
        <w:t xml:space="preserve"> администрации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shd w:val="clear" w:color="auto" w:fill="FFFFFF"/>
        </w:rPr>
        <w:t xml:space="preserve"> </w:t>
      </w:r>
      <w:r w:rsidRPr="006C2FF1">
        <w:rPr>
          <w:rFonts w:ascii="Arial" w:hAnsi="Arial" w:cs="Arial"/>
          <w:sz w:val="24"/>
          <w:szCs w:val="24"/>
          <w:lang w:eastAsia="ru-RU"/>
        </w:rPr>
        <w:t>направляют в прокуратуру</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 xml:space="preserve">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59" w:name="dst100734"/>
      <w:bookmarkStart w:id="60" w:name="dst100735"/>
      <w:bookmarkStart w:id="61" w:name="dst100736"/>
      <w:bookmarkStart w:id="62" w:name="dst100741"/>
      <w:bookmarkStart w:id="63" w:name="dst100745"/>
      <w:bookmarkEnd w:id="59"/>
      <w:bookmarkEnd w:id="60"/>
      <w:bookmarkEnd w:id="61"/>
      <w:bookmarkEnd w:id="62"/>
      <w:bookmarkEnd w:id="63"/>
      <w:r w:rsidRPr="006C2FF1">
        <w:rPr>
          <w:rFonts w:ascii="Arial" w:hAnsi="Arial" w:cs="Arial"/>
          <w:sz w:val="24"/>
          <w:szCs w:val="24"/>
          <w:lang w:eastAsia="ru-RU"/>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97A40" w:rsidRPr="006C2FF1" w:rsidRDefault="00497A40" w:rsidP="0010006D">
      <w:pPr>
        <w:shd w:val="clear" w:color="auto" w:fill="FFFFFF"/>
        <w:spacing w:after="0" w:line="240" w:lineRule="auto"/>
        <w:ind w:firstLine="708"/>
        <w:jc w:val="both"/>
        <w:rPr>
          <w:rFonts w:ascii="Arial" w:hAnsi="Arial" w:cs="Arial"/>
          <w:sz w:val="24"/>
          <w:szCs w:val="24"/>
        </w:rPr>
      </w:pPr>
      <w:bookmarkStart w:id="64" w:name="dst100746"/>
      <w:bookmarkStart w:id="65" w:name="dst100747"/>
      <w:bookmarkEnd w:id="64"/>
      <w:bookmarkEnd w:id="65"/>
      <w:r w:rsidRPr="006C2FF1">
        <w:rPr>
          <w:rFonts w:ascii="Arial" w:hAnsi="Arial" w:cs="Arial"/>
          <w:sz w:val="24"/>
          <w:szCs w:val="24"/>
          <w:lang w:eastAsia="ru-RU"/>
        </w:rPr>
        <w:t xml:space="preserve">49.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6C2FF1">
        <w:rPr>
          <w:rFonts w:ascii="Arial" w:hAnsi="Arial" w:cs="Arial"/>
          <w:color w:val="000000"/>
          <w:sz w:val="24"/>
          <w:szCs w:val="24"/>
          <w:lang w:eastAsia="ru-RU"/>
        </w:rPr>
        <w:t xml:space="preserve">должностные лица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 xml:space="preserve">Вавиловского сельского поселения </w:t>
      </w:r>
      <w:r w:rsidRPr="006C2FF1">
        <w:rPr>
          <w:rFonts w:ascii="Arial" w:hAnsi="Arial" w:cs="Arial"/>
          <w:sz w:val="24"/>
          <w:szCs w:val="24"/>
          <w:lang w:eastAsia="ru-RU"/>
        </w:rPr>
        <w:t>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w:t>
      </w:r>
      <w:r>
        <w:rPr>
          <w:rFonts w:ascii="Arial" w:hAnsi="Arial" w:cs="Arial"/>
          <w:sz w:val="24"/>
          <w:szCs w:val="24"/>
          <w:lang w:eastAsia="ru-RU"/>
        </w:rPr>
        <w:t>у Бакчарского района</w:t>
      </w:r>
      <w:r w:rsidRPr="006C2FF1">
        <w:rPr>
          <w:rFonts w:ascii="Arial" w:hAnsi="Arial" w:cs="Arial"/>
          <w:sz w:val="24"/>
          <w:szCs w:val="24"/>
          <w:lang w:eastAsia="ru-RU"/>
        </w:rPr>
        <w:t xml:space="preserve"> посредством направления в тот же срок документов, предусмотренных пунктом 45 настоящего Положения. Уведомление контролируемого лица в этом случае может не проводится.</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shd w:val="clear" w:color="auto" w:fill="FFFFFF"/>
        </w:rPr>
        <w:t xml:space="preserve">50. </w:t>
      </w:r>
      <w:r w:rsidRPr="006C2FF1">
        <w:rPr>
          <w:rFonts w:ascii="Arial" w:hAnsi="Arial" w:cs="Arial"/>
          <w:sz w:val="24"/>
          <w:szCs w:val="24"/>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Pr="006C2FF1">
        <w:rPr>
          <w:rFonts w:ascii="Arial" w:hAnsi="Arial" w:cs="Arial"/>
          <w:color w:val="000000"/>
          <w:sz w:val="24"/>
          <w:szCs w:val="24"/>
          <w:lang w:eastAsia="ru-RU"/>
        </w:rPr>
        <w:t xml:space="preserve">должностным лицом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 xml:space="preserve">Вавиловского сельского поселения </w:t>
      </w:r>
      <w:r w:rsidRPr="006C2FF1">
        <w:rPr>
          <w:rFonts w:ascii="Arial" w:hAnsi="Arial" w:cs="Arial"/>
          <w:sz w:val="24"/>
          <w:szCs w:val="24"/>
          <w:lang w:eastAsia="ru-RU"/>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51. По требованию контролируемого лица </w:t>
      </w:r>
      <w:r w:rsidRPr="006C2FF1">
        <w:rPr>
          <w:rFonts w:ascii="Arial" w:hAnsi="Arial" w:cs="Arial"/>
          <w:color w:val="000000"/>
          <w:sz w:val="24"/>
          <w:szCs w:val="24"/>
          <w:lang w:eastAsia="ru-RU"/>
        </w:rPr>
        <w:t xml:space="preserve">должностное лицо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lang w:eastAsia="ru-RU"/>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Pr="006C2FF1">
        <w:rPr>
          <w:rFonts w:ascii="Arial" w:hAnsi="Arial" w:cs="Arial"/>
          <w:color w:val="000000"/>
          <w:sz w:val="24"/>
          <w:szCs w:val="24"/>
          <w:lang w:eastAsia="ru-RU"/>
        </w:rPr>
        <w:t xml:space="preserve">должностное лицо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 xml:space="preserve">Вавиловского сельского поселения </w:t>
      </w:r>
      <w:r w:rsidRPr="006C2FF1">
        <w:rPr>
          <w:rFonts w:ascii="Arial" w:hAnsi="Arial" w:cs="Arial"/>
          <w:sz w:val="24"/>
          <w:szCs w:val="24"/>
          <w:lang w:eastAsia="ru-RU"/>
        </w:rPr>
        <w:t>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Типовая форма акта о невозможности проведения или завершения контрольного мероприятия утверждается нормативным правовым актом с Приказом Минэкономразвития России от 31.03.2021 № 151 «О типовых формах документов, используемых контрольным (надзорным) органом».</w:t>
      </w:r>
    </w:p>
    <w:p w:rsidR="00497A40" w:rsidRPr="006C2FF1" w:rsidRDefault="00497A40" w:rsidP="0010006D">
      <w:pPr>
        <w:shd w:val="clear" w:color="auto" w:fill="FFFFFF"/>
        <w:spacing w:after="0" w:line="240" w:lineRule="auto"/>
        <w:ind w:firstLine="708"/>
        <w:jc w:val="both"/>
        <w:rPr>
          <w:rFonts w:ascii="Arial" w:hAnsi="Arial" w:cs="Arial"/>
          <w:sz w:val="24"/>
          <w:szCs w:val="24"/>
        </w:rPr>
      </w:pPr>
      <w:r w:rsidRPr="006C2FF1">
        <w:rPr>
          <w:rFonts w:ascii="Arial" w:hAnsi="Arial" w:cs="Arial"/>
          <w:sz w:val="24"/>
          <w:szCs w:val="24"/>
          <w:lang w:eastAsia="ru-RU"/>
        </w:rPr>
        <w:t>53. В случае, указанном в пункте 49</w:t>
      </w:r>
      <w:r>
        <w:rPr>
          <w:rFonts w:ascii="Arial" w:hAnsi="Arial" w:cs="Arial"/>
          <w:sz w:val="24"/>
          <w:szCs w:val="24"/>
          <w:lang w:eastAsia="ru-RU"/>
        </w:rPr>
        <w:t xml:space="preserve"> </w:t>
      </w:r>
      <w:r w:rsidRPr="006C2FF1">
        <w:rPr>
          <w:rFonts w:ascii="Arial" w:hAnsi="Arial" w:cs="Arial"/>
          <w:sz w:val="24"/>
          <w:szCs w:val="24"/>
          <w:lang w:eastAsia="ru-RU"/>
        </w:rPr>
        <w:t xml:space="preserve">настоящего Положения, </w:t>
      </w:r>
      <w:r w:rsidRPr="006C2FF1">
        <w:rPr>
          <w:rFonts w:ascii="Arial" w:hAnsi="Arial" w:cs="Arial"/>
          <w:color w:val="000000"/>
          <w:sz w:val="24"/>
          <w:szCs w:val="24"/>
          <w:lang w:eastAsia="ru-RU"/>
        </w:rPr>
        <w:t xml:space="preserve">должностное лицо </w:t>
      </w:r>
      <w:r w:rsidRPr="006C2FF1">
        <w:rPr>
          <w:rFonts w:ascii="Arial" w:hAnsi="Arial" w:cs="Arial"/>
          <w:sz w:val="24"/>
          <w:szCs w:val="24"/>
          <w:shd w:val="clear" w:color="auto" w:fill="FFFFFF"/>
        </w:rPr>
        <w:t>уполномоченного органа</w:t>
      </w:r>
      <w:r w:rsidRPr="006C2FF1">
        <w:rPr>
          <w:rFonts w:ascii="Arial" w:hAnsi="Arial" w:cs="Arial"/>
          <w:sz w:val="24"/>
          <w:szCs w:val="24"/>
          <w:lang w:eastAsia="ru-RU"/>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54.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497A40" w:rsidRPr="006C2FF1" w:rsidRDefault="00497A40" w:rsidP="0010006D">
      <w:pPr>
        <w:autoSpaceDE w:val="0"/>
        <w:spacing w:after="0" w:line="240" w:lineRule="auto"/>
        <w:ind w:firstLine="709"/>
        <w:jc w:val="both"/>
        <w:rPr>
          <w:rFonts w:ascii="Arial" w:hAnsi="Arial" w:cs="Arial"/>
          <w:sz w:val="24"/>
          <w:szCs w:val="24"/>
        </w:rPr>
      </w:pPr>
      <w:bookmarkStart w:id="66" w:name="dst100825"/>
      <w:bookmarkStart w:id="67" w:name="dst100849"/>
      <w:bookmarkStart w:id="68" w:name="dst100850"/>
      <w:bookmarkStart w:id="69" w:name="dst100862"/>
      <w:bookmarkStart w:id="70" w:name="dst100863"/>
      <w:bookmarkEnd w:id="66"/>
      <w:bookmarkEnd w:id="67"/>
      <w:bookmarkEnd w:id="68"/>
      <w:bookmarkEnd w:id="69"/>
      <w:bookmarkEnd w:id="70"/>
      <w:r w:rsidRPr="006C2FF1">
        <w:rPr>
          <w:rFonts w:ascii="Arial" w:hAnsi="Arial" w:cs="Arial"/>
          <w:sz w:val="24"/>
          <w:szCs w:val="24"/>
        </w:rPr>
        <w:t xml:space="preserve">55. </w:t>
      </w:r>
      <w:r w:rsidRPr="006C2FF1">
        <w:rPr>
          <w:rFonts w:ascii="Arial" w:hAnsi="Arial" w:cs="Arial"/>
          <w:sz w:val="24"/>
          <w:szCs w:val="24"/>
          <w:lang w:eastAsia="ru-RU"/>
        </w:rPr>
        <w:t xml:space="preserve">Информирование контролируемых лиц о совершаемых </w:t>
      </w:r>
      <w:r w:rsidRPr="006C2FF1">
        <w:rPr>
          <w:rFonts w:ascii="Arial" w:hAnsi="Arial" w:cs="Arial"/>
          <w:color w:val="000000"/>
          <w:sz w:val="24"/>
          <w:szCs w:val="24"/>
          <w:lang w:eastAsia="ru-RU"/>
        </w:rPr>
        <w:t xml:space="preserve">должностными лицами администрации </w:t>
      </w:r>
      <w:r>
        <w:rPr>
          <w:rFonts w:ascii="Arial" w:hAnsi="Arial" w:cs="Arial"/>
          <w:color w:val="000000"/>
          <w:sz w:val="24"/>
          <w:szCs w:val="24"/>
          <w:lang w:eastAsia="ru-RU"/>
        </w:rPr>
        <w:t>Вавиловского сельского поселения</w:t>
      </w:r>
      <w:r w:rsidRPr="006C2FF1">
        <w:rPr>
          <w:rFonts w:ascii="Arial" w:hAnsi="Arial" w:cs="Arial"/>
          <w:color w:val="000000"/>
          <w:sz w:val="24"/>
          <w:szCs w:val="24"/>
          <w:lang w:eastAsia="ru-RU"/>
        </w:rPr>
        <w:t xml:space="preserve"> </w:t>
      </w:r>
      <w:r w:rsidRPr="006C2FF1">
        <w:rPr>
          <w:rFonts w:ascii="Arial" w:hAnsi="Arial" w:cs="Arial"/>
          <w:sz w:val="24"/>
          <w:szCs w:val="24"/>
          <w:lang w:eastAsia="ru-RU"/>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497A40" w:rsidRPr="006C2FF1" w:rsidRDefault="00497A40" w:rsidP="0010006D">
      <w:pPr>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6C2FF1">
        <w:rPr>
          <w:rFonts w:ascii="Arial" w:hAnsi="Arial" w:cs="Arial"/>
          <w:color w:val="000000"/>
          <w:sz w:val="24"/>
          <w:szCs w:val="24"/>
          <w:lang w:eastAsia="ru-RU"/>
        </w:rPr>
        <w:t xml:space="preserve">специалистами </w:t>
      </w:r>
      <w:r w:rsidRPr="006C2FF1">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497A40" w:rsidRPr="006C2FF1" w:rsidRDefault="00497A40" w:rsidP="0010006D">
      <w:pPr>
        <w:autoSpaceDE w:val="0"/>
        <w:spacing w:after="0" w:line="240" w:lineRule="auto"/>
        <w:ind w:firstLine="709"/>
        <w:jc w:val="both"/>
        <w:rPr>
          <w:rFonts w:ascii="Arial" w:hAnsi="Arial" w:cs="Arial"/>
          <w:sz w:val="24"/>
          <w:szCs w:val="24"/>
        </w:rPr>
      </w:pPr>
      <w:r w:rsidRPr="006C2FF1">
        <w:rPr>
          <w:rFonts w:ascii="Arial" w:hAnsi="Arial" w:cs="Arial"/>
          <w:sz w:val="24"/>
          <w:szCs w:val="24"/>
          <w:lang w:eastAsia="ru-RU"/>
        </w:rPr>
        <w:t xml:space="preserve">До 31 декабря 2023 года информирование контролируемого лица о совершаемых </w:t>
      </w:r>
      <w:r w:rsidRPr="006C2FF1">
        <w:rPr>
          <w:rFonts w:ascii="Arial" w:hAnsi="Arial" w:cs="Arial"/>
          <w:color w:val="000000"/>
          <w:sz w:val="24"/>
          <w:szCs w:val="24"/>
          <w:lang w:eastAsia="ru-RU"/>
        </w:rPr>
        <w:t xml:space="preserve">специалистами </w:t>
      </w:r>
      <w:r w:rsidRPr="006C2FF1">
        <w:rPr>
          <w:rFonts w:ascii="Arial" w:hAnsi="Arial" w:cs="Arial"/>
          <w:sz w:val="24"/>
          <w:szCs w:val="24"/>
          <w:shd w:val="clear" w:color="auto" w:fill="FFFFFF"/>
        </w:rPr>
        <w:t xml:space="preserve"> администрации </w:t>
      </w:r>
      <w:r>
        <w:rPr>
          <w:rFonts w:ascii="Arial" w:hAnsi="Arial" w:cs="Arial"/>
          <w:sz w:val="24"/>
          <w:szCs w:val="24"/>
          <w:shd w:val="clear" w:color="auto" w:fill="FFFFFF"/>
        </w:rPr>
        <w:t>Вавиловского сельского поселения</w:t>
      </w:r>
      <w:r w:rsidRPr="006C2FF1">
        <w:rPr>
          <w:rFonts w:ascii="Arial" w:hAnsi="Arial" w:cs="Arial"/>
          <w:sz w:val="24"/>
          <w:szCs w:val="24"/>
          <w:lang w:eastAsia="ru-RU"/>
        </w:rPr>
        <w:t xml:space="preserve">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97A40" w:rsidRPr="006C2FF1" w:rsidRDefault="00497A40" w:rsidP="0010006D">
      <w:pPr>
        <w:widowControl w:val="0"/>
        <w:autoSpaceDE w:val="0"/>
        <w:spacing w:after="0" w:line="240" w:lineRule="auto"/>
        <w:jc w:val="center"/>
        <w:rPr>
          <w:rFonts w:ascii="Arial" w:hAnsi="Arial" w:cs="Arial"/>
          <w:sz w:val="24"/>
          <w:szCs w:val="24"/>
        </w:rPr>
      </w:pPr>
    </w:p>
    <w:p w:rsidR="00497A40" w:rsidRPr="006C2FF1" w:rsidRDefault="00497A40" w:rsidP="0010006D">
      <w:pPr>
        <w:widowControl w:val="0"/>
        <w:autoSpaceDE w:val="0"/>
        <w:spacing w:after="0" w:line="240" w:lineRule="auto"/>
        <w:jc w:val="center"/>
        <w:rPr>
          <w:rFonts w:ascii="Arial" w:hAnsi="Arial" w:cs="Arial"/>
          <w:sz w:val="24"/>
          <w:szCs w:val="24"/>
        </w:rPr>
      </w:pPr>
      <w:r w:rsidRPr="006C2FF1">
        <w:rPr>
          <w:rFonts w:ascii="Arial" w:hAnsi="Arial" w:cs="Arial"/>
          <w:b/>
          <w:sz w:val="24"/>
          <w:szCs w:val="24"/>
          <w:lang w:val="en-US"/>
        </w:rPr>
        <w:t>V</w:t>
      </w:r>
      <w:r w:rsidRPr="006C2FF1">
        <w:rPr>
          <w:rFonts w:ascii="Arial" w:hAnsi="Arial" w:cs="Arial"/>
          <w:b/>
          <w:sz w:val="24"/>
          <w:szCs w:val="24"/>
        </w:rPr>
        <w:t>. Результаты контрольных мероприятий и решения, принимаемые по результатам контрольных мероприятий</w:t>
      </w:r>
    </w:p>
    <w:p w:rsidR="00497A40" w:rsidRPr="006C2FF1" w:rsidRDefault="00497A40" w:rsidP="0010006D">
      <w:pPr>
        <w:shd w:val="clear" w:color="auto" w:fill="FFFFFF"/>
        <w:spacing w:after="0" w:line="240" w:lineRule="auto"/>
        <w:ind w:firstLine="540"/>
        <w:jc w:val="both"/>
        <w:rPr>
          <w:rFonts w:ascii="Arial" w:hAnsi="Arial" w:cs="Arial"/>
          <w:sz w:val="24"/>
          <w:szCs w:val="24"/>
          <w:lang w:eastAsia="ru-RU"/>
        </w:rPr>
      </w:pP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56.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земельного контроля мер, предусмотренных подпунктом 2 пункта 60 настоящего Положения.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71" w:name="dst100983"/>
      <w:bookmarkEnd w:id="71"/>
      <w:r w:rsidRPr="006C2FF1">
        <w:rPr>
          <w:rFonts w:ascii="Arial" w:hAnsi="Arial" w:cs="Arial"/>
          <w:sz w:val="24"/>
          <w:szCs w:val="24"/>
          <w:lang w:eastAsia="ru-RU"/>
        </w:rPr>
        <w:t xml:space="preserve">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Типовая форма акта утверждается нормативным правовым актом в соответствии с Приказом Минэкономразвития России от 31.03.2021 № 151 «О типовых формах документов, используемых контрольным (надзорным) органом».</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97A40" w:rsidRPr="006C2FF1" w:rsidRDefault="00497A40" w:rsidP="0010006D">
      <w:pPr>
        <w:autoSpaceDE w:val="0"/>
        <w:spacing w:after="0" w:line="240" w:lineRule="auto"/>
        <w:ind w:firstLine="708"/>
        <w:jc w:val="both"/>
        <w:rPr>
          <w:rFonts w:ascii="Arial" w:hAnsi="Arial" w:cs="Arial"/>
          <w:sz w:val="24"/>
          <w:szCs w:val="24"/>
        </w:rPr>
      </w:pPr>
      <w:r w:rsidRPr="006C2FF1">
        <w:rPr>
          <w:rFonts w:ascii="Arial" w:hAnsi="Arial" w:cs="Arial"/>
          <w:sz w:val="24"/>
          <w:szCs w:val="24"/>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2" w:name="dst100984"/>
      <w:bookmarkEnd w:id="72"/>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58. Оформление акта производится в день окончания проведения контрольного мероприятия.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73" w:name="dst100985"/>
      <w:bookmarkStart w:id="74" w:name="dst100986"/>
      <w:bookmarkEnd w:id="73"/>
      <w:bookmarkEnd w:id="74"/>
      <w:r w:rsidRPr="006C2FF1">
        <w:rPr>
          <w:rFonts w:ascii="Arial" w:hAnsi="Arial" w:cs="Arial"/>
          <w:sz w:val="24"/>
          <w:szCs w:val="24"/>
          <w:lang w:eastAsia="ru-RU"/>
        </w:rPr>
        <w:t>59. Акт контрольного мероприятия, проведение которого было согласовано  прокуратурой</w:t>
      </w:r>
      <w:r>
        <w:rPr>
          <w:rFonts w:ascii="Arial" w:hAnsi="Arial" w:cs="Arial"/>
          <w:sz w:val="24"/>
          <w:szCs w:val="24"/>
          <w:lang w:eastAsia="ru-RU"/>
        </w:rPr>
        <w:t xml:space="preserve"> Бакчарского района</w:t>
      </w:r>
      <w:r w:rsidRPr="006C2FF1">
        <w:rPr>
          <w:rFonts w:ascii="Arial" w:hAnsi="Arial" w:cs="Arial"/>
          <w:sz w:val="24"/>
          <w:szCs w:val="24"/>
          <w:lang w:eastAsia="ru-RU"/>
        </w:rPr>
        <w:t xml:space="preserve">, направляется в прокуратуру </w:t>
      </w:r>
      <w:r>
        <w:rPr>
          <w:rFonts w:ascii="Arial" w:hAnsi="Arial" w:cs="Arial"/>
          <w:sz w:val="24"/>
          <w:szCs w:val="24"/>
          <w:lang w:eastAsia="ru-RU"/>
        </w:rPr>
        <w:t>Бакчарского района</w:t>
      </w:r>
      <w:r w:rsidRPr="006C2FF1">
        <w:rPr>
          <w:rFonts w:ascii="Arial" w:hAnsi="Arial" w:cs="Arial"/>
          <w:sz w:val="24"/>
          <w:szCs w:val="24"/>
          <w:lang w:eastAsia="ru-RU"/>
        </w:rPr>
        <w:t xml:space="preserve">  посредством Единого реестра контрольных (надзорных) мероприятий непосредственно после его оформления.</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 xml:space="preserve">60. Контролируемое лицо или его представитель знакомится с содержанием акта на месте проведения контрольного мероприятия, за исключением </w:t>
      </w:r>
      <w:bookmarkStart w:id="75" w:name="dst100989"/>
      <w:bookmarkEnd w:id="75"/>
      <w:r w:rsidRPr="006C2FF1">
        <w:rPr>
          <w:rFonts w:ascii="Arial" w:hAnsi="Arial" w:cs="Arial"/>
          <w:sz w:val="24"/>
          <w:szCs w:val="24"/>
          <w:lang w:eastAsia="ru-RU"/>
        </w:rPr>
        <w:t xml:space="preserve">проведения документарной проверки. Акт документарной проверки направляется </w:t>
      </w:r>
      <w:r>
        <w:rPr>
          <w:rFonts w:ascii="Arial" w:hAnsi="Arial" w:cs="Arial"/>
          <w:sz w:val="24"/>
          <w:szCs w:val="24"/>
          <w:lang w:eastAsia="ru-RU"/>
        </w:rPr>
        <w:t>специалистом</w:t>
      </w:r>
      <w:r w:rsidRPr="006C2FF1">
        <w:rPr>
          <w:rFonts w:ascii="Arial" w:hAnsi="Arial" w:cs="Arial"/>
          <w:sz w:val="24"/>
          <w:szCs w:val="24"/>
          <w:lang w:eastAsia="ru-RU"/>
        </w:rPr>
        <w:t xml:space="preserve"> муниципального контроля контролируемому лицу в установленном порядке.</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76" w:name="dst100990"/>
      <w:bookmarkEnd w:id="76"/>
      <w:r w:rsidRPr="006C2FF1">
        <w:rPr>
          <w:rFonts w:ascii="Arial" w:hAnsi="Arial" w:cs="Arial"/>
          <w:sz w:val="24"/>
          <w:szCs w:val="24"/>
          <w:lang w:eastAsia="ru-RU"/>
        </w:rPr>
        <w:t>61.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62.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497A40" w:rsidRPr="006C2FF1" w:rsidRDefault="00497A40" w:rsidP="0010006D">
      <w:pPr>
        <w:shd w:val="clear" w:color="auto" w:fill="FFFFFF"/>
        <w:spacing w:after="0" w:line="240" w:lineRule="auto"/>
        <w:ind w:firstLine="708"/>
        <w:jc w:val="both"/>
        <w:rPr>
          <w:rFonts w:ascii="Arial" w:hAnsi="Arial" w:cs="Arial"/>
          <w:sz w:val="24"/>
          <w:szCs w:val="24"/>
        </w:rPr>
      </w:pPr>
      <w:bookmarkStart w:id="77" w:name="dst100998"/>
      <w:bookmarkEnd w:id="77"/>
      <w:r w:rsidRPr="006C2FF1">
        <w:rPr>
          <w:rFonts w:ascii="Arial" w:hAnsi="Arial" w:cs="Arial"/>
          <w:sz w:val="24"/>
          <w:szCs w:val="24"/>
          <w:lang w:eastAsia="ru-RU"/>
        </w:rPr>
        <w:t xml:space="preserve">63. В случае выявления при проведении контрольного мероприятия нарушений обязательных требований контролируемым лицом </w:t>
      </w:r>
      <w:r w:rsidRPr="006C2FF1">
        <w:rPr>
          <w:rFonts w:ascii="Arial" w:hAnsi="Arial" w:cs="Arial"/>
          <w:color w:val="000000"/>
          <w:sz w:val="24"/>
          <w:szCs w:val="24"/>
          <w:lang w:eastAsia="ru-RU"/>
        </w:rPr>
        <w:t>должностное лицо уполномоченного органа</w:t>
      </w:r>
      <w:r w:rsidRPr="006C2FF1">
        <w:rPr>
          <w:rFonts w:ascii="Arial" w:hAnsi="Arial" w:cs="Arial"/>
          <w:sz w:val="24"/>
          <w:szCs w:val="24"/>
          <w:lang w:eastAsia="ru-RU"/>
        </w:rPr>
        <w:t xml:space="preserve"> контроля обязано:</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78" w:name="dst100999"/>
      <w:bookmarkEnd w:id="78"/>
      <w:r w:rsidRPr="006C2FF1">
        <w:rPr>
          <w:rFonts w:ascii="Arial" w:hAnsi="Arial" w:cs="Arial"/>
          <w:sz w:val="24"/>
          <w:szCs w:val="24"/>
          <w:lang w:eastAsia="ru-RU"/>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79" w:name="dst101000"/>
      <w:bookmarkEnd w:id="79"/>
      <w:r w:rsidRPr="006C2FF1">
        <w:rPr>
          <w:rFonts w:ascii="Arial" w:hAnsi="Arial" w:cs="Arial"/>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w:t>
      </w:r>
      <w:r>
        <w:rPr>
          <w:rFonts w:ascii="Arial" w:hAnsi="Arial" w:cs="Arial"/>
          <w:sz w:val="24"/>
          <w:szCs w:val="24"/>
          <w:lang w:eastAsia="ru-RU"/>
        </w:rPr>
        <w:t>,</w:t>
      </w:r>
      <w:r w:rsidRPr="006C2FF1">
        <w:rPr>
          <w:rFonts w:ascii="Arial" w:hAnsi="Arial" w:cs="Arial"/>
          <w:sz w:val="24"/>
          <w:szCs w:val="24"/>
          <w:lang w:eastAsia="ru-RU"/>
        </w:rPr>
        <w:t xml:space="preserve"> что такой вред (ущерб) причинен;</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80" w:name="dst101001"/>
      <w:bookmarkEnd w:id="80"/>
      <w:r w:rsidRPr="006C2FF1">
        <w:rPr>
          <w:rFonts w:ascii="Arial" w:hAnsi="Arial" w:cs="Arial"/>
          <w:sz w:val="24"/>
          <w:szCs w:val="24"/>
          <w:lang w:eastAsia="ru-RU"/>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81" w:name="dst101002"/>
      <w:bookmarkEnd w:id="81"/>
      <w:r w:rsidRPr="006C2FF1">
        <w:rPr>
          <w:rFonts w:ascii="Arial" w:hAnsi="Arial" w:cs="Arial"/>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bookmarkStart w:id="82" w:name="dst101003"/>
      <w:bookmarkEnd w:id="82"/>
      <w:r w:rsidRPr="006C2FF1">
        <w:rPr>
          <w:rFonts w:ascii="Arial" w:hAnsi="Arial" w:cs="Arial"/>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97A40" w:rsidRPr="006C2FF1" w:rsidRDefault="00497A40" w:rsidP="0010006D">
      <w:pPr>
        <w:shd w:val="clear" w:color="auto" w:fill="FFFFFF"/>
        <w:spacing w:after="0" w:line="240" w:lineRule="auto"/>
        <w:ind w:firstLine="708"/>
        <w:jc w:val="both"/>
        <w:rPr>
          <w:rFonts w:ascii="Arial" w:hAnsi="Arial" w:cs="Arial"/>
          <w:sz w:val="24"/>
          <w:szCs w:val="24"/>
          <w:lang w:eastAsia="ru-RU"/>
        </w:rPr>
      </w:pPr>
      <w:r w:rsidRPr="006C2FF1">
        <w:rPr>
          <w:rFonts w:ascii="Arial" w:hAnsi="Arial" w:cs="Arial"/>
          <w:sz w:val="24"/>
          <w:szCs w:val="24"/>
          <w:lang w:eastAsia="ru-RU"/>
        </w:rPr>
        <w:t>64. Типовая форма предписания утверждается нормативным правовым актом муниципального образованию.</w:t>
      </w:r>
    </w:p>
    <w:p w:rsidR="00497A40" w:rsidRPr="006C2FF1" w:rsidRDefault="00497A40" w:rsidP="0010006D">
      <w:pPr>
        <w:shd w:val="clear" w:color="auto" w:fill="FFFFFF"/>
        <w:spacing w:after="0" w:line="240" w:lineRule="auto"/>
        <w:ind w:firstLine="708"/>
        <w:jc w:val="center"/>
        <w:rPr>
          <w:rFonts w:ascii="Arial" w:hAnsi="Arial" w:cs="Arial"/>
          <w:sz w:val="24"/>
          <w:szCs w:val="24"/>
          <w:lang w:eastAsia="ru-RU"/>
        </w:rPr>
      </w:pPr>
    </w:p>
    <w:p w:rsidR="00497A40" w:rsidRPr="006C2FF1" w:rsidRDefault="00497A40" w:rsidP="0010006D">
      <w:pPr>
        <w:pStyle w:val="Standard"/>
        <w:tabs>
          <w:tab w:val="left" w:pos="1189"/>
        </w:tabs>
        <w:ind w:firstLine="709"/>
        <w:jc w:val="both"/>
        <w:rPr>
          <w:rFonts w:ascii="Arial" w:hAnsi="Arial" w:cs="Arial"/>
          <w:lang w:val="ru-RU"/>
        </w:rPr>
        <w:sectPr w:rsidR="00497A40" w:rsidRPr="006C2FF1">
          <w:headerReference w:type="default" r:id="rId14"/>
          <w:headerReference w:type="first" r:id="rId15"/>
          <w:pgSz w:w="12240" w:h="15840"/>
          <w:pgMar w:top="1134" w:right="567" w:bottom="1134" w:left="1418" w:header="720" w:footer="720" w:gutter="0"/>
          <w:cols w:space="720"/>
          <w:titlePg/>
        </w:sectPr>
      </w:pPr>
      <w:bookmarkStart w:id="83" w:name="dst101020"/>
      <w:bookmarkEnd w:id="83"/>
    </w:p>
    <w:p w:rsidR="00497A40" w:rsidRPr="006C2FF1" w:rsidRDefault="00497A40" w:rsidP="0010006D">
      <w:pPr>
        <w:pStyle w:val="Standard"/>
        <w:ind w:left="6663"/>
        <w:rPr>
          <w:rFonts w:ascii="Arial" w:hAnsi="Arial" w:cs="Arial"/>
          <w:lang w:val="ru-RU"/>
        </w:rPr>
      </w:pPr>
      <w:r w:rsidRPr="006C2FF1">
        <w:rPr>
          <w:rFonts w:ascii="Arial" w:hAnsi="Arial" w:cs="Arial"/>
          <w:lang w:val="ru-RU"/>
        </w:rPr>
        <w:t>Утвержден</w:t>
      </w:r>
    </w:p>
    <w:p w:rsidR="00497A40" w:rsidRPr="006C2FF1" w:rsidRDefault="00497A40" w:rsidP="0010006D">
      <w:pPr>
        <w:pStyle w:val="Standard"/>
        <w:ind w:left="6663"/>
        <w:rPr>
          <w:rFonts w:ascii="Arial" w:hAnsi="Arial" w:cs="Arial"/>
          <w:lang w:val="ru-RU"/>
        </w:rPr>
      </w:pPr>
      <w:r w:rsidRPr="006C2FF1">
        <w:rPr>
          <w:rFonts w:ascii="Arial" w:hAnsi="Arial" w:cs="Arial"/>
          <w:lang w:val="ru-RU"/>
        </w:rPr>
        <w:t xml:space="preserve">решением </w:t>
      </w:r>
      <w:r>
        <w:rPr>
          <w:rFonts w:ascii="Arial" w:hAnsi="Arial" w:cs="Arial"/>
          <w:lang w:val="ru-RU"/>
        </w:rPr>
        <w:t>Совета Вавиловского сельского поселения</w:t>
      </w:r>
    </w:p>
    <w:p w:rsidR="00497A40" w:rsidRPr="006C2FF1" w:rsidRDefault="00497A40" w:rsidP="0010006D">
      <w:pPr>
        <w:pStyle w:val="Standard"/>
        <w:ind w:left="6663"/>
        <w:rPr>
          <w:rFonts w:ascii="Arial" w:hAnsi="Arial" w:cs="Arial"/>
          <w:lang w:val="ru-RU"/>
        </w:rPr>
      </w:pPr>
      <w:r>
        <w:rPr>
          <w:rFonts w:ascii="Arial" w:hAnsi="Arial" w:cs="Arial"/>
          <w:color w:val="000000"/>
          <w:lang w:val="ru-RU"/>
        </w:rPr>
        <w:t>от 20.12.2021</w:t>
      </w:r>
      <w:r w:rsidRPr="006C2FF1">
        <w:rPr>
          <w:rFonts w:ascii="Arial" w:hAnsi="Arial" w:cs="Arial"/>
          <w:lang w:val="ru-RU"/>
        </w:rPr>
        <w:t xml:space="preserve"> №</w:t>
      </w:r>
      <w:r>
        <w:rPr>
          <w:rFonts w:ascii="Arial" w:hAnsi="Arial" w:cs="Arial"/>
          <w:lang w:val="ru-RU"/>
        </w:rPr>
        <w:t xml:space="preserve"> 40</w:t>
      </w:r>
      <w:r w:rsidRPr="006C2FF1">
        <w:rPr>
          <w:rFonts w:ascii="Arial" w:hAnsi="Arial" w:cs="Arial"/>
          <w:lang w:val="ru-RU"/>
        </w:rPr>
        <w:t xml:space="preserve"> </w:t>
      </w:r>
      <w:bookmarkStart w:id="84" w:name="_GoBack"/>
      <w:bookmarkEnd w:id="84"/>
    </w:p>
    <w:p w:rsidR="00497A40" w:rsidRPr="006C2FF1" w:rsidRDefault="00497A40" w:rsidP="0010006D">
      <w:pPr>
        <w:pStyle w:val="Standard"/>
        <w:jc w:val="center"/>
        <w:rPr>
          <w:rFonts w:ascii="Arial" w:hAnsi="Arial" w:cs="Arial"/>
          <w:iCs/>
          <w:lang w:val="ru-RU"/>
        </w:rPr>
      </w:pPr>
    </w:p>
    <w:p w:rsidR="00497A40" w:rsidRDefault="00497A40" w:rsidP="00D33B7F">
      <w:pPr>
        <w:pStyle w:val="NormalWeb"/>
        <w:jc w:val="center"/>
        <w:rPr>
          <w:rFonts w:ascii="Arial" w:hAnsi="Arial" w:cs="Arial"/>
          <w:shd w:val="clear" w:color="auto" w:fill="FFFFFF"/>
        </w:rPr>
      </w:pPr>
      <w:r>
        <w:rPr>
          <w:rFonts w:ascii="Arial" w:hAnsi="Arial" w:cs="Arial"/>
          <w:shd w:val="clear" w:color="auto" w:fill="FFFFFF"/>
        </w:rPr>
        <w:t>ПЕРЕЧЕНЬ ИНДИКАТОРОВ РИСКА</w:t>
      </w:r>
    </w:p>
    <w:p w:rsidR="00497A40" w:rsidRPr="00D33B7F" w:rsidRDefault="00497A40" w:rsidP="00D33B7F">
      <w:pPr>
        <w:pStyle w:val="NormalWeb"/>
        <w:jc w:val="center"/>
        <w:rPr>
          <w:rFonts w:ascii="Arial" w:hAnsi="Arial" w:cs="Arial"/>
        </w:rPr>
      </w:pPr>
      <w:r>
        <w:rPr>
          <w:rFonts w:ascii="Arial" w:hAnsi="Arial" w:cs="Arial"/>
          <w:shd w:val="clear" w:color="auto" w:fill="FFFFFF"/>
        </w:rPr>
        <w:t xml:space="preserve"> нарушений обязательных требований </w:t>
      </w:r>
      <w:r w:rsidRPr="00D33B7F">
        <w:rPr>
          <w:rFonts w:ascii="Arial" w:hAnsi="Arial" w:cs="Arial"/>
          <w:shd w:val="clear" w:color="auto" w:fill="FFFFFF"/>
        </w:rPr>
        <w:t>в сфере</w:t>
      </w:r>
      <w:r>
        <w:rPr>
          <w:rFonts w:ascii="Arial" w:hAnsi="Arial" w:cs="Arial"/>
        </w:rPr>
        <w:t xml:space="preserve"> </w:t>
      </w:r>
      <w:r w:rsidRPr="00D33B7F">
        <w:rPr>
          <w:rFonts w:ascii="Arial" w:hAnsi="Arial" w:cs="Arial"/>
          <w:lang w:eastAsia="ru-RU"/>
        </w:rPr>
        <w:t xml:space="preserve">муниципального земельного </w:t>
      </w:r>
      <w:r w:rsidRPr="00D33B7F">
        <w:rPr>
          <w:rFonts w:ascii="Arial" w:hAnsi="Arial" w:cs="Arial"/>
        </w:rPr>
        <w:t>контроля</w:t>
      </w:r>
      <w:r>
        <w:rPr>
          <w:rFonts w:ascii="Arial" w:hAnsi="Arial" w:cs="Arial"/>
        </w:rPr>
        <w:t xml:space="preserve"> </w:t>
      </w:r>
      <w:r w:rsidRPr="00D33B7F">
        <w:rPr>
          <w:rFonts w:ascii="Arial" w:hAnsi="Arial" w:cs="Arial"/>
        </w:rPr>
        <w:t>на территории муниципального образования «Вавиловское сельское поселение», Бакчарского района Томской области</w:t>
      </w:r>
    </w:p>
    <w:p w:rsidR="00497A40" w:rsidRPr="00D33B7F" w:rsidRDefault="00497A40" w:rsidP="00D33B7F">
      <w:pPr>
        <w:pStyle w:val="NormalWeb"/>
        <w:rPr>
          <w:rFonts w:ascii="Arial" w:hAnsi="Arial" w:cs="Arial"/>
          <w:iCs/>
        </w:rPr>
      </w:pPr>
    </w:p>
    <w:p w:rsidR="00497A40" w:rsidRPr="00CD684E" w:rsidRDefault="00497A40" w:rsidP="00CD684E">
      <w:pPr>
        <w:pStyle w:val="NormalWeb"/>
        <w:spacing w:after="0" w:line="240" w:lineRule="auto"/>
        <w:jc w:val="both"/>
        <w:rPr>
          <w:rFonts w:ascii="Arial" w:hAnsi="Arial" w:cs="Arial"/>
          <w:lang w:eastAsia="ru-RU"/>
        </w:rPr>
      </w:pPr>
      <w:bookmarkStart w:id="85" w:name="dst100014"/>
      <w:bookmarkEnd w:id="85"/>
      <w:r>
        <w:rPr>
          <w:rFonts w:ascii="Arial" w:hAnsi="Arial" w:cs="Arial"/>
          <w:bCs/>
          <w:color w:val="444444"/>
        </w:rPr>
        <w:t xml:space="preserve">     </w:t>
      </w:r>
      <w:r w:rsidRPr="00D33B7F">
        <w:rPr>
          <w:rFonts w:ascii="Arial" w:hAnsi="Arial" w:cs="Arial"/>
          <w:bCs/>
          <w:color w:val="444444"/>
        </w:rPr>
        <w:t>1</w:t>
      </w:r>
      <w:r w:rsidRPr="00CD684E">
        <w:rPr>
          <w:rFonts w:ascii="Arial" w:hAnsi="Arial" w:cs="Arial"/>
          <w:bCs/>
          <w:color w:val="444444"/>
        </w:rPr>
        <w:t>.Несоответствие площади используемого юридическим лицом, индивидуальным предпринимателем земельного участка, определенного в результате проведения мероприятий по контролю без взаимодействия с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r w:rsidRPr="00CD684E">
        <w:rPr>
          <w:rFonts w:ascii="Arial" w:hAnsi="Arial" w:cs="Arial"/>
          <w:lang w:eastAsia="ru-RU"/>
        </w:rPr>
        <w:t xml:space="preserve"> </w:t>
      </w:r>
    </w:p>
    <w:p w:rsidR="00497A40" w:rsidRPr="00CD684E" w:rsidRDefault="00497A40" w:rsidP="00CD684E">
      <w:pPr>
        <w:pStyle w:val="NormalWeb"/>
        <w:spacing w:after="0" w:line="240" w:lineRule="auto"/>
        <w:jc w:val="both"/>
        <w:rPr>
          <w:rFonts w:ascii="Arial" w:hAnsi="Arial" w:cs="Arial"/>
          <w:lang w:eastAsia="ru-RU"/>
        </w:rPr>
      </w:pPr>
      <w:r w:rsidRPr="00CD684E">
        <w:rPr>
          <w:rFonts w:ascii="Arial" w:hAnsi="Arial" w:cs="Arial"/>
          <w:lang w:eastAsia="ru-RU"/>
        </w:rPr>
        <w:t xml:space="preserve">     2. </w:t>
      </w:r>
      <w:r w:rsidRPr="00CD684E">
        <w:rPr>
          <w:rFonts w:ascii="Arial" w:hAnsi="Arial" w:cs="Arial"/>
          <w:bCs/>
          <w:color w:val="444444"/>
        </w:rPr>
        <w:t xml:space="preserve">Несоответствие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w:t>
      </w:r>
      <w:r w:rsidRPr="00CD684E">
        <w:rPr>
          <w:rFonts w:ascii="Arial" w:hAnsi="Arial" w:cs="Arial"/>
          <w:lang w:eastAsia="ru-RU"/>
        </w:rPr>
        <w:t>и (или) предусмотренным градостроительным регламентом соответствующей территориальной зоны</w:t>
      </w:r>
    </w:p>
    <w:p w:rsidR="00497A40" w:rsidRPr="00CD684E" w:rsidRDefault="00497A40" w:rsidP="00CD684E">
      <w:pPr>
        <w:pStyle w:val="NormalWeb"/>
        <w:spacing w:after="0" w:line="240" w:lineRule="auto"/>
        <w:jc w:val="both"/>
        <w:rPr>
          <w:rFonts w:ascii="Arial" w:hAnsi="Arial" w:cs="Arial"/>
        </w:rPr>
      </w:pPr>
      <w:r w:rsidRPr="00CD684E">
        <w:rPr>
          <w:rFonts w:ascii="Arial" w:hAnsi="Arial" w:cs="Arial"/>
          <w:bCs/>
          <w:color w:val="444444"/>
        </w:rPr>
        <w:t xml:space="preserve">     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 в случае если обязанность по исполнению такого земельного участка в течение установленного срока предусмотрена  федеральным законом.</w:t>
      </w:r>
      <w:bookmarkStart w:id="86" w:name="dst100015"/>
      <w:bookmarkEnd w:id="86"/>
    </w:p>
    <w:p w:rsidR="00497A40" w:rsidRPr="00D33B7F" w:rsidRDefault="00497A40" w:rsidP="00CD684E">
      <w:pPr>
        <w:pStyle w:val="NormalWeb"/>
        <w:spacing w:after="0" w:line="240" w:lineRule="auto"/>
        <w:jc w:val="both"/>
        <w:rPr>
          <w:rFonts w:ascii="Arial" w:hAnsi="Arial" w:cs="Arial"/>
          <w:bCs/>
          <w:color w:val="444444"/>
        </w:rPr>
      </w:pPr>
      <w:r>
        <w:rPr>
          <w:rFonts w:ascii="Arial" w:hAnsi="Arial" w:cs="Arial"/>
        </w:rPr>
        <w:t xml:space="preserve">    </w:t>
      </w:r>
      <w:r w:rsidRPr="00CD684E">
        <w:rPr>
          <w:rFonts w:ascii="Arial" w:hAnsi="Arial" w:cs="Arial"/>
        </w:rPr>
        <w:t>4. Отклонение местоположения характерной точки границы земельного участка, определенное в результате мероприятий по контролю без взаимодействия с юридическим лицом, индивидуальным предпринимателем,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Министерства экономического развития Российской Федерации от 1 марта 2016 года №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w:t>
      </w:r>
    </w:p>
    <w:p w:rsidR="00497A40" w:rsidRPr="006C2FF1" w:rsidRDefault="00497A40" w:rsidP="0010006D">
      <w:pPr>
        <w:pageBreakBefore/>
        <w:rPr>
          <w:rFonts w:ascii="Arial" w:hAnsi="Arial" w:cs="Arial"/>
          <w:sz w:val="24"/>
          <w:szCs w:val="24"/>
          <w:shd w:val="clear" w:color="auto" w:fill="FFFF00"/>
          <w:lang w:eastAsia="ru-RU"/>
        </w:rPr>
      </w:pPr>
    </w:p>
    <w:p w:rsidR="00497A40" w:rsidRPr="006C2FF1" w:rsidRDefault="00497A40" w:rsidP="0010006D">
      <w:pPr>
        <w:pStyle w:val="Standard"/>
        <w:ind w:left="6663"/>
        <w:rPr>
          <w:rFonts w:ascii="Arial" w:hAnsi="Arial" w:cs="Arial"/>
          <w:lang w:val="ru-RU"/>
        </w:rPr>
      </w:pPr>
      <w:r w:rsidRPr="006C2FF1">
        <w:rPr>
          <w:rFonts w:ascii="Arial" w:hAnsi="Arial" w:cs="Arial"/>
          <w:lang w:val="ru-RU"/>
        </w:rPr>
        <w:t>Утверждены</w:t>
      </w:r>
    </w:p>
    <w:p w:rsidR="00497A40" w:rsidRDefault="00497A40" w:rsidP="0010006D">
      <w:pPr>
        <w:pStyle w:val="Standard"/>
        <w:ind w:left="6663"/>
        <w:rPr>
          <w:rFonts w:ascii="Arial" w:hAnsi="Arial" w:cs="Arial"/>
          <w:lang w:val="ru-RU"/>
        </w:rPr>
      </w:pPr>
      <w:r w:rsidRPr="006C2FF1">
        <w:rPr>
          <w:rFonts w:ascii="Arial" w:hAnsi="Arial" w:cs="Arial"/>
          <w:lang w:val="ru-RU"/>
        </w:rPr>
        <w:t xml:space="preserve">решением </w:t>
      </w:r>
      <w:r>
        <w:rPr>
          <w:rFonts w:ascii="Arial" w:hAnsi="Arial" w:cs="Arial"/>
          <w:lang w:val="ru-RU"/>
        </w:rPr>
        <w:t>Совета Вавиловского сельского поселения</w:t>
      </w:r>
    </w:p>
    <w:p w:rsidR="00497A40" w:rsidRPr="006C2FF1" w:rsidRDefault="00497A40" w:rsidP="0010006D">
      <w:pPr>
        <w:pStyle w:val="Standard"/>
        <w:ind w:left="6663"/>
        <w:rPr>
          <w:rFonts w:ascii="Arial" w:hAnsi="Arial" w:cs="Arial"/>
          <w:lang w:val="ru-RU"/>
        </w:rPr>
      </w:pPr>
      <w:r>
        <w:rPr>
          <w:rFonts w:ascii="Arial" w:hAnsi="Arial" w:cs="Arial"/>
          <w:lang w:val="ru-RU"/>
        </w:rPr>
        <w:t>от 20.12.2021  № 40</w:t>
      </w:r>
    </w:p>
    <w:p w:rsidR="00497A40" w:rsidRPr="006C2FF1" w:rsidRDefault="00497A40" w:rsidP="0010006D">
      <w:pPr>
        <w:pStyle w:val="Standard"/>
        <w:jc w:val="center"/>
        <w:rPr>
          <w:rFonts w:ascii="Arial" w:hAnsi="Arial" w:cs="Arial"/>
          <w:iCs/>
          <w:lang w:val="ru-RU"/>
        </w:rPr>
      </w:pPr>
    </w:p>
    <w:p w:rsidR="00497A40" w:rsidRPr="006C2FF1" w:rsidRDefault="00497A40" w:rsidP="0010006D">
      <w:pPr>
        <w:pStyle w:val="Standard"/>
        <w:jc w:val="center"/>
        <w:rPr>
          <w:rFonts w:ascii="Arial" w:hAnsi="Arial" w:cs="Arial"/>
          <w:bCs/>
          <w:lang w:val="ru-RU"/>
        </w:rPr>
      </w:pPr>
    </w:p>
    <w:p w:rsidR="00497A40" w:rsidRPr="006C2FF1" w:rsidRDefault="00497A40" w:rsidP="0010006D">
      <w:pPr>
        <w:pStyle w:val="Standard"/>
        <w:jc w:val="center"/>
        <w:rPr>
          <w:rFonts w:ascii="Arial" w:hAnsi="Arial" w:cs="Arial"/>
          <w:bCs/>
          <w:lang w:val="ru-RU"/>
        </w:rPr>
      </w:pPr>
      <w:r w:rsidRPr="006C2FF1">
        <w:rPr>
          <w:rFonts w:ascii="Arial" w:hAnsi="Arial" w:cs="Arial"/>
          <w:bCs/>
          <w:lang w:val="ru-RU"/>
        </w:rPr>
        <w:t xml:space="preserve">КЛЮЧЕВЫЕ ПОКАЗАТЕЛИ </w:t>
      </w:r>
    </w:p>
    <w:p w:rsidR="00497A40" w:rsidRPr="006C2FF1" w:rsidRDefault="00497A40" w:rsidP="0010006D">
      <w:pPr>
        <w:pStyle w:val="Standard"/>
        <w:jc w:val="center"/>
        <w:rPr>
          <w:rFonts w:ascii="Arial" w:hAnsi="Arial" w:cs="Arial"/>
          <w:bCs/>
          <w:lang w:val="ru-RU"/>
        </w:rPr>
      </w:pPr>
      <w:r w:rsidRPr="006C2FF1">
        <w:rPr>
          <w:rFonts w:ascii="Arial" w:hAnsi="Arial" w:cs="Arial"/>
          <w:bCs/>
          <w:lang w:val="ru-RU"/>
        </w:rPr>
        <w:t xml:space="preserve">в сфере муниципального земельного контроля </w:t>
      </w:r>
    </w:p>
    <w:p w:rsidR="00497A40" w:rsidRPr="006C2FF1" w:rsidRDefault="00497A40" w:rsidP="00CD684E">
      <w:pPr>
        <w:pStyle w:val="Standard"/>
        <w:jc w:val="center"/>
        <w:rPr>
          <w:rFonts w:ascii="Arial" w:hAnsi="Arial" w:cs="Arial"/>
          <w:lang w:val="ru-RU"/>
        </w:rPr>
      </w:pPr>
      <w:r w:rsidRPr="006C2FF1">
        <w:rPr>
          <w:rFonts w:ascii="Arial" w:hAnsi="Arial" w:cs="Arial"/>
          <w:bCs/>
          <w:lang w:val="ru-RU"/>
        </w:rPr>
        <w:t xml:space="preserve">в </w:t>
      </w:r>
      <w:r w:rsidRPr="006C2FF1">
        <w:rPr>
          <w:rFonts w:ascii="Arial" w:hAnsi="Arial" w:cs="Arial"/>
          <w:color w:val="000000"/>
          <w:lang w:val="ru-RU"/>
        </w:rPr>
        <w:t>муниципальном образовании</w:t>
      </w:r>
      <w:r w:rsidRPr="006C2FF1">
        <w:rPr>
          <w:rFonts w:ascii="Arial" w:hAnsi="Arial" w:cs="Arial"/>
          <w:bCs/>
          <w:color w:val="000000"/>
          <w:lang w:val="ru-RU"/>
        </w:rPr>
        <w:t xml:space="preserve"> </w:t>
      </w:r>
      <w:r>
        <w:rPr>
          <w:rFonts w:ascii="Arial" w:hAnsi="Arial" w:cs="Arial"/>
          <w:bCs/>
          <w:color w:val="000000"/>
          <w:lang w:val="ru-RU"/>
        </w:rPr>
        <w:t>«Вавиловского сельского поселения» Бакчарского района Томской области</w:t>
      </w:r>
      <w:r>
        <w:rPr>
          <w:rFonts w:ascii="Arial" w:hAnsi="Arial" w:cs="Arial"/>
          <w:lang w:val="ru-RU"/>
        </w:rPr>
        <w:t xml:space="preserve"> </w:t>
      </w:r>
      <w:r w:rsidRPr="006C2FF1">
        <w:rPr>
          <w:rFonts w:ascii="Arial" w:hAnsi="Arial" w:cs="Arial"/>
          <w:bCs/>
          <w:lang w:val="ru-RU"/>
        </w:rPr>
        <w:t xml:space="preserve">и их целевые значения, индикативные показатели в сфере </w:t>
      </w:r>
      <w:r>
        <w:rPr>
          <w:rFonts w:ascii="Arial" w:hAnsi="Arial" w:cs="Arial"/>
          <w:lang w:val="ru-RU"/>
        </w:rPr>
        <w:t xml:space="preserve"> </w:t>
      </w:r>
      <w:r w:rsidRPr="006C2FF1">
        <w:rPr>
          <w:rFonts w:ascii="Arial" w:hAnsi="Arial" w:cs="Arial"/>
          <w:bCs/>
          <w:lang w:val="ru-RU"/>
        </w:rPr>
        <w:t>муниципального земельного контроля в </w:t>
      </w:r>
      <w:r w:rsidRPr="006C2FF1">
        <w:rPr>
          <w:rFonts w:ascii="Arial" w:hAnsi="Arial" w:cs="Arial"/>
          <w:color w:val="000000"/>
          <w:lang w:val="ru-RU"/>
        </w:rPr>
        <w:t>муниципальном образовании</w:t>
      </w:r>
      <w:r w:rsidRPr="006C2FF1">
        <w:rPr>
          <w:rFonts w:ascii="Arial" w:hAnsi="Arial" w:cs="Arial"/>
          <w:bCs/>
          <w:color w:val="000000"/>
          <w:lang w:val="ru-RU"/>
        </w:rPr>
        <w:t xml:space="preserve"> </w:t>
      </w:r>
      <w:r>
        <w:rPr>
          <w:rFonts w:ascii="Arial" w:hAnsi="Arial" w:cs="Arial"/>
          <w:bCs/>
          <w:color w:val="000000"/>
          <w:lang w:val="ru-RU"/>
        </w:rPr>
        <w:t>«Вавиловское сельское поселение» Бакчарского района Томской области</w:t>
      </w:r>
    </w:p>
    <w:p w:rsidR="00497A40" w:rsidRPr="006C2FF1" w:rsidRDefault="00497A40" w:rsidP="0010006D">
      <w:pPr>
        <w:pStyle w:val="Standard"/>
        <w:jc w:val="center"/>
        <w:rPr>
          <w:rFonts w:ascii="Arial" w:hAnsi="Arial" w:cs="Arial"/>
          <w:lang w:val="ru-RU"/>
        </w:rPr>
      </w:pPr>
    </w:p>
    <w:p w:rsidR="00497A40" w:rsidRPr="006C2FF1" w:rsidRDefault="00497A40" w:rsidP="0010006D">
      <w:pPr>
        <w:pStyle w:val="Standard"/>
        <w:ind w:firstLine="737"/>
        <w:jc w:val="both"/>
        <w:rPr>
          <w:rFonts w:ascii="Arial" w:hAnsi="Arial" w:cs="Arial"/>
          <w:lang w:val="ru-RU"/>
        </w:rPr>
      </w:pPr>
      <w:r w:rsidRPr="006C2FF1">
        <w:rPr>
          <w:rFonts w:ascii="Arial" w:hAnsi="Arial" w:cs="Arial"/>
          <w:lang w:val="ru-RU"/>
        </w:rPr>
        <w:t>1. Ключевые показатели в сфере муниципального земельного контроля в </w:t>
      </w:r>
      <w:r w:rsidRPr="006C2FF1">
        <w:rPr>
          <w:rFonts w:ascii="Arial" w:hAnsi="Arial" w:cs="Arial"/>
          <w:color w:val="000000"/>
          <w:lang w:val="ru-RU"/>
        </w:rPr>
        <w:t>муниципальном образовании</w:t>
      </w:r>
      <w:r w:rsidRPr="006C2FF1">
        <w:rPr>
          <w:rFonts w:ascii="Arial" w:hAnsi="Arial" w:cs="Arial"/>
          <w:bCs/>
          <w:color w:val="000000"/>
          <w:lang w:val="ru-RU"/>
        </w:rPr>
        <w:t xml:space="preserve"> </w:t>
      </w:r>
      <w:r>
        <w:rPr>
          <w:rFonts w:ascii="Arial" w:hAnsi="Arial" w:cs="Arial"/>
          <w:bCs/>
          <w:color w:val="000000"/>
          <w:lang w:val="ru-RU"/>
        </w:rPr>
        <w:t>«Вавиловское сельское поселение» Бакчарского района Томской области</w:t>
      </w:r>
      <w:r w:rsidRPr="006C2FF1">
        <w:rPr>
          <w:rFonts w:ascii="Arial" w:hAnsi="Arial" w:cs="Arial"/>
          <w:bCs/>
          <w:color w:val="000000"/>
          <w:lang w:val="ru-RU"/>
        </w:rPr>
        <w:t xml:space="preserve"> </w:t>
      </w:r>
      <w:r w:rsidRPr="006C2FF1">
        <w:rPr>
          <w:rFonts w:ascii="Arial" w:hAnsi="Arial" w:cs="Arial"/>
          <w:lang w:val="ru-RU"/>
        </w:rPr>
        <w:t>и их целевые значения:</w:t>
      </w:r>
    </w:p>
    <w:tbl>
      <w:tblPr>
        <w:tblW w:w="9557" w:type="dxa"/>
        <w:tblLayout w:type="fixed"/>
        <w:tblCellMar>
          <w:left w:w="10" w:type="dxa"/>
          <w:right w:w="10" w:type="dxa"/>
        </w:tblCellMar>
        <w:tblLook w:val="0000"/>
      </w:tblPr>
      <w:tblGrid>
        <w:gridCol w:w="7301"/>
        <w:gridCol w:w="2256"/>
      </w:tblGrid>
      <w:tr w:rsidR="00497A40" w:rsidRPr="006C2FF1" w:rsidTr="0010006D">
        <w:trPr>
          <w:trHeight w:val="648"/>
        </w:trPr>
        <w:tc>
          <w:tcPr>
            <w:tcW w:w="7301" w:type="dxa"/>
            <w:tcBorders>
              <w:top w:val="single" w:sz="2" w:space="0" w:color="000000"/>
              <w:left w:val="single" w:sz="2" w:space="0" w:color="000000"/>
              <w:bottom w:val="single" w:sz="2" w:space="0" w:color="000000"/>
            </w:tcBorders>
            <w:tcMar>
              <w:top w:w="55" w:type="dxa"/>
              <w:left w:w="55" w:type="dxa"/>
              <w:bottom w:w="55" w:type="dxa"/>
              <w:right w:w="55" w:type="dxa"/>
            </w:tcMar>
          </w:tcPr>
          <w:p w:rsidR="00497A40" w:rsidRPr="006C2FF1" w:rsidRDefault="00497A40" w:rsidP="002601B5">
            <w:pPr>
              <w:pStyle w:val="TableContents"/>
              <w:spacing w:line="300" w:lineRule="atLeast"/>
              <w:jc w:val="center"/>
              <w:rPr>
                <w:rFonts w:ascii="Arial" w:hAnsi="Arial" w:cs="Arial"/>
                <w:lang w:val="ru-RU"/>
              </w:rPr>
            </w:pPr>
            <w:r w:rsidRPr="006C2FF1">
              <w:rPr>
                <w:rFonts w:ascii="Arial" w:hAnsi="Arial" w:cs="Arial"/>
                <w:lang w:val="ru-RU"/>
              </w:rPr>
              <w:t>Ключевые показатели</w:t>
            </w:r>
          </w:p>
          <w:p w:rsidR="00497A40" w:rsidRPr="006C2FF1" w:rsidRDefault="00497A40" w:rsidP="002601B5">
            <w:pPr>
              <w:pStyle w:val="Standard"/>
              <w:rPr>
                <w:rFonts w:ascii="Arial" w:hAnsi="Arial" w:cs="Arial"/>
              </w:rPr>
            </w:pPr>
          </w:p>
        </w:tc>
        <w:tc>
          <w:tcPr>
            <w:tcW w:w="22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97A40" w:rsidRPr="006C2FF1" w:rsidRDefault="00497A40" w:rsidP="002601B5">
            <w:pPr>
              <w:pStyle w:val="TableContents"/>
              <w:spacing w:line="300" w:lineRule="atLeast"/>
              <w:jc w:val="center"/>
              <w:rPr>
                <w:rFonts w:ascii="Arial" w:hAnsi="Arial" w:cs="Arial"/>
                <w:lang w:val="ru-RU"/>
              </w:rPr>
            </w:pPr>
            <w:r w:rsidRPr="006C2FF1">
              <w:rPr>
                <w:rFonts w:ascii="Arial" w:hAnsi="Arial" w:cs="Arial"/>
                <w:lang w:val="ru-RU"/>
              </w:rPr>
              <w:t>Целевые значения</w:t>
            </w:r>
          </w:p>
          <w:p w:rsidR="00497A40" w:rsidRPr="006C2FF1" w:rsidRDefault="00497A40" w:rsidP="002601B5">
            <w:pPr>
              <w:pStyle w:val="TableContents"/>
              <w:spacing w:line="300" w:lineRule="atLeast"/>
              <w:jc w:val="center"/>
              <w:rPr>
                <w:rFonts w:ascii="Arial" w:hAnsi="Arial" w:cs="Arial"/>
                <w:lang w:val="ru-RU"/>
              </w:rPr>
            </w:pPr>
            <w:r w:rsidRPr="006C2FF1">
              <w:rPr>
                <w:rFonts w:ascii="Arial" w:hAnsi="Arial" w:cs="Arial"/>
                <w:lang w:val="ru-RU"/>
              </w:rPr>
              <w:t>(%)</w:t>
            </w:r>
          </w:p>
        </w:tc>
      </w:tr>
      <w:tr w:rsidR="00497A40" w:rsidRPr="006C2FF1" w:rsidTr="0010006D">
        <w:trPr>
          <w:trHeight w:val="633"/>
        </w:trPr>
        <w:tc>
          <w:tcPr>
            <w:tcW w:w="7301" w:type="dxa"/>
            <w:tcBorders>
              <w:left w:val="single" w:sz="2" w:space="0" w:color="000000"/>
              <w:bottom w:val="single" w:sz="2" w:space="0" w:color="000000"/>
            </w:tcBorders>
            <w:tcMar>
              <w:top w:w="55" w:type="dxa"/>
              <w:left w:w="55" w:type="dxa"/>
              <w:bottom w:w="55" w:type="dxa"/>
              <w:right w:w="55" w:type="dxa"/>
            </w:tcMar>
          </w:tcPr>
          <w:p w:rsidR="00497A40" w:rsidRPr="006C2FF1" w:rsidRDefault="00497A40" w:rsidP="002601B5">
            <w:pPr>
              <w:pStyle w:val="TableContents"/>
              <w:spacing w:line="300" w:lineRule="atLeast"/>
              <w:jc w:val="both"/>
              <w:rPr>
                <w:rFonts w:ascii="Arial" w:hAnsi="Arial" w:cs="Arial"/>
                <w:lang w:val="ru-RU"/>
              </w:rPr>
            </w:pPr>
            <w:r w:rsidRPr="006C2FF1">
              <w:rPr>
                <w:rFonts w:ascii="Arial" w:hAnsi="Arial" w:cs="Arial"/>
                <w:lang w:val="ru-RU"/>
              </w:rPr>
              <w:t>Доля устраненных нарушений обязательных требований от числа выявленных нарушений обязательных требований</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97A40" w:rsidRPr="0045304B" w:rsidRDefault="00497A40" w:rsidP="002601B5">
            <w:pPr>
              <w:pStyle w:val="TableContents"/>
              <w:spacing w:line="300" w:lineRule="atLeast"/>
              <w:jc w:val="center"/>
              <w:rPr>
                <w:rFonts w:ascii="Arial" w:hAnsi="Arial" w:cs="Arial"/>
                <w:lang w:val="ru-RU"/>
              </w:rPr>
            </w:pPr>
            <w:r>
              <w:rPr>
                <w:rFonts w:ascii="Arial" w:hAnsi="Arial" w:cs="Arial"/>
                <w:lang w:val="ru-RU"/>
              </w:rPr>
              <w:t>80</w:t>
            </w:r>
          </w:p>
        </w:tc>
      </w:tr>
      <w:tr w:rsidR="00497A40" w:rsidRPr="006C2FF1" w:rsidTr="0010006D">
        <w:trPr>
          <w:trHeight w:val="1282"/>
        </w:trPr>
        <w:tc>
          <w:tcPr>
            <w:tcW w:w="7301" w:type="dxa"/>
            <w:tcBorders>
              <w:left w:val="single" w:sz="2" w:space="0" w:color="000000"/>
              <w:bottom w:val="single" w:sz="2" w:space="0" w:color="000000"/>
            </w:tcBorders>
            <w:tcMar>
              <w:top w:w="55" w:type="dxa"/>
              <w:left w:w="55" w:type="dxa"/>
              <w:bottom w:w="55" w:type="dxa"/>
              <w:right w:w="55" w:type="dxa"/>
            </w:tcMar>
          </w:tcPr>
          <w:p w:rsidR="00497A40" w:rsidRPr="006C2FF1" w:rsidRDefault="00497A40" w:rsidP="002601B5">
            <w:pPr>
              <w:pStyle w:val="TableContents"/>
              <w:spacing w:line="300" w:lineRule="atLeast"/>
              <w:jc w:val="both"/>
              <w:rPr>
                <w:rFonts w:ascii="Arial" w:hAnsi="Arial" w:cs="Arial"/>
                <w:lang w:val="ru-RU"/>
              </w:rPr>
            </w:pPr>
            <w:r w:rsidRPr="006C2FF1">
              <w:rPr>
                <w:rFonts w:ascii="Arial" w:hAnsi="Arial" w:cs="Arial"/>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97A40" w:rsidRPr="006C2FF1" w:rsidRDefault="00497A40" w:rsidP="002601B5">
            <w:pPr>
              <w:pStyle w:val="TableContents"/>
              <w:spacing w:line="300" w:lineRule="atLeast"/>
              <w:jc w:val="center"/>
              <w:rPr>
                <w:rFonts w:ascii="Arial" w:hAnsi="Arial" w:cs="Arial"/>
                <w:lang w:val="ru-RU"/>
              </w:rPr>
            </w:pPr>
            <w:r w:rsidRPr="006C2FF1">
              <w:rPr>
                <w:rFonts w:ascii="Arial" w:hAnsi="Arial" w:cs="Arial"/>
                <w:lang w:val="ru-RU"/>
              </w:rPr>
              <w:t>0</w:t>
            </w:r>
          </w:p>
        </w:tc>
      </w:tr>
      <w:tr w:rsidR="00497A40" w:rsidRPr="006C2FF1" w:rsidTr="0010006D">
        <w:trPr>
          <w:trHeight w:val="965"/>
        </w:trPr>
        <w:tc>
          <w:tcPr>
            <w:tcW w:w="7301" w:type="dxa"/>
            <w:tcBorders>
              <w:left w:val="single" w:sz="2" w:space="0" w:color="000000"/>
            </w:tcBorders>
            <w:tcMar>
              <w:top w:w="55" w:type="dxa"/>
              <w:left w:w="55" w:type="dxa"/>
              <w:bottom w:w="55" w:type="dxa"/>
              <w:right w:w="55" w:type="dxa"/>
            </w:tcMar>
          </w:tcPr>
          <w:p w:rsidR="00497A40" w:rsidRPr="006C2FF1" w:rsidRDefault="00497A40" w:rsidP="002601B5">
            <w:pPr>
              <w:pStyle w:val="TableContents"/>
              <w:spacing w:line="300" w:lineRule="atLeast"/>
              <w:jc w:val="both"/>
              <w:rPr>
                <w:rFonts w:ascii="Arial" w:hAnsi="Arial" w:cs="Arial"/>
                <w:lang w:val="ru-RU"/>
              </w:rPr>
            </w:pPr>
            <w:r w:rsidRPr="006C2FF1">
              <w:rPr>
                <w:rFonts w:ascii="Arial" w:hAnsi="Arial" w:cs="Arial"/>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56" w:type="dxa"/>
            <w:tcBorders>
              <w:left w:val="single" w:sz="2" w:space="0" w:color="000000"/>
              <w:right w:val="single" w:sz="2" w:space="0" w:color="000000"/>
            </w:tcBorders>
            <w:tcMar>
              <w:top w:w="55" w:type="dxa"/>
              <w:left w:w="55" w:type="dxa"/>
              <w:bottom w:w="55" w:type="dxa"/>
              <w:right w:w="55" w:type="dxa"/>
            </w:tcMar>
          </w:tcPr>
          <w:p w:rsidR="00497A40" w:rsidRPr="006C2FF1" w:rsidRDefault="00497A40" w:rsidP="002601B5">
            <w:pPr>
              <w:pStyle w:val="TableContents"/>
              <w:spacing w:line="300" w:lineRule="atLeast"/>
              <w:jc w:val="center"/>
              <w:rPr>
                <w:rFonts w:ascii="Arial" w:hAnsi="Arial" w:cs="Arial"/>
                <w:lang w:val="ru-RU"/>
              </w:rPr>
            </w:pPr>
            <w:r w:rsidRPr="006C2FF1">
              <w:rPr>
                <w:rFonts w:ascii="Arial" w:hAnsi="Arial" w:cs="Arial"/>
                <w:lang w:val="ru-RU"/>
              </w:rPr>
              <w:t>0</w:t>
            </w:r>
          </w:p>
        </w:tc>
      </w:tr>
    </w:tbl>
    <w:p w:rsidR="00497A40" w:rsidRPr="006C2FF1" w:rsidRDefault="00497A40" w:rsidP="0010006D">
      <w:pPr>
        <w:pStyle w:val="Standard"/>
        <w:ind w:firstLine="737"/>
        <w:jc w:val="both"/>
        <w:rPr>
          <w:rFonts w:ascii="Arial" w:hAnsi="Arial" w:cs="Arial"/>
          <w:lang w:val="ru-RU"/>
        </w:rPr>
      </w:pPr>
    </w:p>
    <w:p w:rsidR="00497A40" w:rsidRPr="00CD684E" w:rsidRDefault="00497A40" w:rsidP="00CD684E">
      <w:pPr>
        <w:pStyle w:val="Standard"/>
        <w:ind w:firstLine="737"/>
        <w:jc w:val="both"/>
        <w:rPr>
          <w:rFonts w:ascii="Arial" w:hAnsi="Arial" w:cs="Arial"/>
          <w:lang w:val="ru-RU"/>
        </w:rPr>
      </w:pPr>
      <w:r w:rsidRPr="006C2FF1">
        <w:rPr>
          <w:rFonts w:ascii="Arial" w:hAnsi="Arial" w:cs="Arial"/>
          <w:lang w:val="ru-RU"/>
        </w:rPr>
        <w:t>2. </w:t>
      </w:r>
      <w:r w:rsidRPr="00CD684E">
        <w:rPr>
          <w:rFonts w:ascii="Arial" w:hAnsi="Arial" w:cs="Arial"/>
          <w:lang w:val="ru-RU"/>
        </w:rPr>
        <w:t xml:space="preserve">Индикативные показатели в сфере муниципального земельного контроля </w:t>
      </w:r>
      <w:r w:rsidRPr="00CD684E">
        <w:rPr>
          <w:rFonts w:ascii="Arial" w:hAnsi="Arial" w:cs="Arial"/>
          <w:bCs/>
          <w:lang w:val="ru-RU"/>
        </w:rPr>
        <w:t xml:space="preserve">в </w:t>
      </w:r>
      <w:r w:rsidRPr="00CD684E">
        <w:rPr>
          <w:rFonts w:ascii="Arial" w:hAnsi="Arial" w:cs="Arial"/>
          <w:color w:val="000000"/>
          <w:lang w:val="ru-RU"/>
        </w:rPr>
        <w:t>муниципальном образовании</w:t>
      </w:r>
      <w:r w:rsidRPr="00CD684E">
        <w:rPr>
          <w:rFonts w:ascii="Arial" w:hAnsi="Arial" w:cs="Arial"/>
          <w:bCs/>
          <w:color w:val="000000"/>
          <w:lang w:val="ru-RU"/>
        </w:rPr>
        <w:t xml:space="preserve"> «Вавиловское сельское поселение» Бакчарского района Томской области </w:t>
      </w:r>
    </w:p>
    <w:p w:rsidR="00497A40" w:rsidRPr="00CD684E" w:rsidRDefault="00497A40" w:rsidP="0010006D">
      <w:pPr>
        <w:pStyle w:val="Standard"/>
        <w:ind w:firstLine="737"/>
        <w:jc w:val="both"/>
        <w:rPr>
          <w:rFonts w:ascii="Arial" w:hAnsi="Arial" w:cs="Arial"/>
          <w:lang w:val="ru-RU"/>
        </w:rPr>
      </w:pPr>
      <w:r w:rsidRPr="00CD684E">
        <w:rPr>
          <w:rFonts w:ascii="Arial" w:hAnsi="Arial" w:cs="Arial"/>
          <w:lang w:val="ru-RU"/>
        </w:rPr>
        <w:t>1) количество обращений граждан и организаций о нарушении обязательных требований, поступивших в орган муниципального контроля – 0;</w:t>
      </w:r>
    </w:p>
    <w:p w:rsidR="00497A40" w:rsidRPr="00CD684E" w:rsidRDefault="00497A40" w:rsidP="0010006D">
      <w:pPr>
        <w:pStyle w:val="Standard"/>
        <w:ind w:firstLine="737"/>
        <w:jc w:val="both"/>
        <w:rPr>
          <w:rFonts w:ascii="Arial" w:hAnsi="Arial" w:cs="Arial"/>
          <w:lang w:val="ru-RU"/>
        </w:rPr>
      </w:pPr>
      <w:r w:rsidRPr="00CD684E">
        <w:rPr>
          <w:rFonts w:ascii="Arial" w:hAnsi="Arial" w:cs="Arial"/>
          <w:lang w:val="ru-RU"/>
        </w:rPr>
        <w:t>2) количество проведенных органом муниципального контроля внеплановых контрольных мероприятий – 1;</w:t>
      </w:r>
    </w:p>
    <w:p w:rsidR="00497A40" w:rsidRPr="00CD684E" w:rsidRDefault="00497A40" w:rsidP="0010006D">
      <w:pPr>
        <w:pStyle w:val="Standard"/>
        <w:ind w:firstLine="737"/>
        <w:jc w:val="both"/>
        <w:rPr>
          <w:rFonts w:ascii="Arial" w:hAnsi="Arial" w:cs="Arial"/>
          <w:lang w:val="ru-RU"/>
        </w:rPr>
      </w:pPr>
      <w:r w:rsidRPr="00CD684E">
        <w:rPr>
          <w:rFonts w:ascii="Arial" w:hAnsi="Arial" w:cs="Arial"/>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w:t>
      </w:r>
    </w:p>
    <w:p w:rsidR="00497A40" w:rsidRPr="00CD684E" w:rsidRDefault="00497A40" w:rsidP="0010006D">
      <w:pPr>
        <w:pStyle w:val="Standard"/>
        <w:ind w:firstLine="737"/>
        <w:jc w:val="both"/>
        <w:rPr>
          <w:rFonts w:ascii="Arial" w:hAnsi="Arial" w:cs="Arial"/>
          <w:lang w:val="ru-RU"/>
        </w:rPr>
      </w:pPr>
      <w:r w:rsidRPr="00CD684E">
        <w:rPr>
          <w:rFonts w:ascii="Arial" w:hAnsi="Arial" w:cs="Arial"/>
          <w:lang w:val="ru-RU"/>
        </w:rPr>
        <w:t>4) количество выявленных органом муниципального контроля нарушений обязательных требований - 0;</w:t>
      </w:r>
    </w:p>
    <w:p w:rsidR="00497A40" w:rsidRPr="00CD684E" w:rsidRDefault="00497A40" w:rsidP="0010006D">
      <w:pPr>
        <w:pStyle w:val="Standard"/>
        <w:ind w:firstLine="737"/>
        <w:jc w:val="both"/>
        <w:rPr>
          <w:rFonts w:ascii="Arial" w:hAnsi="Arial" w:cs="Arial"/>
          <w:lang w:val="ru-RU"/>
        </w:rPr>
      </w:pPr>
      <w:r w:rsidRPr="00CD684E">
        <w:rPr>
          <w:rFonts w:ascii="Arial" w:hAnsi="Arial" w:cs="Arial"/>
          <w:lang w:val="ru-RU"/>
        </w:rPr>
        <w:t>5) количество устраненных нарушений обязательных требований - 0;</w:t>
      </w:r>
    </w:p>
    <w:p w:rsidR="00497A40" w:rsidRPr="00CD684E" w:rsidRDefault="00497A40" w:rsidP="0010006D">
      <w:pPr>
        <w:pStyle w:val="Standard"/>
        <w:ind w:firstLine="737"/>
        <w:jc w:val="both"/>
        <w:rPr>
          <w:rFonts w:ascii="Arial" w:hAnsi="Arial" w:cs="Arial"/>
          <w:lang w:val="ru-RU"/>
        </w:rPr>
      </w:pPr>
      <w:r w:rsidRPr="00CD684E">
        <w:rPr>
          <w:rFonts w:ascii="Arial" w:hAnsi="Arial" w:cs="Arial"/>
          <w:lang w:val="ru-RU"/>
        </w:rPr>
        <w:t>6) количество поступивших возражений в отношении акта контрольного мероприятия - 0;</w:t>
      </w:r>
    </w:p>
    <w:p w:rsidR="00497A40" w:rsidRPr="00CD684E" w:rsidRDefault="00497A40" w:rsidP="0010006D">
      <w:pPr>
        <w:pStyle w:val="Standard"/>
        <w:ind w:firstLine="737"/>
        <w:jc w:val="both"/>
        <w:rPr>
          <w:rFonts w:ascii="Arial" w:hAnsi="Arial" w:cs="Arial"/>
          <w:lang w:val="ru-RU"/>
        </w:rPr>
      </w:pPr>
      <w:r w:rsidRPr="00CD684E">
        <w:rPr>
          <w:rFonts w:ascii="Arial" w:hAnsi="Arial" w:cs="Arial"/>
          <w:lang w:val="ru-RU"/>
        </w:rPr>
        <w:t>7) количество выданных органом муниципального контроля предписаний об устранении нарушений обязательных требований- 0.</w:t>
      </w:r>
    </w:p>
    <w:p w:rsidR="00497A40" w:rsidRDefault="00497A40" w:rsidP="0010006D">
      <w:pPr>
        <w:rPr>
          <w:rFonts w:ascii="Liberation Serif" w:eastAsia="SimSun" w:hAnsi="Liberation Serif" w:cs="Mangal"/>
          <w:kern w:val="3"/>
          <w:sz w:val="28"/>
          <w:szCs w:val="28"/>
          <w:lang w:eastAsia="zh-CN" w:bidi="hi-IN"/>
        </w:rPr>
      </w:pPr>
    </w:p>
    <w:p w:rsidR="00497A40" w:rsidRPr="001714DF" w:rsidRDefault="00497A40" w:rsidP="001714DF">
      <w:pPr>
        <w:spacing w:after="0" w:line="240" w:lineRule="auto"/>
        <w:jc w:val="both"/>
        <w:rPr>
          <w:rFonts w:ascii="Times New Roman" w:hAnsi="Times New Roman"/>
          <w:lang w:eastAsia="ru-RU"/>
        </w:rPr>
      </w:pPr>
    </w:p>
    <w:sectPr w:rsidR="00497A40" w:rsidRPr="001714DF" w:rsidSect="00BF2AFD">
      <w:headerReference w:type="default" r:id="rId16"/>
      <w:pgSz w:w="11906" w:h="16838"/>
      <w:pgMar w:top="129"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A40" w:rsidRDefault="00497A40" w:rsidP="00707748">
      <w:pPr>
        <w:spacing w:after="0" w:line="240" w:lineRule="auto"/>
      </w:pPr>
      <w:r>
        <w:separator/>
      </w:r>
    </w:p>
  </w:endnote>
  <w:endnote w:type="continuationSeparator" w:id="1">
    <w:p w:rsidR="00497A40" w:rsidRDefault="00497A40" w:rsidP="00707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A40" w:rsidRDefault="00497A40" w:rsidP="00707748">
      <w:pPr>
        <w:spacing w:after="0" w:line="240" w:lineRule="auto"/>
      </w:pPr>
      <w:r>
        <w:separator/>
      </w:r>
    </w:p>
  </w:footnote>
  <w:footnote w:type="continuationSeparator" w:id="1">
    <w:p w:rsidR="00497A40" w:rsidRDefault="00497A40" w:rsidP="00707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40" w:rsidRDefault="00497A40">
    <w:pPr>
      <w:pStyle w:val="Header"/>
      <w:jc w:val="center"/>
    </w:pPr>
    <w:r>
      <w:rPr>
        <w:sz w:val="28"/>
        <w:szCs w:val="28"/>
      </w:rPr>
      <w:fldChar w:fldCharType="begin"/>
    </w:r>
    <w:r>
      <w:rPr>
        <w:sz w:val="28"/>
        <w:szCs w:val="28"/>
      </w:rPr>
      <w:instrText xml:space="preserve"> PAGE </w:instrText>
    </w:r>
    <w:r>
      <w:rPr>
        <w:sz w:val="28"/>
        <w:szCs w:val="28"/>
      </w:rPr>
      <w:fldChar w:fldCharType="separate"/>
    </w:r>
    <w:r>
      <w:rPr>
        <w:noProof/>
        <w:sz w:val="28"/>
        <w:szCs w:val="28"/>
      </w:rPr>
      <w:t>7</w:t>
    </w:r>
    <w:r>
      <w:rPr>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40" w:rsidRDefault="00497A40">
    <w:pPr>
      <w:pStyle w:val="Header"/>
      <w:jc w:val="center"/>
      <w:rPr>
        <w:rFonts w:ascii="Liberation Serif" w:hAnsi="Liberation Serif"/>
        <w:sz w:val="28"/>
        <w:szCs w:val="28"/>
      </w:rPr>
    </w:pPr>
    <w:r>
      <w:rPr>
        <w:rFonts w:ascii="Liberation Serif" w:hAnsi="Liberation Serif"/>
        <w:sz w:val="28"/>
        <w:szCs w:val="28"/>
      </w:rPr>
      <w:t>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40" w:rsidRDefault="00497A40">
    <w:pPr>
      <w:pStyle w:val="Header"/>
      <w:jc w:val="center"/>
    </w:pPr>
    <w:fldSimple w:instr="PAGE   \* MERGEFORMAT">
      <w:r>
        <w:rPr>
          <w:noProof/>
        </w:rPr>
        <w:t>15</w:t>
      </w:r>
    </w:fldSimple>
  </w:p>
  <w:p w:rsidR="00497A40" w:rsidRDefault="00497A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073C9"/>
    <w:multiLevelType w:val="multilevel"/>
    <w:tmpl w:val="928223BE"/>
    <w:lvl w:ilvl="0">
      <w:start w:val="1"/>
      <w:numFmt w:val="decimal"/>
      <w:suff w:val="space"/>
      <w:lvlText w:val="%1)"/>
      <w:lvlJc w:val="left"/>
      <w:pPr>
        <w:ind w:left="840" w:hanging="360"/>
      </w:pPr>
      <w:rPr>
        <w:rFonts w:cs="Times New Roman"/>
      </w:rPr>
    </w:lvl>
    <w:lvl w:ilvl="1">
      <w:start w:val="1"/>
      <w:numFmt w:val="lowerLetter"/>
      <w:lvlText w:val="%2."/>
      <w:lvlJc w:val="left"/>
      <w:pPr>
        <w:ind w:left="1560" w:hanging="360"/>
      </w:pPr>
      <w:rPr>
        <w:rFonts w:cs="Times New Roman"/>
      </w:rPr>
    </w:lvl>
    <w:lvl w:ilvl="2">
      <w:start w:val="1"/>
      <w:numFmt w:val="lowerRoman"/>
      <w:lvlText w:val="%3."/>
      <w:lvlJc w:val="right"/>
      <w:pPr>
        <w:ind w:left="2280" w:hanging="180"/>
      </w:pPr>
      <w:rPr>
        <w:rFonts w:cs="Times New Roman"/>
      </w:rPr>
    </w:lvl>
    <w:lvl w:ilvl="3">
      <w:start w:val="1"/>
      <w:numFmt w:val="decimal"/>
      <w:lvlText w:val="%4."/>
      <w:lvlJc w:val="left"/>
      <w:pPr>
        <w:ind w:left="3000" w:hanging="360"/>
      </w:pPr>
      <w:rPr>
        <w:rFonts w:cs="Times New Roman"/>
      </w:rPr>
    </w:lvl>
    <w:lvl w:ilvl="4">
      <w:start w:val="1"/>
      <w:numFmt w:val="lowerLetter"/>
      <w:lvlText w:val="%5."/>
      <w:lvlJc w:val="left"/>
      <w:pPr>
        <w:ind w:left="3720" w:hanging="360"/>
      </w:pPr>
      <w:rPr>
        <w:rFonts w:cs="Times New Roman"/>
      </w:rPr>
    </w:lvl>
    <w:lvl w:ilvl="5">
      <w:start w:val="1"/>
      <w:numFmt w:val="lowerRoman"/>
      <w:lvlText w:val="%6."/>
      <w:lvlJc w:val="right"/>
      <w:pPr>
        <w:ind w:left="4440" w:hanging="180"/>
      </w:pPr>
      <w:rPr>
        <w:rFonts w:cs="Times New Roman"/>
      </w:rPr>
    </w:lvl>
    <w:lvl w:ilvl="6">
      <w:start w:val="1"/>
      <w:numFmt w:val="decimal"/>
      <w:lvlText w:val="%7."/>
      <w:lvlJc w:val="left"/>
      <w:pPr>
        <w:ind w:left="5160" w:hanging="360"/>
      </w:pPr>
      <w:rPr>
        <w:rFonts w:cs="Times New Roman"/>
      </w:rPr>
    </w:lvl>
    <w:lvl w:ilvl="7">
      <w:start w:val="1"/>
      <w:numFmt w:val="lowerLetter"/>
      <w:lvlText w:val="%8."/>
      <w:lvlJc w:val="left"/>
      <w:pPr>
        <w:ind w:left="5880" w:hanging="360"/>
      </w:pPr>
      <w:rPr>
        <w:rFonts w:cs="Times New Roman"/>
      </w:rPr>
    </w:lvl>
    <w:lvl w:ilvl="8">
      <w:start w:val="1"/>
      <w:numFmt w:val="lowerRoman"/>
      <w:lvlText w:val="%9."/>
      <w:lvlJc w:val="right"/>
      <w:pPr>
        <w:ind w:left="6600" w:hanging="180"/>
      </w:pPr>
      <w:rPr>
        <w:rFonts w:cs="Times New Roman"/>
      </w:rPr>
    </w:lvl>
  </w:abstractNum>
  <w:abstractNum w:abstractNumId="1">
    <w:nsid w:val="71FC0F24"/>
    <w:multiLevelType w:val="multilevel"/>
    <w:tmpl w:val="EFBA4DD6"/>
    <w:lvl w:ilvl="0">
      <w:start w:val="1"/>
      <w:numFmt w:val="decimal"/>
      <w:lvlText w:val="%1)"/>
      <w:lvlJc w:val="left"/>
      <w:pPr>
        <w:ind w:left="720" w:hanging="360"/>
      </w:pPr>
      <w:rPr>
        <w:rFonts w:cs="Times New Roman"/>
        <w:b w:val="0"/>
        <w:bCs w:val="0"/>
      </w:rPr>
    </w:lvl>
    <w:lvl w:ilvl="1">
      <w:start w:val="1"/>
      <w:numFmt w:val="decimal"/>
      <w:lvlText w:val="%2)"/>
      <w:lvlJc w:val="left"/>
      <w:pPr>
        <w:ind w:left="1080" w:hanging="360"/>
      </w:pPr>
      <w:rPr>
        <w:rFonts w:cs="Times New Roman"/>
        <w:b w:val="0"/>
        <w:bCs w:val="0"/>
      </w:rPr>
    </w:lvl>
    <w:lvl w:ilvl="2">
      <w:start w:val="1"/>
      <w:numFmt w:val="decimal"/>
      <w:lvlText w:val="%3)"/>
      <w:lvlJc w:val="left"/>
      <w:pPr>
        <w:ind w:left="1440" w:hanging="360"/>
      </w:pPr>
      <w:rPr>
        <w:rFonts w:cs="Times New Roman"/>
        <w:b w:val="0"/>
        <w:bCs w:val="0"/>
      </w:rPr>
    </w:lvl>
    <w:lvl w:ilvl="3">
      <w:start w:val="1"/>
      <w:numFmt w:val="decimal"/>
      <w:lvlText w:val="%4)"/>
      <w:lvlJc w:val="left"/>
      <w:pPr>
        <w:ind w:left="1800" w:hanging="360"/>
      </w:pPr>
      <w:rPr>
        <w:rFonts w:cs="Times New Roman"/>
        <w:b w:val="0"/>
        <w:bCs w:val="0"/>
      </w:rPr>
    </w:lvl>
    <w:lvl w:ilvl="4">
      <w:start w:val="1"/>
      <w:numFmt w:val="decimal"/>
      <w:lvlText w:val="%5)"/>
      <w:lvlJc w:val="left"/>
      <w:pPr>
        <w:ind w:left="2160" w:hanging="360"/>
      </w:pPr>
      <w:rPr>
        <w:rFonts w:cs="Times New Roman"/>
        <w:b w:val="0"/>
        <w:bCs w:val="0"/>
      </w:rPr>
    </w:lvl>
    <w:lvl w:ilvl="5">
      <w:start w:val="1"/>
      <w:numFmt w:val="decimal"/>
      <w:lvlText w:val="%6)"/>
      <w:lvlJc w:val="left"/>
      <w:pPr>
        <w:ind w:left="2520" w:hanging="360"/>
      </w:pPr>
      <w:rPr>
        <w:rFonts w:cs="Times New Roman"/>
        <w:b w:val="0"/>
        <w:bCs w:val="0"/>
      </w:rPr>
    </w:lvl>
    <w:lvl w:ilvl="6">
      <w:start w:val="1"/>
      <w:numFmt w:val="decimal"/>
      <w:lvlText w:val="%7)"/>
      <w:lvlJc w:val="left"/>
      <w:pPr>
        <w:ind w:left="2880" w:hanging="360"/>
      </w:pPr>
      <w:rPr>
        <w:rFonts w:cs="Times New Roman"/>
        <w:b w:val="0"/>
        <w:bCs w:val="0"/>
      </w:rPr>
    </w:lvl>
    <w:lvl w:ilvl="7">
      <w:start w:val="1"/>
      <w:numFmt w:val="decimal"/>
      <w:lvlText w:val="%8)"/>
      <w:lvlJc w:val="left"/>
      <w:pPr>
        <w:ind w:left="3240" w:hanging="360"/>
      </w:pPr>
      <w:rPr>
        <w:rFonts w:cs="Times New Roman"/>
        <w:b w:val="0"/>
        <w:bCs w:val="0"/>
      </w:rPr>
    </w:lvl>
    <w:lvl w:ilvl="8">
      <w:start w:val="1"/>
      <w:numFmt w:val="decimal"/>
      <w:lvlText w:val="%9)"/>
      <w:lvlJc w:val="left"/>
      <w:pPr>
        <w:ind w:left="3600" w:hanging="360"/>
      </w:pPr>
      <w:rPr>
        <w:rFonts w:cs="Times New Roman"/>
        <w:b w:val="0"/>
        <w:bCs w:val="0"/>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A5C"/>
    <w:rsid w:val="00000EEF"/>
    <w:rsid w:val="000010A4"/>
    <w:rsid w:val="000017C3"/>
    <w:rsid w:val="00001AEC"/>
    <w:rsid w:val="00001BF9"/>
    <w:rsid w:val="00001E8E"/>
    <w:rsid w:val="000021E0"/>
    <w:rsid w:val="000026BA"/>
    <w:rsid w:val="00002B78"/>
    <w:rsid w:val="00002DDA"/>
    <w:rsid w:val="000031D3"/>
    <w:rsid w:val="0000328C"/>
    <w:rsid w:val="000033EE"/>
    <w:rsid w:val="00003506"/>
    <w:rsid w:val="00003C7E"/>
    <w:rsid w:val="00003E30"/>
    <w:rsid w:val="0000426C"/>
    <w:rsid w:val="000046AF"/>
    <w:rsid w:val="00004958"/>
    <w:rsid w:val="00004AE5"/>
    <w:rsid w:val="00004B4D"/>
    <w:rsid w:val="00004FAC"/>
    <w:rsid w:val="00005497"/>
    <w:rsid w:val="000055C7"/>
    <w:rsid w:val="000056F8"/>
    <w:rsid w:val="000059E9"/>
    <w:rsid w:val="00005FFB"/>
    <w:rsid w:val="0000648A"/>
    <w:rsid w:val="00006639"/>
    <w:rsid w:val="000069B5"/>
    <w:rsid w:val="00006A7D"/>
    <w:rsid w:val="00006BF5"/>
    <w:rsid w:val="000072E1"/>
    <w:rsid w:val="0000753C"/>
    <w:rsid w:val="0000772E"/>
    <w:rsid w:val="000078E5"/>
    <w:rsid w:val="00007C29"/>
    <w:rsid w:val="00007C5B"/>
    <w:rsid w:val="00010230"/>
    <w:rsid w:val="00010A21"/>
    <w:rsid w:val="00010A9A"/>
    <w:rsid w:val="00011306"/>
    <w:rsid w:val="00011349"/>
    <w:rsid w:val="000113E1"/>
    <w:rsid w:val="000114D9"/>
    <w:rsid w:val="00011502"/>
    <w:rsid w:val="000118CE"/>
    <w:rsid w:val="00011A66"/>
    <w:rsid w:val="00011C3C"/>
    <w:rsid w:val="00011DBC"/>
    <w:rsid w:val="0001300C"/>
    <w:rsid w:val="0001347B"/>
    <w:rsid w:val="00013915"/>
    <w:rsid w:val="000139D2"/>
    <w:rsid w:val="00013BBC"/>
    <w:rsid w:val="00013E5E"/>
    <w:rsid w:val="0001451D"/>
    <w:rsid w:val="00014524"/>
    <w:rsid w:val="00014585"/>
    <w:rsid w:val="0001463E"/>
    <w:rsid w:val="0001470C"/>
    <w:rsid w:val="00014B23"/>
    <w:rsid w:val="00014C68"/>
    <w:rsid w:val="000150DC"/>
    <w:rsid w:val="0001516B"/>
    <w:rsid w:val="0001524E"/>
    <w:rsid w:val="000153BF"/>
    <w:rsid w:val="000154FB"/>
    <w:rsid w:val="00015EA1"/>
    <w:rsid w:val="0001610A"/>
    <w:rsid w:val="0001640D"/>
    <w:rsid w:val="000164AE"/>
    <w:rsid w:val="0001654C"/>
    <w:rsid w:val="00016CC1"/>
    <w:rsid w:val="0001734F"/>
    <w:rsid w:val="00017C83"/>
    <w:rsid w:val="00017EDB"/>
    <w:rsid w:val="00017F0C"/>
    <w:rsid w:val="00017F54"/>
    <w:rsid w:val="00020CE5"/>
    <w:rsid w:val="000215C3"/>
    <w:rsid w:val="00021746"/>
    <w:rsid w:val="00021D0D"/>
    <w:rsid w:val="0002264C"/>
    <w:rsid w:val="00022809"/>
    <w:rsid w:val="00022982"/>
    <w:rsid w:val="0002334D"/>
    <w:rsid w:val="00023795"/>
    <w:rsid w:val="00023846"/>
    <w:rsid w:val="00024389"/>
    <w:rsid w:val="000245CF"/>
    <w:rsid w:val="000245E1"/>
    <w:rsid w:val="00024D0B"/>
    <w:rsid w:val="00024D15"/>
    <w:rsid w:val="00024F86"/>
    <w:rsid w:val="000250C7"/>
    <w:rsid w:val="00025225"/>
    <w:rsid w:val="0002534A"/>
    <w:rsid w:val="000256A2"/>
    <w:rsid w:val="00025866"/>
    <w:rsid w:val="00025EF4"/>
    <w:rsid w:val="000261A7"/>
    <w:rsid w:val="00026967"/>
    <w:rsid w:val="00026CBA"/>
    <w:rsid w:val="00026D31"/>
    <w:rsid w:val="00026DB5"/>
    <w:rsid w:val="00026DF8"/>
    <w:rsid w:val="00027490"/>
    <w:rsid w:val="000274AC"/>
    <w:rsid w:val="000274E9"/>
    <w:rsid w:val="0002776C"/>
    <w:rsid w:val="00027E57"/>
    <w:rsid w:val="000300B4"/>
    <w:rsid w:val="00030169"/>
    <w:rsid w:val="00030314"/>
    <w:rsid w:val="00030BB0"/>
    <w:rsid w:val="00030D41"/>
    <w:rsid w:val="00030EE8"/>
    <w:rsid w:val="0003132F"/>
    <w:rsid w:val="00031369"/>
    <w:rsid w:val="000318C0"/>
    <w:rsid w:val="00031A98"/>
    <w:rsid w:val="00031E58"/>
    <w:rsid w:val="00031FC2"/>
    <w:rsid w:val="000322B7"/>
    <w:rsid w:val="000323B6"/>
    <w:rsid w:val="000324AD"/>
    <w:rsid w:val="00032595"/>
    <w:rsid w:val="000325E0"/>
    <w:rsid w:val="0003265D"/>
    <w:rsid w:val="00032DB4"/>
    <w:rsid w:val="00032EFC"/>
    <w:rsid w:val="00033DC3"/>
    <w:rsid w:val="000342F2"/>
    <w:rsid w:val="000354BD"/>
    <w:rsid w:val="00035639"/>
    <w:rsid w:val="00035A03"/>
    <w:rsid w:val="00035E10"/>
    <w:rsid w:val="00035F25"/>
    <w:rsid w:val="00036344"/>
    <w:rsid w:val="0003653D"/>
    <w:rsid w:val="0003660E"/>
    <w:rsid w:val="000369E4"/>
    <w:rsid w:val="00036AE5"/>
    <w:rsid w:val="00036B6A"/>
    <w:rsid w:val="00036F7A"/>
    <w:rsid w:val="00036FCE"/>
    <w:rsid w:val="00037248"/>
    <w:rsid w:val="000372D3"/>
    <w:rsid w:val="00037494"/>
    <w:rsid w:val="000375CF"/>
    <w:rsid w:val="000375F8"/>
    <w:rsid w:val="0003764F"/>
    <w:rsid w:val="0003795B"/>
    <w:rsid w:val="00040248"/>
    <w:rsid w:val="000403C5"/>
    <w:rsid w:val="0004042C"/>
    <w:rsid w:val="000405D9"/>
    <w:rsid w:val="000406EF"/>
    <w:rsid w:val="00040AF5"/>
    <w:rsid w:val="00040B11"/>
    <w:rsid w:val="00040DBD"/>
    <w:rsid w:val="00040FE2"/>
    <w:rsid w:val="00041661"/>
    <w:rsid w:val="0004197F"/>
    <w:rsid w:val="000419EC"/>
    <w:rsid w:val="000422BB"/>
    <w:rsid w:val="000424B2"/>
    <w:rsid w:val="00042641"/>
    <w:rsid w:val="000428B2"/>
    <w:rsid w:val="00043380"/>
    <w:rsid w:val="000436EE"/>
    <w:rsid w:val="00044B22"/>
    <w:rsid w:val="00044BCD"/>
    <w:rsid w:val="00044C41"/>
    <w:rsid w:val="00044CCC"/>
    <w:rsid w:val="00044D9D"/>
    <w:rsid w:val="000450E3"/>
    <w:rsid w:val="0004614C"/>
    <w:rsid w:val="000461DA"/>
    <w:rsid w:val="0004633D"/>
    <w:rsid w:val="00046D57"/>
    <w:rsid w:val="00046DCF"/>
    <w:rsid w:val="00046E25"/>
    <w:rsid w:val="00047185"/>
    <w:rsid w:val="0004730C"/>
    <w:rsid w:val="00047423"/>
    <w:rsid w:val="0004764A"/>
    <w:rsid w:val="00047960"/>
    <w:rsid w:val="00050173"/>
    <w:rsid w:val="00050A12"/>
    <w:rsid w:val="00050CBD"/>
    <w:rsid w:val="00051831"/>
    <w:rsid w:val="00051CDA"/>
    <w:rsid w:val="000526D2"/>
    <w:rsid w:val="000528D4"/>
    <w:rsid w:val="000529DD"/>
    <w:rsid w:val="00052C03"/>
    <w:rsid w:val="00053050"/>
    <w:rsid w:val="0005330D"/>
    <w:rsid w:val="00053642"/>
    <w:rsid w:val="0005381C"/>
    <w:rsid w:val="00053C12"/>
    <w:rsid w:val="00053ECA"/>
    <w:rsid w:val="00053F5A"/>
    <w:rsid w:val="00054592"/>
    <w:rsid w:val="0005545A"/>
    <w:rsid w:val="000559BA"/>
    <w:rsid w:val="00056296"/>
    <w:rsid w:val="00056BB1"/>
    <w:rsid w:val="00056DF6"/>
    <w:rsid w:val="00057035"/>
    <w:rsid w:val="00057259"/>
    <w:rsid w:val="000572E1"/>
    <w:rsid w:val="00057D05"/>
    <w:rsid w:val="000602A0"/>
    <w:rsid w:val="000607A3"/>
    <w:rsid w:val="00060812"/>
    <w:rsid w:val="00060982"/>
    <w:rsid w:val="00060AEA"/>
    <w:rsid w:val="00060E31"/>
    <w:rsid w:val="00061404"/>
    <w:rsid w:val="000616F9"/>
    <w:rsid w:val="00061CDB"/>
    <w:rsid w:val="00062583"/>
    <w:rsid w:val="00062721"/>
    <w:rsid w:val="00062EF5"/>
    <w:rsid w:val="0006357E"/>
    <w:rsid w:val="00063702"/>
    <w:rsid w:val="00063C63"/>
    <w:rsid w:val="000647C1"/>
    <w:rsid w:val="00065104"/>
    <w:rsid w:val="00065575"/>
    <w:rsid w:val="00065B1D"/>
    <w:rsid w:val="0006614A"/>
    <w:rsid w:val="0006652E"/>
    <w:rsid w:val="00066564"/>
    <w:rsid w:val="00066838"/>
    <w:rsid w:val="000672A4"/>
    <w:rsid w:val="000673FC"/>
    <w:rsid w:val="00067636"/>
    <w:rsid w:val="00067C62"/>
    <w:rsid w:val="0007010D"/>
    <w:rsid w:val="000710A4"/>
    <w:rsid w:val="00071482"/>
    <w:rsid w:val="000714B4"/>
    <w:rsid w:val="0007224C"/>
    <w:rsid w:val="000724C5"/>
    <w:rsid w:val="00072C15"/>
    <w:rsid w:val="00072D12"/>
    <w:rsid w:val="000734EA"/>
    <w:rsid w:val="00073544"/>
    <w:rsid w:val="00073627"/>
    <w:rsid w:val="00073798"/>
    <w:rsid w:val="00073977"/>
    <w:rsid w:val="00073BB0"/>
    <w:rsid w:val="00073DFD"/>
    <w:rsid w:val="000745A4"/>
    <w:rsid w:val="00074814"/>
    <w:rsid w:val="000751BD"/>
    <w:rsid w:val="00075982"/>
    <w:rsid w:val="00075F87"/>
    <w:rsid w:val="00076356"/>
    <w:rsid w:val="000767F5"/>
    <w:rsid w:val="00076C1B"/>
    <w:rsid w:val="00076D14"/>
    <w:rsid w:val="00076ED1"/>
    <w:rsid w:val="00076ED4"/>
    <w:rsid w:val="00076FCC"/>
    <w:rsid w:val="000779D0"/>
    <w:rsid w:val="00077BDB"/>
    <w:rsid w:val="00077C72"/>
    <w:rsid w:val="00077FBF"/>
    <w:rsid w:val="00080437"/>
    <w:rsid w:val="000809FD"/>
    <w:rsid w:val="00080CD0"/>
    <w:rsid w:val="0008117E"/>
    <w:rsid w:val="000811D6"/>
    <w:rsid w:val="0008157B"/>
    <w:rsid w:val="000819D5"/>
    <w:rsid w:val="00081D17"/>
    <w:rsid w:val="00081F90"/>
    <w:rsid w:val="000824CB"/>
    <w:rsid w:val="00082D5E"/>
    <w:rsid w:val="00082DB6"/>
    <w:rsid w:val="00083280"/>
    <w:rsid w:val="0008333F"/>
    <w:rsid w:val="00083770"/>
    <w:rsid w:val="000837C6"/>
    <w:rsid w:val="00083C2F"/>
    <w:rsid w:val="0008401F"/>
    <w:rsid w:val="000842F1"/>
    <w:rsid w:val="000843A7"/>
    <w:rsid w:val="000844DD"/>
    <w:rsid w:val="000848D2"/>
    <w:rsid w:val="000849E8"/>
    <w:rsid w:val="00084F75"/>
    <w:rsid w:val="0008500F"/>
    <w:rsid w:val="000850E7"/>
    <w:rsid w:val="000856B1"/>
    <w:rsid w:val="00085DCF"/>
    <w:rsid w:val="00085E84"/>
    <w:rsid w:val="0008626B"/>
    <w:rsid w:val="000862B5"/>
    <w:rsid w:val="0008684E"/>
    <w:rsid w:val="00086C2C"/>
    <w:rsid w:val="000875FC"/>
    <w:rsid w:val="00087C87"/>
    <w:rsid w:val="00087D14"/>
    <w:rsid w:val="00087F78"/>
    <w:rsid w:val="00090180"/>
    <w:rsid w:val="00090475"/>
    <w:rsid w:val="00090B5D"/>
    <w:rsid w:val="00090BC4"/>
    <w:rsid w:val="00090DCC"/>
    <w:rsid w:val="00090FC6"/>
    <w:rsid w:val="00091805"/>
    <w:rsid w:val="000918E1"/>
    <w:rsid w:val="00091F18"/>
    <w:rsid w:val="000920DD"/>
    <w:rsid w:val="000921E6"/>
    <w:rsid w:val="00092628"/>
    <w:rsid w:val="00092846"/>
    <w:rsid w:val="0009285D"/>
    <w:rsid w:val="00092906"/>
    <w:rsid w:val="0009296B"/>
    <w:rsid w:val="00092A33"/>
    <w:rsid w:val="00092AF2"/>
    <w:rsid w:val="00092E23"/>
    <w:rsid w:val="00092E29"/>
    <w:rsid w:val="0009303F"/>
    <w:rsid w:val="000930FF"/>
    <w:rsid w:val="0009312A"/>
    <w:rsid w:val="0009376C"/>
    <w:rsid w:val="00093A9A"/>
    <w:rsid w:val="00093C6E"/>
    <w:rsid w:val="00093CC6"/>
    <w:rsid w:val="00093F77"/>
    <w:rsid w:val="0009410B"/>
    <w:rsid w:val="00094796"/>
    <w:rsid w:val="00094944"/>
    <w:rsid w:val="00094BC2"/>
    <w:rsid w:val="00094F6D"/>
    <w:rsid w:val="000954CF"/>
    <w:rsid w:val="00095634"/>
    <w:rsid w:val="00095808"/>
    <w:rsid w:val="00095925"/>
    <w:rsid w:val="00095AB5"/>
    <w:rsid w:val="00095F12"/>
    <w:rsid w:val="000962C8"/>
    <w:rsid w:val="00096969"/>
    <w:rsid w:val="00096E88"/>
    <w:rsid w:val="0009706F"/>
    <w:rsid w:val="0009731F"/>
    <w:rsid w:val="0009776D"/>
    <w:rsid w:val="00097DD4"/>
    <w:rsid w:val="000A0395"/>
    <w:rsid w:val="000A084E"/>
    <w:rsid w:val="000A0CFD"/>
    <w:rsid w:val="000A0D56"/>
    <w:rsid w:val="000A0FE4"/>
    <w:rsid w:val="000A17CE"/>
    <w:rsid w:val="000A1B77"/>
    <w:rsid w:val="000A1F4F"/>
    <w:rsid w:val="000A2A15"/>
    <w:rsid w:val="000A354A"/>
    <w:rsid w:val="000A4523"/>
    <w:rsid w:val="000A45C1"/>
    <w:rsid w:val="000A4626"/>
    <w:rsid w:val="000A4633"/>
    <w:rsid w:val="000A495D"/>
    <w:rsid w:val="000A4987"/>
    <w:rsid w:val="000A4A18"/>
    <w:rsid w:val="000A4EDA"/>
    <w:rsid w:val="000A6559"/>
    <w:rsid w:val="000A6745"/>
    <w:rsid w:val="000A6C0A"/>
    <w:rsid w:val="000A7046"/>
    <w:rsid w:val="000A73FC"/>
    <w:rsid w:val="000A7778"/>
    <w:rsid w:val="000B01DA"/>
    <w:rsid w:val="000B0319"/>
    <w:rsid w:val="000B045D"/>
    <w:rsid w:val="000B0578"/>
    <w:rsid w:val="000B0F3D"/>
    <w:rsid w:val="000B1B1C"/>
    <w:rsid w:val="000B2091"/>
    <w:rsid w:val="000B2564"/>
    <w:rsid w:val="000B27DB"/>
    <w:rsid w:val="000B28E3"/>
    <w:rsid w:val="000B29EF"/>
    <w:rsid w:val="000B2C41"/>
    <w:rsid w:val="000B2D65"/>
    <w:rsid w:val="000B2E33"/>
    <w:rsid w:val="000B2FFC"/>
    <w:rsid w:val="000B36C2"/>
    <w:rsid w:val="000B3A7D"/>
    <w:rsid w:val="000B3F17"/>
    <w:rsid w:val="000B3FE3"/>
    <w:rsid w:val="000B4207"/>
    <w:rsid w:val="000B45B5"/>
    <w:rsid w:val="000B4629"/>
    <w:rsid w:val="000B51E2"/>
    <w:rsid w:val="000B66DF"/>
    <w:rsid w:val="000B686E"/>
    <w:rsid w:val="000B69B6"/>
    <w:rsid w:val="000B6DAF"/>
    <w:rsid w:val="000B6E59"/>
    <w:rsid w:val="000B6FBC"/>
    <w:rsid w:val="000B707F"/>
    <w:rsid w:val="000B7405"/>
    <w:rsid w:val="000B7A2A"/>
    <w:rsid w:val="000C00D4"/>
    <w:rsid w:val="000C0D1A"/>
    <w:rsid w:val="000C1088"/>
    <w:rsid w:val="000C1159"/>
    <w:rsid w:val="000C1308"/>
    <w:rsid w:val="000C130D"/>
    <w:rsid w:val="000C1810"/>
    <w:rsid w:val="000C184B"/>
    <w:rsid w:val="000C1974"/>
    <w:rsid w:val="000C2270"/>
    <w:rsid w:val="000C2825"/>
    <w:rsid w:val="000C2B8F"/>
    <w:rsid w:val="000C3163"/>
    <w:rsid w:val="000C3354"/>
    <w:rsid w:val="000C3DB0"/>
    <w:rsid w:val="000C3F77"/>
    <w:rsid w:val="000C4785"/>
    <w:rsid w:val="000C47FC"/>
    <w:rsid w:val="000C4BFB"/>
    <w:rsid w:val="000C4FD6"/>
    <w:rsid w:val="000C51BB"/>
    <w:rsid w:val="000C5314"/>
    <w:rsid w:val="000C5370"/>
    <w:rsid w:val="000C5C50"/>
    <w:rsid w:val="000C5DB6"/>
    <w:rsid w:val="000C5EF5"/>
    <w:rsid w:val="000C636B"/>
    <w:rsid w:val="000C6417"/>
    <w:rsid w:val="000C641B"/>
    <w:rsid w:val="000C65D2"/>
    <w:rsid w:val="000C6BEE"/>
    <w:rsid w:val="000C6C05"/>
    <w:rsid w:val="000C6DAC"/>
    <w:rsid w:val="000C7347"/>
    <w:rsid w:val="000C7C20"/>
    <w:rsid w:val="000C7E5D"/>
    <w:rsid w:val="000D01F6"/>
    <w:rsid w:val="000D04CA"/>
    <w:rsid w:val="000D0C0C"/>
    <w:rsid w:val="000D16DD"/>
    <w:rsid w:val="000D1971"/>
    <w:rsid w:val="000D1B8E"/>
    <w:rsid w:val="000D26C0"/>
    <w:rsid w:val="000D293D"/>
    <w:rsid w:val="000D296D"/>
    <w:rsid w:val="000D2EFC"/>
    <w:rsid w:val="000D32E5"/>
    <w:rsid w:val="000D3369"/>
    <w:rsid w:val="000D39EC"/>
    <w:rsid w:val="000D3A30"/>
    <w:rsid w:val="000D3BFC"/>
    <w:rsid w:val="000D3C50"/>
    <w:rsid w:val="000D41B3"/>
    <w:rsid w:val="000D47AA"/>
    <w:rsid w:val="000D5049"/>
    <w:rsid w:val="000D527F"/>
    <w:rsid w:val="000D5933"/>
    <w:rsid w:val="000D5C80"/>
    <w:rsid w:val="000D5E9C"/>
    <w:rsid w:val="000D6008"/>
    <w:rsid w:val="000D6464"/>
    <w:rsid w:val="000D6C9C"/>
    <w:rsid w:val="000D6D2C"/>
    <w:rsid w:val="000D74B9"/>
    <w:rsid w:val="000D7501"/>
    <w:rsid w:val="000D7857"/>
    <w:rsid w:val="000D7A23"/>
    <w:rsid w:val="000E0425"/>
    <w:rsid w:val="000E0622"/>
    <w:rsid w:val="000E0822"/>
    <w:rsid w:val="000E0939"/>
    <w:rsid w:val="000E0B36"/>
    <w:rsid w:val="000E0DE2"/>
    <w:rsid w:val="000E110B"/>
    <w:rsid w:val="000E14C7"/>
    <w:rsid w:val="000E16E0"/>
    <w:rsid w:val="000E1DED"/>
    <w:rsid w:val="000E2235"/>
    <w:rsid w:val="000E2742"/>
    <w:rsid w:val="000E28FC"/>
    <w:rsid w:val="000E29A3"/>
    <w:rsid w:val="000E2B4D"/>
    <w:rsid w:val="000E2CEF"/>
    <w:rsid w:val="000E2DC6"/>
    <w:rsid w:val="000E32F0"/>
    <w:rsid w:val="000E335A"/>
    <w:rsid w:val="000E3371"/>
    <w:rsid w:val="000E3DB3"/>
    <w:rsid w:val="000E4268"/>
    <w:rsid w:val="000E45B5"/>
    <w:rsid w:val="000E4647"/>
    <w:rsid w:val="000E4C04"/>
    <w:rsid w:val="000E4C27"/>
    <w:rsid w:val="000E57C0"/>
    <w:rsid w:val="000E5893"/>
    <w:rsid w:val="000E5FB1"/>
    <w:rsid w:val="000E665C"/>
    <w:rsid w:val="000E6A97"/>
    <w:rsid w:val="000E6EFA"/>
    <w:rsid w:val="000E7078"/>
    <w:rsid w:val="000E729A"/>
    <w:rsid w:val="000E76B3"/>
    <w:rsid w:val="000E7A5A"/>
    <w:rsid w:val="000E7D0E"/>
    <w:rsid w:val="000F03C3"/>
    <w:rsid w:val="000F06A6"/>
    <w:rsid w:val="000F072D"/>
    <w:rsid w:val="000F0798"/>
    <w:rsid w:val="000F09D3"/>
    <w:rsid w:val="000F0B07"/>
    <w:rsid w:val="000F0FF1"/>
    <w:rsid w:val="000F1018"/>
    <w:rsid w:val="000F102A"/>
    <w:rsid w:val="000F1801"/>
    <w:rsid w:val="000F198E"/>
    <w:rsid w:val="000F2551"/>
    <w:rsid w:val="000F265E"/>
    <w:rsid w:val="000F2F27"/>
    <w:rsid w:val="000F3729"/>
    <w:rsid w:val="000F378C"/>
    <w:rsid w:val="000F3A2B"/>
    <w:rsid w:val="000F4201"/>
    <w:rsid w:val="000F4521"/>
    <w:rsid w:val="000F47BB"/>
    <w:rsid w:val="000F4D23"/>
    <w:rsid w:val="000F4E70"/>
    <w:rsid w:val="000F5702"/>
    <w:rsid w:val="000F57DD"/>
    <w:rsid w:val="000F5A85"/>
    <w:rsid w:val="000F5ED9"/>
    <w:rsid w:val="000F5F49"/>
    <w:rsid w:val="000F6163"/>
    <w:rsid w:val="000F628E"/>
    <w:rsid w:val="000F6670"/>
    <w:rsid w:val="000F6711"/>
    <w:rsid w:val="000F6991"/>
    <w:rsid w:val="000F6CB5"/>
    <w:rsid w:val="000F6EDE"/>
    <w:rsid w:val="000F732A"/>
    <w:rsid w:val="000F7375"/>
    <w:rsid w:val="000F745B"/>
    <w:rsid w:val="000F7C94"/>
    <w:rsid w:val="0010006D"/>
    <w:rsid w:val="00100204"/>
    <w:rsid w:val="0010027E"/>
    <w:rsid w:val="00100B56"/>
    <w:rsid w:val="001017B5"/>
    <w:rsid w:val="0010191E"/>
    <w:rsid w:val="00101F71"/>
    <w:rsid w:val="0010213D"/>
    <w:rsid w:val="001027C9"/>
    <w:rsid w:val="001029CC"/>
    <w:rsid w:val="00102B22"/>
    <w:rsid w:val="00102DAD"/>
    <w:rsid w:val="00102F61"/>
    <w:rsid w:val="00102F79"/>
    <w:rsid w:val="0010334A"/>
    <w:rsid w:val="00103AEF"/>
    <w:rsid w:val="00104011"/>
    <w:rsid w:val="001042F9"/>
    <w:rsid w:val="0010430D"/>
    <w:rsid w:val="001044A6"/>
    <w:rsid w:val="00104561"/>
    <w:rsid w:val="001045B6"/>
    <w:rsid w:val="0010489B"/>
    <w:rsid w:val="00104C20"/>
    <w:rsid w:val="00105124"/>
    <w:rsid w:val="001057BD"/>
    <w:rsid w:val="0010644D"/>
    <w:rsid w:val="00106563"/>
    <w:rsid w:val="001066F8"/>
    <w:rsid w:val="0010673B"/>
    <w:rsid w:val="0010685C"/>
    <w:rsid w:val="00106C82"/>
    <w:rsid w:val="0010778C"/>
    <w:rsid w:val="00107EA5"/>
    <w:rsid w:val="0011014F"/>
    <w:rsid w:val="001101BF"/>
    <w:rsid w:val="001104A6"/>
    <w:rsid w:val="001106C5"/>
    <w:rsid w:val="00110D36"/>
    <w:rsid w:val="00110D80"/>
    <w:rsid w:val="001119E5"/>
    <w:rsid w:val="00111A3B"/>
    <w:rsid w:val="00111C72"/>
    <w:rsid w:val="00111FCA"/>
    <w:rsid w:val="0011220E"/>
    <w:rsid w:val="001128D5"/>
    <w:rsid w:val="00112DB0"/>
    <w:rsid w:val="00112EB7"/>
    <w:rsid w:val="00113562"/>
    <w:rsid w:val="00113598"/>
    <w:rsid w:val="00113719"/>
    <w:rsid w:val="001137A3"/>
    <w:rsid w:val="0011383E"/>
    <w:rsid w:val="00113EBA"/>
    <w:rsid w:val="001142E2"/>
    <w:rsid w:val="00114395"/>
    <w:rsid w:val="00114E52"/>
    <w:rsid w:val="001151EA"/>
    <w:rsid w:val="00115338"/>
    <w:rsid w:val="0011578F"/>
    <w:rsid w:val="00115C6B"/>
    <w:rsid w:val="00115E69"/>
    <w:rsid w:val="001161D9"/>
    <w:rsid w:val="001161E4"/>
    <w:rsid w:val="00116392"/>
    <w:rsid w:val="00116823"/>
    <w:rsid w:val="001169BD"/>
    <w:rsid w:val="00116AAA"/>
    <w:rsid w:val="00116D2D"/>
    <w:rsid w:val="00116E29"/>
    <w:rsid w:val="00116FC8"/>
    <w:rsid w:val="001172C6"/>
    <w:rsid w:val="001176C9"/>
    <w:rsid w:val="001179CB"/>
    <w:rsid w:val="001202AC"/>
    <w:rsid w:val="001202FA"/>
    <w:rsid w:val="00120976"/>
    <w:rsid w:val="00120A59"/>
    <w:rsid w:val="00120EC1"/>
    <w:rsid w:val="0012121B"/>
    <w:rsid w:val="001215A4"/>
    <w:rsid w:val="0012166B"/>
    <w:rsid w:val="00121DE9"/>
    <w:rsid w:val="00121E3F"/>
    <w:rsid w:val="00121EEE"/>
    <w:rsid w:val="00121FFC"/>
    <w:rsid w:val="00122099"/>
    <w:rsid w:val="0012219F"/>
    <w:rsid w:val="00122718"/>
    <w:rsid w:val="00122D4E"/>
    <w:rsid w:val="001232C0"/>
    <w:rsid w:val="0012350D"/>
    <w:rsid w:val="00123603"/>
    <w:rsid w:val="00123730"/>
    <w:rsid w:val="00123AC6"/>
    <w:rsid w:val="00123FF4"/>
    <w:rsid w:val="001244E1"/>
    <w:rsid w:val="0012463B"/>
    <w:rsid w:val="00124A66"/>
    <w:rsid w:val="00124D34"/>
    <w:rsid w:val="00124F85"/>
    <w:rsid w:val="0012539E"/>
    <w:rsid w:val="00125551"/>
    <w:rsid w:val="00125BCE"/>
    <w:rsid w:val="00126190"/>
    <w:rsid w:val="00126352"/>
    <w:rsid w:val="001265AF"/>
    <w:rsid w:val="00126A6B"/>
    <w:rsid w:val="00126D3D"/>
    <w:rsid w:val="0012712D"/>
    <w:rsid w:val="0012774E"/>
    <w:rsid w:val="00127CE9"/>
    <w:rsid w:val="00127E1A"/>
    <w:rsid w:val="00127E4D"/>
    <w:rsid w:val="001301F0"/>
    <w:rsid w:val="001302C0"/>
    <w:rsid w:val="0013058A"/>
    <w:rsid w:val="0013063C"/>
    <w:rsid w:val="001306A7"/>
    <w:rsid w:val="00130818"/>
    <w:rsid w:val="00131015"/>
    <w:rsid w:val="001310AB"/>
    <w:rsid w:val="0013209D"/>
    <w:rsid w:val="001325F2"/>
    <w:rsid w:val="00132992"/>
    <w:rsid w:val="00132C14"/>
    <w:rsid w:val="00132D9B"/>
    <w:rsid w:val="0013332B"/>
    <w:rsid w:val="00133393"/>
    <w:rsid w:val="00133541"/>
    <w:rsid w:val="00133B24"/>
    <w:rsid w:val="00133BA4"/>
    <w:rsid w:val="00133F64"/>
    <w:rsid w:val="001341E8"/>
    <w:rsid w:val="00135519"/>
    <w:rsid w:val="00135707"/>
    <w:rsid w:val="00135B66"/>
    <w:rsid w:val="00135DE9"/>
    <w:rsid w:val="00136418"/>
    <w:rsid w:val="0013664B"/>
    <w:rsid w:val="001368DE"/>
    <w:rsid w:val="00136909"/>
    <w:rsid w:val="00136CF0"/>
    <w:rsid w:val="00136E61"/>
    <w:rsid w:val="00137273"/>
    <w:rsid w:val="00137973"/>
    <w:rsid w:val="00137D76"/>
    <w:rsid w:val="00137E85"/>
    <w:rsid w:val="00140369"/>
    <w:rsid w:val="00140400"/>
    <w:rsid w:val="00140857"/>
    <w:rsid w:val="00140892"/>
    <w:rsid w:val="00140DBA"/>
    <w:rsid w:val="00141155"/>
    <w:rsid w:val="00141893"/>
    <w:rsid w:val="00141A14"/>
    <w:rsid w:val="00141DE8"/>
    <w:rsid w:val="001423D3"/>
    <w:rsid w:val="00142A9B"/>
    <w:rsid w:val="00142F67"/>
    <w:rsid w:val="00142F71"/>
    <w:rsid w:val="001430FF"/>
    <w:rsid w:val="0014329F"/>
    <w:rsid w:val="001434B9"/>
    <w:rsid w:val="001437F9"/>
    <w:rsid w:val="001439AD"/>
    <w:rsid w:val="00143B72"/>
    <w:rsid w:val="00143C25"/>
    <w:rsid w:val="00144267"/>
    <w:rsid w:val="001443DE"/>
    <w:rsid w:val="001445EA"/>
    <w:rsid w:val="001447E2"/>
    <w:rsid w:val="0014481B"/>
    <w:rsid w:val="0014485B"/>
    <w:rsid w:val="0014488F"/>
    <w:rsid w:val="00144A8A"/>
    <w:rsid w:val="00144D02"/>
    <w:rsid w:val="00144D2D"/>
    <w:rsid w:val="00144FE0"/>
    <w:rsid w:val="001450A2"/>
    <w:rsid w:val="001450E7"/>
    <w:rsid w:val="00145492"/>
    <w:rsid w:val="00145A47"/>
    <w:rsid w:val="00145ADD"/>
    <w:rsid w:val="00145ED7"/>
    <w:rsid w:val="00145FF4"/>
    <w:rsid w:val="00146101"/>
    <w:rsid w:val="001463CA"/>
    <w:rsid w:val="0014646D"/>
    <w:rsid w:val="001466BE"/>
    <w:rsid w:val="00146AC8"/>
    <w:rsid w:val="00146C67"/>
    <w:rsid w:val="00146F20"/>
    <w:rsid w:val="001476CF"/>
    <w:rsid w:val="00150C8F"/>
    <w:rsid w:val="00151477"/>
    <w:rsid w:val="001515DE"/>
    <w:rsid w:val="00151ADE"/>
    <w:rsid w:val="00151E56"/>
    <w:rsid w:val="00151FC0"/>
    <w:rsid w:val="001522B4"/>
    <w:rsid w:val="001525AA"/>
    <w:rsid w:val="00152621"/>
    <w:rsid w:val="001527ED"/>
    <w:rsid w:val="00152851"/>
    <w:rsid w:val="00152C7B"/>
    <w:rsid w:val="00153427"/>
    <w:rsid w:val="001535E8"/>
    <w:rsid w:val="00153D3A"/>
    <w:rsid w:val="00153FB0"/>
    <w:rsid w:val="001540F5"/>
    <w:rsid w:val="001541FD"/>
    <w:rsid w:val="001542A2"/>
    <w:rsid w:val="001549C1"/>
    <w:rsid w:val="00154E73"/>
    <w:rsid w:val="001553C1"/>
    <w:rsid w:val="001555FF"/>
    <w:rsid w:val="001557E0"/>
    <w:rsid w:val="001558D8"/>
    <w:rsid w:val="001558E6"/>
    <w:rsid w:val="00155C5B"/>
    <w:rsid w:val="00155CC9"/>
    <w:rsid w:val="001561BC"/>
    <w:rsid w:val="001561EF"/>
    <w:rsid w:val="0015652F"/>
    <w:rsid w:val="00156BED"/>
    <w:rsid w:val="00156C63"/>
    <w:rsid w:val="0015762E"/>
    <w:rsid w:val="00157B58"/>
    <w:rsid w:val="001600C8"/>
    <w:rsid w:val="00160107"/>
    <w:rsid w:val="001607B0"/>
    <w:rsid w:val="001609A3"/>
    <w:rsid w:val="001609D2"/>
    <w:rsid w:val="00160A03"/>
    <w:rsid w:val="00160B8B"/>
    <w:rsid w:val="00161644"/>
    <w:rsid w:val="0016166D"/>
    <w:rsid w:val="00161783"/>
    <w:rsid w:val="001619ED"/>
    <w:rsid w:val="00161A78"/>
    <w:rsid w:val="00161AED"/>
    <w:rsid w:val="00161D6B"/>
    <w:rsid w:val="00161F3C"/>
    <w:rsid w:val="0016233E"/>
    <w:rsid w:val="001627FD"/>
    <w:rsid w:val="00162952"/>
    <w:rsid w:val="00163079"/>
    <w:rsid w:val="00163211"/>
    <w:rsid w:val="001636B3"/>
    <w:rsid w:val="0016398D"/>
    <w:rsid w:val="00163ADF"/>
    <w:rsid w:val="00163F46"/>
    <w:rsid w:val="0016468F"/>
    <w:rsid w:val="001646A5"/>
    <w:rsid w:val="001649F5"/>
    <w:rsid w:val="00164ABD"/>
    <w:rsid w:val="00164C69"/>
    <w:rsid w:val="00164E4F"/>
    <w:rsid w:val="00164FC3"/>
    <w:rsid w:val="001650B8"/>
    <w:rsid w:val="00165557"/>
    <w:rsid w:val="00165817"/>
    <w:rsid w:val="00165F06"/>
    <w:rsid w:val="0016643D"/>
    <w:rsid w:val="00166A09"/>
    <w:rsid w:val="00166E41"/>
    <w:rsid w:val="00166FD1"/>
    <w:rsid w:val="001670DA"/>
    <w:rsid w:val="001671A6"/>
    <w:rsid w:val="00167516"/>
    <w:rsid w:val="00167906"/>
    <w:rsid w:val="00167938"/>
    <w:rsid w:val="00167989"/>
    <w:rsid w:val="00167E4F"/>
    <w:rsid w:val="00170128"/>
    <w:rsid w:val="001702C5"/>
    <w:rsid w:val="00170355"/>
    <w:rsid w:val="00170BEF"/>
    <w:rsid w:val="00170D9C"/>
    <w:rsid w:val="00170DFA"/>
    <w:rsid w:val="00171026"/>
    <w:rsid w:val="00171033"/>
    <w:rsid w:val="0017113E"/>
    <w:rsid w:val="001714DF"/>
    <w:rsid w:val="00171D41"/>
    <w:rsid w:val="00171E8A"/>
    <w:rsid w:val="00171F38"/>
    <w:rsid w:val="0017225D"/>
    <w:rsid w:val="00172873"/>
    <w:rsid w:val="001729D8"/>
    <w:rsid w:val="00172B1A"/>
    <w:rsid w:val="00172FD1"/>
    <w:rsid w:val="00172FD7"/>
    <w:rsid w:val="0017354C"/>
    <w:rsid w:val="001739E1"/>
    <w:rsid w:val="00173B5D"/>
    <w:rsid w:val="00173C4C"/>
    <w:rsid w:val="00174076"/>
    <w:rsid w:val="001742A5"/>
    <w:rsid w:val="001742CD"/>
    <w:rsid w:val="0017449D"/>
    <w:rsid w:val="0017467F"/>
    <w:rsid w:val="001749B5"/>
    <w:rsid w:val="001749FE"/>
    <w:rsid w:val="00174E4D"/>
    <w:rsid w:val="00174EE8"/>
    <w:rsid w:val="001758C2"/>
    <w:rsid w:val="00175A4B"/>
    <w:rsid w:val="00175B07"/>
    <w:rsid w:val="00175CA5"/>
    <w:rsid w:val="001764E4"/>
    <w:rsid w:val="001765CD"/>
    <w:rsid w:val="00176CA7"/>
    <w:rsid w:val="001777FD"/>
    <w:rsid w:val="00177C9F"/>
    <w:rsid w:val="00177D16"/>
    <w:rsid w:val="00177F1F"/>
    <w:rsid w:val="00177F55"/>
    <w:rsid w:val="001811B1"/>
    <w:rsid w:val="00181379"/>
    <w:rsid w:val="0018140C"/>
    <w:rsid w:val="001814FE"/>
    <w:rsid w:val="00181846"/>
    <w:rsid w:val="00181D79"/>
    <w:rsid w:val="00181E23"/>
    <w:rsid w:val="00182077"/>
    <w:rsid w:val="001823E4"/>
    <w:rsid w:val="001824F0"/>
    <w:rsid w:val="00182D05"/>
    <w:rsid w:val="0018306A"/>
    <w:rsid w:val="0018308D"/>
    <w:rsid w:val="0018314F"/>
    <w:rsid w:val="0018381E"/>
    <w:rsid w:val="001839C5"/>
    <w:rsid w:val="00183C0E"/>
    <w:rsid w:val="00184B40"/>
    <w:rsid w:val="00184EC6"/>
    <w:rsid w:val="00185164"/>
    <w:rsid w:val="0018517F"/>
    <w:rsid w:val="0018578D"/>
    <w:rsid w:val="00185CAF"/>
    <w:rsid w:val="00185FC6"/>
    <w:rsid w:val="00185FFF"/>
    <w:rsid w:val="001868C2"/>
    <w:rsid w:val="001868DE"/>
    <w:rsid w:val="0018694A"/>
    <w:rsid w:val="00186A6E"/>
    <w:rsid w:val="00186B86"/>
    <w:rsid w:val="00186B90"/>
    <w:rsid w:val="0018707D"/>
    <w:rsid w:val="001871D8"/>
    <w:rsid w:val="001874EA"/>
    <w:rsid w:val="001874EF"/>
    <w:rsid w:val="00187F9D"/>
    <w:rsid w:val="001907F8"/>
    <w:rsid w:val="0019110E"/>
    <w:rsid w:val="0019126D"/>
    <w:rsid w:val="00191C84"/>
    <w:rsid w:val="00191F5A"/>
    <w:rsid w:val="001920C6"/>
    <w:rsid w:val="001926DF"/>
    <w:rsid w:val="00193262"/>
    <w:rsid w:val="00193454"/>
    <w:rsid w:val="00193526"/>
    <w:rsid w:val="00193978"/>
    <w:rsid w:val="00193DD9"/>
    <w:rsid w:val="00193DFC"/>
    <w:rsid w:val="00193ECA"/>
    <w:rsid w:val="00194154"/>
    <w:rsid w:val="00194A4F"/>
    <w:rsid w:val="00194A6E"/>
    <w:rsid w:val="00194ED9"/>
    <w:rsid w:val="001954F3"/>
    <w:rsid w:val="0019577A"/>
    <w:rsid w:val="00195796"/>
    <w:rsid w:val="0019680B"/>
    <w:rsid w:val="00196943"/>
    <w:rsid w:val="00196F94"/>
    <w:rsid w:val="00197BD4"/>
    <w:rsid w:val="00197D96"/>
    <w:rsid w:val="00197E65"/>
    <w:rsid w:val="001A014B"/>
    <w:rsid w:val="001A0989"/>
    <w:rsid w:val="001A0BBA"/>
    <w:rsid w:val="001A0EAC"/>
    <w:rsid w:val="001A0F7F"/>
    <w:rsid w:val="001A1FD3"/>
    <w:rsid w:val="001A22A3"/>
    <w:rsid w:val="001A2655"/>
    <w:rsid w:val="001A2B0B"/>
    <w:rsid w:val="001A30C8"/>
    <w:rsid w:val="001A33DF"/>
    <w:rsid w:val="001A3B62"/>
    <w:rsid w:val="001A3E81"/>
    <w:rsid w:val="001A3EEF"/>
    <w:rsid w:val="001A3F1C"/>
    <w:rsid w:val="001A432A"/>
    <w:rsid w:val="001A466E"/>
    <w:rsid w:val="001A4972"/>
    <w:rsid w:val="001A4EA6"/>
    <w:rsid w:val="001A4EAE"/>
    <w:rsid w:val="001A4F74"/>
    <w:rsid w:val="001A5357"/>
    <w:rsid w:val="001A5DAB"/>
    <w:rsid w:val="001A6473"/>
    <w:rsid w:val="001A665F"/>
    <w:rsid w:val="001A7429"/>
    <w:rsid w:val="001A7D37"/>
    <w:rsid w:val="001A7F3F"/>
    <w:rsid w:val="001A7FAE"/>
    <w:rsid w:val="001B036A"/>
    <w:rsid w:val="001B04DC"/>
    <w:rsid w:val="001B05D7"/>
    <w:rsid w:val="001B0609"/>
    <w:rsid w:val="001B141F"/>
    <w:rsid w:val="001B246F"/>
    <w:rsid w:val="001B24A3"/>
    <w:rsid w:val="001B275C"/>
    <w:rsid w:val="001B29E8"/>
    <w:rsid w:val="001B324A"/>
    <w:rsid w:val="001B32B7"/>
    <w:rsid w:val="001B3536"/>
    <w:rsid w:val="001B36AD"/>
    <w:rsid w:val="001B36AE"/>
    <w:rsid w:val="001B38B1"/>
    <w:rsid w:val="001B4255"/>
    <w:rsid w:val="001B4643"/>
    <w:rsid w:val="001B4735"/>
    <w:rsid w:val="001B5445"/>
    <w:rsid w:val="001B59DB"/>
    <w:rsid w:val="001B5AAE"/>
    <w:rsid w:val="001B5D93"/>
    <w:rsid w:val="001B60F3"/>
    <w:rsid w:val="001B628E"/>
    <w:rsid w:val="001B6353"/>
    <w:rsid w:val="001B646E"/>
    <w:rsid w:val="001B671B"/>
    <w:rsid w:val="001B6862"/>
    <w:rsid w:val="001B6950"/>
    <w:rsid w:val="001B6B9F"/>
    <w:rsid w:val="001B7119"/>
    <w:rsid w:val="001B7F46"/>
    <w:rsid w:val="001C0042"/>
    <w:rsid w:val="001C0323"/>
    <w:rsid w:val="001C1637"/>
    <w:rsid w:val="001C1660"/>
    <w:rsid w:val="001C1AE2"/>
    <w:rsid w:val="001C1C71"/>
    <w:rsid w:val="001C1F14"/>
    <w:rsid w:val="001C29FB"/>
    <w:rsid w:val="001C2EE3"/>
    <w:rsid w:val="001C3221"/>
    <w:rsid w:val="001C33E6"/>
    <w:rsid w:val="001C383D"/>
    <w:rsid w:val="001C3C9F"/>
    <w:rsid w:val="001C4104"/>
    <w:rsid w:val="001C4419"/>
    <w:rsid w:val="001C4425"/>
    <w:rsid w:val="001C45AC"/>
    <w:rsid w:val="001C52FE"/>
    <w:rsid w:val="001C53F4"/>
    <w:rsid w:val="001C684A"/>
    <w:rsid w:val="001C6AAC"/>
    <w:rsid w:val="001C6B96"/>
    <w:rsid w:val="001C6CA9"/>
    <w:rsid w:val="001C6E20"/>
    <w:rsid w:val="001C7682"/>
    <w:rsid w:val="001C7A1E"/>
    <w:rsid w:val="001C7EE6"/>
    <w:rsid w:val="001C7F51"/>
    <w:rsid w:val="001D091B"/>
    <w:rsid w:val="001D0D56"/>
    <w:rsid w:val="001D1134"/>
    <w:rsid w:val="001D13EE"/>
    <w:rsid w:val="001D19F5"/>
    <w:rsid w:val="001D1B52"/>
    <w:rsid w:val="001D1F76"/>
    <w:rsid w:val="001D21D9"/>
    <w:rsid w:val="001D23D5"/>
    <w:rsid w:val="001D2441"/>
    <w:rsid w:val="001D2459"/>
    <w:rsid w:val="001D2854"/>
    <w:rsid w:val="001D2D95"/>
    <w:rsid w:val="001D3264"/>
    <w:rsid w:val="001D32E2"/>
    <w:rsid w:val="001D3349"/>
    <w:rsid w:val="001D3576"/>
    <w:rsid w:val="001D361F"/>
    <w:rsid w:val="001D378F"/>
    <w:rsid w:val="001D38F2"/>
    <w:rsid w:val="001D3B82"/>
    <w:rsid w:val="001D3C3D"/>
    <w:rsid w:val="001D3E84"/>
    <w:rsid w:val="001D4317"/>
    <w:rsid w:val="001D51CB"/>
    <w:rsid w:val="001D5388"/>
    <w:rsid w:val="001D54FD"/>
    <w:rsid w:val="001D5825"/>
    <w:rsid w:val="001D5DFE"/>
    <w:rsid w:val="001D5E50"/>
    <w:rsid w:val="001D5E8F"/>
    <w:rsid w:val="001D5F1D"/>
    <w:rsid w:val="001D680F"/>
    <w:rsid w:val="001D6A46"/>
    <w:rsid w:val="001D6A4D"/>
    <w:rsid w:val="001D72DA"/>
    <w:rsid w:val="001D73CA"/>
    <w:rsid w:val="001D7EAD"/>
    <w:rsid w:val="001E007D"/>
    <w:rsid w:val="001E03D6"/>
    <w:rsid w:val="001E0566"/>
    <w:rsid w:val="001E086D"/>
    <w:rsid w:val="001E0920"/>
    <w:rsid w:val="001E0A5D"/>
    <w:rsid w:val="001E0DA4"/>
    <w:rsid w:val="001E0FB4"/>
    <w:rsid w:val="001E12A9"/>
    <w:rsid w:val="001E1423"/>
    <w:rsid w:val="001E15AF"/>
    <w:rsid w:val="001E163F"/>
    <w:rsid w:val="001E1B76"/>
    <w:rsid w:val="001E1B7D"/>
    <w:rsid w:val="001E1BC3"/>
    <w:rsid w:val="001E1D18"/>
    <w:rsid w:val="001E1F6B"/>
    <w:rsid w:val="001E2076"/>
    <w:rsid w:val="001E2293"/>
    <w:rsid w:val="001E2477"/>
    <w:rsid w:val="001E2502"/>
    <w:rsid w:val="001E256B"/>
    <w:rsid w:val="001E272C"/>
    <w:rsid w:val="001E2965"/>
    <w:rsid w:val="001E3061"/>
    <w:rsid w:val="001E3085"/>
    <w:rsid w:val="001E31DC"/>
    <w:rsid w:val="001E3541"/>
    <w:rsid w:val="001E3841"/>
    <w:rsid w:val="001E38F1"/>
    <w:rsid w:val="001E3CFC"/>
    <w:rsid w:val="001E3DC9"/>
    <w:rsid w:val="001E445D"/>
    <w:rsid w:val="001E457C"/>
    <w:rsid w:val="001E4C27"/>
    <w:rsid w:val="001E4E87"/>
    <w:rsid w:val="001E4F03"/>
    <w:rsid w:val="001E5AA4"/>
    <w:rsid w:val="001E5B02"/>
    <w:rsid w:val="001E6029"/>
    <w:rsid w:val="001E619F"/>
    <w:rsid w:val="001E65A4"/>
    <w:rsid w:val="001E6B08"/>
    <w:rsid w:val="001E6E66"/>
    <w:rsid w:val="001E741A"/>
    <w:rsid w:val="001E7A3F"/>
    <w:rsid w:val="001E7C0B"/>
    <w:rsid w:val="001E7E44"/>
    <w:rsid w:val="001F0746"/>
    <w:rsid w:val="001F0C7E"/>
    <w:rsid w:val="001F0F27"/>
    <w:rsid w:val="001F1095"/>
    <w:rsid w:val="001F10F2"/>
    <w:rsid w:val="001F1711"/>
    <w:rsid w:val="001F17D3"/>
    <w:rsid w:val="001F1D7E"/>
    <w:rsid w:val="001F2A28"/>
    <w:rsid w:val="001F377E"/>
    <w:rsid w:val="001F3949"/>
    <w:rsid w:val="001F3EC7"/>
    <w:rsid w:val="001F4512"/>
    <w:rsid w:val="001F4B5B"/>
    <w:rsid w:val="001F4B89"/>
    <w:rsid w:val="001F56F6"/>
    <w:rsid w:val="001F5DD7"/>
    <w:rsid w:val="001F5FDA"/>
    <w:rsid w:val="001F62E5"/>
    <w:rsid w:val="001F63D1"/>
    <w:rsid w:val="001F676B"/>
    <w:rsid w:val="001F6AB3"/>
    <w:rsid w:val="001F6ADA"/>
    <w:rsid w:val="001F6B23"/>
    <w:rsid w:val="001F78EF"/>
    <w:rsid w:val="001F7B8F"/>
    <w:rsid w:val="001F7FD7"/>
    <w:rsid w:val="00200353"/>
    <w:rsid w:val="002003A5"/>
    <w:rsid w:val="002003BF"/>
    <w:rsid w:val="002006F5"/>
    <w:rsid w:val="00200B54"/>
    <w:rsid w:val="00200C02"/>
    <w:rsid w:val="00201C2D"/>
    <w:rsid w:val="00201EE0"/>
    <w:rsid w:val="0020213A"/>
    <w:rsid w:val="00202717"/>
    <w:rsid w:val="00203312"/>
    <w:rsid w:val="00203538"/>
    <w:rsid w:val="002036E1"/>
    <w:rsid w:val="00203ADE"/>
    <w:rsid w:val="00203E31"/>
    <w:rsid w:val="002040C4"/>
    <w:rsid w:val="002041A8"/>
    <w:rsid w:val="002041E2"/>
    <w:rsid w:val="00204837"/>
    <w:rsid w:val="00204A94"/>
    <w:rsid w:val="002054BD"/>
    <w:rsid w:val="002056D1"/>
    <w:rsid w:val="0020574A"/>
    <w:rsid w:val="002067A8"/>
    <w:rsid w:val="00206A3C"/>
    <w:rsid w:val="00206FDE"/>
    <w:rsid w:val="00207270"/>
    <w:rsid w:val="0020758E"/>
    <w:rsid w:val="0020759C"/>
    <w:rsid w:val="0020760E"/>
    <w:rsid w:val="00207624"/>
    <w:rsid w:val="00207711"/>
    <w:rsid w:val="002078A8"/>
    <w:rsid w:val="00207A1E"/>
    <w:rsid w:val="00207CBB"/>
    <w:rsid w:val="00207DFE"/>
    <w:rsid w:val="002100A7"/>
    <w:rsid w:val="002103FE"/>
    <w:rsid w:val="002105EC"/>
    <w:rsid w:val="00210BF7"/>
    <w:rsid w:val="00210DC6"/>
    <w:rsid w:val="00210FDA"/>
    <w:rsid w:val="002116D3"/>
    <w:rsid w:val="0021172A"/>
    <w:rsid w:val="002119D2"/>
    <w:rsid w:val="00211BD4"/>
    <w:rsid w:val="00211BF3"/>
    <w:rsid w:val="00211C8E"/>
    <w:rsid w:val="00212380"/>
    <w:rsid w:val="002123B0"/>
    <w:rsid w:val="00212815"/>
    <w:rsid w:val="002129DA"/>
    <w:rsid w:val="00212A4C"/>
    <w:rsid w:val="00212D9A"/>
    <w:rsid w:val="00212EF9"/>
    <w:rsid w:val="00212F54"/>
    <w:rsid w:val="00213123"/>
    <w:rsid w:val="00213C82"/>
    <w:rsid w:val="002141C8"/>
    <w:rsid w:val="00214451"/>
    <w:rsid w:val="00214555"/>
    <w:rsid w:val="00214698"/>
    <w:rsid w:val="00215371"/>
    <w:rsid w:val="00215393"/>
    <w:rsid w:val="0021551D"/>
    <w:rsid w:val="00215D5A"/>
    <w:rsid w:val="00215DFA"/>
    <w:rsid w:val="00216049"/>
    <w:rsid w:val="002161FF"/>
    <w:rsid w:val="00216300"/>
    <w:rsid w:val="0021641E"/>
    <w:rsid w:val="0021697A"/>
    <w:rsid w:val="00216A24"/>
    <w:rsid w:val="00217233"/>
    <w:rsid w:val="002173F2"/>
    <w:rsid w:val="0021762A"/>
    <w:rsid w:val="00217673"/>
    <w:rsid w:val="002176ED"/>
    <w:rsid w:val="00217972"/>
    <w:rsid w:val="00217B1C"/>
    <w:rsid w:val="00217C2C"/>
    <w:rsid w:val="00217C84"/>
    <w:rsid w:val="00217C9C"/>
    <w:rsid w:val="00217CF9"/>
    <w:rsid w:val="00217FDB"/>
    <w:rsid w:val="00220476"/>
    <w:rsid w:val="002207C7"/>
    <w:rsid w:val="00220AC0"/>
    <w:rsid w:val="002210C0"/>
    <w:rsid w:val="00221458"/>
    <w:rsid w:val="0022157A"/>
    <w:rsid w:val="002218DB"/>
    <w:rsid w:val="0022198C"/>
    <w:rsid w:val="00221991"/>
    <w:rsid w:val="002219BA"/>
    <w:rsid w:val="002219F8"/>
    <w:rsid w:val="00221C8B"/>
    <w:rsid w:val="002221AB"/>
    <w:rsid w:val="00222340"/>
    <w:rsid w:val="002223DA"/>
    <w:rsid w:val="00222925"/>
    <w:rsid w:val="002229EC"/>
    <w:rsid w:val="002233B5"/>
    <w:rsid w:val="0022433A"/>
    <w:rsid w:val="0022489E"/>
    <w:rsid w:val="002255A7"/>
    <w:rsid w:val="002255D9"/>
    <w:rsid w:val="00225762"/>
    <w:rsid w:val="002257F9"/>
    <w:rsid w:val="00225BED"/>
    <w:rsid w:val="00225C79"/>
    <w:rsid w:val="00225ED9"/>
    <w:rsid w:val="00226299"/>
    <w:rsid w:val="002263DD"/>
    <w:rsid w:val="00226C13"/>
    <w:rsid w:val="00226F38"/>
    <w:rsid w:val="002279DA"/>
    <w:rsid w:val="002306BC"/>
    <w:rsid w:val="00230964"/>
    <w:rsid w:val="00230E48"/>
    <w:rsid w:val="00230ECD"/>
    <w:rsid w:val="002316CF"/>
    <w:rsid w:val="00231B1F"/>
    <w:rsid w:val="00231EE5"/>
    <w:rsid w:val="002321B3"/>
    <w:rsid w:val="002324BA"/>
    <w:rsid w:val="00232B60"/>
    <w:rsid w:val="00232F9B"/>
    <w:rsid w:val="002332C5"/>
    <w:rsid w:val="0023365E"/>
    <w:rsid w:val="00233A4F"/>
    <w:rsid w:val="00234079"/>
    <w:rsid w:val="002344E2"/>
    <w:rsid w:val="002345E7"/>
    <w:rsid w:val="002351CB"/>
    <w:rsid w:val="00235539"/>
    <w:rsid w:val="00235BCA"/>
    <w:rsid w:val="00235CCA"/>
    <w:rsid w:val="00235E22"/>
    <w:rsid w:val="00237387"/>
    <w:rsid w:val="0023738C"/>
    <w:rsid w:val="00237FBF"/>
    <w:rsid w:val="00237FC1"/>
    <w:rsid w:val="0024052D"/>
    <w:rsid w:val="002405E9"/>
    <w:rsid w:val="00240F04"/>
    <w:rsid w:val="0024118E"/>
    <w:rsid w:val="002413A3"/>
    <w:rsid w:val="0024187D"/>
    <w:rsid w:val="00241B26"/>
    <w:rsid w:val="00241B2A"/>
    <w:rsid w:val="00241DDA"/>
    <w:rsid w:val="00241EA4"/>
    <w:rsid w:val="00242960"/>
    <w:rsid w:val="00242A9D"/>
    <w:rsid w:val="002436A5"/>
    <w:rsid w:val="002438DE"/>
    <w:rsid w:val="00243BE8"/>
    <w:rsid w:val="0024435A"/>
    <w:rsid w:val="00244645"/>
    <w:rsid w:val="002448BB"/>
    <w:rsid w:val="00244DD2"/>
    <w:rsid w:val="00245080"/>
    <w:rsid w:val="00245256"/>
    <w:rsid w:val="002454C5"/>
    <w:rsid w:val="0024552A"/>
    <w:rsid w:val="0024581C"/>
    <w:rsid w:val="0024606A"/>
    <w:rsid w:val="00246284"/>
    <w:rsid w:val="0024641C"/>
    <w:rsid w:val="00246557"/>
    <w:rsid w:val="002466AA"/>
    <w:rsid w:val="00246711"/>
    <w:rsid w:val="0024678D"/>
    <w:rsid w:val="00246878"/>
    <w:rsid w:val="00246E04"/>
    <w:rsid w:val="00247082"/>
    <w:rsid w:val="002475AB"/>
    <w:rsid w:val="00247AB1"/>
    <w:rsid w:val="00247B12"/>
    <w:rsid w:val="00247CA7"/>
    <w:rsid w:val="00247D96"/>
    <w:rsid w:val="00247DBE"/>
    <w:rsid w:val="00247F44"/>
    <w:rsid w:val="0025052D"/>
    <w:rsid w:val="002507B6"/>
    <w:rsid w:val="002509CD"/>
    <w:rsid w:val="00250DB5"/>
    <w:rsid w:val="00251EDF"/>
    <w:rsid w:val="00251F28"/>
    <w:rsid w:val="002527B1"/>
    <w:rsid w:val="00252840"/>
    <w:rsid w:val="0025292B"/>
    <w:rsid w:val="00252A1C"/>
    <w:rsid w:val="00252AD6"/>
    <w:rsid w:val="00252CFE"/>
    <w:rsid w:val="00253672"/>
    <w:rsid w:val="00253678"/>
    <w:rsid w:val="0025369A"/>
    <w:rsid w:val="00253DD4"/>
    <w:rsid w:val="00253FB1"/>
    <w:rsid w:val="00253FE5"/>
    <w:rsid w:val="00254198"/>
    <w:rsid w:val="0025455B"/>
    <w:rsid w:val="002545E5"/>
    <w:rsid w:val="00254AF2"/>
    <w:rsid w:val="00254EB5"/>
    <w:rsid w:val="00254FB6"/>
    <w:rsid w:val="0025581B"/>
    <w:rsid w:val="00255A0E"/>
    <w:rsid w:val="00255E1F"/>
    <w:rsid w:val="00255FFB"/>
    <w:rsid w:val="0025662D"/>
    <w:rsid w:val="00256998"/>
    <w:rsid w:val="00256CAD"/>
    <w:rsid w:val="00256F3E"/>
    <w:rsid w:val="0025728E"/>
    <w:rsid w:val="00257573"/>
    <w:rsid w:val="00257D0E"/>
    <w:rsid w:val="00257EE4"/>
    <w:rsid w:val="00257F5B"/>
    <w:rsid w:val="002601B5"/>
    <w:rsid w:val="0026065C"/>
    <w:rsid w:val="0026074A"/>
    <w:rsid w:val="00260827"/>
    <w:rsid w:val="00260956"/>
    <w:rsid w:val="00260B21"/>
    <w:rsid w:val="00260C7F"/>
    <w:rsid w:val="00260CCA"/>
    <w:rsid w:val="0026117C"/>
    <w:rsid w:val="002612AE"/>
    <w:rsid w:val="00261452"/>
    <w:rsid w:val="00261AB3"/>
    <w:rsid w:val="00262173"/>
    <w:rsid w:val="00262277"/>
    <w:rsid w:val="002623AA"/>
    <w:rsid w:val="0026242E"/>
    <w:rsid w:val="002627A5"/>
    <w:rsid w:val="002628A1"/>
    <w:rsid w:val="00263079"/>
    <w:rsid w:val="00263287"/>
    <w:rsid w:val="002632DD"/>
    <w:rsid w:val="0026387F"/>
    <w:rsid w:val="00263C24"/>
    <w:rsid w:val="00263D6D"/>
    <w:rsid w:val="00263ECD"/>
    <w:rsid w:val="0026417B"/>
    <w:rsid w:val="00264536"/>
    <w:rsid w:val="00264D56"/>
    <w:rsid w:val="002651CE"/>
    <w:rsid w:val="00265303"/>
    <w:rsid w:val="002654FA"/>
    <w:rsid w:val="0026565D"/>
    <w:rsid w:val="00265687"/>
    <w:rsid w:val="002658E2"/>
    <w:rsid w:val="00265EE8"/>
    <w:rsid w:val="00266591"/>
    <w:rsid w:val="00266AAA"/>
    <w:rsid w:val="00266D19"/>
    <w:rsid w:val="00266D2B"/>
    <w:rsid w:val="002670B0"/>
    <w:rsid w:val="00267223"/>
    <w:rsid w:val="002675A6"/>
    <w:rsid w:val="002675B7"/>
    <w:rsid w:val="002677B3"/>
    <w:rsid w:val="0026799C"/>
    <w:rsid w:val="00267FB2"/>
    <w:rsid w:val="0027001F"/>
    <w:rsid w:val="00270F21"/>
    <w:rsid w:val="00271B77"/>
    <w:rsid w:val="002722E9"/>
    <w:rsid w:val="00273233"/>
    <w:rsid w:val="00273853"/>
    <w:rsid w:val="00273B0E"/>
    <w:rsid w:val="00273D22"/>
    <w:rsid w:val="00274000"/>
    <w:rsid w:val="00274082"/>
    <w:rsid w:val="0027435E"/>
    <w:rsid w:val="002744BD"/>
    <w:rsid w:val="002745CA"/>
    <w:rsid w:val="002747D9"/>
    <w:rsid w:val="00274AD7"/>
    <w:rsid w:val="00274D3C"/>
    <w:rsid w:val="0027525A"/>
    <w:rsid w:val="002753DE"/>
    <w:rsid w:val="002757D7"/>
    <w:rsid w:val="00275A5F"/>
    <w:rsid w:val="00275FF2"/>
    <w:rsid w:val="0027600F"/>
    <w:rsid w:val="00276044"/>
    <w:rsid w:val="00276113"/>
    <w:rsid w:val="00276DDE"/>
    <w:rsid w:val="0027738C"/>
    <w:rsid w:val="002773D8"/>
    <w:rsid w:val="002777A9"/>
    <w:rsid w:val="00280007"/>
    <w:rsid w:val="002801CE"/>
    <w:rsid w:val="0028034C"/>
    <w:rsid w:val="0028055F"/>
    <w:rsid w:val="00280888"/>
    <w:rsid w:val="002808B0"/>
    <w:rsid w:val="00280CF0"/>
    <w:rsid w:val="00280DDB"/>
    <w:rsid w:val="0028116F"/>
    <w:rsid w:val="00281799"/>
    <w:rsid w:val="00281B90"/>
    <w:rsid w:val="002820F3"/>
    <w:rsid w:val="00282447"/>
    <w:rsid w:val="002828B4"/>
    <w:rsid w:val="00282A9D"/>
    <w:rsid w:val="00282C6A"/>
    <w:rsid w:val="00282F13"/>
    <w:rsid w:val="00283075"/>
    <w:rsid w:val="00283393"/>
    <w:rsid w:val="00283776"/>
    <w:rsid w:val="00283790"/>
    <w:rsid w:val="002839BC"/>
    <w:rsid w:val="00283D0D"/>
    <w:rsid w:val="00283D7B"/>
    <w:rsid w:val="002843BE"/>
    <w:rsid w:val="00284A4A"/>
    <w:rsid w:val="00284D22"/>
    <w:rsid w:val="00284E8E"/>
    <w:rsid w:val="0028514F"/>
    <w:rsid w:val="0028554E"/>
    <w:rsid w:val="00285B2F"/>
    <w:rsid w:val="00285D92"/>
    <w:rsid w:val="00285DAC"/>
    <w:rsid w:val="00285F13"/>
    <w:rsid w:val="002860D7"/>
    <w:rsid w:val="0028614F"/>
    <w:rsid w:val="002871C8"/>
    <w:rsid w:val="0028785A"/>
    <w:rsid w:val="00287E79"/>
    <w:rsid w:val="00287F3C"/>
    <w:rsid w:val="002908BA"/>
    <w:rsid w:val="002909AE"/>
    <w:rsid w:val="00290BDF"/>
    <w:rsid w:val="0029108C"/>
    <w:rsid w:val="002913DE"/>
    <w:rsid w:val="002917D7"/>
    <w:rsid w:val="00291915"/>
    <w:rsid w:val="00291D59"/>
    <w:rsid w:val="00291F6D"/>
    <w:rsid w:val="002922EB"/>
    <w:rsid w:val="00292412"/>
    <w:rsid w:val="002925D0"/>
    <w:rsid w:val="0029276A"/>
    <w:rsid w:val="002928CC"/>
    <w:rsid w:val="00292D41"/>
    <w:rsid w:val="00292DA5"/>
    <w:rsid w:val="00292E3B"/>
    <w:rsid w:val="002930F7"/>
    <w:rsid w:val="0029314D"/>
    <w:rsid w:val="00293166"/>
    <w:rsid w:val="00293296"/>
    <w:rsid w:val="002936C4"/>
    <w:rsid w:val="00293CC0"/>
    <w:rsid w:val="00294193"/>
    <w:rsid w:val="00294C4F"/>
    <w:rsid w:val="00294D2A"/>
    <w:rsid w:val="002951F7"/>
    <w:rsid w:val="0029539F"/>
    <w:rsid w:val="002953F7"/>
    <w:rsid w:val="00295724"/>
    <w:rsid w:val="00295913"/>
    <w:rsid w:val="00295D2F"/>
    <w:rsid w:val="00295D92"/>
    <w:rsid w:val="00295F3D"/>
    <w:rsid w:val="00295F95"/>
    <w:rsid w:val="002960EC"/>
    <w:rsid w:val="00296A4B"/>
    <w:rsid w:val="00296F4D"/>
    <w:rsid w:val="002973EF"/>
    <w:rsid w:val="00297A58"/>
    <w:rsid w:val="00297A8C"/>
    <w:rsid w:val="00297A9D"/>
    <w:rsid w:val="002A039F"/>
    <w:rsid w:val="002A061A"/>
    <w:rsid w:val="002A0D36"/>
    <w:rsid w:val="002A10A7"/>
    <w:rsid w:val="002A122C"/>
    <w:rsid w:val="002A1777"/>
    <w:rsid w:val="002A1F38"/>
    <w:rsid w:val="002A219F"/>
    <w:rsid w:val="002A296D"/>
    <w:rsid w:val="002A2E32"/>
    <w:rsid w:val="002A2F35"/>
    <w:rsid w:val="002A2FAD"/>
    <w:rsid w:val="002A3432"/>
    <w:rsid w:val="002A404B"/>
    <w:rsid w:val="002A42F1"/>
    <w:rsid w:val="002A430F"/>
    <w:rsid w:val="002A4650"/>
    <w:rsid w:val="002A47A2"/>
    <w:rsid w:val="002A482F"/>
    <w:rsid w:val="002A4A48"/>
    <w:rsid w:val="002A4EE3"/>
    <w:rsid w:val="002A4EEC"/>
    <w:rsid w:val="002A53BE"/>
    <w:rsid w:val="002A5467"/>
    <w:rsid w:val="002A55AB"/>
    <w:rsid w:val="002A5C11"/>
    <w:rsid w:val="002A6907"/>
    <w:rsid w:val="002A6FAE"/>
    <w:rsid w:val="002A6FCB"/>
    <w:rsid w:val="002A7357"/>
    <w:rsid w:val="002A75C6"/>
    <w:rsid w:val="002A76C4"/>
    <w:rsid w:val="002B001F"/>
    <w:rsid w:val="002B0246"/>
    <w:rsid w:val="002B041E"/>
    <w:rsid w:val="002B04E8"/>
    <w:rsid w:val="002B064A"/>
    <w:rsid w:val="002B0733"/>
    <w:rsid w:val="002B0B3B"/>
    <w:rsid w:val="002B0D8D"/>
    <w:rsid w:val="002B0DE0"/>
    <w:rsid w:val="002B144E"/>
    <w:rsid w:val="002B1F5A"/>
    <w:rsid w:val="002B2B74"/>
    <w:rsid w:val="002B2B97"/>
    <w:rsid w:val="002B363B"/>
    <w:rsid w:val="002B373F"/>
    <w:rsid w:val="002B3B61"/>
    <w:rsid w:val="002B3BE3"/>
    <w:rsid w:val="002B472C"/>
    <w:rsid w:val="002B4D41"/>
    <w:rsid w:val="002B5114"/>
    <w:rsid w:val="002B53D7"/>
    <w:rsid w:val="002B588C"/>
    <w:rsid w:val="002B5901"/>
    <w:rsid w:val="002B5BFA"/>
    <w:rsid w:val="002B5E6D"/>
    <w:rsid w:val="002B644D"/>
    <w:rsid w:val="002B66AD"/>
    <w:rsid w:val="002B670F"/>
    <w:rsid w:val="002B683B"/>
    <w:rsid w:val="002B688B"/>
    <w:rsid w:val="002B6C7C"/>
    <w:rsid w:val="002B6CD5"/>
    <w:rsid w:val="002B7236"/>
    <w:rsid w:val="002B746B"/>
    <w:rsid w:val="002B7699"/>
    <w:rsid w:val="002B7935"/>
    <w:rsid w:val="002B7CD5"/>
    <w:rsid w:val="002B7F74"/>
    <w:rsid w:val="002C0657"/>
    <w:rsid w:val="002C0918"/>
    <w:rsid w:val="002C0EEB"/>
    <w:rsid w:val="002C10EA"/>
    <w:rsid w:val="002C157D"/>
    <w:rsid w:val="002C18DD"/>
    <w:rsid w:val="002C19E8"/>
    <w:rsid w:val="002C19ED"/>
    <w:rsid w:val="002C1A19"/>
    <w:rsid w:val="002C1BF1"/>
    <w:rsid w:val="002C1CC6"/>
    <w:rsid w:val="002C21F6"/>
    <w:rsid w:val="002C2598"/>
    <w:rsid w:val="002C2778"/>
    <w:rsid w:val="002C3FA8"/>
    <w:rsid w:val="002C4017"/>
    <w:rsid w:val="002C4289"/>
    <w:rsid w:val="002C4658"/>
    <w:rsid w:val="002C525C"/>
    <w:rsid w:val="002C56A8"/>
    <w:rsid w:val="002C56E8"/>
    <w:rsid w:val="002C572C"/>
    <w:rsid w:val="002C5836"/>
    <w:rsid w:val="002C675F"/>
    <w:rsid w:val="002C690F"/>
    <w:rsid w:val="002C73AF"/>
    <w:rsid w:val="002C78A5"/>
    <w:rsid w:val="002C7904"/>
    <w:rsid w:val="002C7CE3"/>
    <w:rsid w:val="002D0159"/>
    <w:rsid w:val="002D0276"/>
    <w:rsid w:val="002D0388"/>
    <w:rsid w:val="002D085B"/>
    <w:rsid w:val="002D0880"/>
    <w:rsid w:val="002D0ED5"/>
    <w:rsid w:val="002D10F4"/>
    <w:rsid w:val="002D1274"/>
    <w:rsid w:val="002D1743"/>
    <w:rsid w:val="002D1932"/>
    <w:rsid w:val="002D1961"/>
    <w:rsid w:val="002D1B13"/>
    <w:rsid w:val="002D1C25"/>
    <w:rsid w:val="002D2AF5"/>
    <w:rsid w:val="002D2F7D"/>
    <w:rsid w:val="002D33D7"/>
    <w:rsid w:val="002D373B"/>
    <w:rsid w:val="002D3BC4"/>
    <w:rsid w:val="002D419B"/>
    <w:rsid w:val="002D41BF"/>
    <w:rsid w:val="002D4550"/>
    <w:rsid w:val="002D46D5"/>
    <w:rsid w:val="002D4880"/>
    <w:rsid w:val="002D4AF5"/>
    <w:rsid w:val="002D5031"/>
    <w:rsid w:val="002D513E"/>
    <w:rsid w:val="002D52C6"/>
    <w:rsid w:val="002D5320"/>
    <w:rsid w:val="002D538E"/>
    <w:rsid w:val="002D545F"/>
    <w:rsid w:val="002D56C8"/>
    <w:rsid w:val="002D5A45"/>
    <w:rsid w:val="002D5F94"/>
    <w:rsid w:val="002D601A"/>
    <w:rsid w:val="002D69C3"/>
    <w:rsid w:val="002D6C3F"/>
    <w:rsid w:val="002D6D13"/>
    <w:rsid w:val="002D6FCA"/>
    <w:rsid w:val="002D7280"/>
    <w:rsid w:val="002D731A"/>
    <w:rsid w:val="002D73C1"/>
    <w:rsid w:val="002D7AD2"/>
    <w:rsid w:val="002D7C93"/>
    <w:rsid w:val="002E029D"/>
    <w:rsid w:val="002E02EA"/>
    <w:rsid w:val="002E0409"/>
    <w:rsid w:val="002E042E"/>
    <w:rsid w:val="002E0B75"/>
    <w:rsid w:val="002E0CBF"/>
    <w:rsid w:val="002E0E17"/>
    <w:rsid w:val="002E0E26"/>
    <w:rsid w:val="002E0FA4"/>
    <w:rsid w:val="002E0FF5"/>
    <w:rsid w:val="002E108F"/>
    <w:rsid w:val="002E161B"/>
    <w:rsid w:val="002E1870"/>
    <w:rsid w:val="002E1BA3"/>
    <w:rsid w:val="002E1C0D"/>
    <w:rsid w:val="002E2974"/>
    <w:rsid w:val="002E2A31"/>
    <w:rsid w:val="002E2ABB"/>
    <w:rsid w:val="002E31A0"/>
    <w:rsid w:val="002E31A7"/>
    <w:rsid w:val="002E33E7"/>
    <w:rsid w:val="002E3836"/>
    <w:rsid w:val="002E38E6"/>
    <w:rsid w:val="002E43AD"/>
    <w:rsid w:val="002E4996"/>
    <w:rsid w:val="002E49AA"/>
    <w:rsid w:val="002E4AAF"/>
    <w:rsid w:val="002E4D28"/>
    <w:rsid w:val="002E4D57"/>
    <w:rsid w:val="002E4E98"/>
    <w:rsid w:val="002E4F58"/>
    <w:rsid w:val="002E511D"/>
    <w:rsid w:val="002E5206"/>
    <w:rsid w:val="002E569C"/>
    <w:rsid w:val="002E56B4"/>
    <w:rsid w:val="002E59C9"/>
    <w:rsid w:val="002E7231"/>
    <w:rsid w:val="002E7EF3"/>
    <w:rsid w:val="002F00C1"/>
    <w:rsid w:val="002F0203"/>
    <w:rsid w:val="002F02D6"/>
    <w:rsid w:val="002F03D0"/>
    <w:rsid w:val="002F0479"/>
    <w:rsid w:val="002F05DF"/>
    <w:rsid w:val="002F07B5"/>
    <w:rsid w:val="002F0900"/>
    <w:rsid w:val="002F0ED7"/>
    <w:rsid w:val="002F1081"/>
    <w:rsid w:val="002F112B"/>
    <w:rsid w:val="002F1C7E"/>
    <w:rsid w:val="002F20CA"/>
    <w:rsid w:val="002F217E"/>
    <w:rsid w:val="002F2BDD"/>
    <w:rsid w:val="002F2C02"/>
    <w:rsid w:val="002F2D76"/>
    <w:rsid w:val="002F2E8D"/>
    <w:rsid w:val="002F35EC"/>
    <w:rsid w:val="002F3689"/>
    <w:rsid w:val="002F36C3"/>
    <w:rsid w:val="002F3832"/>
    <w:rsid w:val="002F3F54"/>
    <w:rsid w:val="002F4089"/>
    <w:rsid w:val="002F43AB"/>
    <w:rsid w:val="002F44FF"/>
    <w:rsid w:val="002F4502"/>
    <w:rsid w:val="002F4D90"/>
    <w:rsid w:val="002F55E9"/>
    <w:rsid w:val="002F574E"/>
    <w:rsid w:val="002F5AD2"/>
    <w:rsid w:val="002F5F06"/>
    <w:rsid w:val="002F5F32"/>
    <w:rsid w:val="002F6DD6"/>
    <w:rsid w:val="002F7359"/>
    <w:rsid w:val="00300073"/>
    <w:rsid w:val="0030074F"/>
    <w:rsid w:val="00300A50"/>
    <w:rsid w:val="00300B1F"/>
    <w:rsid w:val="00300CD7"/>
    <w:rsid w:val="00300DB4"/>
    <w:rsid w:val="00300FC5"/>
    <w:rsid w:val="0030101B"/>
    <w:rsid w:val="00301637"/>
    <w:rsid w:val="00301894"/>
    <w:rsid w:val="00301EDC"/>
    <w:rsid w:val="00302721"/>
    <w:rsid w:val="00302AA3"/>
    <w:rsid w:val="003031CD"/>
    <w:rsid w:val="003034DB"/>
    <w:rsid w:val="00303E1A"/>
    <w:rsid w:val="00304292"/>
    <w:rsid w:val="00304306"/>
    <w:rsid w:val="00304BAC"/>
    <w:rsid w:val="0030520C"/>
    <w:rsid w:val="00305938"/>
    <w:rsid w:val="00306083"/>
    <w:rsid w:val="00306431"/>
    <w:rsid w:val="00306524"/>
    <w:rsid w:val="003065E4"/>
    <w:rsid w:val="003065FD"/>
    <w:rsid w:val="00306ABB"/>
    <w:rsid w:val="00306CE1"/>
    <w:rsid w:val="00307021"/>
    <w:rsid w:val="00307125"/>
    <w:rsid w:val="0030795C"/>
    <w:rsid w:val="00307AC0"/>
    <w:rsid w:val="00307C3D"/>
    <w:rsid w:val="003101F5"/>
    <w:rsid w:val="003104B2"/>
    <w:rsid w:val="00310668"/>
    <w:rsid w:val="003106E1"/>
    <w:rsid w:val="00310845"/>
    <w:rsid w:val="00310A00"/>
    <w:rsid w:val="00310EAA"/>
    <w:rsid w:val="003114F4"/>
    <w:rsid w:val="00311C57"/>
    <w:rsid w:val="00311F60"/>
    <w:rsid w:val="0031256B"/>
    <w:rsid w:val="0031282C"/>
    <w:rsid w:val="0031285E"/>
    <w:rsid w:val="003128D0"/>
    <w:rsid w:val="00312C5C"/>
    <w:rsid w:val="00313264"/>
    <w:rsid w:val="00313398"/>
    <w:rsid w:val="0031381A"/>
    <w:rsid w:val="00313B55"/>
    <w:rsid w:val="003140C1"/>
    <w:rsid w:val="00314330"/>
    <w:rsid w:val="0031436E"/>
    <w:rsid w:val="00314448"/>
    <w:rsid w:val="0031444C"/>
    <w:rsid w:val="003147F2"/>
    <w:rsid w:val="00314832"/>
    <w:rsid w:val="003148C8"/>
    <w:rsid w:val="003148EF"/>
    <w:rsid w:val="00314FB1"/>
    <w:rsid w:val="00315239"/>
    <w:rsid w:val="00315313"/>
    <w:rsid w:val="00315479"/>
    <w:rsid w:val="00315624"/>
    <w:rsid w:val="0031570A"/>
    <w:rsid w:val="00315B95"/>
    <w:rsid w:val="00315CC5"/>
    <w:rsid w:val="00315FED"/>
    <w:rsid w:val="003160B6"/>
    <w:rsid w:val="00316C01"/>
    <w:rsid w:val="00316D2E"/>
    <w:rsid w:val="003174C7"/>
    <w:rsid w:val="00317A15"/>
    <w:rsid w:val="00320513"/>
    <w:rsid w:val="003207EB"/>
    <w:rsid w:val="00320A2D"/>
    <w:rsid w:val="00321238"/>
    <w:rsid w:val="00321455"/>
    <w:rsid w:val="00321468"/>
    <w:rsid w:val="00321A79"/>
    <w:rsid w:val="00321AF4"/>
    <w:rsid w:val="00321D3A"/>
    <w:rsid w:val="00321DBC"/>
    <w:rsid w:val="00321E66"/>
    <w:rsid w:val="00322042"/>
    <w:rsid w:val="0032205B"/>
    <w:rsid w:val="0032211A"/>
    <w:rsid w:val="003221AE"/>
    <w:rsid w:val="00322664"/>
    <w:rsid w:val="0032292F"/>
    <w:rsid w:val="00323014"/>
    <w:rsid w:val="003231E1"/>
    <w:rsid w:val="003238D6"/>
    <w:rsid w:val="00323D0F"/>
    <w:rsid w:val="00323F4B"/>
    <w:rsid w:val="00324894"/>
    <w:rsid w:val="00324945"/>
    <w:rsid w:val="003249EF"/>
    <w:rsid w:val="00324B78"/>
    <w:rsid w:val="00324B94"/>
    <w:rsid w:val="003254F4"/>
    <w:rsid w:val="003256E5"/>
    <w:rsid w:val="00325893"/>
    <w:rsid w:val="00325D48"/>
    <w:rsid w:val="00325DB4"/>
    <w:rsid w:val="00326026"/>
    <w:rsid w:val="003261DA"/>
    <w:rsid w:val="003261DC"/>
    <w:rsid w:val="003263CC"/>
    <w:rsid w:val="0032687E"/>
    <w:rsid w:val="00326ABB"/>
    <w:rsid w:val="00326AD8"/>
    <w:rsid w:val="00326EA2"/>
    <w:rsid w:val="00327240"/>
    <w:rsid w:val="00327A34"/>
    <w:rsid w:val="00327A57"/>
    <w:rsid w:val="00327B8E"/>
    <w:rsid w:val="003301C1"/>
    <w:rsid w:val="0033020D"/>
    <w:rsid w:val="00330213"/>
    <w:rsid w:val="00330713"/>
    <w:rsid w:val="00330B05"/>
    <w:rsid w:val="00331470"/>
    <w:rsid w:val="0033228D"/>
    <w:rsid w:val="00332375"/>
    <w:rsid w:val="0033290F"/>
    <w:rsid w:val="0033298B"/>
    <w:rsid w:val="00332D68"/>
    <w:rsid w:val="00333377"/>
    <w:rsid w:val="003333A9"/>
    <w:rsid w:val="00334038"/>
    <w:rsid w:val="00334211"/>
    <w:rsid w:val="00334399"/>
    <w:rsid w:val="003344AF"/>
    <w:rsid w:val="0033476D"/>
    <w:rsid w:val="0033479C"/>
    <w:rsid w:val="00334983"/>
    <w:rsid w:val="00334DC6"/>
    <w:rsid w:val="00334E35"/>
    <w:rsid w:val="00335017"/>
    <w:rsid w:val="00335378"/>
    <w:rsid w:val="00335683"/>
    <w:rsid w:val="00335D8A"/>
    <w:rsid w:val="003363CC"/>
    <w:rsid w:val="00336883"/>
    <w:rsid w:val="0033689A"/>
    <w:rsid w:val="003369F0"/>
    <w:rsid w:val="00336CD6"/>
    <w:rsid w:val="003373C0"/>
    <w:rsid w:val="00337573"/>
    <w:rsid w:val="003378B2"/>
    <w:rsid w:val="003378D9"/>
    <w:rsid w:val="00337905"/>
    <w:rsid w:val="00337913"/>
    <w:rsid w:val="00337C50"/>
    <w:rsid w:val="00337ED4"/>
    <w:rsid w:val="00337FD6"/>
    <w:rsid w:val="00340A5C"/>
    <w:rsid w:val="00340F0E"/>
    <w:rsid w:val="00340FCE"/>
    <w:rsid w:val="0034187E"/>
    <w:rsid w:val="003419C8"/>
    <w:rsid w:val="00341A4B"/>
    <w:rsid w:val="00341E6E"/>
    <w:rsid w:val="003420F6"/>
    <w:rsid w:val="003421F7"/>
    <w:rsid w:val="003424A2"/>
    <w:rsid w:val="0034297A"/>
    <w:rsid w:val="00342AC4"/>
    <w:rsid w:val="00343132"/>
    <w:rsid w:val="00343541"/>
    <w:rsid w:val="0034364B"/>
    <w:rsid w:val="00343722"/>
    <w:rsid w:val="003438B7"/>
    <w:rsid w:val="003438F9"/>
    <w:rsid w:val="003439F0"/>
    <w:rsid w:val="00343D6D"/>
    <w:rsid w:val="0034404C"/>
    <w:rsid w:val="0034438E"/>
    <w:rsid w:val="00344594"/>
    <w:rsid w:val="003449B7"/>
    <w:rsid w:val="00344FED"/>
    <w:rsid w:val="00345F5F"/>
    <w:rsid w:val="00346024"/>
    <w:rsid w:val="003464CF"/>
    <w:rsid w:val="0034651D"/>
    <w:rsid w:val="00346807"/>
    <w:rsid w:val="00346DA1"/>
    <w:rsid w:val="00346E46"/>
    <w:rsid w:val="003471E9"/>
    <w:rsid w:val="003472BE"/>
    <w:rsid w:val="003477B2"/>
    <w:rsid w:val="00347EE7"/>
    <w:rsid w:val="00347F66"/>
    <w:rsid w:val="003501E7"/>
    <w:rsid w:val="0035027B"/>
    <w:rsid w:val="00350642"/>
    <w:rsid w:val="00350861"/>
    <w:rsid w:val="003509FB"/>
    <w:rsid w:val="00350B88"/>
    <w:rsid w:val="00350B9B"/>
    <w:rsid w:val="00351100"/>
    <w:rsid w:val="00351105"/>
    <w:rsid w:val="0035131D"/>
    <w:rsid w:val="0035162A"/>
    <w:rsid w:val="003517F4"/>
    <w:rsid w:val="00352339"/>
    <w:rsid w:val="0035281A"/>
    <w:rsid w:val="00352911"/>
    <w:rsid w:val="00352F5F"/>
    <w:rsid w:val="0035301A"/>
    <w:rsid w:val="00353458"/>
    <w:rsid w:val="003535FE"/>
    <w:rsid w:val="00353A7D"/>
    <w:rsid w:val="00353AB6"/>
    <w:rsid w:val="00353CE6"/>
    <w:rsid w:val="00354024"/>
    <w:rsid w:val="003544DB"/>
    <w:rsid w:val="0035461B"/>
    <w:rsid w:val="003547AE"/>
    <w:rsid w:val="00354CF2"/>
    <w:rsid w:val="003556A3"/>
    <w:rsid w:val="003559AF"/>
    <w:rsid w:val="00355DAA"/>
    <w:rsid w:val="00355DD5"/>
    <w:rsid w:val="00355F5C"/>
    <w:rsid w:val="00356068"/>
    <w:rsid w:val="003561FE"/>
    <w:rsid w:val="00356449"/>
    <w:rsid w:val="00356512"/>
    <w:rsid w:val="00356785"/>
    <w:rsid w:val="00356E45"/>
    <w:rsid w:val="003575DF"/>
    <w:rsid w:val="0035776E"/>
    <w:rsid w:val="003577F5"/>
    <w:rsid w:val="003601B6"/>
    <w:rsid w:val="003609D0"/>
    <w:rsid w:val="00360CE8"/>
    <w:rsid w:val="00360EBE"/>
    <w:rsid w:val="0036164A"/>
    <w:rsid w:val="00361AB1"/>
    <w:rsid w:val="00361AD8"/>
    <w:rsid w:val="00361C32"/>
    <w:rsid w:val="00361EEB"/>
    <w:rsid w:val="003621AF"/>
    <w:rsid w:val="00362428"/>
    <w:rsid w:val="003624EE"/>
    <w:rsid w:val="00362791"/>
    <w:rsid w:val="00362981"/>
    <w:rsid w:val="003629F8"/>
    <w:rsid w:val="00362E24"/>
    <w:rsid w:val="00362F85"/>
    <w:rsid w:val="0036311A"/>
    <w:rsid w:val="003635BE"/>
    <w:rsid w:val="00363862"/>
    <w:rsid w:val="00363D3F"/>
    <w:rsid w:val="0036443A"/>
    <w:rsid w:val="0036475D"/>
    <w:rsid w:val="00364B40"/>
    <w:rsid w:val="0036509C"/>
    <w:rsid w:val="003659D2"/>
    <w:rsid w:val="003662B9"/>
    <w:rsid w:val="00366CE7"/>
    <w:rsid w:val="0036791C"/>
    <w:rsid w:val="00367A7F"/>
    <w:rsid w:val="00367C9B"/>
    <w:rsid w:val="00371083"/>
    <w:rsid w:val="003714C4"/>
    <w:rsid w:val="00371AD5"/>
    <w:rsid w:val="00371BBA"/>
    <w:rsid w:val="003720E7"/>
    <w:rsid w:val="00372F0B"/>
    <w:rsid w:val="0037310E"/>
    <w:rsid w:val="003733AA"/>
    <w:rsid w:val="003737B8"/>
    <w:rsid w:val="003738A0"/>
    <w:rsid w:val="00373DA4"/>
    <w:rsid w:val="003740A8"/>
    <w:rsid w:val="00374333"/>
    <w:rsid w:val="0037469C"/>
    <w:rsid w:val="00374B49"/>
    <w:rsid w:val="00374DEE"/>
    <w:rsid w:val="00374F19"/>
    <w:rsid w:val="0037547D"/>
    <w:rsid w:val="00375499"/>
    <w:rsid w:val="00375717"/>
    <w:rsid w:val="003757C9"/>
    <w:rsid w:val="003758C8"/>
    <w:rsid w:val="0037634D"/>
    <w:rsid w:val="00377696"/>
    <w:rsid w:val="003778F9"/>
    <w:rsid w:val="00377AC4"/>
    <w:rsid w:val="00377ECF"/>
    <w:rsid w:val="00377F63"/>
    <w:rsid w:val="00380037"/>
    <w:rsid w:val="003800CF"/>
    <w:rsid w:val="00380166"/>
    <w:rsid w:val="00380587"/>
    <w:rsid w:val="00380737"/>
    <w:rsid w:val="00380CBE"/>
    <w:rsid w:val="00380D0D"/>
    <w:rsid w:val="00380D5A"/>
    <w:rsid w:val="00380FBB"/>
    <w:rsid w:val="00380FBD"/>
    <w:rsid w:val="0038107D"/>
    <w:rsid w:val="003810C1"/>
    <w:rsid w:val="003814B9"/>
    <w:rsid w:val="003814EF"/>
    <w:rsid w:val="00381595"/>
    <w:rsid w:val="00381E07"/>
    <w:rsid w:val="00381EA7"/>
    <w:rsid w:val="00382287"/>
    <w:rsid w:val="00382575"/>
    <w:rsid w:val="00382884"/>
    <w:rsid w:val="0038290C"/>
    <w:rsid w:val="00382F73"/>
    <w:rsid w:val="0038315E"/>
    <w:rsid w:val="003833C8"/>
    <w:rsid w:val="00383442"/>
    <w:rsid w:val="0038352F"/>
    <w:rsid w:val="0038375A"/>
    <w:rsid w:val="00383A2D"/>
    <w:rsid w:val="00383A48"/>
    <w:rsid w:val="00383B92"/>
    <w:rsid w:val="003840E0"/>
    <w:rsid w:val="00384511"/>
    <w:rsid w:val="00384702"/>
    <w:rsid w:val="00384845"/>
    <w:rsid w:val="003849CE"/>
    <w:rsid w:val="00384EAD"/>
    <w:rsid w:val="00385298"/>
    <w:rsid w:val="003854AC"/>
    <w:rsid w:val="003854EB"/>
    <w:rsid w:val="00385C02"/>
    <w:rsid w:val="00385D1F"/>
    <w:rsid w:val="00385D42"/>
    <w:rsid w:val="00386051"/>
    <w:rsid w:val="003863E0"/>
    <w:rsid w:val="00386A6F"/>
    <w:rsid w:val="00386B25"/>
    <w:rsid w:val="00386C7C"/>
    <w:rsid w:val="00386CC3"/>
    <w:rsid w:val="00386EA2"/>
    <w:rsid w:val="003871A7"/>
    <w:rsid w:val="003879AA"/>
    <w:rsid w:val="003902C7"/>
    <w:rsid w:val="0039049B"/>
    <w:rsid w:val="003904EC"/>
    <w:rsid w:val="00390598"/>
    <w:rsid w:val="00390817"/>
    <w:rsid w:val="00390937"/>
    <w:rsid w:val="00390DB0"/>
    <w:rsid w:val="003910E8"/>
    <w:rsid w:val="00391303"/>
    <w:rsid w:val="0039158A"/>
    <w:rsid w:val="003917F6"/>
    <w:rsid w:val="00391C54"/>
    <w:rsid w:val="00392730"/>
    <w:rsid w:val="00392B24"/>
    <w:rsid w:val="003930BB"/>
    <w:rsid w:val="00393648"/>
    <w:rsid w:val="00393E12"/>
    <w:rsid w:val="00394162"/>
    <w:rsid w:val="003948BD"/>
    <w:rsid w:val="00394C82"/>
    <w:rsid w:val="0039508A"/>
    <w:rsid w:val="00395198"/>
    <w:rsid w:val="003953A2"/>
    <w:rsid w:val="00395CBA"/>
    <w:rsid w:val="00395E88"/>
    <w:rsid w:val="00395FDA"/>
    <w:rsid w:val="0039647E"/>
    <w:rsid w:val="00396727"/>
    <w:rsid w:val="003967E7"/>
    <w:rsid w:val="00396BBB"/>
    <w:rsid w:val="00396BBC"/>
    <w:rsid w:val="00396E74"/>
    <w:rsid w:val="003970AD"/>
    <w:rsid w:val="00397676"/>
    <w:rsid w:val="00397E32"/>
    <w:rsid w:val="003A0FF3"/>
    <w:rsid w:val="003A21A1"/>
    <w:rsid w:val="003A220B"/>
    <w:rsid w:val="003A2220"/>
    <w:rsid w:val="003A2226"/>
    <w:rsid w:val="003A268D"/>
    <w:rsid w:val="003A2EBC"/>
    <w:rsid w:val="003A3177"/>
    <w:rsid w:val="003A369E"/>
    <w:rsid w:val="003A395D"/>
    <w:rsid w:val="003A3AF4"/>
    <w:rsid w:val="003A3CB2"/>
    <w:rsid w:val="003A3D44"/>
    <w:rsid w:val="003A3EBF"/>
    <w:rsid w:val="003A3FC7"/>
    <w:rsid w:val="003A41AF"/>
    <w:rsid w:val="003A4754"/>
    <w:rsid w:val="003A4FE4"/>
    <w:rsid w:val="003A5140"/>
    <w:rsid w:val="003A52F0"/>
    <w:rsid w:val="003A556D"/>
    <w:rsid w:val="003A566E"/>
    <w:rsid w:val="003A5C38"/>
    <w:rsid w:val="003A609C"/>
    <w:rsid w:val="003A6857"/>
    <w:rsid w:val="003A6B23"/>
    <w:rsid w:val="003A6C51"/>
    <w:rsid w:val="003A791A"/>
    <w:rsid w:val="003A7A26"/>
    <w:rsid w:val="003A7A2C"/>
    <w:rsid w:val="003A7F33"/>
    <w:rsid w:val="003A7F3B"/>
    <w:rsid w:val="003A7F53"/>
    <w:rsid w:val="003B0622"/>
    <w:rsid w:val="003B10A0"/>
    <w:rsid w:val="003B15BD"/>
    <w:rsid w:val="003B1B22"/>
    <w:rsid w:val="003B1DAF"/>
    <w:rsid w:val="003B247C"/>
    <w:rsid w:val="003B2ECA"/>
    <w:rsid w:val="003B3229"/>
    <w:rsid w:val="003B34A1"/>
    <w:rsid w:val="003B355A"/>
    <w:rsid w:val="003B3B79"/>
    <w:rsid w:val="003B3F00"/>
    <w:rsid w:val="003B489A"/>
    <w:rsid w:val="003B4C35"/>
    <w:rsid w:val="003B4E06"/>
    <w:rsid w:val="003B52DD"/>
    <w:rsid w:val="003B57D9"/>
    <w:rsid w:val="003B5AFD"/>
    <w:rsid w:val="003B5D28"/>
    <w:rsid w:val="003B6285"/>
    <w:rsid w:val="003B630A"/>
    <w:rsid w:val="003B636E"/>
    <w:rsid w:val="003B688B"/>
    <w:rsid w:val="003B68DE"/>
    <w:rsid w:val="003B6F12"/>
    <w:rsid w:val="003B6FFD"/>
    <w:rsid w:val="003B7075"/>
    <w:rsid w:val="003B7275"/>
    <w:rsid w:val="003B731A"/>
    <w:rsid w:val="003B7462"/>
    <w:rsid w:val="003B78E8"/>
    <w:rsid w:val="003B7995"/>
    <w:rsid w:val="003B7E92"/>
    <w:rsid w:val="003C07D6"/>
    <w:rsid w:val="003C090E"/>
    <w:rsid w:val="003C0A4D"/>
    <w:rsid w:val="003C0B15"/>
    <w:rsid w:val="003C0B6F"/>
    <w:rsid w:val="003C0BAC"/>
    <w:rsid w:val="003C0CF8"/>
    <w:rsid w:val="003C0DB9"/>
    <w:rsid w:val="003C0DC2"/>
    <w:rsid w:val="003C1F35"/>
    <w:rsid w:val="003C20FD"/>
    <w:rsid w:val="003C23F7"/>
    <w:rsid w:val="003C2421"/>
    <w:rsid w:val="003C2455"/>
    <w:rsid w:val="003C2480"/>
    <w:rsid w:val="003C2A25"/>
    <w:rsid w:val="003C2A65"/>
    <w:rsid w:val="003C2A68"/>
    <w:rsid w:val="003C30C3"/>
    <w:rsid w:val="003C339F"/>
    <w:rsid w:val="003C33F3"/>
    <w:rsid w:val="003C3B8B"/>
    <w:rsid w:val="003C3F67"/>
    <w:rsid w:val="003C404F"/>
    <w:rsid w:val="003C429E"/>
    <w:rsid w:val="003C42F7"/>
    <w:rsid w:val="003C43FA"/>
    <w:rsid w:val="003C49EE"/>
    <w:rsid w:val="003C4AF7"/>
    <w:rsid w:val="003C4C3A"/>
    <w:rsid w:val="003C4CB6"/>
    <w:rsid w:val="003C58BE"/>
    <w:rsid w:val="003C5A3F"/>
    <w:rsid w:val="003C5CE0"/>
    <w:rsid w:val="003C601E"/>
    <w:rsid w:val="003C62C4"/>
    <w:rsid w:val="003C62EF"/>
    <w:rsid w:val="003C6461"/>
    <w:rsid w:val="003C673C"/>
    <w:rsid w:val="003C6931"/>
    <w:rsid w:val="003C6A2C"/>
    <w:rsid w:val="003C6AA8"/>
    <w:rsid w:val="003C7433"/>
    <w:rsid w:val="003C769B"/>
    <w:rsid w:val="003C77C4"/>
    <w:rsid w:val="003D01D2"/>
    <w:rsid w:val="003D04A3"/>
    <w:rsid w:val="003D08F4"/>
    <w:rsid w:val="003D0A43"/>
    <w:rsid w:val="003D0E2D"/>
    <w:rsid w:val="003D0E92"/>
    <w:rsid w:val="003D10ED"/>
    <w:rsid w:val="003D1417"/>
    <w:rsid w:val="003D1942"/>
    <w:rsid w:val="003D2099"/>
    <w:rsid w:val="003D218E"/>
    <w:rsid w:val="003D2223"/>
    <w:rsid w:val="003D22C9"/>
    <w:rsid w:val="003D27CE"/>
    <w:rsid w:val="003D305B"/>
    <w:rsid w:val="003D32D5"/>
    <w:rsid w:val="003D3D6B"/>
    <w:rsid w:val="003D3E5F"/>
    <w:rsid w:val="003D404F"/>
    <w:rsid w:val="003D4666"/>
    <w:rsid w:val="003D4709"/>
    <w:rsid w:val="003D48E1"/>
    <w:rsid w:val="003D49E9"/>
    <w:rsid w:val="003D4BDD"/>
    <w:rsid w:val="003D50FD"/>
    <w:rsid w:val="003D5745"/>
    <w:rsid w:val="003D5991"/>
    <w:rsid w:val="003D5ADE"/>
    <w:rsid w:val="003D648F"/>
    <w:rsid w:val="003D6588"/>
    <w:rsid w:val="003D6FB8"/>
    <w:rsid w:val="003D7B05"/>
    <w:rsid w:val="003D7F59"/>
    <w:rsid w:val="003E03AC"/>
    <w:rsid w:val="003E0472"/>
    <w:rsid w:val="003E0712"/>
    <w:rsid w:val="003E0A26"/>
    <w:rsid w:val="003E1AE1"/>
    <w:rsid w:val="003E20A3"/>
    <w:rsid w:val="003E23E2"/>
    <w:rsid w:val="003E25C6"/>
    <w:rsid w:val="003E27B6"/>
    <w:rsid w:val="003E28E6"/>
    <w:rsid w:val="003E29E9"/>
    <w:rsid w:val="003E2CAF"/>
    <w:rsid w:val="003E2EB6"/>
    <w:rsid w:val="003E3402"/>
    <w:rsid w:val="003E341A"/>
    <w:rsid w:val="003E3ACD"/>
    <w:rsid w:val="003E3DA9"/>
    <w:rsid w:val="003E41EE"/>
    <w:rsid w:val="003E4410"/>
    <w:rsid w:val="003E463F"/>
    <w:rsid w:val="003E49CA"/>
    <w:rsid w:val="003E4AB3"/>
    <w:rsid w:val="003E4C7C"/>
    <w:rsid w:val="003E4F0A"/>
    <w:rsid w:val="003E575C"/>
    <w:rsid w:val="003E5D64"/>
    <w:rsid w:val="003E5E8E"/>
    <w:rsid w:val="003E5F3E"/>
    <w:rsid w:val="003E5FF9"/>
    <w:rsid w:val="003E60C4"/>
    <w:rsid w:val="003E644A"/>
    <w:rsid w:val="003E68A2"/>
    <w:rsid w:val="003E78CF"/>
    <w:rsid w:val="003E7999"/>
    <w:rsid w:val="003E7C71"/>
    <w:rsid w:val="003E7E5F"/>
    <w:rsid w:val="003F0445"/>
    <w:rsid w:val="003F04C0"/>
    <w:rsid w:val="003F07E7"/>
    <w:rsid w:val="003F0AC4"/>
    <w:rsid w:val="003F10B0"/>
    <w:rsid w:val="003F11D2"/>
    <w:rsid w:val="003F12AA"/>
    <w:rsid w:val="003F17B8"/>
    <w:rsid w:val="003F18C2"/>
    <w:rsid w:val="003F197A"/>
    <w:rsid w:val="003F1DD3"/>
    <w:rsid w:val="003F1ED0"/>
    <w:rsid w:val="003F22B5"/>
    <w:rsid w:val="003F27DE"/>
    <w:rsid w:val="003F298C"/>
    <w:rsid w:val="003F3395"/>
    <w:rsid w:val="003F344F"/>
    <w:rsid w:val="003F389C"/>
    <w:rsid w:val="003F3EBE"/>
    <w:rsid w:val="003F40D0"/>
    <w:rsid w:val="003F42F5"/>
    <w:rsid w:val="003F4477"/>
    <w:rsid w:val="003F4728"/>
    <w:rsid w:val="003F4930"/>
    <w:rsid w:val="003F4EFA"/>
    <w:rsid w:val="003F53D5"/>
    <w:rsid w:val="003F55E7"/>
    <w:rsid w:val="003F56F3"/>
    <w:rsid w:val="003F5703"/>
    <w:rsid w:val="003F575F"/>
    <w:rsid w:val="003F5A26"/>
    <w:rsid w:val="003F5A6C"/>
    <w:rsid w:val="003F5BB1"/>
    <w:rsid w:val="003F5C03"/>
    <w:rsid w:val="003F5CFC"/>
    <w:rsid w:val="003F5E83"/>
    <w:rsid w:val="003F5EB2"/>
    <w:rsid w:val="003F6286"/>
    <w:rsid w:val="003F6B5A"/>
    <w:rsid w:val="003F6B96"/>
    <w:rsid w:val="003F7441"/>
    <w:rsid w:val="003F79C5"/>
    <w:rsid w:val="003F7EAC"/>
    <w:rsid w:val="003F7F9B"/>
    <w:rsid w:val="004000FE"/>
    <w:rsid w:val="00400249"/>
    <w:rsid w:val="00400287"/>
    <w:rsid w:val="00400556"/>
    <w:rsid w:val="00400B66"/>
    <w:rsid w:val="00400B96"/>
    <w:rsid w:val="004014D9"/>
    <w:rsid w:val="0040179F"/>
    <w:rsid w:val="00401AFF"/>
    <w:rsid w:val="00401C51"/>
    <w:rsid w:val="00401DB8"/>
    <w:rsid w:val="00401F8A"/>
    <w:rsid w:val="00402832"/>
    <w:rsid w:val="00402FD6"/>
    <w:rsid w:val="00403508"/>
    <w:rsid w:val="004038AE"/>
    <w:rsid w:val="004039A7"/>
    <w:rsid w:val="00403E17"/>
    <w:rsid w:val="00403E9E"/>
    <w:rsid w:val="004042CF"/>
    <w:rsid w:val="004042FF"/>
    <w:rsid w:val="004048D9"/>
    <w:rsid w:val="00404A45"/>
    <w:rsid w:val="00404BB0"/>
    <w:rsid w:val="00404DE0"/>
    <w:rsid w:val="00405469"/>
    <w:rsid w:val="00405A1A"/>
    <w:rsid w:val="00405B62"/>
    <w:rsid w:val="00405BFA"/>
    <w:rsid w:val="00405E0B"/>
    <w:rsid w:val="00405F57"/>
    <w:rsid w:val="004060A3"/>
    <w:rsid w:val="0040732A"/>
    <w:rsid w:val="0040738E"/>
    <w:rsid w:val="0040772C"/>
    <w:rsid w:val="00407A77"/>
    <w:rsid w:val="00407AD1"/>
    <w:rsid w:val="00407E31"/>
    <w:rsid w:val="00407EC5"/>
    <w:rsid w:val="00410039"/>
    <w:rsid w:val="00410431"/>
    <w:rsid w:val="004105CE"/>
    <w:rsid w:val="00410A49"/>
    <w:rsid w:val="00410B32"/>
    <w:rsid w:val="00410C2C"/>
    <w:rsid w:val="00410FCA"/>
    <w:rsid w:val="004110B6"/>
    <w:rsid w:val="00411218"/>
    <w:rsid w:val="00411581"/>
    <w:rsid w:val="004116F0"/>
    <w:rsid w:val="00411A61"/>
    <w:rsid w:val="00411F04"/>
    <w:rsid w:val="00412473"/>
    <w:rsid w:val="00412523"/>
    <w:rsid w:val="00412C3F"/>
    <w:rsid w:val="00412CF8"/>
    <w:rsid w:val="00412F60"/>
    <w:rsid w:val="00413047"/>
    <w:rsid w:val="0041314B"/>
    <w:rsid w:val="004132BF"/>
    <w:rsid w:val="00413C74"/>
    <w:rsid w:val="004145F1"/>
    <w:rsid w:val="00414762"/>
    <w:rsid w:val="00414A2B"/>
    <w:rsid w:val="00414C24"/>
    <w:rsid w:val="00414C86"/>
    <w:rsid w:val="00414E66"/>
    <w:rsid w:val="00415739"/>
    <w:rsid w:val="00416352"/>
    <w:rsid w:val="004163F5"/>
    <w:rsid w:val="00416D5F"/>
    <w:rsid w:val="00417121"/>
    <w:rsid w:val="004176C6"/>
    <w:rsid w:val="0041785B"/>
    <w:rsid w:val="00417CDC"/>
    <w:rsid w:val="00417D58"/>
    <w:rsid w:val="00420200"/>
    <w:rsid w:val="00420251"/>
    <w:rsid w:val="00420313"/>
    <w:rsid w:val="0042043B"/>
    <w:rsid w:val="004206F4"/>
    <w:rsid w:val="00420807"/>
    <w:rsid w:val="00420CF5"/>
    <w:rsid w:val="00420EC3"/>
    <w:rsid w:val="00421575"/>
    <w:rsid w:val="004216E0"/>
    <w:rsid w:val="00421970"/>
    <w:rsid w:val="00421A67"/>
    <w:rsid w:val="004224C3"/>
    <w:rsid w:val="0042265D"/>
    <w:rsid w:val="004226BA"/>
    <w:rsid w:val="00422AA3"/>
    <w:rsid w:val="00423897"/>
    <w:rsid w:val="00424644"/>
    <w:rsid w:val="00424887"/>
    <w:rsid w:val="00425404"/>
    <w:rsid w:val="00425411"/>
    <w:rsid w:val="00425710"/>
    <w:rsid w:val="004258C9"/>
    <w:rsid w:val="0042615F"/>
    <w:rsid w:val="00426212"/>
    <w:rsid w:val="004267D0"/>
    <w:rsid w:val="00427415"/>
    <w:rsid w:val="00427645"/>
    <w:rsid w:val="004277C6"/>
    <w:rsid w:val="00427A65"/>
    <w:rsid w:val="00427D74"/>
    <w:rsid w:val="00427E68"/>
    <w:rsid w:val="00427FA9"/>
    <w:rsid w:val="004303C2"/>
    <w:rsid w:val="004306DB"/>
    <w:rsid w:val="00430733"/>
    <w:rsid w:val="00430D1E"/>
    <w:rsid w:val="004310B5"/>
    <w:rsid w:val="004313EC"/>
    <w:rsid w:val="004318CC"/>
    <w:rsid w:val="00431B3E"/>
    <w:rsid w:val="00431BBA"/>
    <w:rsid w:val="0043203F"/>
    <w:rsid w:val="00432734"/>
    <w:rsid w:val="00433405"/>
    <w:rsid w:val="0043355F"/>
    <w:rsid w:val="0043385E"/>
    <w:rsid w:val="00434180"/>
    <w:rsid w:val="00434FE4"/>
    <w:rsid w:val="00435717"/>
    <w:rsid w:val="00435840"/>
    <w:rsid w:val="00435938"/>
    <w:rsid w:val="00435948"/>
    <w:rsid w:val="00435A1D"/>
    <w:rsid w:val="00435A5E"/>
    <w:rsid w:val="004362CF"/>
    <w:rsid w:val="00436318"/>
    <w:rsid w:val="0043634B"/>
    <w:rsid w:val="004363F8"/>
    <w:rsid w:val="00436653"/>
    <w:rsid w:val="0043667E"/>
    <w:rsid w:val="00436B8C"/>
    <w:rsid w:val="004371D7"/>
    <w:rsid w:val="0043738F"/>
    <w:rsid w:val="00437554"/>
    <w:rsid w:val="00437A4B"/>
    <w:rsid w:val="00437EEE"/>
    <w:rsid w:val="00437F79"/>
    <w:rsid w:val="00440735"/>
    <w:rsid w:val="00440C07"/>
    <w:rsid w:val="004414AD"/>
    <w:rsid w:val="00441940"/>
    <w:rsid w:val="004419F8"/>
    <w:rsid w:val="00441A29"/>
    <w:rsid w:val="00441B80"/>
    <w:rsid w:val="00441FE1"/>
    <w:rsid w:val="00442108"/>
    <w:rsid w:val="0044216B"/>
    <w:rsid w:val="0044253F"/>
    <w:rsid w:val="00442717"/>
    <w:rsid w:val="00442763"/>
    <w:rsid w:val="004427AF"/>
    <w:rsid w:val="00442FBC"/>
    <w:rsid w:val="004435A9"/>
    <w:rsid w:val="00443837"/>
    <w:rsid w:val="00443A27"/>
    <w:rsid w:val="004441F1"/>
    <w:rsid w:val="00444448"/>
    <w:rsid w:val="00444869"/>
    <w:rsid w:val="00444A16"/>
    <w:rsid w:val="00444BED"/>
    <w:rsid w:val="00444D82"/>
    <w:rsid w:val="00445688"/>
    <w:rsid w:val="004460CB"/>
    <w:rsid w:val="004462B9"/>
    <w:rsid w:val="00446E71"/>
    <w:rsid w:val="0044718F"/>
    <w:rsid w:val="0044728A"/>
    <w:rsid w:val="00447445"/>
    <w:rsid w:val="0044782C"/>
    <w:rsid w:val="004478E1"/>
    <w:rsid w:val="00447DA5"/>
    <w:rsid w:val="00447DCF"/>
    <w:rsid w:val="0045000E"/>
    <w:rsid w:val="004500A2"/>
    <w:rsid w:val="00450239"/>
    <w:rsid w:val="00450660"/>
    <w:rsid w:val="0045095D"/>
    <w:rsid w:val="00450A09"/>
    <w:rsid w:val="00450B15"/>
    <w:rsid w:val="00451D74"/>
    <w:rsid w:val="00451DFA"/>
    <w:rsid w:val="004522B2"/>
    <w:rsid w:val="004522F4"/>
    <w:rsid w:val="00452473"/>
    <w:rsid w:val="00452900"/>
    <w:rsid w:val="00452B9D"/>
    <w:rsid w:val="0045304B"/>
    <w:rsid w:val="00453AE2"/>
    <w:rsid w:val="00453D90"/>
    <w:rsid w:val="00453EC5"/>
    <w:rsid w:val="004540C9"/>
    <w:rsid w:val="004541B4"/>
    <w:rsid w:val="00454C47"/>
    <w:rsid w:val="00454E5C"/>
    <w:rsid w:val="0045521D"/>
    <w:rsid w:val="004553F9"/>
    <w:rsid w:val="0045551B"/>
    <w:rsid w:val="004555BC"/>
    <w:rsid w:val="00455D67"/>
    <w:rsid w:val="004562E8"/>
    <w:rsid w:val="004566D7"/>
    <w:rsid w:val="00456F6B"/>
    <w:rsid w:val="004574C4"/>
    <w:rsid w:val="0045790C"/>
    <w:rsid w:val="00457EAC"/>
    <w:rsid w:val="00457F5C"/>
    <w:rsid w:val="00457FE1"/>
    <w:rsid w:val="004600CC"/>
    <w:rsid w:val="0046058C"/>
    <w:rsid w:val="004606AC"/>
    <w:rsid w:val="00460A90"/>
    <w:rsid w:val="00460AC9"/>
    <w:rsid w:val="00460D02"/>
    <w:rsid w:val="0046134C"/>
    <w:rsid w:val="004617F7"/>
    <w:rsid w:val="00461994"/>
    <w:rsid w:val="004620D9"/>
    <w:rsid w:val="004621D2"/>
    <w:rsid w:val="00462493"/>
    <w:rsid w:val="004626BD"/>
    <w:rsid w:val="00462A11"/>
    <w:rsid w:val="00462B41"/>
    <w:rsid w:val="004637C1"/>
    <w:rsid w:val="0046389E"/>
    <w:rsid w:val="00463B1C"/>
    <w:rsid w:val="00463EDC"/>
    <w:rsid w:val="00464226"/>
    <w:rsid w:val="0046493F"/>
    <w:rsid w:val="00464BF3"/>
    <w:rsid w:val="00465067"/>
    <w:rsid w:val="004655D4"/>
    <w:rsid w:val="004656E5"/>
    <w:rsid w:val="0046599D"/>
    <w:rsid w:val="00465B84"/>
    <w:rsid w:val="00465FEF"/>
    <w:rsid w:val="0046603D"/>
    <w:rsid w:val="004669BD"/>
    <w:rsid w:val="00466AC3"/>
    <w:rsid w:val="0046718F"/>
    <w:rsid w:val="004671A4"/>
    <w:rsid w:val="00467622"/>
    <w:rsid w:val="0046766B"/>
    <w:rsid w:val="00467A88"/>
    <w:rsid w:val="00467CEC"/>
    <w:rsid w:val="00467F2F"/>
    <w:rsid w:val="00467FEA"/>
    <w:rsid w:val="00470379"/>
    <w:rsid w:val="004704E9"/>
    <w:rsid w:val="00470516"/>
    <w:rsid w:val="004709BA"/>
    <w:rsid w:val="00470FB9"/>
    <w:rsid w:val="00471977"/>
    <w:rsid w:val="00472128"/>
    <w:rsid w:val="004721A3"/>
    <w:rsid w:val="004721D0"/>
    <w:rsid w:val="004726AF"/>
    <w:rsid w:val="00472A29"/>
    <w:rsid w:val="00472BBE"/>
    <w:rsid w:val="00472C24"/>
    <w:rsid w:val="00472E67"/>
    <w:rsid w:val="00472F40"/>
    <w:rsid w:val="004731A2"/>
    <w:rsid w:val="0047328B"/>
    <w:rsid w:val="0047342A"/>
    <w:rsid w:val="0047356E"/>
    <w:rsid w:val="00474079"/>
    <w:rsid w:val="004743CF"/>
    <w:rsid w:val="004743D6"/>
    <w:rsid w:val="00474811"/>
    <w:rsid w:val="004749FC"/>
    <w:rsid w:val="00474AA2"/>
    <w:rsid w:val="00474B41"/>
    <w:rsid w:val="004750F5"/>
    <w:rsid w:val="00475575"/>
    <w:rsid w:val="00475586"/>
    <w:rsid w:val="00475AEF"/>
    <w:rsid w:val="00475F62"/>
    <w:rsid w:val="004762F3"/>
    <w:rsid w:val="0047630C"/>
    <w:rsid w:val="00476611"/>
    <w:rsid w:val="004768C7"/>
    <w:rsid w:val="00477304"/>
    <w:rsid w:val="004776E3"/>
    <w:rsid w:val="00477FAE"/>
    <w:rsid w:val="0048014C"/>
    <w:rsid w:val="004803F1"/>
    <w:rsid w:val="00480450"/>
    <w:rsid w:val="0048055C"/>
    <w:rsid w:val="0048075B"/>
    <w:rsid w:val="00480788"/>
    <w:rsid w:val="004809A9"/>
    <w:rsid w:val="004809D8"/>
    <w:rsid w:val="00480A7D"/>
    <w:rsid w:val="00480C56"/>
    <w:rsid w:val="00480D5B"/>
    <w:rsid w:val="00480FF2"/>
    <w:rsid w:val="00481483"/>
    <w:rsid w:val="004816F7"/>
    <w:rsid w:val="00481BAC"/>
    <w:rsid w:val="00481DD0"/>
    <w:rsid w:val="00482070"/>
    <w:rsid w:val="004826AE"/>
    <w:rsid w:val="00482995"/>
    <w:rsid w:val="00482B9E"/>
    <w:rsid w:val="004834BD"/>
    <w:rsid w:val="004835B6"/>
    <w:rsid w:val="00484055"/>
    <w:rsid w:val="004843E5"/>
    <w:rsid w:val="0048450D"/>
    <w:rsid w:val="0048469C"/>
    <w:rsid w:val="004847DE"/>
    <w:rsid w:val="00484A65"/>
    <w:rsid w:val="00484F7F"/>
    <w:rsid w:val="00485315"/>
    <w:rsid w:val="00485840"/>
    <w:rsid w:val="00485C42"/>
    <w:rsid w:val="00485E46"/>
    <w:rsid w:val="00485EA6"/>
    <w:rsid w:val="004862A2"/>
    <w:rsid w:val="00486D83"/>
    <w:rsid w:val="00487644"/>
    <w:rsid w:val="00487F05"/>
    <w:rsid w:val="00490405"/>
    <w:rsid w:val="0049090F"/>
    <w:rsid w:val="00490B59"/>
    <w:rsid w:val="00490CD5"/>
    <w:rsid w:val="00491041"/>
    <w:rsid w:val="00491A8D"/>
    <w:rsid w:val="00491B7B"/>
    <w:rsid w:val="00491C17"/>
    <w:rsid w:val="00492297"/>
    <w:rsid w:val="004922CD"/>
    <w:rsid w:val="004926B2"/>
    <w:rsid w:val="004927AF"/>
    <w:rsid w:val="0049286C"/>
    <w:rsid w:val="004930C0"/>
    <w:rsid w:val="00493196"/>
    <w:rsid w:val="004932CC"/>
    <w:rsid w:val="0049360D"/>
    <w:rsid w:val="00493DA4"/>
    <w:rsid w:val="00493DD0"/>
    <w:rsid w:val="004946D3"/>
    <w:rsid w:val="004947C7"/>
    <w:rsid w:val="004947E8"/>
    <w:rsid w:val="00495072"/>
    <w:rsid w:val="0049524C"/>
    <w:rsid w:val="00495757"/>
    <w:rsid w:val="00495840"/>
    <w:rsid w:val="00495B45"/>
    <w:rsid w:val="004961B9"/>
    <w:rsid w:val="00496215"/>
    <w:rsid w:val="00496ACD"/>
    <w:rsid w:val="004976D6"/>
    <w:rsid w:val="00497A40"/>
    <w:rsid w:val="00497DF4"/>
    <w:rsid w:val="004A03C9"/>
    <w:rsid w:val="004A08A3"/>
    <w:rsid w:val="004A12C4"/>
    <w:rsid w:val="004A16E3"/>
    <w:rsid w:val="004A1A0A"/>
    <w:rsid w:val="004A1C80"/>
    <w:rsid w:val="004A1D7A"/>
    <w:rsid w:val="004A1F79"/>
    <w:rsid w:val="004A24DB"/>
    <w:rsid w:val="004A2BBB"/>
    <w:rsid w:val="004A33E7"/>
    <w:rsid w:val="004A33F1"/>
    <w:rsid w:val="004A3AEA"/>
    <w:rsid w:val="004A3E58"/>
    <w:rsid w:val="004A4134"/>
    <w:rsid w:val="004A4609"/>
    <w:rsid w:val="004A48B0"/>
    <w:rsid w:val="004A4D76"/>
    <w:rsid w:val="004A54FE"/>
    <w:rsid w:val="004A56B3"/>
    <w:rsid w:val="004A56C0"/>
    <w:rsid w:val="004A5A3B"/>
    <w:rsid w:val="004A5AB5"/>
    <w:rsid w:val="004A5DE9"/>
    <w:rsid w:val="004A6384"/>
    <w:rsid w:val="004A6FB5"/>
    <w:rsid w:val="004A713E"/>
    <w:rsid w:val="004A74CC"/>
    <w:rsid w:val="004A7ECE"/>
    <w:rsid w:val="004B01B9"/>
    <w:rsid w:val="004B07F3"/>
    <w:rsid w:val="004B156B"/>
    <w:rsid w:val="004B1761"/>
    <w:rsid w:val="004B18AC"/>
    <w:rsid w:val="004B1CAA"/>
    <w:rsid w:val="004B1D18"/>
    <w:rsid w:val="004B1E13"/>
    <w:rsid w:val="004B216D"/>
    <w:rsid w:val="004B2405"/>
    <w:rsid w:val="004B2614"/>
    <w:rsid w:val="004B278B"/>
    <w:rsid w:val="004B2889"/>
    <w:rsid w:val="004B2E2E"/>
    <w:rsid w:val="004B31EA"/>
    <w:rsid w:val="004B331A"/>
    <w:rsid w:val="004B3624"/>
    <w:rsid w:val="004B3AE3"/>
    <w:rsid w:val="004B4E00"/>
    <w:rsid w:val="004B5157"/>
    <w:rsid w:val="004B53AD"/>
    <w:rsid w:val="004B59F7"/>
    <w:rsid w:val="004B62E9"/>
    <w:rsid w:val="004B68C3"/>
    <w:rsid w:val="004B6C22"/>
    <w:rsid w:val="004B7218"/>
    <w:rsid w:val="004B75F7"/>
    <w:rsid w:val="004B7653"/>
    <w:rsid w:val="004B76E2"/>
    <w:rsid w:val="004C02BA"/>
    <w:rsid w:val="004C04D3"/>
    <w:rsid w:val="004C0505"/>
    <w:rsid w:val="004C085D"/>
    <w:rsid w:val="004C0977"/>
    <w:rsid w:val="004C17EE"/>
    <w:rsid w:val="004C26FB"/>
    <w:rsid w:val="004C2E2D"/>
    <w:rsid w:val="004C3206"/>
    <w:rsid w:val="004C32D7"/>
    <w:rsid w:val="004C33CE"/>
    <w:rsid w:val="004C3CF2"/>
    <w:rsid w:val="004C4108"/>
    <w:rsid w:val="004C458D"/>
    <w:rsid w:val="004C4882"/>
    <w:rsid w:val="004C4ADB"/>
    <w:rsid w:val="004C4E4E"/>
    <w:rsid w:val="004C4E66"/>
    <w:rsid w:val="004C5125"/>
    <w:rsid w:val="004C54A0"/>
    <w:rsid w:val="004C5D02"/>
    <w:rsid w:val="004C6458"/>
    <w:rsid w:val="004C6A1F"/>
    <w:rsid w:val="004C6D7B"/>
    <w:rsid w:val="004C6E1D"/>
    <w:rsid w:val="004C72B3"/>
    <w:rsid w:val="004C7D7F"/>
    <w:rsid w:val="004D014C"/>
    <w:rsid w:val="004D0720"/>
    <w:rsid w:val="004D08D2"/>
    <w:rsid w:val="004D0C23"/>
    <w:rsid w:val="004D0CF5"/>
    <w:rsid w:val="004D1814"/>
    <w:rsid w:val="004D19E3"/>
    <w:rsid w:val="004D1CC6"/>
    <w:rsid w:val="004D2420"/>
    <w:rsid w:val="004D27D7"/>
    <w:rsid w:val="004D2932"/>
    <w:rsid w:val="004D2D6B"/>
    <w:rsid w:val="004D2ED1"/>
    <w:rsid w:val="004D2F79"/>
    <w:rsid w:val="004D2FA0"/>
    <w:rsid w:val="004D3420"/>
    <w:rsid w:val="004D354B"/>
    <w:rsid w:val="004D35FC"/>
    <w:rsid w:val="004D368B"/>
    <w:rsid w:val="004D3D2D"/>
    <w:rsid w:val="004D3E07"/>
    <w:rsid w:val="004D4127"/>
    <w:rsid w:val="004D4A56"/>
    <w:rsid w:val="004D4BFE"/>
    <w:rsid w:val="004D4D01"/>
    <w:rsid w:val="004D552F"/>
    <w:rsid w:val="004D573B"/>
    <w:rsid w:val="004D5831"/>
    <w:rsid w:val="004D5C1D"/>
    <w:rsid w:val="004D6D79"/>
    <w:rsid w:val="004D6E3E"/>
    <w:rsid w:val="004D73DA"/>
    <w:rsid w:val="004D774A"/>
    <w:rsid w:val="004D7770"/>
    <w:rsid w:val="004D7830"/>
    <w:rsid w:val="004D7B83"/>
    <w:rsid w:val="004D7C05"/>
    <w:rsid w:val="004E0231"/>
    <w:rsid w:val="004E03E6"/>
    <w:rsid w:val="004E092F"/>
    <w:rsid w:val="004E0B8A"/>
    <w:rsid w:val="004E0CDA"/>
    <w:rsid w:val="004E0CE7"/>
    <w:rsid w:val="004E0CF1"/>
    <w:rsid w:val="004E1937"/>
    <w:rsid w:val="004E1C60"/>
    <w:rsid w:val="004E1DC3"/>
    <w:rsid w:val="004E255E"/>
    <w:rsid w:val="004E2B14"/>
    <w:rsid w:val="004E2BF8"/>
    <w:rsid w:val="004E37D2"/>
    <w:rsid w:val="004E384B"/>
    <w:rsid w:val="004E3C1C"/>
    <w:rsid w:val="004E3DE8"/>
    <w:rsid w:val="004E3EF2"/>
    <w:rsid w:val="004E40AE"/>
    <w:rsid w:val="004E413A"/>
    <w:rsid w:val="004E4656"/>
    <w:rsid w:val="004E496A"/>
    <w:rsid w:val="004E4E47"/>
    <w:rsid w:val="004E5552"/>
    <w:rsid w:val="004E555D"/>
    <w:rsid w:val="004E5C79"/>
    <w:rsid w:val="004E5DA6"/>
    <w:rsid w:val="004E630C"/>
    <w:rsid w:val="004E64C0"/>
    <w:rsid w:val="004E64D3"/>
    <w:rsid w:val="004E660A"/>
    <w:rsid w:val="004E66E8"/>
    <w:rsid w:val="004E66FC"/>
    <w:rsid w:val="004E6C32"/>
    <w:rsid w:val="004E6CA0"/>
    <w:rsid w:val="004E6CB6"/>
    <w:rsid w:val="004E70D8"/>
    <w:rsid w:val="004E75EC"/>
    <w:rsid w:val="004E77FA"/>
    <w:rsid w:val="004E78B0"/>
    <w:rsid w:val="004E78CD"/>
    <w:rsid w:val="004E7E9A"/>
    <w:rsid w:val="004F050B"/>
    <w:rsid w:val="004F0666"/>
    <w:rsid w:val="004F097A"/>
    <w:rsid w:val="004F09BA"/>
    <w:rsid w:val="004F0CB5"/>
    <w:rsid w:val="004F14B3"/>
    <w:rsid w:val="004F15DA"/>
    <w:rsid w:val="004F1781"/>
    <w:rsid w:val="004F1F62"/>
    <w:rsid w:val="004F2139"/>
    <w:rsid w:val="004F2144"/>
    <w:rsid w:val="004F26D2"/>
    <w:rsid w:val="004F289D"/>
    <w:rsid w:val="004F2DEA"/>
    <w:rsid w:val="004F302D"/>
    <w:rsid w:val="004F3D1E"/>
    <w:rsid w:val="004F4CB2"/>
    <w:rsid w:val="004F50D9"/>
    <w:rsid w:val="004F526D"/>
    <w:rsid w:val="004F55A4"/>
    <w:rsid w:val="004F58F8"/>
    <w:rsid w:val="004F5B99"/>
    <w:rsid w:val="004F5CEA"/>
    <w:rsid w:val="004F6077"/>
    <w:rsid w:val="004F60D7"/>
    <w:rsid w:val="004F6126"/>
    <w:rsid w:val="004F62B2"/>
    <w:rsid w:val="004F63CC"/>
    <w:rsid w:val="004F7BED"/>
    <w:rsid w:val="004F7FF9"/>
    <w:rsid w:val="0050020F"/>
    <w:rsid w:val="0050089C"/>
    <w:rsid w:val="00500AEC"/>
    <w:rsid w:val="00500CD2"/>
    <w:rsid w:val="00501AD0"/>
    <w:rsid w:val="005023F1"/>
    <w:rsid w:val="00502490"/>
    <w:rsid w:val="0050270C"/>
    <w:rsid w:val="0050288F"/>
    <w:rsid w:val="00502FD9"/>
    <w:rsid w:val="00503CB7"/>
    <w:rsid w:val="00504086"/>
    <w:rsid w:val="005041F3"/>
    <w:rsid w:val="00504200"/>
    <w:rsid w:val="005045F8"/>
    <w:rsid w:val="005046D2"/>
    <w:rsid w:val="00504A11"/>
    <w:rsid w:val="00504F0B"/>
    <w:rsid w:val="0050514D"/>
    <w:rsid w:val="00505559"/>
    <w:rsid w:val="00505BED"/>
    <w:rsid w:val="00506226"/>
    <w:rsid w:val="00506246"/>
    <w:rsid w:val="005062D8"/>
    <w:rsid w:val="00506495"/>
    <w:rsid w:val="005065C1"/>
    <w:rsid w:val="00506670"/>
    <w:rsid w:val="00506B24"/>
    <w:rsid w:val="0050720D"/>
    <w:rsid w:val="005075C4"/>
    <w:rsid w:val="00507D13"/>
    <w:rsid w:val="00510A32"/>
    <w:rsid w:val="00510CD7"/>
    <w:rsid w:val="005112D6"/>
    <w:rsid w:val="00511845"/>
    <w:rsid w:val="005119E9"/>
    <w:rsid w:val="00511AB0"/>
    <w:rsid w:val="00511C15"/>
    <w:rsid w:val="00511C72"/>
    <w:rsid w:val="00511F54"/>
    <w:rsid w:val="00513A97"/>
    <w:rsid w:val="00513B19"/>
    <w:rsid w:val="00513B84"/>
    <w:rsid w:val="00513E3C"/>
    <w:rsid w:val="00514062"/>
    <w:rsid w:val="005142B9"/>
    <w:rsid w:val="00514310"/>
    <w:rsid w:val="00514645"/>
    <w:rsid w:val="00514C96"/>
    <w:rsid w:val="00514D8D"/>
    <w:rsid w:val="00514DA0"/>
    <w:rsid w:val="00514DB3"/>
    <w:rsid w:val="00514E1E"/>
    <w:rsid w:val="00514F21"/>
    <w:rsid w:val="005150D4"/>
    <w:rsid w:val="005152BE"/>
    <w:rsid w:val="00515861"/>
    <w:rsid w:val="0051592A"/>
    <w:rsid w:val="00516140"/>
    <w:rsid w:val="00516434"/>
    <w:rsid w:val="00516B25"/>
    <w:rsid w:val="00516C87"/>
    <w:rsid w:val="00516D16"/>
    <w:rsid w:val="0051743A"/>
    <w:rsid w:val="00517654"/>
    <w:rsid w:val="00517D7D"/>
    <w:rsid w:val="00517E74"/>
    <w:rsid w:val="00517F0D"/>
    <w:rsid w:val="00520855"/>
    <w:rsid w:val="00520BE1"/>
    <w:rsid w:val="00521313"/>
    <w:rsid w:val="00521937"/>
    <w:rsid w:val="00522233"/>
    <w:rsid w:val="005223D7"/>
    <w:rsid w:val="005224CF"/>
    <w:rsid w:val="005227CD"/>
    <w:rsid w:val="00522859"/>
    <w:rsid w:val="00522AB0"/>
    <w:rsid w:val="00522C1F"/>
    <w:rsid w:val="005231FA"/>
    <w:rsid w:val="00523482"/>
    <w:rsid w:val="0052353B"/>
    <w:rsid w:val="00523621"/>
    <w:rsid w:val="00523627"/>
    <w:rsid w:val="00523A3F"/>
    <w:rsid w:val="0052419D"/>
    <w:rsid w:val="0052469E"/>
    <w:rsid w:val="005247C3"/>
    <w:rsid w:val="00524AAA"/>
    <w:rsid w:val="00524C14"/>
    <w:rsid w:val="0052515A"/>
    <w:rsid w:val="00525162"/>
    <w:rsid w:val="005255EE"/>
    <w:rsid w:val="005259D6"/>
    <w:rsid w:val="00525AEE"/>
    <w:rsid w:val="00525C65"/>
    <w:rsid w:val="00525F76"/>
    <w:rsid w:val="00526365"/>
    <w:rsid w:val="00526479"/>
    <w:rsid w:val="0052660A"/>
    <w:rsid w:val="005266F4"/>
    <w:rsid w:val="005267C5"/>
    <w:rsid w:val="00526B87"/>
    <w:rsid w:val="00526D2B"/>
    <w:rsid w:val="00526EC4"/>
    <w:rsid w:val="00527768"/>
    <w:rsid w:val="00527806"/>
    <w:rsid w:val="0052797A"/>
    <w:rsid w:val="00527D1B"/>
    <w:rsid w:val="00530783"/>
    <w:rsid w:val="00530A63"/>
    <w:rsid w:val="00530B13"/>
    <w:rsid w:val="00530E82"/>
    <w:rsid w:val="00531351"/>
    <w:rsid w:val="00531EEB"/>
    <w:rsid w:val="00531F95"/>
    <w:rsid w:val="005329D1"/>
    <w:rsid w:val="00532C96"/>
    <w:rsid w:val="00533065"/>
    <w:rsid w:val="005332CC"/>
    <w:rsid w:val="0053346C"/>
    <w:rsid w:val="0053371A"/>
    <w:rsid w:val="00533795"/>
    <w:rsid w:val="00533A19"/>
    <w:rsid w:val="00533DCE"/>
    <w:rsid w:val="00533FF0"/>
    <w:rsid w:val="0053408D"/>
    <w:rsid w:val="00534244"/>
    <w:rsid w:val="00534440"/>
    <w:rsid w:val="00534A4F"/>
    <w:rsid w:val="00534D5A"/>
    <w:rsid w:val="00534FD9"/>
    <w:rsid w:val="0053506E"/>
    <w:rsid w:val="0053569B"/>
    <w:rsid w:val="00535A3D"/>
    <w:rsid w:val="00535C1B"/>
    <w:rsid w:val="00535F17"/>
    <w:rsid w:val="00535FB5"/>
    <w:rsid w:val="00536368"/>
    <w:rsid w:val="00536675"/>
    <w:rsid w:val="00536AD4"/>
    <w:rsid w:val="0053710B"/>
    <w:rsid w:val="005378DE"/>
    <w:rsid w:val="00537B8A"/>
    <w:rsid w:val="00537B9A"/>
    <w:rsid w:val="00537CE9"/>
    <w:rsid w:val="00537E88"/>
    <w:rsid w:val="005404E3"/>
    <w:rsid w:val="005405C1"/>
    <w:rsid w:val="0054074B"/>
    <w:rsid w:val="00540E4E"/>
    <w:rsid w:val="00541B70"/>
    <w:rsid w:val="00542313"/>
    <w:rsid w:val="005428D8"/>
    <w:rsid w:val="00542924"/>
    <w:rsid w:val="00542F40"/>
    <w:rsid w:val="00542F95"/>
    <w:rsid w:val="0054338A"/>
    <w:rsid w:val="0054360A"/>
    <w:rsid w:val="005439C0"/>
    <w:rsid w:val="005442B9"/>
    <w:rsid w:val="0054432D"/>
    <w:rsid w:val="0054434B"/>
    <w:rsid w:val="00544369"/>
    <w:rsid w:val="0054465E"/>
    <w:rsid w:val="00544BF8"/>
    <w:rsid w:val="00544C5E"/>
    <w:rsid w:val="00544E0F"/>
    <w:rsid w:val="005450A5"/>
    <w:rsid w:val="005454B3"/>
    <w:rsid w:val="00545658"/>
    <w:rsid w:val="00545956"/>
    <w:rsid w:val="00545BC7"/>
    <w:rsid w:val="00545D95"/>
    <w:rsid w:val="00546744"/>
    <w:rsid w:val="00546852"/>
    <w:rsid w:val="00546D3D"/>
    <w:rsid w:val="00547036"/>
    <w:rsid w:val="005471B1"/>
    <w:rsid w:val="0054726D"/>
    <w:rsid w:val="005473AC"/>
    <w:rsid w:val="005473D1"/>
    <w:rsid w:val="005476C2"/>
    <w:rsid w:val="0054773A"/>
    <w:rsid w:val="005477CA"/>
    <w:rsid w:val="00547C10"/>
    <w:rsid w:val="00547CB2"/>
    <w:rsid w:val="00547E1E"/>
    <w:rsid w:val="0055069E"/>
    <w:rsid w:val="0055089E"/>
    <w:rsid w:val="0055098B"/>
    <w:rsid w:val="00550BB1"/>
    <w:rsid w:val="00551CB9"/>
    <w:rsid w:val="00551F43"/>
    <w:rsid w:val="005523C8"/>
    <w:rsid w:val="005527A2"/>
    <w:rsid w:val="00552A86"/>
    <w:rsid w:val="00552B4D"/>
    <w:rsid w:val="0055321D"/>
    <w:rsid w:val="00553903"/>
    <w:rsid w:val="00553A4D"/>
    <w:rsid w:val="00553D55"/>
    <w:rsid w:val="00553D62"/>
    <w:rsid w:val="00553EC8"/>
    <w:rsid w:val="00553F0C"/>
    <w:rsid w:val="00553F8D"/>
    <w:rsid w:val="0055408E"/>
    <w:rsid w:val="005540E8"/>
    <w:rsid w:val="005546B3"/>
    <w:rsid w:val="00554A18"/>
    <w:rsid w:val="00554AF5"/>
    <w:rsid w:val="00554F22"/>
    <w:rsid w:val="0055509C"/>
    <w:rsid w:val="00555110"/>
    <w:rsid w:val="0055555E"/>
    <w:rsid w:val="0055558E"/>
    <w:rsid w:val="00555958"/>
    <w:rsid w:val="00555BDF"/>
    <w:rsid w:val="005563A7"/>
    <w:rsid w:val="005564AD"/>
    <w:rsid w:val="00556668"/>
    <w:rsid w:val="00556741"/>
    <w:rsid w:val="0055693F"/>
    <w:rsid w:val="00556FC2"/>
    <w:rsid w:val="00556FD2"/>
    <w:rsid w:val="005574FD"/>
    <w:rsid w:val="0055768F"/>
    <w:rsid w:val="00557954"/>
    <w:rsid w:val="005579BE"/>
    <w:rsid w:val="00557B20"/>
    <w:rsid w:val="00557D9C"/>
    <w:rsid w:val="00557FC7"/>
    <w:rsid w:val="00557FCD"/>
    <w:rsid w:val="005602B5"/>
    <w:rsid w:val="0056035A"/>
    <w:rsid w:val="005604AA"/>
    <w:rsid w:val="005604AB"/>
    <w:rsid w:val="0056060A"/>
    <w:rsid w:val="0056070B"/>
    <w:rsid w:val="00560907"/>
    <w:rsid w:val="0056127D"/>
    <w:rsid w:val="00561344"/>
    <w:rsid w:val="00561359"/>
    <w:rsid w:val="00561E6D"/>
    <w:rsid w:val="00561F92"/>
    <w:rsid w:val="0056204E"/>
    <w:rsid w:val="0056276B"/>
    <w:rsid w:val="00562B46"/>
    <w:rsid w:val="00562C2D"/>
    <w:rsid w:val="00562C64"/>
    <w:rsid w:val="00562D1F"/>
    <w:rsid w:val="00562DC3"/>
    <w:rsid w:val="00562DD4"/>
    <w:rsid w:val="00563415"/>
    <w:rsid w:val="00563538"/>
    <w:rsid w:val="00563570"/>
    <w:rsid w:val="0056357E"/>
    <w:rsid w:val="0056376B"/>
    <w:rsid w:val="00563D42"/>
    <w:rsid w:val="005644E9"/>
    <w:rsid w:val="00564503"/>
    <w:rsid w:val="005648AE"/>
    <w:rsid w:val="00564D6C"/>
    <w:rsid w:val="0056524F"/>
    <w:rsid w:val="005652DF"/>
    <w:rsid w:val="0056552D"/>
    <w:rsid w:val="0056561D"/>
    <w:rsid w:val="00565815"/>
    <w:rsid w:val="00565F6A"/>
    <w:rsid w:val="00566981"/>
    <w:rsid w:val="00566A0E"/>
    <w:rsid w:val="00566B33"/>
    <w:rsid w:val="00566DF2"/>
    <w:rsid w:val="00566F01"/>
    <w:rsid w:val="005672DB"/>
    <w:rsid w:val="005674A0"/>
    <w:rsid w:val="0056794D"/>
    <w:rsid w:val="00567B25"/>
    <w:rsid w:val="0057024E"/>
    <w:rsid w:val="005705FB"/>
    <w:rsid w:val="005706F8"/>
    <w:rsid w:val="00570794"/>
    <w:rsid w:val="00570EFC"/>
    <w:rsid w:val="00571322"/>
    <w:rsid w:val="005713B3"/>
    <w:rsid w:val="00571669"/>
    <w:rsid w:val="00571C24"/>
    <w:rsid w:val="00571E02"/>
    <w:rsid w:val="00571E6E"/>
    <w:rsid w:val="00571F7D"/>
    <w:rsid w:val="005722D7"/>
    <w:rsid w:val="0057236F"/>
    <w:rsid w:val="00572904"/>
    <w:rsid w:val="00572A45"/>
    <w:rsid w:val="00572B5F"/>
    <w:rsid w:val="0057300F"/>
    <w:rsid w:val="005735C5"/>
    <w:rsid w:val="005741EC"/>
    <w:rsid w:val="00574445"/>
    <w:rsid w:val="00574916"/>
    <w:rsid w:val="00574E93"/>
    <w:rsid w:val="005751F0"/>
    <w:rsid w:val="00575728"/>
    <w:rsid w:val="00575743"/>
    <w:rsid w:val="00575D22"/>
    <w:rsid w:val="00575D99"/>
    <w:rsid w:val="00575ECA"/>
    <w:rsid w:val="00576A2F"/>
    <w:rsid w:val="00576B80"/>
    <w:rsid w:val="00576F1C"/>
    <w:rsid w:val="0057743F"/>
    <w:rsid w:val="00577884"/>
    <w:rsid w:val="0057799D"/>
    <w:rsid w:val="00577A1B"/>
    <w:rsid w:val="00577CAB"/>
    <w:rsid w:val="005800E8"/>
    <w:rsid w:val="00580656"/>
    <w:rsid w:val="005808D3"/>
    <w:rsid w:val="00580BBB"/>
    <w:rsid w:val="00581835"/>
    <w:rsid w:val="00581CFA"/>
    <w:rsid w:val="00581E4B"/>
    <w:rsid w:val="00581EED"/>
    <w:rsid w:val="00582394"/>
    <w:rsid w:val="00582977"/>
    <w:rsid w:val="00582A36"/>
    <w:rsid w:val="00582A40"/>
    <w:rsid w:val="00582EA8"/>
    <w:rsid w:val="005830A3"/>
    <w:rsid w:val="00583296"/>
    <w:rsid w:val="005834C2"/>
    <w:rsid w:val="00583547"/>
    <w:rsid w:val="0058356B"/>
    <w:rsid w:val="00583766"/>
    <w:rsid w:val="00583FFF"/>
    <w:rsid w:val="0058438A"/>
    <w:rsid w:val="005844D7"/>
    <w:rsid w:val="00584543"/>
    <w:rsid w:val="005846E8"/>
    <w:rsid w:val="00584708"/>
    <w:rsid w:val="00584831"/>
    <w:rsid w:val="00584B01"/>
    <w:rsid w:val="00584F43"/>
    <w:rsid w:val="005850C2"/>
    <w:rsid w:val="0058527C"/>
    <w:rsid w:val="00585CD6"/>
    <w:rsid w:val="005861E3"/>
    <w:rsid w:val="005863C4"/>
    <w:rsid w:val="00586492"/>
    <w:rsid w:val="00586613"/>
    <w:rsid w:val="005868F7"/>
    <w:rsid w:val="00586C44"/>
    <w:rsid w:val="005873D3"/>
    <w:rsid w:val="00587730"/>
    <w:rsid w:val="005878F0"/>
    <w:rsid w:val="00590110"/>
    <w:rsid w:val="0059098B"/>
    <w:rsid w:val="00590CF2"/>
    <w:rsid w:val="00590E7E"/>
    <w:rsid w:val="00590F70"/>
    <w:rsid w:val="005911C6"/>
    <w:rsid w:val="0059154C"/>
    <w:rsid w:val="00591919"/>
    <w:rsid w:val="00591ADB"/>
    <w:rsid w:val="00591DE8"/>
    <w:rsid w:val="00591EA3"/>
    <w:rsid w:val="00592180"/>
    <w:rsid w:val="005926CB"/>
    <w:rsid w:val="005927AE"/>
    <w:rsid w:val="00592BEA"/>
    <w:rsid w:val="00592C9E"/>
    <w:rsid w:val="00592D70"/>
    <w:rsid w:val="00592E27"/>
    <w:rsid w:val="00593016"/>
    <w:rsid w:val="00593089"/>
    <w:rsid w:val="00593529"/>
    <w:rsid w:val="0059374D"/>
    <w:rsid w:val="00593A10"/>
    <w:rsid w:val="00593A7D"/>
    <w:rsid w:val="00593DF8"/>
    <w:rsid w:val="00593E20"/>
    <w:rsid w:val="00594133"/>
    <w:rsid w:val="00594469"/>
    <w:rsid w:val="005951B9"/>
    <w:rsid w:val="0059525F"/>
    <w:rsid w:val="00595927"/>
    <w:rsid w:val="00595C71"/>
    <w:rsid w:val="00596AF3"/>
    <w:rsid w:val="00597216"/>
    <w:rsid w:val="0059792F"/>
    <w:rsid w:val="00597BCC"/>
    <w:rsid w:val="00597CBB"/>
    <w:rsid w:val="00597FF2"/>
    <w:rsid w:val="005A0114"/>
    <w:rsid w:val="005A039A"/>
    <w:rsid w:val="005A0481"/>
    <w:rsid w:val="005A1074"/>
    <w:rsid w:val="005A19B6"/>
    <w:rsid w:val="005A1DDA"/>
    <w:rsid w:val="005A1FA1"/>
    <w:rsid w:val="005A2162"/>
    <w:rsid w:val="005A2CE3"/>
    <w:rsid w:val="005A341B"/>
    <w:rsid w:val="005A365C"/>
    <w:rsid w:val="005A3978"/>
    <w:rsid w:val="005A416F"/>
    <w:rsid w:val="005A4891"/>
    <w:rsid w:val="005A4C79"/>
    <w:rsid w:val="005A5393"/>
    <w:rsid w:val="005A57D1"/>
    <w:rsid w:val="005A59EF"/>
    <w:rsid w:val="005A61D8"/>
    <w:rsid w:val="005A61EA"/>
    <w:rsid w:val="005A683E"/>
    <w:rsid w:val="005A68E6"/>
    <w:rsid w:val="005A6C87"/>
    <w:rsid w:val="005A6F38"/>
    <w:rsid w:val="005A757A"/>
    <w:rsid w:val="005A7722"/>
    <w:rsid w:val="005A789A"/>
    <w:rsid w:val="005A7BE2"/>
    <w:rsid w:val="005A7C46"/>
    <w:rsid w:val="005B01EB"/>
    <w:rsid w:val="005B0C38"/>
    <w:rsid w:val="005B0EC0"/>
    <w:rsid w:val="005B0F96"/>
    <w:rsid w:val="005B14D2"/>
    <w:rsid w:val="005B15BF"/>
    <w:rsid w:val="005B1E30"/>
    <w:rsid w:val="005B1E9F"/>
    <w:rsid w:val="005B1ECC"/>
    <w:rsid w:val="005B212A"/>
    <w:rsid w:val="005B215B"/>
    <w:rsid w:val="005B21F2"/>
    <w:rsid w:val="005B2278"/>
    <w:rsid w:val="005B240A"/>
    <w:rsid w:val="005B284B"/>
    <w:rsid w:val="005B2BCD"/>
    <w:rsid w:val="005B326A"/>
    <w:rsid w:val="005B326E"/>
    <w:rsid w:val="005B34DF"/>
    <w:rsid w:val="005B3BDB"/>
    <w:rsid w:val="005B3D72"/>
    <w:rsid w:val="005B3E2B"/>
    <w:rsid w:val="005B4790"/>
    <w:rsid w:val="005B5986"/>
    <w:rsid w:val="005B59CD"/>
    <w:rsid w:val="005B6659"/>
    <w:rsid w:val="005B6667"/>
    <w:rsid w:val="005B673F"/>
    <w:rsid w:val="005B6871"/>
    <w:rsid w:val="005B6C2D"/>
    <w:rsid w:val="005B6DC1"/>
    <w:rsid w:val="005B6EAA"/>
    <w:rsid w:val="005B786F"/>
    <w:rsid w:val="005B79C0"/>
    <w:rsid w:val="005B7D6C"/>
    <w:rsid w:val="005C0160"/>
    <w:rsid w:val="005C08E3"/>
    <w:rsid w:val="005C10D8"/>
    <w:rsid w:val="005C11D4"/>
    <w:rsid w:val="005C140E"/>
    <w:rsid w:val="005C15F9"/>
    <w:rsid w:val="005C1634"/>
    <w:rsid w:val="005C1B05"/>
    <w:rsid w:val="005C1B6B"/>
    <w:rsid w:val="005C1EDC"/>
    <w:rsid w:val="005C1FBA"/>
    <w:rsid w:val="005C2E39"/>
    <w:rsid w:val="005C33AD"/>
    <w:rsid w:val="005C34B9"/>
    <w:rsid w:val="005C37E6"/>
    <w:rsid w:val="005C3BD8"/>
    <w:rsid w:val="005C3CBF"/>
    <w:rsid w:val="005C40E1"/>
    <w:rsid w:val="005C4579"/>
    <w:rsid w:val="005C4AEF"/>
    <w:rsid w:val="005C4DB0"/>
    <w:rsid w:val="005C4F24"/>
    <w:rsid w:val="005C50A9"/>
    <w:rsid w:val="005C5231"/>
    <w:rsid w:val="005C58FB"/>
    <w:rsid w:val="005C65D3"/>
    <w:rsid w:val="005C676D"/>
    <w:rsid w:val="005C688D"/>
    <w:rsid w:val="005C68CA"/>
    <w:rsid w:val="005C6B65"/>
    <w:rsid w:val="005C6C8F"/>
    <w:rsid w:val="005C6CC7"/>
    <w:rsid w:val="005C6F7F"/>
    <w:rsid w:val="005C732C"/>
    <w:rsid w:val="005C77C4"/>
    <w:rsid w:val="005C7CAB"/>
    <w:rsid w:val="005D03F6"/>
    <w:rsid w:val="005D0BE1"/>
    <w:rsid w:val="005D1090"/>
    <w:rsid w:val="005D1095"/>
    <w:rsid w:val="005D10D8"/>
    <w:rsid w:val="005D10FE"/>
    <w:rsid w:val="005D110A"/>
    <w:rsid w:val="005D1B02"/>
    <w:rsid w:val="005D1E7F"/>
    <w:rsid w:val="005D1EB5"/>
    <w:rsid w:val="005D1ECE"/>
    <w:rsid w:val="005D1F21"/>
    <w:rsid w:val="005D25E8"/>
    <w:rsid w:val="005D2604"/>
    <w:rsid w:val="005D277A"/>
    <w:rsid w:val="005D2ADA"/>
    <w:rsid w:val="005D2E7B"/>
    <w:rsid w:val="005D341F"/>
    <w:rsid w:val="005D349F"/>
    <w:rsid w:val="005D37D0"/>
    <w:rsid w:val="005D3BCC"/>
    <w:rsid w:val="005D3ED4"/>
    <w:rsid w:val="005D43A3"/>
    <w:rsid w:val="005D4622"/>
    <w:rsid w:val="005D4C2B"/>
    <w:rsid w:val="005D4EA2"/>
    <w:rsid w:val="005D4F0C"/>
    <w:rsid w:val="005D4FF0"/>
    <w:rsid w:val="005D51A9"/>
    <w:rsid w:val="005D5276"/>
    <w:rsid w:val="005D583F"/>
    <w:rsid w:val="005D5B63"/>
    <w:rsid w:val="005D5C98"/>
    <w:rsid w:val="005D5D85"/>
    <w:rsid w:val="005D6691"/>
    <w:rsid w:val="005D6E51"/>
    <w:rsid w:val="005D6FC7"/>
    <w:rsid w:val="005D7406"/>
    <w:rsid w:val="005D765D"/>
    <w:rsid w:val="005D77DF"/>
    <w:rsid w:val="005D78FD"/>
    <w:rsid w:val="005D7DBA"/>
    <w:rsid w:val="005E0783"/>
    <w:rsid w:val="005E0A94"/>
    <w:rsid w:val="005E0CAB"/>
    <w:rsid w:val="005E0E35"/>
    <w:rsid w:val="005E1238"/>
    <w:rsid w:val="005E1A58"/>
    <w:rsid w:val="005E1BA6"/>
    <w:rsid w:val="005E1F7C"/>
    <w:rsid w:val="005E2534"/>
    <w:rsid w:val="005E2A47"/>
    <w:rsid w:val="005E2C45"/>
    <w:rsid w:val="005E2DD0"/>
    <w:rsid w:val="005E2E4D"/>
    <w:rsid w:val="005E2EF8"/>
    <w:rsid w:val="005E331D"/>
    <w:rsid w:val="005E361A"/>
    <w:rsid w:val="005E3B24"/>
    <w:rsid w:val="005E3B39"/>
    <w:rsid w:val="005E3F64"/>
    <w:rsid w:val="005E446B"/>
    <w:rsid w:val="005E466F"/>
    <w:rsid w:val="005E48B4"/>
    <w:rsid w:val="005E51EE"/>
    <w:rsid w:val="005E522D"/>
    <w:rsid w:val="005E5278"/>
    <w:rsid w:val="005E5506"/>
    <w:rsid w:val="005E61AB"/>
    <w:rsid w:val="005E68F9"/>
    <w:rsid w:val="005E6B80"/>
    <w:rsid w:val="005E6C4F"/>
    <w:rsid w:val="005E7606"/>
    <w:rsid w:val="005E7A3B"/>
    <w:rsid w:val="005E7B28"/>
    <w:rsid w:val="005E7B5A"/>
    <w:rsid w:val="005E7D8B"/>
    <w:rsid w:val="005F04D4"/>
    <w:rsid w:val="005F09DD"/>
    <w:rsid w:val="005F0E50"/>
    <w:rsid w:val="005F1077"/>
    <w:rsid w:val="005F1AA9"/>
    <w:rsid w:val="005F1CCF"/>
    <w:rsid w:val="005F22B8"/>
    <w:rsid w:val="005F2485"/>
    <w:rsid w:val="005F2647"/>
    <w:rsid w:val="005F29AE"/>
    <w:rsid w:val="005F2DDD"/>
    <w:rsid w:val="005F2E62"/>
    <w:rsid w:val="005F41BB"/>
    <w:rsid w:val="005F457F"/>
    <w:rsid w:val="005F4798"/>
    <w:rsid w:val="005F49EE"/>
    <w:rsid w:val="005F4C34"/>
    <w:rsid w:val="005F4FA0"/>
    <w:rsid w:val="005F51A3"/>
    <w:rsid w:val="005F5272"/>
    <w:rsid w:val="005F5411"/>
    <w:rsid w:val="005F5496"/>
    <w:rsid w:val="005F5AC1"/>
    <w:rsid w:val="005F5F50"/>
    <w:rsid w:val="005F64A4"/>
    <w:rsid w:val="005F65DE"/>
    <w:rsid w:val="005F69E4"/>
    <w:rsid w:val="005F6B32"/>
    <w:rsid w:val="005F6E3B"/>
    <w:rsid w:val="005F6E7D"/>
    <w:rsid w:val="005F7004"/>
    <w:rsid w:val="005F717D"/>
    <w:rsid w:val="005F7371"/>
    <w:rsid w:val="005F73AD"/>
    <w:rsid w:val="005F7491"/>
    <w:rsid w:val="005F759A"/>
    <w:rsid w:val="005F7EC6"/>
    <w:rsid w:val="006002CB"/>
    <w:rsid w:val="00600610"/>
    <w:rsid w:val="00600669"/>
    <w:rsid w:val="006006EE"/>
    <w:rsid w:val="0060137C"/>
    <w:rsid w:val="00601776"/>
    <w:rsid w:val="00601999"/>
    <w:rsid w:val="00601D23"/>
    <w:rsid w:val="00601E23"/>
    <w:rsid w:val="0060232D"/>
    <w:rsid w:val="0060279C"/>
    <w:rsid w:val="00602959"/>
    <w:rsid w:val="006029F2"/>
    <w:rsid w:val="00602D05"/>
    <w:rsid w:val="006033E8"/>
    <w:rsid w:val="006034C5"/>
    <w:rsid w:val="00603C71"/>
    <w:rsid w:val="00603D77"/>
    <w:rsid w:val="00603ECA"/>
    <w:rsid w:val="00604889"/>
    <w:rsid w:val="00604A98"/>
    <w:rsid w:val="00604ED9"/>
    <w:rsid w:val="00604F7F"/>
    <w:rsid w:val="006059DC"/>
    <w:rsid w:val="00605A59"/>
    <w:rsid w:val="00605D0B"/>
    <w:rsid w:val="00605E24"/>
    <w:rsid w:val="00606004"/>
    <w:rsid w:val="0060631E"/>
    <w:rsid w:val="0060648B"/>
    <w:rsid w:val="006067F5"/>
    <w:rsid w:val="006069EB"/>
    <w:rsid w:val="00606ED5"/>
    <w:rsid w:val="00606FA0"/>
    <w:rsid w:val="00607106"/>
    <w:rsid w:val="0060716D"/>
    <w:rsid w:val="00607266"/>
    <w:rsid w:val="00607542"/>
    <w:rsid w:val="0060772C"/>
    <w:rsid w:val="00607821"/>
    <w:rsid w:val="00607850"/>
    <w:rsid w:val="00607988"/>
    <w:rsid w:val="00607E8F"/>
    <w:rsid w:val="0061016F"/>
    <w:rsid w:val="00610498"/>
    <w:rsid w:val="00610AFC"/>
    <w:rsid w:val="00610B2B"/>
    <w:rsid w:val="00610FD0"/>
    <w:rsid w:val="0061113E"/>
    <w:rsid w:val="006116E1"/>
    <w:rsid w:val="006119C4"/>
    <w:rsid w:val="00611CBA"/>
    <w:rsid w:val="00611D6E"/>
    <w:rsid w:val="00612465"/>
    <w:rsid w:val="00612651"/>
    <w:rsid w:val="00613182"/>
    <w:rsid w:val="00613AB1"/>
    <w:rsid w:val="00613E13"/>
    <w:rsid w:val="00613EE1"/>
    <w:rsid w:val="00613FFC"/>
    <w:rsid w:val="00614157"/>
    <w:rsid w:val="00614309"/>
    <w:rsid w:val="006143BE"/>
    <w:rsid w:val="0061481B"/>
    <w:rsid w:val="00615338"/>
    <w:rsid w:val="00615451"/>
    <w:rsid w:val="00615514"/>
    <w:rsid w:val="006158D0"/>
    <w:rsid w:val="00616597"/>
    <w:rsid w:val="006167F9"/>
    <w:rsid w:val="00616B3C"/>
    <w:rsid w:val="00616C4C"/>
    <w:rsid w:val="00616DB8"/>
    <w:rsid w:val="00617161"/>
    <w:rsid w:val="00617797"/>
    <w:rsid w:val="006179A8"/>
    <w:rsid w:val="00617AD7"/>
    <w:rsid w:val="00617B6F"/>
    <w:rsid w:val="00620534"/>
    <w:rsid w:val="00620698"/>
    <w:rsid w:val="00620C98"/>
    <w:rsid w:val="00620EA8"/>
    <w:rsid w:val="00621003"/>
    <w:rsid w:val="00621483"/>
    <w:rsid w:val="006215BC"/>
    <w:rsid w:val="006218CE"/>
    <w:rsid w:val="006221D8"/>
    <w:rsid w:val="006221D9"/>
    <w:rsid w:val="006223A4"/>
    <w:rsid w:val="00622413"/>
    <w:rsid w:val="006224C0"/>
    <w:rsid w:val="006229B2"/>
    <w:rsid w:val="006229BC"/>
    <w:rsid w:val="00622BE0"/>
    <w:rsid w:val="006233C9"/>
    <w:rsid w:val="00623D85"/>
    <w:rsid w:val="006242D4"/>
    <w:rsid w:val="006246F2"/>
    <w:rsid w:val="0062485F"/>
    <w:rsid w:val="0062494C"/>
    <w:rsid w:val="00624CC4"/>
    <w:rsid w:val="00624EA6"/>
    <w:rsid w:val="006259FC"/>
    <w:rsid w:val="00625D7E"/>
    <w:rsid w:val="0062630D"/>
    <w:rsid w:val="00626384"/>
    <w:rsid w:val="00626A18"/>
    <w:rsid w:val="00626B84"/>
    <w:rsid w:val="00626E88"/>
    <w:rsid w:val="006270CA"/>
    <w:rsid w:val="00627882"/>
    <w:rsid w:val="00627AAB"/>
    <w:rsid w:val="00630536"/>
    <w:rsid w:val="00630629"/>
    <w:rsid w:val="00630854"/>
    <w:rsid w:val="00630A6D"/>
    <w:rsid w:val="00630E31"/>
    <w:rsid w:val="006315D5"/>
    <w:rsid w:val="006317B4"/>
    <w:rsid w:val="00631F35"/>
    <w:rsid w:val="00632679"/>
    <w:rsid w:val="00632CAE"/>
    <w:rsid w:val="00632CFF"/>
    <w:rsid w:val="00632D6B"/>
    <w:rsid w:val="00632F6B"/>
    <w:rsid w:val="00633500"/>
    <w:rsid w:val="00633EBC"/>
    <w:rsid w:val="00634AA0"/>
    <w:rsid w:val="00635015"/>
    <w:rsid w:val="006350A9"/>
    <w:rsid w:val="006353E1"/>
    <w:rsid w:val="006355B9"/>
    <w:rsid w:val="006358BB"/>
    <w:rsid w:val="00635A9A"/>
    <w:rsid w:val="0063621F"/>
    <w:rsid w:val="00636441"/>
    <w:rsid w:val="00636524"/>
    <w:rsid w:val="00636A81"/>
    <w:rsid w:val="00636C4B"/>
    <w:rsid w:val="00636C6A"/>
    <w:rsid w:val="00637325"/>
    <w:rsid w:val="00637B61"/>
    <w:rsid w:val="00637DE5"/>
    <w:rsid w:val="00637FFA"/>
    <w:rsid w:val="0064009E"/>
    <w:rsid w:val="006400A2"/>
    <w:rsid w:val="00640644"/>
    <w:rsid w:val="0064067A"/>
    <w:rsid w:val="006406BD"/>
    <w:rsid w:val="0064091D"/>
    <w:rsid w:val="0064091F"/>
    <w:rsid w:val="00640A19"/>
    <w:rsid w:val="00640C36"/>
    <w:rsid w:val="00640D19"/>
    <w:rsid w:val="00640E7C"/>
    <w:rsid w:val="00641A71"/>
    <w:rsid w:val="00641ABF"/>
    <w:rsid w:val="0064218A"/>
    <w:rsid w:val="0064243E"/>
    <w:rsid w:val="0064275B"/>
    <w:rsid w:val="00644056"/>
    <w:rsid w:val="006442CF"/>
    <w:rsid w:val="0064487D"/>
    <w:rsid w:val="00644A12"/>
    <w:rsid w:val="00644AEA"/>
    <w:rsid w:val="00644C48"/>
    <w:rsid w:val="00644E8A"/>
    <w:rsid w:val="00645493"/>
    <w:rsid w:val="0064566A"/>
    <w:rsid w:val="006459D4"/>
    <w:rsid w:val="00645B92"/>
    <w:rsid w:val="00645CE4"/>
    <w:rsid w:val="00646258"/>
    <w:rsid w:val="00646539"/>
    <w:rsid w:val="0064670D"/>
    <w:rsid w:val="00647668"/>
    <w:rsid w:val="006479E0"/>
    <w:rsid w:val="00647F79"/>
    <w:rsid w:val="00650637"/>
    <w:rsid w:val="00650662"/>
    <w:rsid w:val="00650908"/>
    <w:rsid w:val="00650F0C"/>
    <w:rsid w:val="00651746"/>
    <w:rsid w:val="00651A26"/>
    <w:rsid w:val="00651BB8"/>
    <w:rsid w:val="006523B0"/>
    <w:rsid w:val="00652480"/>
    <w:rsid w:val="006524D5"/>
    <w:rsid w:val="00652DDC"/>
    <w:rsid w:val="0065326F"/>
    <w:rsid w:val="00653980"/>
    <w:rsid w:val="006539E9"/>
    <w:rsid w:val="00653F2B"/>
    <w:rsid w:val="00654422"/>
    <w:rsid w:val="00654451"/>
    <w:rsid w:val="00655C14"/>
    <w:rsid w:val="00655DBB"/>
    <w:rsid w:val="00656501"/>
    <w:rsid w:val="00656674"/>
    <w:rsid w:val="006568D8"/>
    <w:rsid w:val="00656E79"/>
    <w:rsid w:val="00657677"/>
    <w:rsid w:val="00657C20"/>
    <w:rsid w:val="00657EB8"/>
    <w:rsid w:val="00660A43"/>
    <w:rsid w:val="00660B65"/>
    <w:rsid w:val="00661FF2"/>
    <w:rsid w:val="00664101"/>
    <w:rsid w:val="00664294"/>
    <w:rsid w:val="0066429C"/>
    <w:rsid w:val="00664383"/>
    <w:rsid w:val="0066471A"/>
    <w:rsid w:val="00664854"/>
    <w:rsid w:val="00664886"/>
    <w:rsid w:val="00664EA9"/>
    <w:rsid w:val="00664EE5"/>
    <w:rsid w:val="006652A6"/>
    <w:rsid w:val="0066548F"/>
    <w:rsid w:val="006656ED"/>
    <w:rsid w:val="00665863"/>
    <w:rsid w:val="00665A34"/>
    <w:rsid w:val="00665C50"/>
    <w:rsid w:val="00666187"/>
    <w:rsid w:val="00666356"/>
    <w:rsid w:val="0066679A"/>
    <w:rsid w:val="00666A4D"/>
    <w:rsid w:val="00666D7E"/>
    <w:rsid w:val="00666DC1"/>
    <w:rsid w:val="006670AA"/>
    <w:rsid w:val="006677BD"/>
    <w:rsid w:val="00667C91"/>
    <w:rsid w:val="00667F3A"/>
    <w:rsid w:val="00670437"/>
    <w:rsid w:val="00670462"/>
    <w:rsid w:val="00670AAC"/>
    <w:rsid w:val="00670C4E"/>
    <w:rsid w:val="00670D0F"/>
    <w:rsid w:val="00670DDE"/>
    <w:rsid w:val="00670E5A"/>
    <w:rsid w:val="00670F2E"/>
    <w:rsid w:val="00670F72"/>
    <w:rsid w:val="0067141F"/>
    <w:rsid w:val="006714CC"/>
    <w:rsid w:val="00671D65"/>
    <w:rsid w:val="006721C5"/>
    <w:rsid w:val="0067293D"/>
    <w:rsid w:val="00672E5D"/>
    <w:rsid w:val="006730D4"/>
    <w:rsid w:val="006730FB"/>
    <w:rsid w:val="006734C7"/>
    <w:rsid w:val="006736A7"/>
    <w:rsid w:val="00673811"/>
    <w:rsid w:val="00673994"/>
    <w:rsid w:val="00673AF3"/>
    <w:rsid w:val="00673E95"/>
    <w:rsid w:val="0067438A"/>
    <w:rsid w:val="00674A27"/>
    <w:rsid w:val="00674B27"/>
    <w:rsid w:val="00674C89"/>
    <w:rsid w:val="00674ED7"/>
    <w:rsid w:val="0067506A"/>
    <w:rsid w:val="00675A48"/>
    <w:rsid w:val="00675F95"/>
    <w:rsid w:val="006760FE"/>
    <w:rsid w:val="00676A75"/>
    <w:rsid w:val="00676E27"/>
    <w:rsid w:val="00676EB8"/>
    <w:rsid w:val="00676ED0"/>
    <w:rsid w:val="006771D9"/>
    <w:rsid w:val="006776D5"/>
    <w:rsid w:val="00677B20"/>
    <w:rsid w:val="00680442"/>
    <w:rsid w:val="00680470"/>
    <w:rsid w:val="0068050E"/>
    <w:rsid w:val="006806D3"/>
    <w:rsid w:val="0068073F"/>
    <w:rsid w:val="00680AF6"/>
    <w:rsid w:val="0068111E"/>
    <w:rsid w:val="00681682"/>
    <w:rsid w:val="00681FF9"/>
    <w:rsid w:val="006823BC"/>
    <w:rsid w:val="006826AD"/>
    <w:rsid w:val="006834CA"/>
    <w:rsid w:val="006836D1"/>
    <w:rsid w:val="006836F5"/>
    <w:rsid w:val="0068396A"/>
    <w:rsid w:val="00683F54"/>
    <w:rsid w:val="00684464"/>
    <w:rsid w:val="00684579"/>
    <w:rsid w:val="006849AE"/>
    <w:rsid w:val="00685C9F"/>
    <w:rsid w:val="006862C8"/>
    <w:rsid w:val="006865A7"/>
    <w:rsid w:val="00686857"/>
    <w:rsid w:val="0068699C"/>
    <w:rsid w:val="00686ADA"/>
    <w:rsid w:val="00686E5E"/>
    <w:rsid w:val="00687102"/>
    <w:rsid w:val="00687579"/>
    <w:rsid w:val="00690000"/>
    <w:rsid w:val="00690120"/>
    <w:rsid w:val="00690B48"/>
    <w:rsid w:val="00690FA6"/>
    <w:rsid w:val="00691771"/>
    <w:rsid w:val="006918DA"/>
    <w:rsid w:val="00691B54"/>
    <w:rsid w:val="00691BB3"/>
    <w:rsid w:val="00691FE4"/>
    <w:rsid w:val="00692405"/>
    <w:rsid w:val="006926E2"/>
    <w:rsid w:val="00692AC0"/>
    <w:rsid w:val="00692B7E"/>
    <w:rsid w:val="00692E6A"/>
    <w:rsid w:val="00692EDB"/>
    <w:rsid w:val="00693056"/>
    <w:rsid w:val="00693682"/>
    <w:rsid w:val="00693D62"/>
    <w:rsid w:val="00693DC0"/>
    <w:rsid w:val="00694456"/>
    <w:rsid w:val="00694670"/>
    <w:rsid w:val="0069499B"/>
    <w:rsid w:val="00694A62"/>
    <w:rsid w:val="00695333"/>
    <w:rsid w:val="006958C2"/>
    <w:rsid w:val="00695C91"/>
    <w:rsid w:val="00695CAC"/>
    <w:rsid w:val="00695E54"/>
    <w:rsid w:val="00695F97"/>
    <w:rsid w:val="006969DE"/>
    <w:rsid w:val="00696D47"/>
    <w:rsid w:val="00696E7E"/>
    <w:rsid w:val="00696F64"/>
    <w:rsid w:val="00697486"/>
    <w:rsid w:val="006974DC"/>
    <w:rsid w:val="0069758C"/>
    <w:rsid w:val="00697741"/>
    <w:rsid w:val="00697D13"/>
    <w:rsid w:val="006A0519"/>
    <w:rsid w:val="006A0A2D"/>
    <w:rsid w:val="006A0B01"/>
    <w:rsid w:val="006A0EC9"/>
    <w:rsid w:val="006A115B"/>
    <w:rsid w:val="006A1253"/>
    <w:rsid w:val="006A146F"/>
    <w:rsid w:val="006A170A"/>
    <w:rsid w:val="006A17C2"/>
    <w:rsid w:val="006A19BC"/>
    <w:rsid w:val="006A20B9"/>
    <w:rsid w:val="006A237E"/>
    <w:rsid w:val="006A3163"/>
    <w:rsid w:val="006A32CA"/>
    <w:rsid w:val="006A34A5"/>
    <w:rsid w:val="006A3698"/>
    <w:rsid w:val="006A37B6"/>
    <w:rsid w:val="006A3D29"/>
    <w:rsid w:val="006A3D33"/>
    <w:rsid w:val="006A41B6"/>
    <w:rsid w:val="006A474D"/>
    <w:rsid w:val="006A4949"/>
    <w:rsid w:val="006A509F"/>
    <w:rsid w:val="006A520F"/>
    <w:rsid w:val="006A5832"/>
    <w:rsid w:val="006A5C5F"/>
    <w:rsid w:val="006A5CA7"/>
    <w:rsid w:val="006A5E92"/>
    <w:rsid w:val="006A5EA8"/>
    <w:rsid w:val="006A6170"/>
    <w:rsid w:val="006A64C8"/>
    <w:rsid w:val="006A6714"/>
    <w:rsid w:val="006A6D30"/>
    <w:rsid w:val="006A6D8A"/>
    <w:rsid w:val="006A6E32"/>
    <w:rsid w:val="006A70BF"/>
    <w:rsid w:val="006A70DD"/>
    <w:rsid w:val="006A7221"/>
    <w:rsid w:val="006A73B7"/>
    <w:rsid w:val="006A74A2"/>
    <w:rsid w:val="006A74C3"/>
    <w:rsid w:val="006A7EBC"/>
    <w:rsid w:val="006B0263"/>
    <w:rsid w:val="006B0417"/>
    <w:rsid w:val="006B066A"/>
    <w:rsid w:val="006B084F"/>
    <w:rsid w:val="006B08ED"/>
    <w:rsid w:val="006B0A07"/>
    <w:rsid w:val="006B0E6B"/>
    <w:rsid w:val="006B10BB"/>
    <w:rsid w:val="006B12BA"/>
    <w:rsid w:val="006B15EF"/>
    <w:rsid w:val="006B1AA4"/>
    <w:rsid w:val="006B1D06"/>
    <w:rsid w:val="006B1D29"/>
    <w:rsid w:val="006B1E19"/>
    <w:rsid w:val="006B22BE"/>
    <w:rsid w:val="006B2654"/>
    <w:rsid w:val="006B2BD1"/>
    <w:rsid w:val="006B2BD8"/>
    <w:rsid w:val="006B2BF0"/>
    <w:rsid w:val="006B34FE"/>
    <w:rsid w:val="006B3DC4"/>
    <w:rsid w:val="006B429F"/>
    <w:rsid w:val="006B4532"/>
    <w:rsid w:val="006B4BC0"/>
    <w:rsid w:val="006B4BE6"/>
    <w:rsid w:val="006B4D19"/>
    <w:rsid w:val="006B4D97"/>
    <w:rsid w:val="006B4E12"/>
    <w:rsid w:val="006B5104"/>
    <w:rsid w:val="006B5114"/>
    <w:rsid w:val="006B59FA"/>
    <w:rsid w:val="006B5FCD"/>
    <w:rsid w:val="006B681F"/>
    <w:rsid w:val="006B6B75"/>
    <w:rsid w:val="006B6C5E"/>
    <w:rsid w:val="006B7981"/>
    <w:rsid w:val="006B7CD2"/>
    <w:rsid w:val="006C0252"/>
    <w:rsid w:val="006C052A"/>
    <w:rsid w:val="006C17BA"/>
    <w:rsid w:val="006C1B7B"/>
    <w:rsid w:val="006C1D41"/>
    <w:rsid w:val="006C1E8D"/>
    <w:rsid w:val="006C22AA"/>
    <w:rsid w:val="006C232F"/>
    <w:rsid w:val="006C238C"/>
    <w:rsid w:val="006C2D6E"/>
    <w:rsid w:val="006C2E18"/>
    <w:rsid w:val="006C2E42"/>
    <w:rsid w:val="006C2FE4"/>
    <w:rsid w:val="006C2FF1"/>
    <w:rsid w:val="006C31B7"/>
    <w:rsid w:val="006C3605"/>
    <w:rsid w:val="006C3654"/>
    <w:rsid w:val="006C3E91"/>
    <w:rsid w:val="006C4162"/>
    <w:rsid w:val="006C41A2"/>
    <w:rsid w:val="006C42C4"/>
    <w:rsid w:val="006C42FA"/>
    <w:rsid w:val="006C4ACA"/>
    <w:rsid w:val="006C5075"/>
    <w:rsid w:val="006C57B0"/>
    <w:rsid w:val="006C581F"/>
    <w:rsid w:val="006C59EC"/>
    <w:rsid w:val="006C5CC6"/>
    <w:rsid w:val="006C5CE8"/>
    <w:rsid w:val="006C5DF1"/>
    <w:rsid w:val="006C5F0F"/>
    <w:rsid w:val="006C6205"/>
    <w:rsid w:val="006C62EF"/>
    <w:rsid w:val="006C6477"/>
    <w:rsid w:val="006C68C2"/>
    <w:rsid w:val="006C6B9B"/>
    <w:rsid w:val="006C6DAA"/>
    <w:rsid w:val="006C6FB1"/>
    <w:rsid w:val="006C7089"/>
    <w:rsid w:val="006C73D5"/>
    <w:rsid w:val="006C7BEB"/>
    <w:rsid w:val="006C7C29"/>
    <w:rsid w:val="006D00AA"/>
    <w:rsid w:val="006D0B58"/>
    <w:rsid w:val="006D0E0A"/>
    <w:rsid w:val="006D166C"/>
    <w:rsid w:val="006D1707"/>
    <w:rsid w:val="006D1EBE"/>
    <w:rsid w:val="006D202C"/>
    <w:rsid w:val="006D27D0"/>
    <w:rsid w:val="006D2C2B"/>
    <w:rsid w:val="006D3120"/>
    <w:rsid w:val="006D36A7"/>
    <w:rsid w:val="006D430F"/>
    <w:rsid w:val="006D4316"/>
    <w:rsid w:val="006D4813"/>
    <w:rsid w:val="006D4AE3"/>
    <w:rsid w:val="006D4B77"/>
    <w:rsid w:val="006D5257"/>
    <w:rsid w:val="006D564B"/>
    <w:rsid w:val="006D5911"/>
    <w:rsid w:val="006D5C80"/>
    <w:rsid w:val="006D5D22"/>
    <w:rsid w:val="006D6136"/>
    <w:rsid w:val="006D6369"/>
    <w:rsid w:val="006D6542"/>
    <w:rsid w:val="006D65A6"/>
    <w:rsid w:val="006D66B9"/>
    <w:rsid w:val="006D6905"/>
    <w:rsid w:val="006D6944"/>
    <w:rsid w:val="006D7770"/>
    <w:rsid w:val="006D7AF8"/>
    <w:rsid w:val="006D7EB0"/>
    <w:rsid w:val="006E0120"/>
    <w:rsid w:val="006E0657"/>
    <w:rsid w:val="006E107F"/>
    <w:rsid w:val="006E1101"/>
    <w:rsid w:val="006E181F"/>
    <w:rsid w:val="006E1AD4"/>
    <w:rsid w:val="006E2149"/>
    <w:rsid w:val="006E294F"/>
    <w:rsid w:val="006E3C6A"/>
    <w:rsid w:val="006E480A"/>
    <w:rsid w:val="006E4C46"/>
    <w:rsid w:val="006E4EA3"/>
    <w:rsid w:val="006E5321"/>
    <w:rsid w:val="006E55B7"/>
    <w:rsid w:val="006E57CE"/>
    <w:rsid w:val="006E5A4F"/>
    <w:rsid w:val="006E5C76"/>
    <w:rsid w:val="006E5FB4"/>
    <w:rsid w:val="006E63A1"/>
    <w:rsid w:val="006E64B6"/>
    <w:rsid w:val="006E6B84"/>
    <w:rsid w:val="006E70CD"/>
    <w:rsid w:val="006E75DE"/>
    <w:rsid w:val="006E7989"/>
    <w:rsid w:val="006F01E7"/>
    <w:rsid w:val="006F02D3"/>
    <w:rsid w:val="006F0C47"/>
    <w:rsid w:val="006F0F22"/>
    <w:rsid w:val="006F14A1"/>
    <w:rsid w:val="006F19EC"/>
    <w:rsid w:val="006F1A1D"/>
    <w:rsid w:val="006F1BF4"/>
    <w:rsid w:val="006F1CA9"/>
    <w:rsid w:val="006F1DEA"/>
    <w:rsid w:val="006F1DF1"/>
    <w:rsid w:val="006F1E71"/>
    <w:rsid w:val="006F239B"/>
    <w:rsid w:val="006F2539"/>
    <w:rsid w:val="006F274A"/>
    <w:rsid w:val="006F2994"/>
    <w:rsid w:val="006F2B53"/>
    <w:rsid w:val="006F2E6D"/>
    <w:rsid w:val="006F35D6"/>
    <w:rsid w:val="006F3622"/>
    <w:rsid w:val="006F3871"/>
    <w:rsid w:val="006F43DA"/>
    <w:rsid w:val="006F464E"/>
    <w:rsid w:val="006F4946"/>
    <w:rsid w:val="006F49A7"/>
    <w:rsid w:val="006F4AA1"/>
    <w:rsid w:val="006F5073"/>
    <w:rsid w:val="006F5BB4"/>
    <w:rsid w:val="006F5D4C"/>
    <w:rsid w:val="006F6365"/>
    <w:rsid w:val="006F64D3"/>
    <w:rsid w:val="006F6BCB"/>
    <w:rsid w:val="006F6ED4"/>
    <w:rsid w:val="006F70BA"/>
    <w:rsid w:val="006F73E1"/>
    <w:rsid w:val="006F74BC"/>
    <w:rsid w:val="006F74DF"/>
    <w:rsid w:val="006F7A23"/>
    <w:rsid w:val="006F7FAB"/>
    <w:rsid w:val="00700059"/>
    <w:rsid w:val="0070037E"/>
    <w:rsid w:val="00700A1D"/>
    <w:rsid w:val="00700B01"/>
    <w:rsid w:val="00702136"/>
    <w:rsid w:val="0070232D"/>
    <w:rsid w:val="007023D7"/>
    <w:rsid w:val="007024CA"/>
    <w:rsid w:val="0070291C"/>
    <w:rsid w:val="007029F2"/>
    <w:rsid w:val="00702B51"/>
    <w:rsid w:val="00702D30"/>
    <w:rsid w:val="0070333C"/>
    <w:rsid w:val="00703426"/>
    <w:rsid w:val="00703BCA"/>
    <w:rsid w:val="00703D45"/>
    <w:rsid w:val="0070410D"/>
    <w:rsid w:val="007041DB"/>
    <w:rsid w:val="007042F6"/>
    <w:rsid w:val="007044DF"/>
    <w:rsid w:val="007047C4"/>
    <w:rsid w:val="0070530D"/>
    <w:rsid w:val="00705B10"/>
    <w:rsid w:val="00706112"/>
    <w:rsid w:val="0070650C"/>
    <w:rsid w:val="007068ED"/>
    <w:rsid w:val="00706B07"/>
    <w:rsid w:val="00706BBE"/>
    <w:rsid w:val="00706CC0"/>
    <w:rsid w:val="00707005"/>
    <w:rsid w:val="00707354"/>
    <w:rsid w:val="00707748"/>
    <w:rsid w:val="007106F0"/>
    <w:rsid w:val="007108DB"/>
    <w:rsid w:val="00710967"/>
    <w:rsid w:val="00710A11"/>
    <w:rsid w:val="00710A5E"/>
    <w:rsid w:val="00710DBF"/>
    <w:rsid w:val="007110B7"/>
    <w:rsid w:val="007110F3"/>
    <w:rsid w:val="007111AA"/>
    <w:rsid w:val="0071123D"/>
    <w:rsid w:val="00711550"/>
    <w:rsid w:val="0071165E"/>
    <w:rsid w:val="00711B88"/>
    <w:rsid w:val="00711BF5"/>
    <w:rsid w:val="00711C35"/>
    <w:rsid w:val="00711DFE"/>
    <w:rsid w:val="00711F9F"/>
    <w:rsid w:val="0071264D"/>
    <w:rsid w:val="007134BD"/>
    <w:rsid w:val="00713E5A"/>
    <w:rsid w:val="0071467F"/>
    <w:rsid w:val="0071507E"/>
    <w:rsid w:val="007150E8"/>
    <w:rsid w:val="00715325"/>
    <w:rsid w:val="007157AF"/>
    <w:rsid w:val="00715F2D"/>
    <w:rsid w:val="007164C2"/>
    <w:rsid w:val="007164EB"/>
    <w:rsid w:val="007165F2"/>
    <w:rsid w:val="00716D7E"/>
    <w:rsid w:val="00716FAB"/>
    <w:rsid w:val="00717295"/>
    <w:rsid w:val="00717843"/>
    <w:rsid w:val="00717E38"/>
    <w:rsid w:val="0072065F"/>
    <w:rsid w:val="007206A5"/>
    <w:rsid w:val="00720840"/>
    <w:rsid w:val="007208EF"/>
    <w:rsid w:val="00720CB1"/>
    <w:rsid w:val="00720F36"/>
    <w:rsid w:val="00720F60"/>
    <w:rsid w:val="0072104E"/>
    <w:rsid w:val="00721307"/>
    <w:rsid w:val="007217A3"/>
    <w:rsid w:val="00721BB7"/>
    <w:rsid w:val="00721E23"/>
    <w:rsid w:val="007220FC"/>
    <w:rsid w:val="00722691"/>
    <w:rsid w:val="00722752"/>
    <w:rsid w:val="00722AFD"/>
    <w:rsid w:val="007230DA"/>
    <w:rsid w:val="007233F9"/>
    <w:rsid w:val="007235E5"/>
    <w:rsid w:val="0072382F"/>
    <w:rsid w:val="00723A4A"/>
    <w:rsid w:val="00723BEC"/>
    <w:rsid w:val="00723C4B"/>
    <w:rsid w:val="00723D65"/>
    <w:rsid w:val="00724203"/>
    <w:rsid w:val="007244A1"/>
    <w:rsid w:val="0072451A"/>
    <w:rsid w:val="007245B7"/>
    <w:rsid w:val="007248B6"/>
    <w:rsid w:val="00724D22"/>
    <w:rsid w:val="00724F25"/>
    <w:rsid w:val="00724F5F"/>
    <w:rsid w:val="00725581"/>
    <w:rsid w:val="00725B92"/>
    <w:rsid w:val="00725BD0"/>
    <w:rsid w:val="00725C36"/>
    <w:rsid w:val="007260C6"/>
    <w:rsid w:val="0072629B"/>
    <w:rsid w:val="0072657A"/>
    <w:rsid w:val="00726662"/>
    <w:rsid w:val="00726A8B"/>
    <w:rsid w:val="00726C87"/>
    <w:rsid w:val="00726F65"/>
    <w:rsid w:val="007276A4"/>
    <w:rsid w:val="007277B9"/>
    <w:rsid w:val="00727F97"/>
    <w:rsid w:val="0073012A"/>
    <w:rsid w:val="00730AF6"/>
    <w:rsid w:val="00730BA6"/>
    <w:rsid w:val="0073113E"/>
    <w:rsid w:val="00731526"/>
    <w:rsid w:val="00731D54"/>
    <w:rsid w:val="00731DBE"/>
    <w:rsid w:val="00731DFE"/>
    <w:rsid w:val="00732240"/>
    <w:rsid w:val="00732413"/>
    <w:rsid w:val="0073243F"/>
    <w:rsid w:val="007324CB"/>
    <w:rsid w:val="0073254F"/>
    <w:rsid w:val="00732569"/>
    <w:rsid w:val="00732826"/>
    <w:rsid w:val="0073291F"/>
    <w:rsid w:val="00732B3E"/>
    <w:rsid w:val="00732F9A"/>
    <w:rsid w:val="00733CA9"/>
    <w:rsid w:val="00733F5B"/>
    <w:rsid w:val="00734313"/>
    <w:rsid w:val="0073437F"/>
    <w:rsid w:val="007345AA"/>
    <w:rsid w:val="00734935"/>
    <w:rsid w:val="00734D02"/>
    <w:rsid w:val="00734E36"/>
    <w:rsid w:val="00734FBB"/>
    <w:rsid w:val="007350F9"/>
    <w:rsid w:val="0073557B"/>
    <w:rsid w:val="0073572C"/>
    <w:rsid w:val="007359F0"/>
    <w:rsid w:val="007364C2"/>
    <w:rsid w:val="007365DB"/>
    <w:rsid w:val="00736D16"/>
    <w:rsid w:val="00736F3B"/>
    <w:rsid w:val="00736F8E"/>
    <w:rsid w:val="00736FE9"/>
    <w:rsid w:val="00737002"/>
    <w:rsid w:val="007371EC"/>
    <w:rsid w:val="0073740B"/>
    <w:rsid w:val="00737852"/>
    <w:rsid w:val="007400EB"/>
    <w:rsid w:val="00740505"/>
    <w:rsid w:val="007406D5"/>
    <w:rsid w:val="0074076F"/>
    <w:rsid w:val="00741126"/>
    <w:rsid w:val="007414CC"/>
    <w:rsid w:val="00741C30"/>
    <w:rsid w:val="00741FF5"/>
    <w:rsid w:val="007425C5"/>
    <w:rsid w:val="00742932"/>
    <w:rsid w:val="00742BBE"/>
    <w:rsid w:val="00742CD7"/>
    <w:rsid w:val="00742ECB"/>
    <w:rsid w:val="00743070"/>
    <w:rsid w:val="0074332C"/>
    <w:rsid w:val="00743B37"/>
    <w:rsid w:val="0074450C"/>
    <w:rsid w:val="007445D7"/>
    <w:rsid w:val="0074468B"/>
    <w:rsid w:val="00744BD3"/>
    <w:rsid w:val="00744E8F"/>
    <w:rsid w:val="00744EA2"/>
    <w:rsid w:val="00744F5B"/>
    <w:rsid w:val="00745916"/>
    <w:rsid w:val="00745A43"/>
    <w:rsid w:val="007465F0"/>
    <w:rsid w:val="007466C4"/>
    <w:rsid w:val="0074690D"/>
    <w:rsid w:val="00746BD7"/>
    <w:rsid w:val="00746E1B"/>
    <w:rsid w:val="0074701F"/>
    <w:rsid w:val="00747882"/>
    <w:rsid w:val="0075019F"/>
    <w:rsid w:val="007504B8"/>
    <w:rsid w:val="00750E83"/>
    <w:rsid w:val="00750F17"/>
    <w:rsid w:val="00751246"/>
    <w:rsid w:val="007514F9"/>
    <w:rsid w:val="00751511"/>
    <w:rsid w:val="00751515"/>
    <w:rsid w:val="007517C1"/>
    <w:rsid w:val="00751969"/>
    <w:rsid w:val="00751BF7"/>
    <w:rsid w:val="00751DE1"/>
    <w:rsid w:val="00751F87"/>
    <w:rsid w:val="0075273B"/>
    <w:rsid w:val="00752D49"/>
    <w:rsid w:val="00753048"/>
    <w:rsid w:val="0075342C"/>
    <w:rsid w:val="007534BD"/>
    <w:rsid w:val="00753CA3"/>
    <w:rsid w:val="00753D82"/>
    <w:rsid w:val="00753F5E"/>
    <w:rsid w:val="00753FDE"/>
    <w:rsid w:val="00754394"/>
    <w:rsid w:val="0075456E"/>
    <w:rsid w:val="007547AB"/>
    <w:rsid w:val="0075493C"/>
    <w:rsid w:val="00754B0C"/>
    <w:rsid w:val="00754F44"/>
    <w:rsid w:val="00755097"/>
    <w:rsid w:val="00755605"/>
    <w:rsid w:val="00755ACC"/>
    <w:rsid w:val="00755B46"/>
    <w:rsid w:val="00755FA9"/>
    <w:rsid w:val="0075707C"/>
    <w:rsid w:val="0075759B"/>
    <w:rsid w:val="007576B7"/>
    <w:rsid w:val="007602B7"/>
    <w:rsid w:val="00760305"/>
    <w:rsid w:val="0076036E"/>
    <w:rsid w:val="00760511"/>
    <w:rsid w:val="00760C38"/>
    <w:rsid w:val="00760E62"/>
    <w:rsid w:val="00760F22"/>
    <w:rsid w:val="00760F3B"/>
    <w:rsid w:val="007612F0"/>
    <w:rsid w:val="0076183E"/>
    <w:rsid w:val="00761BA9"/>
    <w:rsid w:val="007621D7"/>
    <w:rsid w:val="00762759"/>
    <w:rsid w:val="00762BB7"/>
    <w:rsid w:val="00762C66"/>
    <w:rsid w:val="007634DD"/>
    <w:rsid w:val="007636C6"/>
    <w:rsid w:val="0076379A"/>
    <w:rsid w:val="007637BC"/>
    <w:rsid w:val="00763846"/>
    <w:rsid w:val="007638D1"/>
    <w:rsid w:val="0076414A"/>
    <w:rsid w:val="00764520"/>
    <w:rsid w:val="0076466B"/>
    <w:rsid w:val="007647BF"/>
    <w:rsid w:val="00764AFF"/>
    <w:rsid w:val="00764D5E"/>
    <w:rsid w:val="00764FF0"/>
    <w:rsid w:val="0076563E"/>
    <w:rsid w:val="00765852"/>
    <w:rsid w:val="0076590C"/>
    <w:rsid w:val="00765B56"/>
    <w:rsid w:val="00765BC9"/>
    <w:rsid w:val="00765E02"/>
    <w:rsid w:val="00765EE6"/>
    <w:rsid w:val="00765FC3"/>
    <w:rsid w:val="00766099"/>
    <w:rsid w:val="007661AD"/>
    <w:rsid w:val="00766569"/>
    <w:rsid w:val="00766A0A"/>
    <w:rsid w:val="00766C02"/>
    <w:rsid w:val="00766F0C"/>
    <w:rsid w:val="00767D51"/>
    <w:rsid w:val="00767E4F"/>
    <w:rsid w:val="007700EC"/>
    <w:rsid w:val="0077027A"/>
    <w:rsid w:val="007702E1"/>
    <w:rsid w:val="00770347"/>
    <w:rsid w:val="0077068F"/>
    <w:rsid w:val="00770CC8"/>
    <w:rsid w:val="00770D88"/>
    <w:rsid w:val="00770F9C"/>
    <w:rsid w:val="00771635"/>
    <w:rsid w:val="0077166A"/>
    <w:rsid w:val="00771A47"/>
    <w:rsid w:val="00771B38"/>
    <w:rsid w:val="0077259B"/>
    <w:rsid w:val="0077261A"/>
    <w:rsid w:val="00772AB1"/>
    <w:rsid w:val="00772DD5"/>
    <w:rsid w:val="007739D8"/>
    <w:rsid w:val="00773BEB"/>
    <w:rsid w:val="00774CA9"/>
    <w:rsid w:val="00774D14"/>
    <w:rsid w:val="007754B2"/>
    <w:rsid w:val="00775F1D"/>
    <w:rsid w:val="0077613B"/>
    <w:rsid w:val="007768FB"/>
    <w:rsid w:val="00777324"/>
    <w:rsid w:val="00777455"/>
    <w:rsid w:val="0077747C"/>
    <w:rsid w:val="00777A42"/>
    <w:rsid w:val="00777B2F"/>
    <w:rsid w:val="007803AA"/>
    <w:rsid w:val="007804EA"/>
    <w:rsid w:val="007808FE"/>
    <w:rsid w:val="00780A10"/>
    <w:rsid w:val="00780E5E"/>
    <w:rsid w:val="00780F4B"/>
    <w:rsid w:val="007814D5"/>
    <w:rsid w:val="00781FF7"/>
    <w:rsid w:val="0078213F"/>
    <w:rsid w:val="00782CC4"/>
    <w:rsid w:val="00782E7B"/>
    <w:rsid w:val="007830CF"/>
    <w:rsid w:val="00783224"/>
    <w:rsid w:val="00783887"/>
    <w:rsid w:val="00783999"/>
    <w:rsid w:val="0078406A"/>
    <w:rsid w:val="0078414A"/>
    <w:rsid w:val="00784704"/>
    <w:rsid w:val="007848B7"/>
    <w:rsid w:val="00784A1A"/>
    <w:rsid w:val="007853D5"/>
    <w:rsid w:val="007855D1"/>
    <w:rsid w:val="00785787"/>
    <w:rsid w:val="007859E7"/>
    <w:rsid w:val="00785AA5"/>
    <w:rsid w:val="00785B96"/>
    <w:rsid w:val="007860AE"/>
    <w:rsid w:val="0078616A"/>
    <w:rsid w:val="00786186"/>
    <w:rsid w:val="00786B81"/>
    <w:rsid w:val="00786C69"/>
    <w:rsid w:val="00786CC7"/>
    <w:rsid w:val="00786CF1"/>
    <w:rsid w:val="007870E1"/>
    <w:rsid w:val="007871A9"/>
    <w:rsid w:val="007871F5"/>
    <w:rsid w:val="007872CC"/>
    <w:rsid w:val="00787386"/>
    <w:rsid w:val="00787A30"/>
    <w:rsid w:val="00787AA4"/>
    <w:rsid w:val="00787EC4"/>
    <w:rsid w:val="00790238"/>
    <w:rsid w:val="00790263"/>
    <w:rsid w:val="00790387"/>
    <w:rsid w:val="0079054F"/>
    <w:rsid w:val="00790AF6"/>
    <w:rsid w:val="00790BEA"/>
    <w:rsid w:val="00790F54"/>
    <w:rsid w:val="00791159"/>
    <w:rsid w:val="00791172"/>
    <w:rsid w:val="00791668"/>
    <w:rsid w:val="00791BB8"/>
    <w:rsid w:val="00791C46"/>
    <w:rsid w:val="00791D67"/>
    <w:rsid w:val="00791ED8"/>
    <w:rsid w:val="00791EF6"/>
    <w:rsid w:val="00791F93"/>
    <w:rsid w:val="00791FB1"/>
    <w:rsid w:val="0079203B"/>
    <w:rsid w:val="007920CC"/>
    <w:rsid w:val="007923B6"/>
    <w:rsid w:val="007923E0"/>
    <w:rsid w:val="00792479"/>
    <w:rsid w:val="00792532"/>
    <w:rsid w:val="007927A7"/>
    <w:rsid w:val="007927F0"/>
    <w:rsid w:val="00792913"/>
    <w:rsid w:val="0079297D"/>
    <w:rsid w:val="00792A25"/>
    <w:rsid w:val="00792A6A"/>
    <w:rsid w:val="0079327B"/>
    <w:rsid w:val="007933B8"/>
    <w:rsid w:val="00793416"/>
    <w:rsid w:val="007935CB"/>
    <w:rsid w:val="007936EA"/>
    <w:rsid w:val="007939EF"/>
    <w:rsid w:val="00793A24"/>
    <w:rsid w:val="00793F5F"/>
    <w:rsid w:val="00793FC3"/>
    <w:rsid w:val="007942CE"/>
    <w:rsid w:val="00794747"/>
    <w:rsid w:val="00794973"/>
    <w:rsid w:val="00794FB5"/>
    <w:rsid w:val="00795478"/>
    <w:rsid w:val="0079587D"/>
    <w:rsid w:val="007958B9"/>
    <w:rsid w:val="00795E51"/>
    <w:rsid w:val="00795EE5"/>
    <w:rsid w:val="00795EF3"/>
    <w:rsid w:val="00795F44"/>
    <w:rsid w:val="00795FD2"/>
    <w:rsid w:val="00796084"/>
    <w:rsid w:val="0079610D"/>
    <w:rsid w:val="00797016"/>
    <w:rsid w:val="00797312"/>
    <w:rsid w:val="00797554"/>
    <w:rsid w:val="00797582"/>
    <w:rsid w:val="007978E4"/>
    <w:rsid w:val="00797AC8"/>
    <w:rsid w:val="007A0041"/>
    <w:rsid w:val="007A03B3"/>
    <w:rsid w:val="007A0925"/>
    <w:rsid w:val="007A0A47"/>
    <w:rsid w:val="007A0B6B"/>
    <w:rsid w:val="007A0EF8"/>
    <w:rsid w:val="007A1364"/>
    <w:rsid w:val="007A13DC"/>
    <w:rsid w:val="007A1CF9"/>
    <w:rsid w:val="007A1FBD"/>
    <w:rsid w:val="007A2679"/>
    <w:rsid w:val="007A2927"/>
    <w:rsid w:val="007A2B07"/>
    <w:rsid w:val="007A2F36"/>
    <w:rsid w:val="007A2F92"/>
    <w:rsid w:val="007A30E3"/>
    <w:rsid w:val="007A322E"/>
    <w:rsid w:val="007A37B4"/>
    <w:rsid w:val="007A3BAC"/>
    <w:rsid w:val="007A4137"/>
    <w:rsid w:val="007A479C"/>
    <w:rsid w:val="007A48E0"/>
    <w:rsid w:val="007A48FB"/>
    <w:rsid w:val="007A4DCC"/>
    <w:rsid w:val="007A4F1A"/>
    <w:rsid w:val="007A4FDF"/>
    <w:rsid w:val="007A521B"/>
    <w:rsid w:val="007A52EB"/>
    <w:rsid w:val="007A56E0"/>
    <w:rsid w:val="007A59D8"/>
    <w:rsid w:val="007A5ED0"/>
    <w:rsid w:val="007A63BC"/>
    <w:rsid w:val="007A66F0"/>
    <w:rsid w:val="007A69A6"/>
    <w:rsid w:val="007A6BB7"/>
    <w:rsid w:val="007A718E"/>
    <w:rsid w:val="007A79ED"/>
    <w:rsid w:val="007B0275"/>
    <w:rsid w:val="007B02B9"/>
    <w:rsid w:val="007B049F"/>
    <w:rsid w:val="007B0584"/>
    <w:rsid w:val="007B069C"/>
    <w:rsid w:val="007B06B2"/>
    <w:rsid w:val="007B08DF"/>
    <w:rsid w:val="007B0928"/>
    <w:rsid w:val="007B09E8"/>
    <w:rsid w:val="007B0B74"/>
    <w:rsid w:val="007B1276"/>
    <w:rsid w:val="007B14B4"/>
    <w:rsid w:val="007B16C4"/>
    <w:rsid w:val="007B1BB6"/>
    <w:rsid w:val="007B1C6C"/>
    <w:rsid w:val="007B1CAA"/>
    <w:rsid w:val="007B1EAC"/>
    <w:rsid w:val="007B207B"/>
    <w:rsid w:val="007B20C8"/>
    <w:rsid w:val="007B25FC"/>
    <w:rsid w:val="007B2B3D"/>
    <w:rsid w:val="007B3129"/>
    <w:rsid w:val="007B35AD"/>
    <w:rsid w:val="007B362B"/>
    <w:rsid w:val="007B38A8"/>
    <w:rsid w:val="007B38B2"/>
    <w:rsid w:val="007B398A"/>
    <w:rsid w:val="007B4385"/>
    <w:rsid w:val="007B452B"/>
    <w:rsid w:val="007B4EFF"/>
    <w:rsid w:val="007B51F9"/>
    <w:rsid w:val="007B5A6C"/>
    <w:rsid w:val="007B5ED9"/>
    <w:rsid w:val="007B5F62"/>
    <w:rsid w:val="007B5F9D"/>
    <w:rsid w:val="007B606C"/>
    <w:rsid w:val="007B62B6"/>
    <w:rsid w:val="007B6A52"/>
    <w:rsid w:val="007B6AD0"/>
    <w:rsid w:val="007B6DAA"/>
    <w:rsid w:val="007B7675"/>
    <w:rsid w:val="007B7CBF"/>
    <w:rsid w:val="007B7E1A"/>
    <w:rsid w:val="007C00C5"/>
    <w:rsid w:val="007C03E2"/>
    <w:rsid w:val="007C0473"/>
    <w:rsid w:val="007C164A"/>
    <w:rsid w:val="007C1BC2"/>
    <w:rsid w:val="007C2245"/>
    <w:rsid w:val="007C2862"/>
    <w:rsid w:val="007C35BA"/>
    <w:rsid w:val="007C37BD"/>
    <w:rsid w:val="007C3A92"/>
    <w:rsid w:val="007C3B6D"/>
    <w:rsid w:val="007C3B87"/>
    <w:rsid w:val="007C4A66"/>
    <w:rsid w:val="007C5111"/>
    <w:rsid w:val="007C5427"/>
    <w:rsid w:val="007C542F"/>
    <w:rsid w:val="007C5814"/>
    <w:rsid w:val="007C5ADD"/>
    <w:rsid w:val="007C5DBB"/>
    <w:rsid w:val="007C6844"/>
    <w:rsid w:val="007C6D64"/>
    <w:rsid w:val="007C70E0"/>
    <w:rsid w:val="007C7207"/>
    <w:rsid w:val="007C72DF"/>
    <w:rsid w:val="007C7439"/>
    <w:rsid w:val="007C7676"/>
    <w:rsid w:val="007C7DE6"/>
    <w:rsid w:val="007D006E"/>
    <w:rsid w:val="007D0311"/>
    <w:rsid w:val="007D05EF"/>
    <w:rsid w:val="007D07F2"/>
    <w:rsid w:val="007D0BA9"/>
    <w:rsid w:val="007D112F"/>
    <w:rsid w:val="007D128D"/>
    <w:rsid w:val="007D13FD"/>
    <w:rsid w:val="007D14F3"/>
    <w:rsid w:val="007D176A"/>
    <w:rsid w:val="007D1DC8"/>
    <w:rsid w:val="007D1E0C"/>
    <w:rsid w:val="007D24B4"/>
    <w:rsid w:val="007D2AA1"/>
    <w:rsid w:val="007D2AE1"/>
    <w:rsid w:val="007D2AE3"/>
    <w:rsid w:val="007D2C9D"/>
    <w:rsid w:val="007D2CD1"/>
    <w:rsid w:val="007D31C9"/>
    <w:rsid w:val="007D36DB"/>
    <w:rsid w:val="007D3858"/>
    <w:rsid w:val="007D3E3C"/>
    <w:rsid w:val="007D4080"/>
    <w:rsid w:val="007D4777"/>
    <w:rsid w:val="007D492D"/>
    <w:rsid w:val="007D4B9F"/>
    <w:rsid w:val="007D4BCA"/>
    <w:rsid w:val="007D5031"/>
    <w:rsid w:val="007D5262"/>
    <w:rsid w:val="007D58A7"/>
    <w:rsid w:val="007D62FF"/>
    <w:rsid w:val="007D6341"/>
    <w:rsid w:val="007D6404"/>
    <w:rsid w:val="007D6A96"/>
    <w:rsid w:val="007D6B46"/>
    <w:rsid w:val="007D6C09"/>
    <w:rsid w:val="007D6D36"/>
    <w:rsid w:val="007D6E49"/>
    <w:rsid w:val="007D6E5E"/>
    <w:rsid w:val="007D6EF2"/>
    <w:rsid w:val="007D72AC"/>
    <w:rsid w:val="007D75A7"/>
    <w:rsid w:val="007D7A6E"/>
    <w:rsid w:val="007E01D1"/>
    <w:rsid w:val="007E0455"/>
    <w:rsid w:val="007E06CC"/>
    <w:rsid w:val="007E0B28"/>
    <w:rsid w:val="007E0F5E"/>
    <w:rsid w:val="007E1195"/>
    <w:rsid w:val="007E131B"/>
    <w:rsid w:val="007E1892"/>
    <w:rsid w:val="007E1BCD"/>
    <w:rsid w:val="007E1C7D"/>
    <w:rsid w:val="007E1DE3"/>
    <w:rsid w:val="007E1EE4"/>
    <w:rsid w:val="007E2685"/>
    <w:rsid w:val="007E3545"/>
    <w:rsid w:val="007E3832"/>
    <w:rsid w:val="007E402B"/>
    <w:rsid w:val="007E431A"/>
    <w:rsid w:val="007E43AC"/>
    <w:rsid w:val="007E455C"/>
    <w:rsid w:val="007E4754"/>
    <w:rsid w:val="007E4B33"/>
    <w:rsid w:val="007E4B5F"/>
    <w:rsid w:val="007E5038"/>
    <w:rsid w:val="007E5409"/>
    <w:rsid w:val="007E56FC"/>
    <w:rsid w:val="007E57AC"/>
    <w:rsid w:val="007E5BFA"/>
    <w:rsid w:val="007E5D94"/>
    <w:rsid w:val="007E5DDF"/>
    <w:rsid w:val="007E5EE5"/>
    <w:rsid w:val="007E5F3D"/>
    <w:rsid w:val="007E602D"/>
    <w:rsid w:val="007E6601"/>
    <w:rsid w:val="007E691C"/>
    <w:rsid w:val="007E6A10"/>
    <w:rsid w:val="007E71FC"/>
    <w:rsid w:val="007E771B"/>
    <w:rsid w:val="007E7C3D"/>
    <w:rsid w:val="007E7CE0"/>
    <w:rsid w:val="007F028F"/>
    <w:rsid w:val="007F0E85"/>
    <w:rsid w:val="007F142A"/>
    <w:rsid w:val="007F145A"/>
    <w:rsid w:val="007F1EF9"/>
    <w:rsid w:val="007F2188"/>
    <w:rsid w:val="007F21C0"/>
    <w:rsid w:val="007F2302"/>
    <w:rsid w:val="007F257D"/>
    <w:rsid w:val="007F269C"/>
    <w:rsid w:val="007F276E"/>
    <w:rsid w:val="007F277D"/>
    <w:rsid w:val="007F2870"/>
    <w:rsid w:val="007F28F6"/>
    <w:rsid w:val="007F2B7C"/>
    <w:rsid w:val="007F303C"/>
    <w:rsid w:val="007F3C37"/>
    <w:rsid w:val="007F3C40"/>
    <w:rsid w:val="007F3DFF"/>
    <w:rsid w:val="007F43A2"/>
    <w:rsid w:val="007F44FF"/>
    <w:rsid w:val="007F487C"/>
    <w:rsid w:val="007F4A11"/>
    <w:rsid w:val="007F4ACE"/>
    <w:rsid w:val="007F4CC2"/>
    <w:rsid w:val="007F4D4F"/>
    <w:rsid w:val="007F4E1E"/>
    <w:rsid w:val="007F4FF9"/>
    <w:rsid w:val="007F5503"/>
    <w:rsid w:val="007F57B8"/>
    <w:rsid w:val="007F5C33"/>
    <w:rsid w:val="007F5C3C"/>
    <w:rsid w:val="007F5FD3"/>
    <w:rsid w:val="007F65F7"/>
    <w:rsid w:val="007F663E"/>
    <w:rsid w:val="007F66B9"/>
    <w:rsid w:val="007F6756"/>
    <w:rsid w:val="007F6941"/>
    <w:rsid w:val="007F69AE"/>
    <w:rsid w:val="007F69F7"/>
    <w:rsid w:val="007F6AAB"/>
    <w:rsid w:val="007F6C18"/>
    <w:rsid w:val="007F7423"/>
    <w:rsid w:val="007F745C"/>
    <w:rsid w:val="007F781D"/>
    <w:rsid w:val="007F7A88"/>
    <w:rsid w:val="008002A5"/>
    <w:rsid w:val="00800470"/>
    <w:rsid w:val="00800576"/>
    <w:rsid w:val="008008E4"/>
    <w:rsid w:val="008010BE"/>
    <w:rsid w:val="00801350"/>
    <w:rsid w:val="008022DC"/>
    <w:rsid w:val="008023C8"/>
    <w:rsid w:val="00802470"/>
    <w:rsid w:val="008027C0"/>
    <w:rsid w:val="00802891"/>
    <w:rsid w:val="00802A22"/>
    <w:rsid w:val="00802B0E"/>
    <w:rsid w:val="00802B71"/>
    <w:rsid w:val="00802DF9"/>
    <w:rsid w:val="0080350B"/>
    <w:rsid w:val="0080354B"/>
    <w:rsid w:val="00803B72"/>
    <w:rsid w:val="00803BC6"/>
    <w:rsid w:val="00803CD6"/>
    <w:rsid w:val="00803CF8"/>
    <w:rsid w:val="00803D1E"/>
    <w:rsid w:val="00803D3C"/>
    <w:rsid w:val="00804148"/>
    <w:rsid w:val="0080417E"/>
    <w:rsid w:val="0080428F"/>
    <w:rsid w:val="00804397"/>
    <w:rsid w:val="00804F3F"/>
    <w:rsid w:val="00805C5B"/>
    <w:rsid w:val="00806454"/>
    <w:rsid w:val="00806583"/>
    <w:rsid w:val="008065DD"/>
    <w:rsid w:val="008068E6"/>
    <w:rsid w:val="00807221"/>
    <w:rsid w:val="0080788C"/>
    <w:rsid w:val="00810379"/>
    <w:rsid w:val="00810604"/>
    <w:rsid w:val="0081072A"/>
    <w:rsid w:val="00810768"/>
    <w:rsid w:val="008108FA"/>
    <w:rsid w:val="008111C5"/>
    <w:rsid w:val="008113C2"/>
    <w:rsid w:val="008113E0"/>
    <w:rsid w:val="00811569"/>
    <w:rsid w:val="0081219E"/>
    <w:rsid w:val="00812224"/>
    <w:rsid w:val="00812327"/>
    <w:rsid w:val="00812681"/>
    <w:rsid w:val="00812965"/>
    <w:rsid w:val="00812B13"/>
    <w:rsid w:val="00812BD7"/>
    <w:rsid w:val="00812C88"/>
    <w:rsid w:val="008133C3"/>
    <w:rsid w:val="0081476A"/>
    <w:rsid w:val="00814C8E"/>
    <w:rsid w:val="00814D7B"/>
    <w:rsid w:val="00814EBF"/>
    <w:rsid w:val="00815376"/>
    <w:rsid w:val="00815420"/>
    <w:rsid w:val="0081558F"/>
    <w:rsid w:val="00815877"/>
    <w:rsid w:val="008159FF"/>
    <w:rsid w:val="00815B3A"/>
    <w:rsid w:val="00815E81"/>
    <w:rsid w:val="0081617F"/>
    <w:rsid w:val="0081633A"/>
    <w:rsid w:val="008167F7"/>
    <w:rsid w:val="00816B51"/>
    <w:rsid w:val="00817324"/>
    <w:rsid w:val="008174BA"/>
    <w:rsid w:val="00817535"/>
    <w:rsid w:val="0081763E"/>
    <w:rsid w:val="00817731"/>
    <w:rsid w:val="00817CF6"/>
    <w:rsid w:val="00817D05"/>
    <w:rsid w:val="00817E1B"/>
    <w:rsid w:val="00817E58"/>
    <w:rsid w:val="00820726"/>
    <w:rsid w:val="008209D9"/>
    <w:rsid w:val="00820BB8"/>
    <w:rsid w:val="008212CC"/>
    <w:rsid w:val="008213B0"/>
    <w:rsid w:val="008216A0"/>
    <w:rsid w:val="008217A9"/>
    <w:rsid w:val="008219F2"/>
    <w:rsid w:val="00821E43"/>
    <w:rsid w:val="00821E4C"/>
    <w:rsid w:val="008221BB"/>
    <w:rsid w:val="00822503"/>
    <w:rsid w:val="00822562"/>
    <w:rsid w:val="0082263B"/>
    <w:rsid w:val="00822E47"/>
    <w:rsid w:val="00823084"/>
    <w:rsid w:val="0082319B"/>
    <w:rsid w:val="008234CC"/>
    <w:rsid w:val="008235B1"/>
    <w:rsid w:val="00823727"/>
    <w:rsid w:val="00823837"/>
    <w:rsid w:val="00823D07"/>
    <w:rsid w:val="00824156"/>
    <w:rsid w:val="00824413"/>
    <w:rsid w:val="008244B8"/>
    <w:rsid w:val="008245AC"/>
    <w:rsid w:val="00824A53"/>
    <w:rsid w:val="00824B14"/>
    <w:rsid w:val="00824FE3"/>
    <w:rsid w:val="00825283"/>
    <w:rsid w:val="00825E3F"/>
    <w:rsid w:val="00825EFF"/>
    <w:rsid w:val="00825F81"/>
    <w:rsid w:val="00825FE5"/>
    <w:rsid w:val="00826689"/>
    <w:rsid w:val="00827532"/>
    <w:rsid w:val="0082789D"/>
    <w:rsid w:val="008279E9"/>
    <w:rsid w:val="00827DEC"/>
    <w:rsid w:val="00827FC4"/>
    <w:rsid w:val="008304EA"/>
    <w:rsid w:val="008304ED"/>
    <w:rsid w:val="008306EA"/>
    <w:rsid w:val="00831230"/>
    <w:rsid w:val="008312BE"/>
    <w:rsid w:val="008317D4"/>
    <w:rsid w:val="00831B7D"/>
    <w:rsid w:val="0083205E"/>
    <w:rsid w:val="008329C4"/>
    <w:rsid w:val="00832D84"/>
    <w:rsid w:val="00832F44"/>
    <w:rsid w:val="00832F85"/>
    <w:rsid w:val="00833024"/>
    <w:rsid w:val="00833337"/>
    <w:rsid w:val="0083406F"/>
    <w:rsid w:val="008342C8"/>
    <w:rsid w:val="00834568"/>
    <w:rsid w:val="00834868"/>
    <w:rsid w:val="00834B8E"/>
    <w:rsid w:val="00835811"/>
    <w:rsid w:val="00835E01"/>
    <w:rsid w:val="00835E78"/>
    <w:rsid w:val="00835F6D"/>
    <w:rsid w:val="0083609F"/>
    <w:rsid w:val="00836207"/>
    <w:rsid w:val="00836395"/>
    <w:rsid w:val="008373F7"/>
    <w:rsid w:val="008374B3"/>
    <w:rsid w:val="008374DB"/>
    <w:rsid w:val="008376AE"/>
    <w:rsid w:val="008379D7"/>
    <w:rsid w:val="00837A65"/>
    <w:rsid w:val="00837B6D"/>
    <w:rsid w:val="00837DC7"/>
    <w:rsid w:val="00837E7A"/>
    <w:rsid w:val="0084022B"/>
    <w:rsid w:val="008406B4"/>
    <w:rsid w:val="008406CE"/>
    <w:rsid w:val="0084105E"/>
    <w:rsid w:val="008411E8"/>
    <w:rsid w:val="00841645"/>
    <w:rsid w:val="00841B7B"/>
    <w:rsid w:val="008426C7"/>
    <w:rsid w:val="008427F6"/>
    <w:rsid w:val="00842AB8"/>
    <w:rsid w:val="00842C3E"/>
    <w:rsid w:val="00843A45"/>
    <w:rsid w:val="00843B0A"/>
    <w:rsid w:val="00843B9A"/>
    <w:rsid w:val="0084433E"/>
    <w:rsid w:val="00844699"/>
    <w:rsid w:val="00844938"/>
    <w:rsid w:val="00845768"/>
    <w:rsid w:val="00845922"/>
    <w:rsid w:val="008459F2"/>
    <w:rsid w:val="00845A35"/>
    <w:rsid w:val="00845F67"/>
    <w:rsid w:val="00845F7A"/>
    <w:rsid w:val="00846069"/>
    <w:rsid w:val="00846437"/>
    <w:rsid w:val="00846A0A"/>
    <w:rsid w:val="00846D3B"/>
    <w:rsid w:val="00846FAA"/>
    <w:rsid w:val="00846FEA"/>
    <w:rsid w:val="008470F7"/>
    <w:rsid w:val="00847A0E"/>
    <w:rsid w:val="00847BA9"/>
    <w:rsid w:val="00847C2B"/>
    <w:rsid w:val="00847C3A"/>
    <w:rsid w:val="00847D3A"/>
    <w:rsid w:val="008505A3"/>
    <w:rsid w:val="00850611"/>
    <w:rsid w:val="008506BD"/>
    <w:rsid w:val="00850800"/>
    <w:rsid w:val="00850941"/>
    <w:rsid w:val="00850B12"/>
    <w:rsid w:val="008511A5"/>
    <w:rsid w:val="008513B8"/>
    <w:rsid w:val="008518AA"/>
    <w:rsid w:val="0085191D"/>
    <w:rsid w:val="00851D6E"/>
    <w:rsid w:val="008520A2"/>
    <w:rsid w:val="00852416"/>
    <w:rsid w:val="00852528"/>
    <w:rsid w:val="00852672"/>
    <w:rsid w:val="008526AA"/>
    <w:rsid w:val="00852871"/>
    <w:rsid w:val="00852E4F"/>
    <w:rsid w:val="00852F69"/>
    <w:rsid w:val="0085358E"/>
    <w:rsid w:val="00853B90"/>
    <w:rsid w:val="00853BDE"/>
    <w:rsid w:val="00853DD7"/>
    <w:rsid w:val="00854451"/>
    <w:rsid w:val="00854574"/>
    <w:rsid w:val="00854A5F"/>
    <w:rsid w:val="00855214"/>
    <w:rsid w:val="008554E2"/>
    <w:rsid w:val="00855643"/>
    <w:rsid w:val="008556C5"/>
    <w:rsid w:val="00855CDA"/>
    <w:rsid w:val="00855E77"/>
    <w:rsid w:val="008560A9"/>
    <w:rsid w:val="008560D1"/>
    <w:rsid w:val="0085634A"/>
    <w:rsid w:val="008566EF"/>
    <w:rsid w:val="0085676A"/>
    <w:rsid w:val="0085693C"/>
    <w:rsid w:val="00856BAB"/>
    <w:rsid w:val="00857603"/>
    <w:rsid w:val="008577B0"/>
    <w:rsid w:val="0085789E"/>
    <w:rsid w:val="00857C50"/>
    <w:rsid w:val="00857CB3"/>
    <w:rsid w:val="00857CC5"/>
    <w:rsid w:val="00860246"/>
    <w:rsid w:val="008603CA"/>
    <w:rsid w:val="00860404"/>
    <w:rsid w:val="008604BC"/>
    <w:rsid w:val="008606ED"/>
    <w:rsid w:val="00861429"/>
    <w:rsid w:val="00861445"/>
    <w:rsid w:val="00861687"/>
    <w:rsid w:val="008616BB"/>
    <w:rsid w:val="008617C4"/>
    <w:rsid w:val="00861B78"/>
    <w:rsid w:val="00861EB6"/>
    <w:rsid w:val="008622B1"/>
    <w:rsid w:val="00862531"/>
    <w:rsid w:val="0086256E"/>
    <w:rsid w:val="0086275B"/>
    <w:rsid w:val="008627FD"/>
    <w:rsid w:val="0086295D"/>
    <w:rsid w:val="00862DCF"/>
    <w:rsid w:val="00862E6A"/>
    <w:rsid w:val="00862EA7"/>
    <w:rsid w:val="0086344A"/>
    <w:rsid w:val="00863F70"/>
    <w:rsid w:val="00863F7B"/>
    <w:rsid w:val="0086427C"/>
    <w:rsid w:val="00864357"/>
    <w:rsid w:val="008644A9"/>
    <w:rsid w:val="00864AF6"/>
    <w:rsid w:val="00864C0F"/>
    <w:rsid w:val="00864E69"/>
    <w:rsid w:val="008652C9"/>
    <w:rsid w:val="008657FD"/>
    <w:rsid w:val="00865ABA"/>
    <w:rsid w:val="008663BD"/>
    <w:rsid w:val="00866746"/>
    <w:rsid w:val="0086677C"/>
    <w:rsid w:val="0086686F"/>
    <w:rsid w:val="008669F9"/>
    <w:rsid w:val="00866AF2"/>
    <w:rsid w:val="00866CA5"/>
    <w:rsid w:val="00866E00"/>
    <w:rsid w:val="00866E31"/>
    <w:rsid w:val="00867645"/>
    <w:rsid w:val="008677DB"/>
    <w:rsid w:val="0086788E"/>
    <w:rsid w:val="0086794D"/>
    <w:rsid w:val="00867AC6"/>
    <w:rsid w:val="00867D8A"/>
    <w:rsid w:val="0087036D"/>
    <w:rsid w:val="008703C0"/>
    <w:rsid w:val="00870573"/>
    <w:rsid w:val="00870588"/>
    <w:rsid w:val="00870A48"/>
    <w:rsid w:val="00870F66"/>
    <w:rsid w:val="008714E8"/>
    <w:rsid w:val="00871852"/>
    <w:rsid w:val="00871AEA"/>
    <w:rsid w:val="0087280B"/>
    <w:rsid w:val="008735F6"/>
    <w:rsid w:val="00873C97"/>
    <w:rsid w:val="00873E34"/>
    <w:rsid w:val="00873FC8"/>
    <w:rsid w:val="0087438B"/>
    <w:rsid w:val="0087440B"/>
    <w:rsid w:val="00874C17"/>
    <w:rsid w:val="00874F39"/>
    <w:rsid w:val="0087501C"/>
    <w:rsid w:val="008751FE"/>
    <w:rsid w:val="0087526E"/>
    <w:rsid w:val="00875D66"/>
    <w:rsid w:val="0087682A"/>
    <w:rsid w:val="00876A47"/>
    <w:rsid w:val="008776D5"/>
    <w:rsid w:val="00877C9A"/>
    <w:rsid w:val="00880196"/>
    <w:rsid w:val="0088035E"/>
    <w:rsid w:val="0088070A"/>
    <w:rsid w:val="00880ECE"/>
    <w:rsid w:val="008815B6"/>
    <w:rsid w:val="008817CE"/>
    <w:rsid w:val="00881F58"/>
    <w:rsid w:val="008825F4"/>
    <w:rsid w:val="00882832"/>
    <w:rsid w:val="00882868"/>
    <w:rsid w:val="00882B71"/>
    <w:rsid w:val="00882D46"/>
    <w:rsid w:val="00883742"/>
    <w:rsid w:val="00883909"/>
    <w:rsid w:val="00883BDF"/>
    <w:rsid w:val="00883D8A"/>
    <w:rsid w:val="00883F28"/>
    <w:rsid w:val="008841FA"/>
    <w:rsid w:val="0088458D"/>
    <w:rsid w:val="00884ACF"/>
    <w:rsid w:val="00884B57"/>
    <w:rsid w:val="00884EBF"/>
    <w:rsid w:val="00885AA1"/>
    <w:rsid w:val="00885FE9"/>
    <w:rsid w:val="008861AC"/>
    <w:rsid w:val="00886950"/>
    <w:rsid w:val="00886C23"/>
    <w:rsid w:val="00886CF2"/>
    <w:rsid w:val="00886F06"/>
    <w:rsid w:val="00887470"/>
    <w:rsid w:val="0088786F"/>
    <w:rsid w:val="00887882"/>
    <w:rsid w:val="0088792E"/>
    <w:rsid w:val="00887F4B"/>
    <w:rsid w:val="00887F80"/>
    <w:rsid w:val="00887F9C"/>
    <w:rsid w:val="00890A46"/>
    <w:rsid w:val="00890D86"/>
    <w:rsid w:val="00891123"/>
    <w:rsid w:val="0089200F"/>
    <w:rsid w:val="00892D5A"/>
    <w:rsid w:val="00893022"/>
    <w:rsid w:val="008930E8"/>
    <w:rsid w:val="00893645"/>
    <w:rsid w:val="00893650"/>
    <w:rsid w:val="00893AF4"/>
    <w:rsid w:val="00893E8B"/>
    <w:rsid w:val="0089470B"/>
    <w:rsid w:val="00894968"/>
    <w:rsid w:val="00895235"/>
    <w:rsid w:val="008952B6"/>
    <w:rsid w:val="008954BC"/>
    <w:rsid w:val="008954D3"/>
    <w:rsid w:val="00895617"/>
    <w:rsid w:val="00895A2F"/>
    <w:rsid w:val="00895B4A"/>
    <w:rsid w:val="00895D0D"/>
    <w:rsid w:val="00896228"/>
    <w:rsid w:val="00896867"/>
    <w:rsid w:val="00896903"/>
    <w:rsid w:val="00896DC8"/>
    <w:rsid w:val="00896E29"/>
    <w:rsid w:val="00897234"/>
    <w:rsid w:val="00897D38"/>
    <w:rsid w:val="008A022A"/>
    <w:rsid w:val="008A0440"/>
    <w:rsid w:val="008A0DC3"/>
    <w:rsid w:val="008A0F0E"/>
    <w:rsid w:val="008A18D6"/>
    <w:rsid w:val="008A1B87"/>
    <w:rsid w:val="008A1C78"/>
    <w:rsid w:val="008A221E"/>
    <w:rsid w:val="008A2405"/>
    <w:rsid w:val="008A2834"/>
    <w:rsid w:val="008A2A89"/>
    <w:rsid w:val="008A3354"/>
    <w:rsid w:val="008A3AED"/>
    <w:rsid w:val="008A3B30"/>
    <w:rsid w:val="008A3B92"/>
    <w:rsid w:val="008A3E1F"/>
    <w:rsid w:val="008A3E40"/>
    <w:rsid w:val="008A42CF"/>
    <w:rsid w:val="008A4545"/>
    <w:rsid w:val="008A46C1"/>
    <w:rsid w:val="008A4A09"/>
    <w:rsid w:val="008A4D3D"/>
    <w:rsid w:val="008A5274"/>
    <w:rsid w:val="008A557C"/>
    <w:rsid w:val="008A5737"/>
    <w:rsid w:val="008A5B50"/>
    <w:rsid w:val="008A5C50"/>
    <w:rsid w:val="008A60A1"/>
    <w:rsid w:val="008A622A"/>
    <w:rsid w:val="008A630E"/>
    <w:rsid w:val="008A6454"/>
    <w:rsid w:val="008A64D6"/>
    <w:rsid w:val="008A6DF3"/>
    <w:rsid w:val="008A6E40"/>
    <w:rsid w:val="008A7244"/>
    <w:rsid w:val="008B0404"/>
    <w:rsid w:val="008B049A"/>
    <w:rsid w:val="008B0EC3"/>
    <w:rsid w:val="008B1B51"/>
    <w:rsid w:val="008B1F89"/>
    <w:rsid w:val="008B259A"/>
    <w:rsid w:val="008B27ED"/>
    <w:rsid w:val="008B2967"/>
    <w:rsid w:val="008B2E4A"/>
    <w:rsid w:val="008B3210"/>
    <w:rsid w:val="008B3342"/>
    <w:rsid w:val="008B3482"/>
    <w:rsid w:val="008B3CBC"/>
    <w:rsid w:val="008B3FBE"/>
    <w:rsid w:val="008B496B"/>
    <w:rsid w:val="008B4A04"/>
    <w:rsid w:val="008B4ADD"/>
    <w:rsid w:val="008B4E41"/>
    <w:rsid w:val="008B4E6B"/>
    <w:rsid w:val="008B5166"/>
    <w:rsid w:val="008B52BD"/>
    <w:rsid w:val="008B52F7"/>
    <w:rsid w:val="008B5796"/>
    <w:rsid w:val="008B5891"/>
    <w:rsid w:val="008B59D9"/>
    <w:rsid w:val="008B6261"/>
    <w:rsid w:val="008B6541"/>
    <w:rsid w:val="008B6948"/>
    <w:rsid w:val="008B6C5E"/>
    <w:rsid w:val="008B6D0D"/>
    <w:rsid w:val="008B77C8"/>
    <w:rsid w:val="008B7C44"/>
    <w:rsid w:val="008B7E68"/>
    <w:rsid w:val="008C006B"/>
    <w:rsid w:val="008C01A9"/>
    <w:rsid w:val="008C048E"/>
    <w:rsid w:val="008C0627"/>
    <w:rsid w:val="008C0A2D"/>
    <w:rsid w:val="008C0E2F"/>
    <w:rsid w:val="008C0FF0"/>
    <w:rsid w:val="008C1384"/>
    <w:rsid w:val="008C1A61"/>
    <w:rsid w:val="008C26B7"/>
    <w:rsid w:val="008C27FD"/>
    <w:rsid w:val="008C2FF6"/>
    <w:rsid w:val="008C337A"/>
    <w:rsid w:val="008C3794"/>
    <w:rsid w:val="008C37A5"/>
    <w:rsid w:val="008C3F20"/>
    <w:rsid w:val="008C3FC8"/>
    <w:rsid w:val="008C403C"/>
    <w:rsid w:val="008C4227"/>
    <w:rsid w:val="008C4552"/>
    <w:rsid w:val="008C46B0"/>
    <w:rsid w:val="008C471E"/>
    <w:rsid w:val="008C4ADC"/>
    <w:rsid w:val="008C5427"/>
    <w:rsid w:val="008C5836"/>
    <w:rsid w:val="008C5965"/>
    <w:rsid w:val="008C6456"/>
    <w:rsid w:val="008C6B38"/>
    <w:rsid w:val="008C6BC0"/>
    <w:rsid w:val="008C6D00"/>
    <w:rsid w:val="008C6F1E"/>
    <w:rsid w:val="008C7686"/>
    <w:rsid w:val="008C76A7"/>
    <w:rsid w:val="008C76E6"/>
    <w:rsid w:val="008D0169"/>
    <w:rsid w:val="008D03A3"/>
    <w:rsid w:val="008D0930"/>
    <w:rsid w:val="008D0938"/>
    <w:rsid w:val="008D0AAA"/>
    <w:rsid w:val="008D0CFB"/>
    <w:rsid w:val="008D0DDB"/>
    <w:rsid w:val="008D0FFC"/>
    <w:rsid w:val="008D1346"/>
    <w:rsid w:val="008D2CBB"/>
    <w:rsid w:val="008D2E2A"/>
    <w:rsid w:val="008D3066"/>
    <w:rsid w:val="008D374E"/>
    <w:rsid w:val="008D38CF"/>
    <w:rsid w:val="008D3B8E"/>
    <w:rsid w:val="008D3D12"/>
    <w:rsid w:val="008D4238"/>
    <w:rsid w:val="008D48C6"/>
    <w:rsid w:val="008D4AE8"/>
    <w:rsid w:val="008D4D22"/>
    <w:rsid w:val="008D4D70"/>
    <w:rsid w:val="008D4D80"/>
    <w:rsid w:val="008D4E67"/>
    <w:rsid w:val="008D501D"/>
    <w:rsid w:val="008D5381"/>
    <w:rsid w:val="008D5500"/>
    <w:rsid w:val="008D55A5"/>
    <w:rsid w:val="008D5BFE"/>
    <w:rsid w:val="008D5CA1"/>
    <w:rsid w:val="008D5E78"/>
    <w:rsid w:val="008D5EF3"/>
    <w:rsid w:val="008D6007"/>
    <w:rsid w:val="008D6DB0"/>
    <w:rsid w:val="008D6EB3"/>
    <w:rsid w:val="008D6F46"/>
    <w:rsid w:val="008D70D2"/>
    <w:rsid w:val="008D71E2"/>
    <w:rsid w:val="008D741E"/>
    <w:rsid w:val="008D7DD3"/>
    <w:rsid w:val="008E035C"/>
    <w:rsid w:val="008E038A"/>
    <w:rsid w:val="008E04C5"/>
    <w:rsid w:val="008E04E9"/>
    <w:rsid w:val="008E0B25"/>
    <w:rsid w:val="008E0BFE"/>
    <w:rsid w:val="008E106A"/>
    <w:rsid w:val="008E1A62"/>
    <w:rsid w:val="008E2257"/>
    <w:rsid w:val="008E268B"/>
    <w:rsid w:val="008E26E3"/>
    <w:rsid w:val="008E291F"/>
    <w:rsid w:val="008E306A"/>
    <w:rsid w:val="008E3DC0"/>
    <w:rsid w:val="008E3F8A"/>
    <w:rsid w:val="008E4576"/>
    <w:rsid w:val="008E4D9D"/>
    <w:rsid w:val="008E4E01"/>
    <w:rsid w:val="008E4EF6"/>
    <w:rsid w:val="008E5880"/>
    <w:rsid w:val="008E58A6"/>
    <w:rsid w:val="008E5AAB"/>
    <w:rsid w:val="008E5AEA"/>
    <w:rsid w:val="008E5B09"/>
    <w:rsid w:val="008E5BD6"/>
    <w:rsid w:val="008E63AC"/>
    <w:rsid w:val="008E6574"/>
    <w:rsid w:val="008E66BE"/>
    <w:rsid w:val="008E6BD7"/>
    <w:rsid w:val="008E6D53"/>
    <w:rsid w:val="008E730A"/>
    <w:rsid w:val="008E78B4"/>
    <w:rsid w:val="008F0239"/>
    <w:rsid w:val="008F0886"/>
    <w:rsid w:val="008F095C"/>
    <w:rsid w:val="008F0D3B"/>
    <w:rsid w:val="008F1062"/>
    <w:rsid w:val="008F10D1"/>
    <w:rsid w:val="008F163E"/>
    <w:rsid w:val="008F1651"/>
    <w:rsid w:val="008F1869"/>
    <w:rsid w:val="008F1A84"/>
    <w:rsid w:val="008F1B11"/>
    <w:rsid w:val="008F1B3D"/>
    <w:rsid w:val="008F1B65"/>
    <w:rsid w:val="008F2399"/>
    <w:rsid w:val="008F23D1"/>
    <w:rsid w:val="008F28E5"/>
    <w:rsid w:val="008F2A1F"/>
    <w:rsid w:val="008F2BFB"/>
    <w:rsid w:val="008F3019"/>
    <w:rsid w:val="008F363A"/>
    <w:rsid w:val="008F3C25"/>
    <w:rsid w:val="008F3DA5"/>
    <w:rsid w:val="008F3EA0"/>
    <w:rsid w:val="008F486D"/>
    <w:rsid w:val="008F49FF"/>
    <w:rsid w:val="008F512A"/>
    <w:rsid w:val="008F524A"/>
    <w:rsid w:val="008F6B51"/>
    <w:rsid w:val="008F7242"/>
    <w:rsid w:val="008F72F0"/>
    <w:rsid w:val="008F75BD"/>
    <w:rsid w:val="009008F5"/>
    <w:rsid w:val="00901BB8"/>
    <w:rsid w:val="00901BD3"/>
    <w:rsid w:val="00901E4C"/>
    <w:rsid w:val="009029A7"/>
    <w:rsid w:val="00902ACB"/>
    <w:rsid w:val="00902E34"/>
    <w:rsid w:val="00902EC5"/>
    <w:rsid w:val="00903025"/>
    <w:rsid w:val="009030B9"/>
    <w:rsid w:val="009031CF"/>
    <w:rsid w:val="009032C0"/>
    <w:rsid w:val="00903BAE"/>
    <w:rsid w:val="00903D6D"/>
    <w:rsid w:val="00903E69"/>
    <w:rsid w:val="009040A9"/>
    <w:rsid w:val="00904102"/>
    <w:rsid w:val="0090428E"/>
    <w:rsid w:val="00904855"/>
    <w:rsid w:val="00904C18"/>
    <w:rsid w:val="00904C28"/>
    <w:rsid w:val="00904F7D"/>
    <w:rsid w:val="0090556B"/>
    <w:rsid w:val="00905C3A"/>
    <w:rsid w:val="00905CCC"/>
    <w:rsid w:val="00905DA6"/>
    <w:rsid w:val="0090683D"/>
    <w:rsid w:val="00906D8C"/>
    <w:rsid w:val="009071AF"/>
    <w:rsid w:val="009071DB"/>
    <w:rsid w:val="009073B0"/>
    <w:rsid w:val="0090744D"/>
    <w:rsid w:val="00907671"/>
    <w:rsid w:val="0090780B"/>
    <w:rsid w:val="00907816"/>
    <w:rsid w:val="00907C01"/>
    <w:rsid w:val="00907C9C"/>
    <w:rsid w:val="00907D0E"/>
    <w:rsid w:val="00907D5E"/>
    <w:rsid w:val="00907F46"/>
    <w:rsid w:val="009100B0"/>
    <w:rsid w:val="009100D9"/>
    <w:rsid w:val="00910184"/>
    <w:rsid w:val="009106F9"/>
    <w:rsid w:val="00910D57"/>
    <w:rsid w:val="0091105F"/>
    <w:rsid w:val="00911234"/>
    <w:rsid w:val="009114A1"/>
    <w:rsid w:val="00911D15"/>
    <w:rsid w:val="00913575"/>
    <w:rsid w:val="009137DB"/>
    <w:rsid w:val="00913ED4"/>
    <w:rsid w:val="00914E6A"/>
    <w:rsid w:val="0091570A"/>
    <w:rsid w:val="00915825"/>
    <w:rsid w:val="00915B14"/>
    <w:rsid w:val="0091624C"/>
    <w:rsid w:val="009167A7"/>
    <w:rsid w:val="00916822"/>
    <w:rsid w:val="00916FE1"/>
    <w:rsid w:val="00917000"/>
    <w:rsid w:val="009172B9"/>
    <w:rsid w:val="009172E2"/>
    <w:rsid w:val="00917579"/>
    <w:rsid w:val="00917866"/>
    <w:rsid w:val="00917A1E"/>
    <w:rsid w:val="00917E57"/>
    <w:rsid w:val="00920058"/>
    <w:rsid w:val="00920418"/>
    <w:rsid w:val="00920CFB"/>
    <w:rsid w:val="00920FA5"/>
    <w:rsid w:val="00921181"/>
    <w:rsid w:val="00921231"/>
    <w:rsid w:val="009219F2"/>
    <w:rsid w:val="00921A7B"/>
    <w:rsid w:val="00921BCA"/>
    <w:rsid w:val="00921C14"/>
    <w:rsid w:val="00921CE3"/>
    <w:rsid w:val="00922278"/>
    <w:rsid w:val="00922891"/>
    <w:rsid w:val="00922D8D"/>
    <w:rsid w:val="00922FC6"/>
    <w:rsid w:val="00923A72"/>
    <w:rsid w:val="00923AF8"/>
    <w:rsid w:val="00923C46"/>
    <w:rsid w:val="00923DF5"/>
    <w:rsid w:val="00923F59"/>
    <w:rsid w:val="00924187"/>
    <w:rsid w:val="0092460D"/>
    <w:rsid w:val="00924744"/>
    <w:rsid w:val="00924AF9"/>
    <w:rsid w:val="00924CA3"/>
    <w:rsid w:val="00924DAE"/>
    <w:rsid w:val="00924E55"/>
    <w:rsid w:val="009250D7"/>
    <w:rsid w:val="0092525C"/>
    <w:rsid w:val="0092529D"/>
    <w:rsid w:val="0092573F"/>
    <w:rsid w:val="00925C92"/>
    <w:rsid w:val="00925FEE"/>
    <w:rsid w:val="00926834"/>
    <w:rsid w:val="00927634"/>
    <w:rsid w:val="0092766B"/>
    <w:rsid w:val="009279C3"/>
    <w:rsid w:val="009279F3"/>
    <w:rsid w:val="00927A25"/>
    <w:rsid w:val="00927BC1"/>
    <w:rsid w:val="00927E92"/>
    <w:rsid w:val="00930115"/>
    <w:rsid w:val="00930A82"/>
    <w:rsid w:val="009311DB"/>
    <w:rsid w:val="009319DF"/>
    <w:rsid w:val="00931DD7"/>
    <w:rsid w:val="00932034"/>
    <w:rsid w:val="0093222A"/>
    <w:rsid w:val="009327FE"/>
    <w:rsid w:val="0093293E"/>
    <w:rsid w:val="009329DA"/>
    <w:rsid w:val="00932DE4"/>
    <w:rsid w:val="00933125"/>
    <w:rsid w:val="0093319E"/>
    <w:rsid w:val="00933553"/>
    <w:rsid w:val="00933922"/>
    <w:rsid w:val="00933A09"/>
    <w:rsid w:val="00933D0D"/>
    <w:rsid w:val="00933F0A"/>
    <w:rsid w:val="00933FF3"/>
    <w:rsid w:val="00934288"/>
    <w:rsid w:val="00934513"/>
    <w:rsid w:val="009351CE"/>
    <w:rsid w:val="009355C1"/>
    <w:rsid w:val="009357AE"/>
    <w:rsid w:val="00935A57"/>
    <w:rsid w:val="00935A7B"/>
    <w:rsid w:val="00935E0B"/>
    <w:rsid w:val="00936440"/>
    <w:rsid w:val="0093671F"/>
    <w:rsid w:val="009367FA"/>
    <w:rsid w:val="0093692A"/>
    <w:rsid w:val="00937473"/>
    <w:rsid w:val="00937756"/>
    <w:rsid w:val="00937874"/>
    <w:rsid w:val="00937BA0"/>
    <w:rsid w:val="00937EFC"/>
    <w:rsid w:val="0094033A"/>
    <w:rsid w:val="00940880"/>
    <w:rsid w:val="00940915"/>
    <w:rsid w:val="00940CD9"/>
    <w:rsid w:val="00940CF1"/>
    <w:rsid w:val="00940D5E"/>
    <w:rsid w:val="009411F8"/>
    <w:rsid w:val="00941713"/>
    <w:rsid w:val="00942CFB"/>
    <w:rsid w:val="0094300F"/>
    <w:rsid w:val="009435FF"/>
    <w:rsid w:val="00943662"/>
    <w:rsid w:val="0094387E"/>
    <w:rsid w:val="009440E3"/>
    <w:rsid w:val="00944254"/>
    <w:rsid w:val="0094430B"/>
    <w:rsid w:val="00944413"/>
    <w:rsid w:val="0094451C"/>
    <w:rsid w:val="00944B70"/>
    <w:rsid w:val="00944CB0"/>
    <w:rsid w:val="00944DCE"/>
    <w:rsid w:val="00944FBC"/>
    <w:rsid w:val="0094504C"/>
    <w:rsid w:val="0094504E"/>
    <w:rsid w:val="009450A3"/>
    <w:rsid w:val="009452A9"/>
    <w:rsid w:val="00945407"/>
    <w:rsid w:val="0094545D"/>
    <w:rsid w:val="00946EBD"/>
    <w:rsid w:val="0094709D"/>
    <w:rsid w:val="009471E2"/>
    <w:rsid w:val="0094731F"/>
    <w:rsid w:val="009477E3"/>
    <w:rsid w:val="00947965"/>
    <w:rsid w:val="00950082"/>
    <w:rsid w:val="0095085F"/>
    <w:rsid w:val="009509A2"/>
    <w:rsid w:val="00950C0F"/>
    <w:rsid w:val="00950F8F"/>
    <w:rsid w:val="00951240"/>
    <w:rsid w:val="00951339"/>
    <w:rsid w:val="0095141F"/>
    <w:rsid w:val="0095150D"/>
    <w:rsid w:val="00951B70"/>
    <w:rsid w:val="00951C26"/>
    <w:rsid w:val="00951C84"/>
    <w:rsid w:val="00951F9B"/>
    <w:rsid w:val="00952292"/>
    <w:rsid w:val="009523F6"/>
    <w:rsid w:val="00952BAA"/>
    <w:rsid w:val="00952C02"/>
    <w:rsid w:val="00952CCA"/>
    <w:rsid w:val="00953077"/>
    <w:rsid w:val="009534C6"/>
    <w:rsid w:val="00954153"/>
    <w:rsid w:val="009541F7"/>
    <w:rsid w:val="009545AE"/>
    <w:rsid w:val="00954940"/>
    <w:rsid w:val="00954979"/>
    <w:rsid w:val="00954B7C"/>
    <w:rsid w:val="00954EDF"/>
    <w:rsid w:val="009550BE"/>
    <w:rsid w:val="0095538F"/>
    <w:rsid w:val="009553B0"/>
    <w:rsid w:val="0095585A"/>
    <w:rsid w:val="00955BED"/>
    <w:rsid w:val="00955D27"/>
    <w:rsid w:val="00955FF5"/>
    <w:rsid w:val="0095633B"/>
    <w:rsid w:val="00956368"/>
    <w:rsid w:val="009563AD"/>
    <w:rsid w:val="0095698A"/>
    <w:rsid w:val="00956A59"/>
    <w:rsid w:val="00956CC0"/>
    <w:rsid w:val="00956D01"/>
    <w:rsid w:val="00956D03"/>
    <w:rsid w:val="00956DA9"/>
    <w:rsid w:val="00956EB7"/>
    <w:rsid w:val="00957306"/>
    <w:rsid w:val="009574C4"/>
    <w:rsid w:val="00957659"/>
    <w:rsid w:val="009577D4"/>
    <w:rsid w:val="00957DE5"/>
    <w:rsid w:val="00957F05"/>
    <w:rsid w:val="0096020B"/>
    <w:rsid w:val="00960610"/>
    <w:rsid w:val="00960653"/>
    <w:rsid w:val="00960E23"/>
    <w:rsid w:val="0096134A"/>
    <w:rsid w:val="00961B92"/>
    <w:rsid w:val="00961E62"/>
    <w:rsid w:val="0096207C"/>
    <w:rsid w:val="0096270C"/>
    <w:rsid w:val="00962D9F"/>
    <w:rsid w:val="009632E9"/>
    <w:rsid w:val="009633C7"/>
    <w:rsid w:val="00963406"/>
    <w:rsid w:val="009634BB"/>
    <w:rsid w:val="00963D9A"/>
    <w:rsid w:val="00964081"/>
    <w:rsid w:val="009642EA"/>
    <w:rsid w:val="009643EA"/>
    <w:rsid w:val="00964460"/>
    <w:rsid w:val="009648F7"/>
    <w:rsid w:val="00964F2F"/>
    <w:rsid w:val="00966E89"/>
    <w:rsid w:val="0096706F"/>
    <w:rsid w:val="0096718A"/>
    <w:rsid w:val="00967208"/>
    <w:rsid w:val="00967447"/>
    <w:rsid w:val="00967680"/>
    <w:rsid w:val="00967A39"/>
    <w:rsid w:val="00967EC0"/>
    <w:rsid w:val="00967F35"/>
    <w:rsid w:val="009703E5"/>
    <w:rsid w:val="009705FB"/>
    <w:rsid w:val="009707AE"/>
    <w:rsid w:val="00970808"/>
    <w:rsid w:val="00970ACE"/>
    <w:rsid w:val="00970B60"/>
    <w:rsid w:val="00971BDD"/>
    <w:rsid w:val="00971CE7"/>
    <w:rsid w:val="00971E4F"/>
    <w:rsid w:val="009720E8"/>
    <w:rsid w:val="00972AE1"/>
    <w:rsid w:val="00972F64"/>
    <w:rsid w:val="00973004"/>
    <w:rsid w:val="009735E3"/>
    <w:rsid w:val="009738DB"/>
    <w:rsid w:val="009739D2"/>
    <w:rsid w:val="00973AD8"/>
    <w:rsid w:val="00973FEB"/>
    <w:rsid w:val="0097444D"/>
    <w:rsid w:val="0097493F"/>
    <w:rsid w:val="009749F0"/>
    <w:rsid w:val="00974CE4"/>
    <w:rsid w:val="00975376"/>
    <w:rsid w:val="0097540E"/>
    <w:rsid w:val="009755FD"/>
    <w:rsid w:val="00975D2B"/>
    <w:rsid w:val="00976036"/>
    <w:rsid w:val="009760AB"/>
    <w:rsid w:val="00976A89"/>
    <w:rsid w:val="00976EC6"/>
    <w:rsid w:val="00977448"/>
    <w:rsid w:val="00980022"/>
    <w:rsid w:val="00980E70"/>
    <w:rsid w:val="00981162"/>
    <w:rsid w:val="009815C1"/>
    <w:rsid w:val="00981B00"/>
    <w:rsid w:val="00981F73"/>
    <w:rsid w:val="00981FA6"/>
    <w:rsid w:val="00982147"/>
    <w:rsid w:val="0098220F"/>
    <w:rsid w:val="0098221C"/>
    <w:rsid w:val="00982397"/>
    <w:rsid w:val="00982531"/>
    <w:rsid w:val="00982558"/>
    <w:rsid w:val="00983064"/>
    <w:rsid w:val="00983228"/>
    <w:rsid w:val="00983590"/>
    <w:rsid w:val="00983736"/>
    <w:rsid w:val="00983854"/>
    <w:rsid w:val="0098399F"/>
    <w:rsid w:val="00983CDA"/>
    <w:rsid w:val="00983E75"/>
    <w:rsid w:val="009846F1"/>
    <w:rsid w:val="0098480D"/>
    <w:rsid w:val="00984830"/>
    <w:rsid w:val="00984BBA"/>
    <w:rsid w:val="00984C24"/>
    <w:rsid w:val="00984F8E"/>
    <w:rsid w:val="0098509D"/>
    <w:rsid w:val="0098538D"/>
    <w:rsid w:val="0098551D"/>
    <w:rsid w:val="00985766"/>
    <w:rsid w:val="00985AA1"/>
    <w:rsid w:val="00985D83"/>
    <w:rsid w:val="00986150"/>
    <w:rsid w:val="00986280"/>
    <w:rsid w:val="00986B15"/>
    <w:rsid w:val="00986BD3"/>
    <w:rsid w:val="00986E69"/>
    <w:rsid w:val="009871B7"/>
    <w:rsid w:val="009871EC"/>
    <w:rsid w:val="0098754B"/>
    <w:rsid w:val="0098762D"/>
    <w:rsid w:val="0098779B"/>
    <w:rsid w:val="009879EE"/>
    <w:rsid w:val="00987D98"/>
    <w:rsid w:val="00987DAC"/>
    <w:rsid w:val="0099031E"/>
    <w:rsid w:val="00990533"/>
    <w:rsid w:val="00990648"/>
    <w:rsid w:val="009907BB"/>
    <w:rsid w:val="009909CE"/>
    <w:rsid w:val="00990AFC"/>
    <w:rsid w:val="00990FF0"/>
    <w:rsid w:val="009917B0"/>
    <w:rsid w:val="00991D37"/>
    <w:rsid w:val="00992188"/>
    <w:rsid w:val="009925D5"/>
    <w:rsid w:val="009926A9"/>
    <w:rsid w:val="009929EA"/>
    <w:rsid w:val="00992E2E"/>
    <w:rsid w:val="00993181"/>
    <w:rsid w:val="009932F0"/>
    <w:rsid w:val="009934AE"/>
    <w:rsid w:val="00993A0F"/>
    <w:rsid w:val="00993D75"/>
    <w:rsid w:val="00993EBA"/>
    <w:rsid w:val="00993FF4"/>
    <w:rsid w:val="00994534"/>
    <w:rsid w:val="00994BC5"/>
    <w:rsid w:val="00994DCD"/>
    <w:rsid w:val="00994EE7"/>
    <w:rsid w:val="009953DE"/>
    <w:rsid w:val="00995780"/>
    <w:rsid w:val="00995845"/>
    <w:rsid w:val="009958B2"/>
    <w:rsid w:val="00995FCC"/>
    <w:rsid w:val="00996847"/>
    <w:rsid w:val="00996AD5"/>
    <w:rsid w:val="00996B16"/>
    <w:rsid w:val="00996D2C"/>
    <w:rsid w:val="00996F56"/>
    <w:rsid w:val="0099715B"/>
    <w:rsid w:val="009971EE"/>
    <w:rsid w:val="009972C4"/>
    <w:rsid w:val="00997965"/>
    <w:rsid w:val="00997971"/>
    <w:rsid w:val="0099797A"/>
    <w:rsid w:val="009979A9"/>
    <w:rsid w:val="009A00DC"/>
    <w:rsid w:val="009A1228"/>
    <w:rsid w:val="009A135E"/>
    <w:rsid w:val="009A146B"/>
    <w:rsid w:val="009A16A6"/>
    <w:rsid w:val="009A17F2"/>
    <w:rsid w:val="009A1802"/>
    <w:rsid w:val="009A19C8"/>
    <w:rsid w:val="009A2150"/>
    <w:rsid w:val="009A217E"/>
    <w:rsid w:val="009A2649"/>
    <w:rsid w:val="009A27A0"/>
    <w:rsid w:val="009A2AD5"/>
    <w:rsid w:val="009A2C74"/>
    <w:rsid w:val="009A2CBE"/>
    <w:rsid w:val="009A2EC6"/>
    <w:rsid w:val="009A2F5B"/>
    <w:rsid w:val="009A311A"/>
    <w:rsid w:val="009A3262"/>
    <w:rsid w:val="009A35A1"/>
    <w:rsid w:val="009A3D15"/>
    <w:rsid w:val="009A4463"/>
    <w:rsid w:val="009A4565"/>
    <w:rsid w:val="009A5091"/>
    <w:rsid w:val="009A5282"/>
    <w:rsid w:val="009A5E1A"/>
    <w:rsid w:val="009A5FD5"/>
    <w:rsid w:val="009A6085"/>
    <w:rsid w:val="009A718D"/>
    <w:rsid w:val="009A7D04"/>
    <w:rsid w:val="009A7DDE"/>
    <w:rsid w:val="009A7EC3"/>
    <w:rsid w:val="009A7EFE"/>
    <w:rsid w:val="009B0168"/>
    <w:rsid w:val="009B016A"/>
    <w:rsid w:val="009B01EC"/>
    <w:rsid w:val="009B03E7"/>
    <w:rsid w:val="009B04C6"/>
    <w:rsid w:val="009B0E8B"/>
    <w:rsid w:val="009B0EC7"/>
    <w:rsid w:val="009B1185"/>
    <w:rsid w:val="009B1238"/>
    <w:rsid w:val="009B12EF"/>
    <w:rsid w:val="009B130C"/>
    <w:rsid w:val="009B13D0"/>
    <w:rsid w:val="009B13FD"/>
    <w:rsid w:val="009B17A7"/>
    <w:rsid w:val="009B1A18"/>
    <w:rsid w:val="009B1FA0"/>
    <w:rsid w:val="009B2377"/>
    <w:rsid w:val="009B2666"/>
    <w:rsid w:val="009B2703"/>
    <w:rsid w:val="009B2740"/>
    <w:rsid w:val="009B28F6"/>
    <w:rsid w:val="009B2A63"/>
    <w:rsid w:val="009B2AF9"/>
    <w:rsid w:val="009B30C8"/>
    <w:rsid w:val="009B32B9"/>
    <w:rsid w:val="009B32F9"/>
    <w:rsid w:val="009B3AC1"/>
    <w:rsid w:val="009B4445"/>
    <w:rsid w:val="009B4485"/>
    <w:rsid w:val="009B45EB"/>
    <w:rsid w:val="009B45FB"/>
    <w:rsid w:val="009B4C67"/>
    <w:rsid w:val="009B4D77"/>
    <w:rsid w:val="009B5620"/>
    <w:rsid w:val="009B5D5A"/>
    <w:rsid w:val="009B6174"/>
    <w:rsid w:val="009B6597"/>
    <w:rsid w:val="009B67EF"/>
    <w:rsid w:val="009B68E7"/>
    <w:rsid w:val="009B6B74"/>
    <w:rsid w:val="009B6C41"/>
    <w:rsid w:val="009B7939"/>
    <w:rsid w:val="009C0069"/>
    <w:rsid w:val="009C0331"/>
    <w:rsid w:val="009C0EFD"/>
    <w:rsid w:val="009C0F5E"/>
    <w:rsid w:val="009C10EE"/>
    <w:rsid w:val="009C1967"/>
    <w:rsid w:val="009C2567"/>
    <w:rsid w:val="009C2676"/>
    <w:rsid w:val="009C2775"/>
    <w:rsid w:val="009C2EAE"/>
    <w:rsid w:val="009C2F0E"/>
    <w:rsid w:val="009C3118"/>
    <w:rsid w:val="009C320D"/>
    <w:rsid w:val="009C3242"/>
    <w:rsid w:val="009C32E3"/>
    <w:rsid w:val="009C3CB3"/>
    <w:rsid w:val="009C407D"/>
    <w:rsid w:val="009C4F2D"/>
    <w:rsid w:val="009C6120"/>
    <w:rsid w:val="009C66B1"/>
    <w:rsid w:val="009C6B4A"/>
    <w:rsid w:val="009C705A"/>
    <w:rsid w:val="009C721E"/>
    <w:rsid w:val="009C7491"/>
    <w:rsid w:val="009C7697"/>
    <w:rsid w:val="009C795A"/>
    <w:rsid w:val="009C7BE6"/>
    <w:rsid w:val="009C7C5C"/>
    <w:rsid w:val="009C7CD1"/>
    <w:rsid w:val="009D0249"/>
    <w:rsid w:val="009D0285"/>
    <w:rsid w:val="009D02C2"/>
    <w:rsid w:val="009D0A4B"/>
    <w:rsid w:val="009D0D03"/>
    <w:rsid w:val="009D0FF2"/>
    <w:rsid w:val="009D1259"/>
    <w:rsid w:val="009D134C"/>
    <w:rsid w:val="009D15F2"/>
    <w:rsid w:val="009D190A"/>
    <w:rsid w:val="009D1BB9"/>
    <w:rsid w:val="009D1DF8"/>
    <w:rsid w:val="009D1EE9"/>
    <w:rsid w:val="009D21C6"/>
    <w:rsid w:val="009D259E"/>
    <w:rsid w:val="009D2CB0"/>
    <w:rsid w:val="009D30B1"/>
    <w:rsid w:val="009D3457"/>
    <w:rsid w:val="009D3E18"/>
    <w:rsid w:val="009D3E49"/>
    <w:rsid w:val="009D3FD5"/>
    <w:rsid w:val="009D42A5"/>
    <w:rsid w:val="009D4D07"/>
    <w:rsid w:val="009D4DE5"/>
    <w:rsid w:val="009D4E2A"/>
    <w:rsid w:val="009D4EFC"/>
    <w:rsid w:val="009D5073"/>
    <w:rsid w:val="009D55C5"/>
    <w:rsid w:val="009D5C5F"/>
    <w:rsid w:val="009D5CA2"/>
    <w:rsid w:val="009D5E2A"/>
    <w:rsid w:val="009D617F"/>
    <w:rsid w:val="009D6593"/>
    <w:rsid w:val="009D6602"/>
    <w:rsid w:val="009D676F"/>
    <w:rsid w:val="009D67C3"/>
    <w:rsid w:val="009D69AB"/>
    <w:rsid w:val="009D6A9D"/>
    <w:rsid w:val="009D6CFE"/>
    <w:rsid w:val="009D6DC6"/>
    <w:rsid w:val="009D7297"/>
    <w:rsid w:val="009D7375"/>
    <w:rsid w:val="009D7537"/>
    <w:rsid w:val="009D7CDB"/>
    <w:rsid w:val="009E00B5"/>
    <w:rsid w:val="009E024A"/>
    <w:rsid w:val="009E03F7"/>
    <w:rsid w:val="009E054C"/>
    <w:rsid w:val="009E0B78"/>
    <w:rsid w:val="009E0F05"/>
    <w:rsid w:val="009E1BD7"/>
    <w:rsid w:val="009E1E00"/>
    <w:rsid w:val="009E24F5"/>
    <w:rsid w:val="009E2626"/>
    <w:rsid w:val="009E2AC3"/>
    <w:rsid w:val="009E2DD4"/>
    <w:rsid w:val="009E300E"/>
    <w:rsid w:val="009E30C1"/>
    <w:rsid w:val="009E31F4"/>
    <w:rsid w:val="009E35AE"/>
    <w:rsid w:val="009E37EB"/>
    <w:rsid w:val="009E3AA6"/>
    <w:rsid w:val="009E3B79"/>
    <w:rsid w:val="009E471E"/>
    <w:rsid w:val="009E474B"/>
    <w:rsid w:val="009E48DA"/>
    <w:rsid w:val="009E4BAA"/>
    <w:rsid w:val="009E4ECE"/>
    <w:rsid w:val="009E50D5"/>
    <w:rsid w:val="009E525D"/>
    <w:rsid w:val="009E5AD2"/>
    <w:rsid w:val="009E5BF8"/>
    <w:rsid w:val="009E62C6"/>
    <w:rsid w:val="009E6553"/>
    <w:rsid w:val="009E6582"/>
    <w:rsid w:val="009E6BE9"/>
    <w:rsid w:val="009E6E58"/>
    <w:rsid w:val="009E7153"/>
    <w:rsid w:val="009E7D20"/>
    <w:rsid w:val="009E7E83"/>
    <w:rsid w:val="009E7F75"/>
    <w:rsid w:val="009F0541"/>
    <w:rsid w:val="009F082B"/>
    <w:rsid w:val="009F0B84"/>
    <w:rsid w:val="009F121D"/>
    <w:rsid w:val="009F15E6"/>
    <w:rsid w:val="009F1E7E"/>
    <w:rsid w:val="009F2393"/>
    <w:rsid w:val="009F2875"/>
    <w:rsid w:val="009F28B4"/>
    <w:rsid w:val="009F3715"/>
    <w:rsid w:val="009F3787"/>
    <w:rsid w:val="009F378C"/>
    <w:rsid w:val="009F3821"/>
    <w:rsid w:val="009F40C6"/>
    <w:rsid w:val="009F41DB"/>
    <w:rsid w:val="009F42A6"/>
    <w:rsid w:val="009F4448"/>
    <w:rsid w:val="009F47FE"/>
    <w:rsid w:val="009F543A"/>
    <w:rsid w:val="009F5616"/>
    <w:rsid w:val="009F597D"/>
    <w:rsid w:val="009F59F0"/>
    <w:rsid w:val="009F604C"/>
    <w:rsid w:val="009F606B"/>
    <w:rsid w:val="009F619F"/>
    <w:rsid w:val="009F6C3C"/>
    <w:rsid w:val="009F7AEC"/>
    <w:rsid w:val="009F7F3B"/>
    <w:rsid w:val="00A000C9"/>
    <w:rsid w:val="00A00304"/>
    <w:rsid w:val="00A0031D"/>
    <w:rsid w:val="00A0035D"/>
    <w:rsid w:val="00A00706"/>
    <w:rsid w:val="00A00885"/>
    <w:rsid w:val="00A01104"/>
    <w:rsid w:val="00A015C8"/>
    <w:rsid w:val="00A017E3"/>
    <w:rsid w:val="00A018F8"/>
    <w:rsid w:val="00A01D5C"/>
    <w:rsid w:val="00A020A1"/>
    <w:rsid w:val="00A020B2"/>
    <w:rsid w:val="00A02810"/>
    <w:rsid w:val="00A02855"/>
    <w:rsid w:val="00A029EE"/>
    <w:rsid w:val="00A029FF"/>
    <w:rsid w:val="00A02A51"/>
    <w:rsid w:val="00A02B4C"/>
    <w:rsid w:val="00A03084"/>
    <w:rsid w:val="00A0312A"/>
    <w:rsid w:val="00A034D1"/>
    <w:rsid w:val="00A0356D"/>
    <w:rsid w:val="00A0369A"/>
    <w:rsid w:val="00A03762"/>
    <w:rsid w:val="00A03A0D"/>
    <w:rsid w:val="00A03C70"/>
    <w:rsid w:val="00A03E84"/>
    <w:rsid w:val="00A042F3"/>
    <w:rsid w:val="00A0433A"/>
    <w:rsid w:val="00A044F3"/>
    <w:rsid w:val="00A0476C"/>
    <w:rsid w:val="00A05596"/>
    <w:rsid w:val="00A0563A"/>
    <w:rsid w:val="00A05D6C"/>
    <w:rsid w:val="00A05DCC"/>
    <w:rsid w:val="00A06089"/>
    <w:rsid w:val="00A062BD"/>
    <w:rsid w:val="00A06EE6"/>
    <w:rsid w:val="00A07074"/>
    <w:rsid w:val="00A0741F"/>
    <w:rsid w:val="00A07582"/>
    <w:rsid w:val="00A077B3"/>
    <w:rsid w:val="00A07D1F"/>
    <w:rsid w:val="00A07E5C"/>
    <w:rsid w:val="00A1003D"/>
    <w:rsid w:val="00A100A2"/>
    <w:rsid w:val="00A1077E"/>
    <w:rsid w:val="00A107A0"/>
    <w:rsid w:val="00A10AA1"/>
    <w:rsid w:val="00A10D71"/>
    <w:rsid w:val="00A10E54"/>
    <w:rsid w:val="00A110D0"/>
    <w:rsid w:val="00A11405"/>
    <w:rsid w:val="00A11AD9"/>
    <w:rsid w:val="00A11DE0"/>
    <w:rsid w:val="00A12010"/>
    <w:rsid w:val="00A12024"/>
    <w:rsid w:val="00A125D8"/>
    <w:rsid w:val="00A12CCB"/>
    <w:rsid w:val="00A12DDF"/>
    <w:rsid w:val="00A12F44"/>
    <w:rsid w:val="00A1347F"/>
    <w:rsid w:val="00A134A1"/>
    <w:rsid w:val="00A13642"/>
    <w:rsid w:val="00A13646"/>
    <w:rsid w:val="00A13968"/>
    <w:rsid w:val="00A13B70"/>
    <w:rsid w:val="00A13C4D"/>
    <w:rsid w:val="00A13DA5"/>
    <w:rsid w:val="00A14470"/>
    <w:rsid w:val="00A151F0"/>
    <w:rsid w:val="00A152A1"/>
    <w:rsid w:val="00A152CC"/>
    <w:rsid w:val="00A156E0"/>
    <w:rsid w:val="00A15A7B"/>
    <w:rsid w:val="00A15B53"/>
    <w:rsid w:val="00A16804"/>
    <w:rsid w:val="00A16B24"/>
    <w:rsid w:val="00A16FD3"/>
    <w:rsid w:val="00A17143"/>
    <w:rsid w:val="00A17500"/>
    <w:rsid w:val="00A17BDC"/>
    <w:rsid w:val="00A17BDF"/>
    <w:rsid w:val="00A17FFA"/>
    <w:rsid w:val="00A20619"/>
    <w:rsid w:val="00A2070E"/>
    <w:rsid w:val="00A2104D"/>
    <w:rsid w:val="00A21165"/>
    <w:rsid w:val="00A215D8"/>
    <w:rsid w:val="00A21BF1"/>
    <w:rsid w:val="00A21D61"/>
    <w:rsid w:val="00A21D85"/>
    <w:rsid w:val="00A224F4"/>
    <w:rsid w:val="00A225FA"/>
    <w:rsid w:val="00A228F5"/>
    <w:rsid w:val="00A2291C"/>
    <w:rsid w:val="00A22D7B"/>
    <w:rsid w:val="00A231F5"/>
    <w:rsid w:val="00A2322F"/>
    <w:rsid w:val="00A232EA"/>
    <w:rsid w:val="00A23769"/>
    <w:rsid w:val="00A23D8D"/>
    <w:rsid w:val="00A23FFC"/>
    <w:rsid w:val="00A2498F"/>
    <w:rsid w:val="00A24A52"/>
    <w:rsid w:val="00A24B0A"/>
    <w:rsid w:val="00A24B14"/>
    <w:rsid w:val="00A24B9C"/>
    <w:rsid w:val="00A24D62"/>
    <w:rsid w:val="00A24E18"/>
    <w:rsid w:val="00A2521B"/>
    <w:rsid w:val="00A2568D"/>
    <w:rsid w:val="00A25972"/>
    <w:rsid w:val="00A25E09"/>
    <w:rsid w:val="00A25E71"/>
    <w:rsid w:val="00A262DC"/>
    <w:rsid w:val="00A26761"/>
    <w:rsid w:val="00A2683E"/>
    <w:rsid w:val="00A26C27"/>
    <w:rsid w:val="00A26F38"/>
    <w:rsid w:val="00A274D1"/>
    <w:rsid w:val="00A2798A"/>
    <w:rsid w:val="00A27AE3"/>
    <w:rsid w:val="00A27C55"/>
    <w:rsid w:val="00A300AF"/>
    <w:rsid w:val="00A30153"/>
    <w:rsid w:val="00A307D2"/>
    <w:rsid w:val="00A308AE"/>
    <w:rsid w:val="00A30F67"/>
    <w:rsid w:val="00A31042"/>
    <w:rsid w:val="00A31090"/>
    <w:rsid w:val="00A316D3"/>
    <w:rsid w:val="00A322AA"/>
    <w:rsid w:val="00A32A07"/>
    <w:rsid w:val="00A32C00"/>
    <w:rsid w:val="00A32FE4"/>
    <w:rsid w:val="00A33733"/>
    <w:rsid w:val="00A33C42"/>
    <w:rsid w:val="00A33C92"/>
    <w:rsid w:val="00A34024"/>
    <w:rsid w:val="00A34171"/>
    <w:rsid w:val="00A347BD"/>
    <w:rsid w:val="00A34ED4"/>
    <w:rsid w:val="00A3540D"/>
    <w:rsid w:val="00A35B20"/>
    <w:rsid w:val="00A362EF"/>
    <w:rsid w:val="00A36AD5"/>
    <w:rsid w:val="00A36FAC"/>
    <w:rsid w:val="00A372F5"/>
    <w:rsid w:val="00A37709"/>
    <w:rsid w:val="00A37AF4"/>
    <w:rsid w:val="00A40110"/>
    <w:rsid w:val="00A40206"/>
    <w:rsid w:val="00A409DA"/>
    <w:rsid w:val="00A40E3A"/>
    <w:rsid w:val="00A41062"/>
    <w:rsid w:val="00A41067"/>
    <w:rsid w:val="00A410C5"/>
    <w:rsid w:val="00A41241"/>
    <w:rsid w:val="00A415D9"/>
    <w:rsid w:val="00A41971"/>
    <w:rsid w:val="00A41B76"/>
    <w:rsid w:val="00A41C1B"/>
    <w:rsid w:val="00A41C9B"/>
    <w:rsid w:val="00A41E69"/>
    <w:rsid w:val="00A421A8"/>
    <w:rsid w:val="00A42CE1"/>
    <w:rsid w:val="00A4303B"/>
    <w:rsid w:val="00A4312E"/>
    <w:rsid w:val="00A4328D"/>
    <w:rsid w:val="00A4359A"/>
    <w:rsid w:val="00A438BD"/>
    <w:rsid w:val="00A438DD"/>
    <w:rsid w:val="00A43B68"/>
    <w:rsid w:val="00A43EC3"/>
    <w:rsid w:val="00A440BB"/>
    <w:rsid w:val="00A44368"/>
    <w:rsid w:val="00A446DA"/>
    <w:rsid w:val="00A447EF"/>
    <w:rsid w:val="00A44F5F"/>
    <w:rsid w:val="00A44FE1"/>
    <w:rsid w:val="00A450F8"/>
    <w:rsid w:val="00A45194"/>
    <w:rsid w:val="00A453F6"/>
    <w:rsid w:val="00A457DE"/>
    <w:rsid w:val="00A45F58"/>
    <w:rsid w:val="00A460DF"/>
    <w:rsid w:val="00A46607"/>
    <w:rsid w:val="00A466EE"/>
    <w:rsid w:val="00A46779"/>
    <w:rsid w:val="00A4690C"/>
    <w:rsid w:val="00A46BAC"/>
    <w:rsid w:val="00A46BD8"/>
    <w:rsid w:val="00A46ED6"/>
    <w:rsid w:val="00A4788A"/>
    <w:rsid w:val="00A47D11"/>
    <w:rsid w:val="00A50015"/>
    <w:rsid w:val="00A50439"/>
    <w:rsid w:val="00A50772"/>
    <w:rsid w:val="00A50779"/>
    <w:rsid w:val="00A50D2E"/>
    <w:rsid w:val="00A512DD"/>
    <w:rsid w:val="00A51EC1"/>
    <w:rsid w:val="00A52080"/>
    <w:rsid w:val="00A52603"/>
    <w:rsid w:val="00A52CC8"/>
    <w:rsid w:val="00A52D21"/>
    <w:rsid w:val="00A52D95"/>
    <w:rsid w:val="00A5309F"/>
    <w:rsid w:val="00A5314A"/>
    <w:rsid w:val="00A53EBE"/>
    <w:rsid w:val="00A5421F"/>
    <w:rsid w:val="00A5442D"/>
    <w:rsid w:val="00A545FF"/>
    <w:rsid w:val="00A54DA2"/>
    <w:rsid w:val="00A55535"/>
    <w:rsid w:val="00A55699"/>
    <w:rsid w:val="00A55CFC"/>
    <w:rsid w:val="00A56771"/>
    <w:rsid w:val="00A56987"/>
    <w:rsid w:val="00A56A39"/>
    <w:rsid w:val="00A577B7"/>
    <w:rsid w:val="00A57A2E"/>
    <w:rsid w:val="00A57D69"/>
    <w:rsid w:val="00A57FF6"/>
    <w:rsid w:val="00A60083"/>
    <w:rsid w:val="00A60472"/>
    <w:rsid w:val="00A6052F"/>
    <w:rsid w:val="00A60D63"/>
    <w:rsid w:val="00A60D6E"/>
    <w:rsid w:val="00A6100B"/>
    <w:rsid w:val="00A6114A"/>
    <w:rsid w:val="00A612CA"/>
    <w:rsid w:val="00A613FD"/>
    <w:rsid w:val="00A617EA"/>
    <w:rsid w:val="00A61B1F"/>
    <w:rsid w:val="00A61C99"/>
    <w:rsid w:val="00A61D81"/>
    <w:rsid w:val="00A6208E"/>
    <w:rsid w:val="00A6256F"/>
    <w:rsid w:val="00A6289D"/>
    <w:rsid w:val="00A628B5"/>
    <w:rsid w:val="00A62A40"/>
    <w:rsid w:val="00A62C9A"/>
    <w:rsid w:val="00A62DE3"/>
    <w:rsid w:val="00A62E80"/>
    <w:rsid w:val="00A634A9"/>
    <w:rsid w:val="00A63828"/>
    <w:rsid w:val="00A64316"/>
    <w:rsid w:val="00A645A2"/>
    <w:rsid w:val="00A64882"/>
    <w:rsid w:val="00A649AB"/>
    <w:rsid w:val="00A656B8"/>
    <w:rsid w:val="00A65B1F"/>
    <w:rsid w:val="00A65E92"/>
    <w:rsid w:val="00A661E5"/>
    <w:rsid w:val="00A6665A"/>
    <w:rsid w:val="00A66664"/>
    <w:rsid w:val="00A668C0"/>
    <w:rsid w:val="00A669C8"/>
    <w:rsid w:val="00A6703D"/>
    <w:rsid w:val="00A671C9"/>
    <w:rsid w:val="00A6740A"/>
    <w:rsid w:val="00A6746D"/>
    <w:rsid w:val="00A675BF"/>
    <w:rsid w:val="00A67660"/>
    <w:rsid w:val="00A676E5"/>
    <w:rsid w:val="00A6770E"/>
    <w:rsid w:val="00A67B56"/>
    <w:rsid w:val="00A67FDD"/>
    <w:rsid w:val="00A700B3"/>
    <w:rsid w:val="00A70D97"/>
    <w:rsid w:val="00A7114A"/>
    <w:rsid w:val="00A71B4B"/>
    <w:rsid w:val="00A71D86"/>
    <w:rsid w:val="00A727A9"/>
    <w:rsid w:val="00A728F0"/>
    <w:rsid w:val="00A72C45"/>
    <w:rsid w:val="00A72EFA"/>
    <w:rsid w:val="00A73010"/>
    <w:rsid w:val="00A734BF"/>
    <w:rsid w:val="00A7360C"/>
    <w:rsid w:val="00A7397C"/>
    <w:rsid w:val="00A73A4C"/>
    <w:rsid w:val="00A7462A"/>
    <w:rsid w:val="00A7485A"/>
    <w:rsid w:val="00A74B96"/>
    <w:rsid w:val="00A75F9C"/>
    <w:rsid w:val="00A76C86"/>
    <w:rsid w:val="00A76EC8"/>
    <w:rsid w:val="00A76FA2"/>
    <w:rsid w:val="00A77017"/>
    <w:rsid w:val="00A77082"/>
    <w:rsid w:val="00A77125"/>
    <w:rsid w:val="00A77236"/>
    <w:rsid w:val="00A77517"/>
    <w:rsid w:val="00A7753F"/>
    <w:rsid w:val="00A775BA"/>
    <w:rsid w:val="00A778DB"/>
    <w:rsid w:val="00A800AB"/>
    <w:rsid w:val="00A80BF0"/>
    <w:rsid w:val="00A8119D"/>
    <w:rsid w:val="00A81213"/>
    <w:rsid w:val="00A81861"/>
    <w:rsid w:val="00A8189F"/>
    <w:rsid w:val="00A81F6A"/>
    <w:rsid w:val="00A81FA0"/>
    <w:rsid w:val="00A822B1"/>
    <w:rsid w:val="00A823D1"/>
    <w:rsid w:val="00A82587"/>
    <w:rsid w:val="00A82B9A"/>
    <w:rsid w:val="00A82EC8"/>
    <w:rsid w:val="00A830BC"/>
    <w:rsid w:val="00A835C6"/>
    <w:rsid w:val="00A8361E"/>
    <w:rsid w:val="00A83638"/>
    <w:rsid w:val="00A8384B"/>
    <w:rsid w:val="00A83BB7"/>
    <w:rsid w:val="00A83E4C"/>
    <w:rsid w:val="00A83E56"/>
    <w:rsid w:val="00A84066"/>
    <w:rsid w:val="00A843F6"/>
    <w:rsid w:val="00A8471F"/>
    <w:rsid w:val="00A8479B"/>
    <w:rsid w:val="00A84805"/>
    <w:rsid w:val="00A84CEC"/>
    <w:rsid w:val="00A84E33"/>
    <w:rsid w:val="00A84E89"/>
    <w:rsid w:val="00A85196"/>
    <w:rsid w:val="00A8554F"/>
    <w:rsid w:val="00A8584C"/>
    <w:rsid w:val="00A85A27"/>
    <w:rsid w:val="00A85D98"/>
    <w:rsid w:val="00A86297"/>
    <w:rsid w:val="00A86807"/>
    <w:rsid w:val="00A86821"/>
    <w:rsid w:val="00A86C3B"/>
    <w:rsid w:val="00A86D4F"/>
    <w:rsid w:val="00A8700A"/>
    <w:rsid w:val="00A87191"/>
    <w:rsid w:val="00A872BC"/>
    <w:rsid w:val="00A87338"/>
    <w:rsid w:val="00A873BC"/>
    <w:rsid w:val="00A878E5"/>
    <w:rsid w:val="00A87D03"/>
    <w:rsid w:val="00A87D82"/>
    <w:rsid w:val="00A9032A"/>
    <w:rsid w:val="00A909DE"/>
    <w:rsid w:val="00A90B1A"/>
    <w:rsid w:val="00A91A81"/>
    <w:rsid w:val="00A91B83"/>
    <w:rsid w:val="00A92236"/>
    <w:rsid w:val="00A922FD"/>
    <w:rsid w:val="00A92438"/>
    <w:rsid w:val="00A92797"/>
    <w:rsid w:val="00A92CC4"/>
    <w:rsid w:val="00A934DE"/>
    <w:rsid w:val="00A93894"/>
    <w:rsid w:val="00A93A48"/>
    <w:rsid w:val="00A93CA9"/>
    <w:rsid w:val="00A93D1E"/>
    <w:rsid w:val="00A93D94"/>
    <w:rsid w:val="00A9430A"/>
    <w:rsid w:val="00A94350"/>
    <w:rsid w:val="00A94371"/>
    <w:rsid w:val="00A945D5"/>
    <w:rsid w:val="00A94814"/>
    <w:rsid w:val="00A94A8D"/>
    <w:rsid w:val="00A94EDA"/>
    <w:rsid w:val="00A94FD0"/>
    <w:rsid w:val="00A95554"/>
    <w:rsid w:val="00A955C8"/>
    <w:rsid w:val="00A95964"/>
    <w:rsid w:val="00A95AFD"/>
    <w:rsid w:val="00A95CE1"/>
    <w:rsid w:val="00A961C6"/>
    <w:rsid w:val="00A961D9"/>
    <w:rsid w:val="00A96524"/>
    <w:rsid w:val="00A968E5"/>
    <w:rsid w:val="00A969F3"/>
    <w:rsid w:val="00A96E77"/>
    <w:rsid w:val="00A97420"/>
    <w:rsid w:val="00A978A0"/>
    <w:rsid w:val="00A978E3"/>
    <w:rsid w:val="00A97B93"/>
    <w:rsid w:val="00AA0120"/>
    <w:rsid w:val="00AA0DD2"/>
    <w:rsid w:val="00AA0DEB"/>
    <w:rsid w:val="00AA0FF4"/>
    <w:rsid w:val="00AA1027"/>
    <w:rsid w:val="00AA1924"/>
    <w:rsid w:val="00AA2583"/>
    <w:rsid w:val="00AA2810"/>
    <w:rsid w:val="00AA2900"/>
    <w:rsid w:val="00AA2CC4"/>
    <w:rsid w:val="00AA2F2E"/>
    <w:rsid w:val="00AA3259"/>
    <w:rsid w:val="00AA339C"/>
    <w:rsid w:val="00AA3630"/>
    <w:rsid w:val="00AA3A77"/>
    <w:rsid w:val="00AA3DFE"/>
    <w:rsid w:val="00AA42BD"/>
    <w:rsid w:val="00AA470D"/>
    <w:rsid w:val="00AA492F"/>
    <w:rsid w:val="00AA4A57"/>
    <w:rsid w:val="00AA4AB8"/>
    <w:rsid w:val="00AA4B59"/>
    <w:rsid w:val="00AA4DBE"/>
    <w:rsid w:val="00AA511C"/>
    <w:rsid w:val="00AA51DB"/>
    <w:rsid w:val="00AA52C7"/>
    <w:rsid w:val="00AA5A5E"/>
    <w:rsid w:val="00AA5AC5"/>
    <w:rsid w:val="00AA5B9B"/>
    <w:rsid w:val="00AA5BA7"/>
    <w:rsid w:val="00AA5C22"/>
    <w:rsid w:val="00AA5C28"/>
    <w:rsid w:val="00AA5D10"/>
    <w:rsid w:val="00AA6CBB"/>
    <w:rsid w:val="00AA7551"/>
    <w:rsid w:val="00AA75B2"/>
    <w:rsid w:val="00AA7D37"/>
    <w:rsid w:val="00AA7F84"/>
    <w:rsid w:val="00AB00CB"/>
    <w:rsid w:val="00AB02CD"/>
    <w:rsid w:val="00AB02E2"/>
    <w:rsid w:val="00AB048D"/>
    <w:rsid w:val="00AB06D5"/>
    <w:rsid w:val="00AB0E62"/>
    <w:rsid w:val="00AB1227"/>
    <w:rsid w:val="00AB12CA"/>
    <w:rsid w:val="00AB1361"/>
    <w:rsid w:val="00AB1FAA"/>
    <w:rsid w:val="00AB20A4"/>
    <w:rsid w:val="00AB2395"/>
    <w:rsid w:val="00AB2621"/>
    <w:rsid w:val="00AB26C5"/>
    <w:rsid w:val="00AB29BD"/>
    <w:rsid w:val="00AB2B10"/>
    <w:rsid w:val="00AB2B53"/>
    <w:rsid w:val="00AB2CF2"/>
    <w:rsid w:val="00AB2D46"/>
    <w:rsid w:val="00AB31BA"/>
    <w:rsid w:val="00AB31FF"/>
    <w:rsid w:val="00AB33DF"/>
    <w:rsid w:val="00AB3ACD"/>
    <w:rsid w:val="00AB3FA7"/>
    <w:rsid w:val="00AB4116"/>
    <w:rsid w:val="00AB4133"/>
    <w:rsid w:val="00AB43B0"/>
    <w:rsid w:val="00AB4539"/>
    <w:rsid w:val="00AB484F"/>
    <w:rsid w:val="00AB48FA"/>
    <w:rsid w:val="00AB4C19"/>
    <w:rsid w:val="00AB5257"/>
    <w:rsid w:val="00AB5273"/>
    <w:rsid w:val="00AB5588"/>
    <w:rsid w:val="00AB5BBA"/>
    <w:rsid w:val="00AB63E2"/>
    <w:rsid w:val="00AB645E"/>
    <w:rsid w:val="00AB67C4"/>
    <w:rsid w:val="00AB691D"/>
    <w:rsid w:val="00AB6B44"/>
    <w:rsid w:val="00AB6BB8"/>
    <w:rsid w:val="00AB6EDD"/>
    <w:rsid w:val="00AB6FCC"/>
    <w:rsid w:val="00AB71A1"/>
    <w:rsid w:val="00AB74D5"/>
    <w:rsid w:val="00AB758F"/>
    <w:rsid w:val="00AB7B42"/>
    <w:rsid w:val="00AB7D0F"/>
    <w:rsid w:val="00AC0156"/>
    <w:rsid w:val="00AC0551"/>
    <w:rsid w:val="00AC0589"/>
    <w:rsid w:val="00AC0A36"/>
    <w:rsid w:val="00AC0C2F"/>
    <w:rsid w:val="00AC1377"/>
    <w:rsid w:val="00AC14EA"/>
    <w:rsid w:val="00AC1694"/>
    <w:rsid w:val="00AC1816"/>
    <w:rsid w:val="00AC188B"/>
    <w:rsid w:val="00AC1AFC"/>
    <w:rsid w:val="00AC1BEE"/>
    <w:rsid w:val="00AC2413"/>
    <w:rsid w:val="00AC242D"/>
    <w:rsid w:val="00AC258F"/>
    <w:rsid w:val="00AC2626"/>
    <w:rsid w:val="00AC2F13"/>
    <w:rsid w:val="00AC30CC"/>
    <w:rsid w:val="00AC3146"/>
    <w:rsid w:val="00AC330B"/>
    <w:rsid w:val="00AC3506"/>
    <w:rsid w:val="00AC3801"/>
    <w:rsid w:val="00AC3A87"/>
    <w:rsid w:val="00AC3CE7"/>
    <w:rsid w:val="00AC4081"/>
    <w:rsid w:val="00AC4228"/>
    <w:rsid w:val="00AC456E"/>
    <w:rsid w:val="00AC4776"/>
    <w:rsid w:val="00AC4797"/>
    <w:rsid w:val="00AC4C85"/>
    <w:rsid w:val="00AC526C"/>
    <w:rsid w:val="00AC538D"/>
    <w:rsid w:val="00AC53C5"/>
    <w:rsid w:val="00AC55B0"/>
    <w:rsid w:val="00AC56F1"/>
    <w:rsid w:val="00AC5CB7"/>
    <w:rsid w:val="00AC5F3F"/>
    <w:rsid w:val="00AC6242"/>
    <w:rsid w:val="00AC667A"/>
    <w:rsid w:val="00AC6847"/>
    <w:rsid w:val="00AC6ADA"/>
    <w:rsid w:val="00AC6E68"/>
    <w:rsid w:val="00AC7F00"/>
    <w:rsid w:val="00AC7F7B"/>
    <w:rsid w:val="00AD04FE"/>
    <w:rsid w:val="00AD05D7"/>
    <w:rsid w:val="00AD0855"/>
    <w:rsid w:val="00AD09A0"/>
    <w:rsid w:val="00AD132E"/>
    <w:rsid w:val="00AD1DAF"/>
    <w:rsid w:val="00AD1E2D"/>
    <w:rsid w:val="00AD20CE"/>
    <w:rsid w:val="00AD230C"/>
    <w:rsid w:val="00AD26BE"/>
    <w:rsid w:val="00AD2B43"/>
    <w:rsid w:val="00AD2C27"/>
    <w:rsid w:val="00AD2DFD"/>
    <w:rsid w:val="00AD2E3F"/>
    <w:rsid w:val="00AD3724"/>
    <w:rsid w:val="00AD3BA5"/>
    <w:rsid w:val="00AD3E2F"/>
    <w:rsid w:val="00AD3F26"/>
    <w:rsid w:val="00AD3F4F"/>
    <w:rsid w:val="00AD47C7"/>
    <w:rsid w:val="00AD4C5B"/>
    <w:rsid w:val="00AD4DBD"/>
    <w:rsid w:val="00AD4F79"/>
    <w:rsid w:val="00AD50C2"/>
    <w:rsid w:val="00AD52B0"/>
    <w:rsid w:val="00AD535F"/>
    <w:rsid w:val="00AD5376"/>
    <w:rsid w:val="00AD5472"/>
    <w:rsid w:val="00AD5E38"/>
    <w:rsid w:val="00AD5E64"/>
    <w:rsid w:val="00AD6231"/>
    <w:rsid w:val="00AD623E"/>
    <w:rsid w:val="00AD65D3"/>
    <w:rsid w:val="00AD6788"/>
    <w:rsid w:val="00AD6AD9"/>
    <w:rsid w:val="00AE0603"/>
    <w:rsid w:val="00AE0954"/>
    <w:rsid w:val="00AE0BB8"/>
    <w:rsid w:val="00AE0EBC"/>
    <w:rsid w:val="00AE15B7"/>
    <w:rsid w:val="00AE1960"/>
    <w:rsid w:val="00AE1A05"/>
    <w:rsid w:val="00AE1AA0"/>
    <w:rsid w:val="00AE1C65"/>
    <w:rsid w:val="00AE21DE"/>
    <w:rsid w:val="00AE26AE"/>
    <w:rsid w:val="00AE2EA4"/>
    <w:rsid w:val="00AE2F70"/>
    <w:rsid w:val="00AE375D"/>
    <w:rsid w:val="00AE409B"/>
    <w:rsid w:val="00AE45DB"/>
    <w:rsid w:val="00AE49A7"/>
    <w:rsid w:val="00AE49FA"/>
    <w:rsid w:val="00AE4A65"/>
    <w:rsid w:val="00AE4C5B"/>
    <w:rsid w:val="00AE5755"/>
    <w:rsid w:val="00AE5913"/>
    <w:rsid w:val="00AE5DC8"/>
    <w:rsid w:val="00AE5DE9"/>
    <w:rsid w:val="00AE61F0"/>
    <w:rsid w:val="00AE64A1"/>
    <w:rsid w:val="00AE6B4C"/>
    <w:rsid w:val="00AE6D2F"/>
    <w:rsid w:val="00AE6ED8"/>
    <w:rsid w:val="00AE70A3"/>
    <w:rsid w:val="00AE7693"/>
    <w:rsid w:val="00AE7700"/>
    <w:rsid w:val="00AE7A61"/>
    <w:rsid w:val="00AF0007"/>
    <w:rsid w:val="00AF0840"/>
    <w:rsid w:val="00AF08E9"/>
    <w:rsid w:val="00AF0E00"/>
    <w:rsid w:val="00AF1495"/>
    <w:rsid w:val="00AF1555"/>
    <w:rsid w:val="00AF1613"/>
    <w:rsid w:val="00AF177F"/>
    <w:rsid w:val="00AF18FE"/>
    <w:rsid w:val="00AF1D3A"/>
    <w:rsid w:val="00AF2272"/>
    <w:rsid w:val="00AF24B5"/>
    <w:rsid w:val="00AF250E"/>
    <w:rsid w:val="00AF2613"/>
    <w:rsid w:val="00AF2B93"/>
    <w:rsid w:val="00AF2BB1"/>
    <w:rsid w:val="00AF389B"/>
    <w:rsid w:val="00AF3CE7"/>
    <w:rsid w:val="00AF3D22"/>
    <w:rsid w:val="00AF429D"/>
    <w:rsid w:val="00AF4922"/>
    <w:rsid w:val="00AF4968"/>
    <w:rsid w:val="00AF534A"/>
    <w:rsid w:val="00AF5456"/>
    <w:rsid w:val="00AF54CA"/>
    <w:rsid w:val="00AF5583"/>
    <w:rsid w:val="00AF61E7"/>
    <w:rsid w:val="00AF62BC"/>
    <w:rsid w:val="00AF6345"/>
    <w:rsid w:val="00AF65F2"/>
    <w:rsid w:val="00AF6747"/>
    <w:rsid w:val="00AF699E"/>
    <w:rsid w:val="00AF6CE6"/>
    <w:rsid w:val="00AF6F64"/>
    <w:rsid w:val="00AF7126"/>
    <w:rsid w:val="00AF779E"/>
    <w:rsid w:val="00AF77D4"/>
    <w:rsid w:val="00B0007A"/>
    <w:rsid w:val="00B004D6"/>
    <w:rsid w:val="00B005F0"/>
    <w:rsid w:val="00B008C5"/>
    <w:rsid w:val="00B00B26"/>
    <w:rsid w:val="00B0163D"/>
    <w:rsid w:val="00B01A5E"/>
    <w:rsid w:val="00B01D3C"/>
    <w:rsid w:val="00B02505"/>
    <w:rsid w:val="00B03513"/>
    <w:rsid w:val="00B03927"/>
    <w:rsid w:val="00B03F1A"/>
    <w:rsid w:val="00B04E1D"/>
    <w:rsid w:val="00B05142"/>
    <w:rsid w:val="00B05282"/>
    <w:rsid w:val="00B05B3A"/>
    <w:rsid w:val="00B06398"/>
    <w:rsid w:val="00B063AA"/>
    <w:rsid w:val="00B067D2"/>
    <w:rsid w:val="00B06D9E"/>
    <w:rsid w:val="00B073E2"/>
    <w:rsid w:val="00B0786E"/>
    <w:rsid w:val="00B07AC8"/>
    <w:rsid w:val="00B1012C"/>
    <w:rsid w:val="00B10207"/>
    <w:rsid w:val="00B10296"/>
    <w:rsid w:val="00B104F1"/>
    <w:rsid w:val="00B108E5"/>
    <w:rsid w:val="00B109DC"/>
    <w:rsid w:val="00B11190"/>
    <w:rsid w:val="00B11729"/>
    <w:rsid w:val="00B11970"/>
    <w:rsid w:val="00B120CA"/>
    <w:rsid w:val="00B121B2"/>
    <w:rsid w:val="00B127F5"/>
    <w:rsid w:val="00B12B03"/>
    <w:rsid w:val="00B12DB0"/>
    <w:rsid w:val="00B13318"/>
    <w:rsid w:val="00B135DD"/>
    <w:rsid w:val="00B14082"/>
    <w:rsid w:val="00B14472"/>
    <w:rsid w:val="00B144B8"/>
    <w:rsid w:val="00B14A2F"/>
    <w:rsid w:val="00B15339"/>
    <w:rsid w:val="00B15882"/>
    <w:rsid w:val="00B16051"/>
    <w:rsid w:val="00B16514"/>
    <w:rsid w:val="00B16799"/>
    <w:rsid w:val="00B16821"/>
    <w:rsid w:val="00B169B8"/>
    <w:rsid w:val="00B169F8"/>
    <w:rsid w:val="00B172B4"/>
    <w:rsid w:val="00B17A7D"/>
    <w:rsid w:val="00B17AFB"/>
    <w:rsid w:val="00B17E48"/>
    <w:rsid w:val="00B17F06"/>
    <w:rsid w:val="00B17F40"/>
    <w:rsid w:val="00B17F48"/>
    <w:rsid w:val="00B203B4"/>
    <w:rsid w:val="00B205BB"/>
    <w:rsid w:val="00B205F1"/>
    <w:rsid w:val="00B207EC"/>
    <w:rsid w:val="00B212A6"/>
    <w:rsid w:val="00B21809"/>
    <w:rsid w:val="00B2180D"/>
    <w:rsid w:val="00B2191C"/>
    <w:rsid w:val="00B21FF5"/>
    <w:rsid w:val="00B22043"/>
    <w:rsid w:val="00B2205F"/>
    <w:rsid w:val="00B2299E"/>
    <w:rsid w:val="00B22C37"/>
    <w:rsid w:val="00B2380F"/>
    <w:rsid w:val="00B23825"/>
    <w:rsid w:val="00B23BF4"/>
    <w:rsid w:val="00B23DFD"/>
    <w:rsid w:val="00B23E27"/>
    <w:rsid w:val="00B23F50"/>
    <w:rsid w:val="00B242EB"/>
    <w:rsid w:val="00B24859"/>
    <w:rsid w:val="00B24945"/>
    <w:rsid w:val="00B24E1E"/>
    <w:rsid w:val="00B2517E"/>
    <w:rsid w:val="00B260DA"/>
    <w:rsid w:val="00B26254"/>
    <w:rsid w:val="00B26B4E"/>
    <w:rsid w:val="00B27148"/>
    <w:rsid w:val="00B27328"/>
    <w:rsid w:val="00B27359"/>
    <w:rsid w:val="00B303BE"/>
    <w:rsid w:val="00B308BA"/>
    <w:rsid w:val="00B30A91"/>
    <w:rsid w:val="00B30DAF"/>
    <w:rsid w:val="00B30DF0"/>
    <w:rsid w:val="00B30F67"/>
    <w:rsid w:val="00B31019"/>
    <w:rsid w:val="00B3108B"/>
    <w:rsid w:val="00B31250"/>
    <w:rsid w:val="00B31BA2"/>
    <w:rsid w:val="00B31C7E"/>
    <w:rsid w:val="00B31F14"/>
    <w:rsid w:val="00B31F7C"/>
    <w:rsid w:val="00B32419"/>
    <w:rsid w:val="00B326B3"/>
    <w:rsid w:val="00B326DC"/>
    <w:rsid w:val="00B32C58"/>
    <w:rsid w:val="00B32DA7"/>
    <w:rsid w:val="00B32F42"/>
    <w:rsid w:val="00B333FD"/>
    <w:rsid w:val="00B338AB"/>
    <w:rsid w:val="00B33F45"/>
    <w:rsid w:val="00B3440B"/>
    <w:rsid w:val="00B352E2"/>
    <w:rsid w:val="00B35C70"/>
    <w:rsid w:val="00B361F3"/>
    <w:rsid w:val="00B36585"/>
    <w:rsid w:val="00B365D1"/>
    <w:rsid w:val="00B366BD"/>
    <w:rsid w:val="00B3683D"/>
    <w:rsid w:val="00B36D2B"/>
    <w:rsid w:val="00B37078"/>
    <w:rsid w:val="00B374CA"/>
    <w:rsid w:val="00B37752"/>
    <w:rsid w:val="00B37B7D"/>
    <w:rsid w:val="00B40149"/>
    <w:rsid w:val="00B40288"/>
    <w:rsid w:val="00B40A21"/>
    <w:rsid w:val="00B40E8B"/>
    <w:rsid w:val="00B4134A"/>
    <w:rsid w:val="00B4190D"/>
    <w:rsid w:val="00B41A9F"/>
    <w:rsid w:val="00B420DF"/>
    <w:rsid w:val="00B42170"/>
    <w:rsid w:val="00B42AAF"/>
    <w:rsid w:val="00B43204"/>
    <w:rsid w:val="00B4323B"/>
    <w:rsid w:val="00B43329"/>
    <w:rsid w:val="00B43413"/>
    <w:rsid w:val="00B438EF"/>
    <w:rsid w:val="00B44B3F"/>
    <w:rsid w:val="00B44F15"/>
    <w:rsid w:val="00B45040"/>
    <w:rsid w:val="00B4515E"/>
    <w:rsid w:val="00B455AA"/>
    <w:rsid w:val="00B455DF"/>
    <w:rsid w:val="00B45852"/>
    <w:rsid w:val="00B45950"/>
    <w:rsid w:val="00B45EB0"/>
    <w:rsid w:val="00B45F12"/>
    <w:rsid w:val="00B460D8"/>
    <w:rsid w:val="00B465C2"/>
    <w:rsid w:val="00B476C2"/>
    <w:rsid w:val="00B479EB"/>
    <w:rsid w:val="00B47A99"/>
    <w:rsid w:val="00B47E50"/>
    <w:rsid w:val="00B50148"/>
    <w:rsid w:val="00B507DA"/>
    <w:rsid w:val="00B51897"/>
    <w:rsid w:val="00B519AA"/>
    <w:rsid w:val="00B51A37"/>
    <w:rsid w:val="00B51FF1"/>
    <w:rsid w:val="00B5227B"/>
    <w:rsid w:val="00B52459"/>
    <w:rsid w:val="00B52506"/>
    <w:rsid w:val="00B527AA"/>
    <w:rsid w:val="00B52968"/>
    <w:rsid w:val="00B53119"/>
    <w:rsid w:val="00B53372"/>
    <w:rsid w:val="00B5382F"/>
    <w:rsid w:val="00B53D1B"/>
    <w:rsid w:val="00B53EAE"/>
    <w:rsid w:val="00B54712"/>
    <w:rsid w:val="00B547B9"/>
    <w:rsid w:val="00B5480A"/>
    <w:rsid w:val="00B55222"/>
    <w:rsid w:val="00B552BC"/>
    <w:rsid w:val="00B553AD"/>
    <w:rsid w:val="00B55A2F"/>
    <w:rsid w:val="00B55E99"/>
    <w:rsid w:val="00B5605F"/>
    <w:rsid w:val="00B565A5"/>
    <w:rsid w:val="00B5697C"/>
    <w:rsid w:val="00B56DB5"/>
    <w:rsid w:val="00B56ED4"/>
    <w:rsid w:val="00B574E8"/>
    <w:rsid w:val="00B5753F"/>
    <w:rsid w:val="00B5778A"/>
    <w:rsid w:val="00B57981"/>
    <w:rsid w:val="00B57D00"/>
    <w:rsid w:val="00B57E97"/>
    <w:rsid w:val="00B57EE5"/>
    <w:rsid w:val="00B60072"/>
    <w:rsid w:val="00B609BF"/>
    <w:rsid w:val="00B60B32"/>
    <w:rsid w:val="00B60EEE"/>
    <w:rsid w:val="00B61B4C"/>
    <w:rsid w:val="00B61C72"/>
    <w:rsid w:val="00B62086"/>
    <w:rsid w:val="00B6242D"/>
    <w:rsid w:val="00B629CD"/>
    <w:rsid w:val="00B62D63"/>
    <w:rsid w:val="00B63947"/>
    <w:rsid w:val="00B63B99"/>
    <w:rsid w:val="00B63BBC"/>
    <w:rsid w:val="00B63CA7"/>
    <w:rsid w:val="00B63D74"/>
    <w:rsid w:val="00B64507"/>
    <w:rsid w:val="00B646D1"/>
    <w:rsid w:val="00B646FE"/>
    <w:rsid w:val="00B64872"/>
    <w:rsid w:val="00B64A9A"/>
    <w:rsid w:val="00B64BFA"/>
    <w:rsid w:val="00B64D6C"/>
    <w:rsid w:val="00B64F0F"/>
    <w:rsid w:val="00B655EF"/>
    <w:rsid w:val="00B65858"/>
    <w:rsid w:val="00B665E9"/>
    <w:rsid w:val="00B66700"/>
    <w:rsid w:val="00B669DE"/>
    <w:rsid w:val="00B6702C"/>
    <w:rsid w:val="00B678B2"/>
    <w:rsid w:val="00B7006C"/>
    <w:rsid w:val="00B70081"/>
    <w:rsid w:val="00B7019D"/>
    <w:rsid w:val="00B7038C"/>
    <w:rsid w:val="00B70858"/>
    <w:rsid w:val="00B70AA1"/>
    <w:rsid w:val="00B70B7D"/>
    <w:rsid w:val="00B70D45"/>
    <w:rsid w:val="00B70D84"/>
    <w:rsid w:val="00B70E62"/>
    <w:rsid w:val="00B70F03"/>
    <w:rsid w:val="00B71365"/>
    <w:rsid w:val="00B71562"/>
    <w:rsid w:val="00B71DEB"/>
    <w:rsid w:val="00B721AD"/>
    <w:rsid w:val="00B722DC"/>
    <w:rsid w:val="00B7280B"/>
    <w:rsid w:val="00B729C1"/>
    <w:rsid w:val="00B72C44"/>
    <w:rsid w:val="00B7304B"/>
    <w:rsid w:val="00B73622"/>
    <w:rsid w:val="00B73835"/>
    <w:rsid w:val="00B73B0B"/>
    <w:rsid w:val="00B73D7A"/>
    <w:rsid w:val="00B744A9"/>
    <w:rsid w:val="00B74965"/>
    <w:rsid w:val="00B74FAF"/>
    <w:rsid w:val="00B7501F"/>
    <w:rsid w:val="00B756DB"/>
    <w:rsid w:val="00B75D39"/>
    <w:rsid w:val="00B75E62"/>
    <w:rsid w:val="00B76117"/>
    <w:rsid w:val="00B762F1"/>
    <w:rsid w:val="00B76F23"/>
    <w:rsid w:val="00B771E1"/>
    <w:rsid w:val="00B773B5"/>
    <w:rsid w:val="00B77778"/>
    <w:rsid w:val="00B77891"/>
    <w:rsid w:val="00B77CD4"/>
    <w:rsid w:val="00B77F0F"/>
    <w:rsid w:val="00B800C3"/>
    <w:rsid w:val="00B803F5"/>
    <w:rsid w:val="00B8043D"/>
    <w:rsid w:val="00B8045B"/>
    <w:rsid w:val="00B8050E"/>
    <w:rsid w:val="00B805FC"/>
    <w:rsid w:val="00B80F26"/>
    <w:rsid w:val="00B813AD"/>
    <w:rsid w:val="00B8162F"/>
    <w:rsid w:val="00B81718"/>
    <w:rsid w:val="00B8175C"/>
    <w:rsid w:val="00B817A6"/>
    <w:rsid w:val="00B817EC"/>
    <w:rsid w:val="00B81982"/>
    <w:rsid w:val="00B81DF0"/>
    <w:rsid w:val="00B82887"/>
    <w:rsid w:val="00B82C2C"/>
    <w:rsid w:val="00B82EEC"/>
    <w:rsid w:val="00B82FEA"/>
    <w:rsid w:val="00B83122"/>
    <w:rsid w:val="00B8319E"/>
    <w:rsid w:val="00B83BDA"/>
    <w:rsid w:val="00B83FF0"/>
    <w:rsid w:val="00B84031"/>
    <w:rsid w:val="00B84C42"/>
    <w:rsid w:val="00B84F50"/>
    <w:rsid w:val="00B85626"/>
    <w:rsid w:val="00B859A5"/>
    <w:rsid w:val="00B859E8"/>
    <w:rsid w:val="00B85ADE"/>
    <w:rsid w:val="00B85F30"/>
    <w:rsid w:val="00B8613C"/>
    <w:rsid w:val="00B865B0"/>
    <w:rsid w:val="00B868FC"/>
    <w:rsid w:val="00B86920"/>
    <w:rsid w:val="00B86BEC"/>
    <w:rsid w:val="00B86BF1"/>
    <w:rsid w:val="00B86CF3"/>
    <w:rsid w:val="00B87133"/>
    <w:rsid w:val="00B87721"/>
    <w:rsid w:val="00B8784D"/>
    <w:rsid w:val="00B90A74"/>
    <w:rsid w:val="00B90C7D"/>
    <w:rsid w:val="00B90EDA"/>
    <w:rsid w:val="00B9114F"/>
    <w:rsid w:val="00B9151E"/>
    <w:rsid w:val="00B91AE9"/>
    <w:rsid w:val="00B91C71"/>
    <w:rsid w:val="00B92475"/>
    <w:rsid w:val="00B92DD3"/>
    <w:rsid w:val="00B92ED7"/>
    <w:rsid w:val="00B93857"/>
    <w:rsid w:val="00B93D38"/>
    <w:rsid w:val="00B942F4"/>
    <w:rsid w:val="00B94773"/>
    <w:rsid w:val="00B94A35"/>
    <w:rsid w:val="00B951B9"/>
    <w:rsid w:val="00B953AE"/>
    <w:rsid w:val="00B9551F"/>
    <w:rsid w:val="00B95F85"/>
    <w:rsid w:val="00B96A59"/>
    <w:rsid w:val="00B96E84"/>
    <w:rsid w:val="00B96F39"/>
    <w:rsid w:val="00B971D0"/>
    <w:rsid w:val="00B9734E"/>
    <w:rsid w:val="00B979ED"/>
    <w:rsid w:val="00B97AA4"/>
    <w:rsid w:val="00B97BDB"/>
    <w:rsid w:val="00B97F5D"/>
    <w:rsid w:val="00B97FD0"/>
    <w:rsid w:val="00BA07F8"/>
    <w:rsid w:val="00BA09DF"/>
    <w:rsid w:val="00BA0D6D"/>
    <w:rsid w:val="00BA0E91"/>
    <w:rsid w:val="00BA130B"/>
    <w:rsid w:val="00BA1A9A"/>
    <w:rsid w:val="00BA1AB1"/>
    <w:rsid w:val="00BA1D72"/>
    <w:rsid w:val="00BA1DA0"/>
    <w:rsid w:val="00BA2196"/>
    <w:rsid w:val="00BA21B4"/>
    <w:rsid w:val="00BA259A"/>
    <w:rsid w:val="00BA2BEB"/>
    <w:rsid w:val="00BA2D78"/>
    <w:rsid w:val="00BA2F53"/>
    <w:rsid w:val="00BA339B"/>
    <w:rsid w:val="00BA3423"/>
    <w:rsid w:val="00BA360B"/>
    <w:rsid w:val="00BA378D"/>
    <w:rsid w:val="00BA3CED"/>
    <w:rsid w:val="00BA3EB8"/>
    <w:rsid w:val="00BA3F7A"/>
    <w:rsid w:val="00BA43C3"/>
    <w:rsid w:val="00BA4657"/>
    <w:rsid w:val="00BA4814"/>
    <w:rsid w:val="00BA48ED"/>
    <w:rsid w:val="00BA495F"/>
    <w:rsid w:val="00BA49FD"/>
    <w:rsid w:val="00BA4C22"/>
    <w:rsid w:val="00BA53E3"/>
    <w:rsid w:val="00BA554F"/>
    <w:rsid w:val="00BA5621"/>
    <w:rsid w:val="00BA674F"/>
    <w:rsid w:val="00BA6AA9"/>
    <w:rsid w:val="00BA6C84"/>
    <w:rsid w:val="00BA6FB8"/>
    <w:rsid w:val="00BA7486"/>
    <w:rsid w:val="00BA7EB4"/>
    <w:rsid w:val="00BB0021"/>
    <w:rsid w:val="00BB02E2"/>
    <w:rsid w:val="00BB0423"/>
    <w:rsid w:val="00BB063F"/>
    <w:rsid w:val="00BB0A98"/>
    <w:rsid w:val="00BB0B4F"/>
    <w:rsid w:val="00BB0E6A"/>
    <w:rsid w:val="00BB13FE"/>
    <w:rsid w:val="00BB1460"/>
    <w:rsid w:val="00BB1E5D"/>
    <w:rsid w:val="00BB1F59"/>
    <w:rsid w:val="00BB215D"/>
    <w:rsid w:val="00BB24B7"/>
    <w:rsid w:val="00BB2675"/>
    <w:rsid w:val="00BB27C0"/>
    <w:rsid w:val="00BB2965"/>
    <w:rsid w:val="00BB2B05"/>
    <w:rsid w:val="00BB2C13"/>
    <w:rsid w:val="00BB2C51"/>
    <w:rsid w:val="00BB3229"/>
    <w:rsid w:val="00BB3A3B"/>
    <w:rsid w:val="00BB3DA0"/>
    <w:rsid w:val="00BB3F04"/>
    <w:rsid w:val="00BB4280"/>
    <w:rsid w:val="00BB45C8"/>
    <w:rsid w:val="00BB48B9"/>
    <w:rsid w:val="00BB4AA0"/>
    <w:rsid w:val="00BB525B"/>
    <w:rsid w:val="00BB53EF"/>
    <w:rsid w:val="00BB59B7"/>
    <w:rsid w:val="00BB5A58"/>
    <w:rsid w:val="00BB5C3B"/>
    <w:rsid w:val="00BB5D03"/>
    <w:rsid w:val="00BB6018"/>
    <w:rsid w:val="00BB6503"/>
    <w:rsid w:val="00BB6D2E"/>
    <w:rsid w:val="00BB6D38"/>
    <w:rsid w:val="00BB6D84"/>
    <w:rsid w:val="00BB743D"/>
    <w:rsid w:val="00BB767F"/>
    <w:rsid w:val="00BB7A0D"/>
    <w:rsid w:val="00BB7FD6"/>
    <w:rsid w:val="00BC0653"/>
    <w:rsid w:val="00BC075E"/>
    <w:rsid w:val="00BC0ACF"/>
    <w:rsid w:val="00BC0AE1"/>
    <w:rsid w:val="00BC0B11"/>
    <w:rsid w:val="00BC0D95"/>
    <w:rsid w:val="00BC0E60"/>
    <w:rsid w:val="00BC1374"/>
    <w:rsid w:val="00BC1598"/>
    <w:rsid w:val="00BC15C9"/>
    <w:rsid w:val="00BC18A3"/>
    <w:rsid w:val="00BC19C0"/>
    <w:rsid w:val="00BC1A0A"/>
    <w:rsid w:val="00BC2213"/>
    <w:rsid w:val="00BC2499"/>
    <w:rsid w:val="00BC24B8"/>
    <w:rsid w:val="00BC27DE"/>
    <w:rsid w:val="00BC2A86"/>
    <w:rsid w:val="00BC2AF9"/>
    <w:rsid w:val="00BC2F49"/>
    <w:rsid w:val="00BC2FA2"/>
    <w:rsid w:val="00BC35B1"/>
    <w:rsid w:val="00BC35C7"/>
    <w:rsid w:val="00BC36A8"/>
    <w:rsid w:val="00BC36F3"/>
    <w:rsid w:val="00BC3948"/>
    <w:rsid w:val="00BC39A1"/>
    <w:rsid w:val="00BC3D49"/>
    <w:rsid w:val="00BC4040"/>
    <w:rsid w:val="00BC4480"/>
    <w:rsid w:val="00BC46D7"/>
    <w:rsid w:val="00BC4771"/>
    <w:rsid w:val="00BC4C2F"/>
    <w:rsid w:val="00BC52D2"/>
    <w:rsid w:val="00BC550E"/>
    <w:rsid w:val="00BC5819"/>
    <w:rsid w:val="00BC5BF1"/>
    <w:rsid w:val="00BC5DC4"/>
    <w:rsid w:val="00BC6163"/>
    <w:rsid w:val="00BC622B"/>
    <w:rsid w:val="00BC6733"/>
    <w:rsid w:val="00BC7014"/>
    <w:rsid w:val="00BC7126"/>
    <w:rsid w:val="00BC777B"/>
    <w:rsid w:val="00BC7898"/>
    <w:rsid w:val="00BC7CCC"/>
    <w:rsid w:val="00BD069F"/>
    <w:rsid w:val="00BD0C32"/>
    <w:rsid w:val="00BD0D6C"/>
    <w:rsid w:val="00BD1087"/>
    <w:rsid w:val="00BD11B2"/>
    <w:rsid w:val="00BD2C5C"/>
    <w:rsid w:val="00BD2EF6"/>
    <w:rsid w:val="00BD3179"/>
    <w:rsid w:val="00BD3923"/>
    <w:rsid w:val="00BD39D9"/>
    <w:rsid w:val="00BD3FB9"/>
    <w:rsid w:val="00BD4738"/>
    <w:rsid w:val="00BD485F"/>
    <w:rsid w:val="00BD486B"/>
    <w:rsid w:val="00BD4A01"/>
    <w:rsid w:val="00BD50D9"/>
    <w:rsid w:val="00BD5BC3"/>
    <w:rsid w:val="00BD6026"/>
    <w:rsid w:val="00BD6070"/>
    <w:rsid w:val="00BD63DF"/>
    <w:rsid w:val="00BD6423"/>
    <w:rsid w:val="00BD6870"/>
    <w:rsid w:val="00BD6F62"/>
    <w:rsid w:val="00BD6FDD"/>
    <w:rsid w:val="00BD7EFD"/>
    <w:rsid w:val="00BE006F"/>
    <w:rsid w:val="00BE026C"/>
    <w:rsid w:val="00BE037A"/>
    <w:rsid w:val="00BE0445"/>
    <w:rsid w:val="00BE060C"/>
    <w:rsid w:val="00BE0866"/>
    <w:rsid w:val="00BE13DC"/>
    <w:rsid w:val="00BE1934"/>
    <w:rsid w:val="00BE1B8E"/>
    <w:rsid w:val="00BE1F38"/>
    <w:rsid w:val="00BE1F80"/>
    <w:rsid w:val="00BE203A"/>
    <w:rsid w:val="00BE230F"/>
    <w:rsid w:val="00BE25FF"/>
    <w:rsid w:val="00BE26E5"/>
    <w:rsid w:val="00BE2971"/>
    <w:rsid w:val="00BE2A3A"/>
    <w:rsid w:val="00BE2FC8"/>
    <w:rsid w:val="00BE3232"/>
    <w:rsid w:val="00BE3675"/>
    <w:rsid w:val="00BE370C"/>
    <w:rsid w:val="00BE3B6A"/>
    <w:rsid w:val="00BE48CA"/>
    <w:rsid w:val="00BE48DD"/>
    <w:rsid w:val="00BE5846"/>
    <w:rsid w:val="00BE657B"/>
    <w:rsid w:val="00BE65E8"/>
    <w:rsid w:val="00BE6845"/>
    <w:rsid w:val="00BE6B34"/>
    <w:rsid w:val="00BE6DAE"/>
    <w:rsid w:val="00BE6F4C"/>
    <w:rsid w:val="00BE6F53"/>
    <w:rsid w:val="00BE7041"/>
    <w:rsid w:val="00BE7080"/>
    <w:rsid w:val="00BE70F7"/>
    <w:rsid w:val="00BE730A"/>
    <w:rsid w:val="00BE7C06"/>
    <w:rsid w:val="00BE7D1D"/>
    <w:rsid w:val="00BE7EA8"/>
    <w:rsid w:val="00BF0280"/>
    <w:rsid w:val="00BF02E7"/>
    <w:rsid w:val="00BF057F"/>
    <w:rsid w:val="00BF0B6F"/>
    <w:rsid w:val="00BF0C27"/>
    <w:rsid w:val="00BF0D00"/>
    <w:rsid w:val="00BF1B9F"/>
    <w:rsid w:val="00BF1E1F"/>
    <w:rsid w:val="00BF1F92"/>
    <w:rsid w:val="00BF2376"/>
    <w:rsid w:val="00BF270A"/>
    <w:rsid w:val="00BF2932"/>
    <w:rsid w:val="00BF29E6"/>
    <w:rsid w:val="00BF2ACE"/>
    <w:rsid w:val="00BF2AFD"/>
    <w:rsid w:val="00BF2ECC"/>
    <w:rsid w:val="00BF3172"/>
    <w:rsid w:val="00BF318B"/>
    <w:rsid w:val="00BF31D6"/>
    <w:rsid w:val="00BF328D"/>
    <w:rsid w:val="00BF3A5E"/>
    <w:rsid w:val="00BF3BC5"/>
    <w:rsid w:val="00BF3C8C"/>
    <w:rsid w:val="00BF3E7A"/>
    <w:rsid w:val="00BF3EB7"/>
    <w:rsid w:val="00BF3EE6"/>
    <w:rsid w:val="00BF4152"/>
    <w:rsid w:val="00BF5749"/>
    <w:rsid w:val="00BF5D7D"/>
    <w:rsid w:val="00BF5E8B"/>
    <w:rsid w:val="00BF712C"/>
    <w:rsid w:val="00BF7670"/>
    <w:rsid w:val="00BF788B"/>
    <w:rsid w:val="00BF7A56"/>
    <w:rsid w:val="00BF7F37"/>
    <w:rsid w:val="00BF7F77"/>
    <w:rsid w:val="00C00074"/>
    <w:rsid w:val="00C005D1"/>
    <w:rsid w:val="00C00752"/>
    <w:rsid w:val="00C00936"/>
    <w:rsid w:val="00C00A68"/>
    <w:rsid w:val="00C00ADC"/>
    <w:rsid w:val="00C00AF6"/>
    <w:rsid w:val="00C01125"/>
    <w:rsid w:val="00C027AC"/>
    <w:rsid w:val="00C031A2"/>
    <w:rsid w:val="00C03B60"/>
    <w:rsid w:val="00C03DCA"/>
    <w:rsid w:val="00C03DD4"/>
    <w:rsid w:val="00C03F40"/>
    <w:rsid w:val="00C040E1"/>
    <w:rsid w:val="00C042A8"/>
    <w:rsid w:val="00C045D8"/>
    <w:rsid w:val="00C04845"/>
    <w:rsid w:val="00C04B75"/>
    <w:rsid w:val="00C04ECD"/>
    <w:rsid w:val="00C04F8E"/>
    <w:rsid w:val="00C05291"/>
    <w:rsid w:val="00C055DC"/>
    <w:rsid w:val="00C05C65"/>
    <w:rsid w:val="00C0641C"/>
    <w:rsid w:val="00C064AC"/>
    <w:rsid w:val="00C06B33"/>
    <w:rsid w:val="00C06BD4"/>
    <w:rsid w:val="00C07201"/>
    <w:rsid w:val="00C07658"/>
    <w:rsid w:val="00C07B4B"/>
    <w:rsid w:val="00C07C4C"/>
    <w:rsid w:val="00C103AE"/>
    <w:rsid w:val="00C10657"/>
    <w:rsid w:val="00C10903"/>
    <w:rsid w:val="00C10D81"/>
    <w:rsid w:val="00C10F9F"/>
    <w:rsid w:val="00C11064"/>
    <w:rsid w:val="00C113EC"/>
    <w:rsid w:val="00C11756"/>
    <w:rsid w:val="00C11D8E"/>
    <w:rsid w:val="00C120BA"/>
    <w:rsid w:val="00C1216D"/>
    <w:rsid w:val="00C12E83"/>
    <w:rsid w:val="00C12EBC"/>
    <w:rsid w:val="00C1357F"/>
    <w:rsid w:val="00C13A14"/>
    <w:rsid w:val="00C13C6F"/>
    <w:rsid w:val="00C13CFF"/>
    <w:rsid w:val="00C14202"/>
    <w:rsid w:val="00C14840"/>
    <w:rsid w:val="00C14DDC"/>
    <w:rsid w:val="00C14DE0"/>
    <w:rsid w:val="00C14E04"/>
    <w:rsid w:val="00C14E44"/>
    <w:rsid w:val="00C15169"/>
    <w:rsid w:val="00C15840"/>
    <w:rsid w:val="00C1593F"/>
    <w:rsid w:val="00C1596B"/>
    <w:rsid w:val="00C16B15"/>
    <w:rsid w:val="00C16BCC"/>
    <w:rsid w:val="00C17068"/>
    <w:rsid w:val="00C17084"/>
    <w:rsid w:val="00C175E2"/>
    <w:rsid w:val="00C17647"/>
    <w:rsid w:val="00C177A4"/>
    <w:rsid w:val="00C177A5"/>
    <w:rsid w:val="00C17BCC"/>
    <w:rsid w:val="00C17C2C"/>
    <w:rsid w:val="00C17CBF"/>
    <w:rsid w:val="00C201AE"/>
    <w:rsid w:val="00C203A2"/>
    <w:rsid w:val="00C20624"/>
    <w:rsid w:val="00C20B28"/>
    <w:rsid w:val="00C21103"/>
    <w:rsid w:val="00C2129A"/>
    <w:rsid w:val="00C21633"/>
    <w:rsid w:val="00C216F2"/>
    <w:rsid w:val="00C217A3"/>
    <w:rsid w:val="00C2183E"/>
    <w:rsid w:val="00C227C2"/>
    <w:rsid w:val="00C22A15"/>
    <w:rsid w:val="00C22B04"/>
    <w:rsid w:val="00C22C9C"/>
    <w:rsid w:val="00C236A1"/>
    <w:rsid w:val="00C237EA"/>
    <w:rsid w:val="00C23EDD"/>
    <w:rsid w:val="00C24CDF"/>
    <w:rsid w:val="00C250FA"/>
    <w:rsid w:val="00C25AB5"/>
    <w:rsid w:val="00C25C99"/>
    <w:rsid w:val="00C25DBF"/>
    <w:rsid w:val="00C25DD6"/>
    <w:rsid w:val="00C26252"/>
    <w:rsid w:val="00C268DF"/>
    <w:rsid w:val="00C26A12"/>
    <w:rsid w:val="00C26CB7"/>
    <w:rsid w:val="00C26FBF"/>
    <w:rsid w:val="00C270FD"/>
    <w:rsid w:val="00C27282"/>
    <w:rsid w:val="00C2799A"/>
    <w:rsid w:val="00C3006A"/>
    <w:rsid w:val="00C300D3"/>
    <w:rsid w:val="00C305AD"/>
    <w:rsid w:val="00C308DE"/>
    <w:rsid w:val="00C30E37"/>
    <w:rsid w:val="00C31AD5"/>
    <w:rsid w:val="00C31DAA"/>
    <w:rsid w:val="00C31F72"/>
    <w:rsid w:val="00C32B59"/>
    <w:rsid w:val="00C32E61"/>
    <w:rsid w:val="00C33104"/>
    <w:rsid w:val="00C331F9"/>
    <w:rsid w:val="00C33341"/>
    <w:rsid w:val="00C339D2"/>
    <w:rsid w:val="00C33D0F"/>
    <w:rsid w:val="00C3432A"/>
    <w:rsid w:val="00C34CE6"/>
    <w:rsid w:val="00C34E2C"/>
    <w:rsid w:val="00C35152"/>
    <w:rsid w:val="00C354B2"/>
    <w:rsid w:val="00C35825"/>
    <w:rsid w:val="00C35902"/>
    <w:rsid w:val="00C35B78"/>
    <w:rsid w:val="00C35D27"/>
    <w:rsid w:val="00C35F19"/>
    <w:rsid w:val="00C3635B"/>
    <w:rsid w:val="00C36508"/>
    <w:rsid w:val="00C36DA9"/>
    <w:rsid w:val="00C370EE"/>
    <w:rsid w:val="00C3765F"/>
    <w:rsid w:val="00C376B4"/>
    <w:rsid w:val="00C37BF8"/>
    <w:rsid w:val="00C37CC0"/>
    <w:rsid w:val="00C37D2E"/>
    <w:rsid w:val="00C40832"/>
    <w:rsid w:val="00C408C0"/>
    <w:rsid w:val="00C40D37"/>
    <w:rsid w:val="00C40E17"/>
    <w:rsid w:val="00C40FBF"/>
    <w:rsid w:val="00C414C5"/>
    <w:rsid w:val="00C4161A"/>
    <w:rsid w:val="00C42399"/>
    <w:rsid w:val="00C4260F"/>
    <w:rsid w:val="00C4270B"/>
    <w:rsid w:val="00C42AD9"/>
    <w:rsid w:val="00C42D95"/>
    <w:rsid w:val="00C42F09"/>
    <w:rsid w:val="00C43493"/>
    <w:rsid w:val="00C435AF"/>
    <w:rsid w:val="00C435B0"/>
    <w:rsid w:val="00C438B8"/>
    <w:rsid w:val="00C438CE"/>
    <w:rsid w:val="00C439E9"/>
    <w:rsid w:val="00C43B7B"/>
    <w:rsid w:val="00C43C49"/>
    <w:rsid w:val="00C43D39"/>
    <w:rsid w:val="00C43F27"/>
    <w:rsid w:val="00C442A1"/>
    <w:rsid w:val="00C444B4"/>
    <w:rsid w:val="00C446E2"/>
    <w:rsid w:val="00C448DE"/>
    <w:rsid w:val="00C44AD6"/>
    <w:rsid w:val="00C44D8B"/>
    <w:rsid w:val="00C4541F"/>
    <w:rsid w:val="00C45513"/>
    <w:rsid w:val="00C458C2"/>
    <w:rsid w:val="00C460D2"/>
    <w:rsid w:val="00C461C9"/>
    <w:rsid w:val="00C46280"/>
    <w:rsid w:val="00C462B1"/>
    <w:rsid w:val="00C46908"/>
    <w:rsid w:val="00C46948"/>
    <w:rsid w:val="00C47669"/>
    <w:rsid w:val="00C47980"/>
    <w:rsid w:val="00C47AD3"/>
    <w:rsid w:val="00C47F9B"/>
    <w:rsid w:val="00C50080"/>
    <w:rsid w:val="00C50356"/>
    <w:rsid w:val="00C504AC"/>
    <w:rsid w:val="00C50618"/>
    <w:rsid w:val="00C506D3"/>
    <w:rsid w:val="00C5099F"/>
    <w:rsid w:val="00C50AAF"/>
    <w:rsid w:val="00C50F77"/>
    <w:rsid w:val="00C515D9"/>
    <w:rsid w:val="00C518BD"/>
    <w:rsid w:val="00C518D4"/>
    <w:rsid w:val="00C51AF6"/>
    <w:rsid w:val="00C51E45"/>
    <w:rsid w:val="00C52933"/>
    <w:rsid w:val="00C52A94"/>
    <w:rsid w:val="00C53569"/>
    <w:rsid w:val="00C535D5"/>
    <w:rsid w:val="00C5414F"/>
    <w:rsid w:val="00C544E0"/>
    <w:rsid w:val="00C546BD"/>
    <w:rsid w:val="00C54D58"/>
    <w:rsid w:val="00C55197"/>
    <w:rsid w:val="00C55D57"/>
    <w:rsid w:val="00C55E70"/>
    <w:rsid w:val="00C55F62"/>
    <w:rsid w:val="00C56659"/>
    <w:rsid w:val="00C5772F"/>
    <w:rsid w:val="00C601E0"/>
    <w:rsid w:val="00C60544"/>
    <w:rsid w:val="00C60816"/>
    <w:rsid w:val="00C60ADD"/>
    <w:rsid w:val="00C61198"/>
    <w:rsid w:val="00C611FB"/>
    <w:rsid w:val="00C614A3"/>
    <w:rsid w:val="00C61B3E"/>
    <w:rsid w:val="00C6203B"/>
    <w:rsid w:val="00C62532"/>
    <w:rsid w:val="00C62595"/>
    <w:rsid w:val="00C627AA"/>
    <w:rsid w:val="00C627C0"/>
    <w:rsid w:val="00C6291A"/>
    <w:rsid w:val="00C629B3"/>
    <w:rsid w:val="00C62A44"/>
    <w:rsid w:val="00C62E23"/>
    <w:rsid w:val="00C632B1"/>
    <w:rsid w:val="00C634A4"/>
    <w:rsid w:val="00C63509"/>
    <w:rsid w:val="00C6465C"/>
    <w:rsid w:val="00C6520F"/>
    <w:rsid w:val="00C653A2"/>
    <w:rsid w:val="00C656B5"/>
    <w:rsid w:val="00C65AD6"/>
    <w:rsid w:val="00C65B71"/>
    <w:rsid w:val="00C65D53"/>
    <w:rsid w:val="00C65E30"/>
    <w:rsid w:val="00C6619F"/>
    <w:rsid w:val="00C6636A"/>
    <w:rsid w:val="00C66920"/>
    <w:rsid w:val="00C66BC1"/>
    <w:rsid w:val="00C66E50"/>
    <w:rsid w:val="00C670F6"/>
    <w:rsid w:val="00C67323"/>
    <w:rsid w:val="00C674A8"/>
    <w:rsid w:val="00C67790"/>
    <w:rsid w:val="00C6793D"/>
    <w:rsid w:val="00C67D16"/>
    <w:rsid w:val="00C706A8"/>
    <w:rsid w:val="00C706F0"/>
    <w:rsid w:val="00C70F41"/>
    <w:rsid w:val="00C70F84"/>
    <w:rsid w:val="00C71154"/>
    <w:rsid w:val="00C71307"/>
    <w:rsid w:val="00C713B8"/>
    <w:rsid w:val="00C714A4"/>
    <w:rsid w:val="00C7161D"/>
    <w:rsid w:val="00C7180C"/>
    <w:rsid w:val="00C718A8"/>
    <w:rsid w:val="00C719CC"/>
    <w:rsid w:val="00C7222B"/>
    <w:rsid w:val="00C72560"/>
    <w:rsid w:val="00C725F3"/>
    <w:rsid w:val="00C7294A"/>
    <w:rsid w:val="00C72DD8"/>
    <w:rsid w:val="00C7388A"/>
    <w:rsid w:val="00C73973"/>
    <w:rsid w:val="00C73B09"/>
    <w:rsid w:val="00C73C9D"/>
    <w:rsid w:val="00C73E9F"/>
    <w:rsid w:val="00C73F44"/>
    <w:rsid w:val="00C74149"/>
    <w:rsid w:val="00C747F5"/>
    <w:rsid w:val="00C74CAF"/>
    <w:rsid w:val="00C75521"/>
    <w:rsid w:val="00C757E9"/>
    <w:rsid w:val="00C759FC"/>
    <w:rsid w:val="00C75F64"/>
    <w:rsid w:val="00C761C8"/>
    <w:rsid w:val="00C7633A"/>
    <w:rsid w:val="00C766AD"/>
    <w:rsid w:val="00C7752C"/>
    <w:rsid w:val="00C77540"/>
    <w:rsid w:val="00C77624"/>
    <w:rsid w:val="00C7767D"/>
    <w:rsid w:val="00C77A00"/>
    <w:rsid w:val="00C77F81"/>
    <w:rsid w:val="00C80864"/>
    <w:rsid w:val="00C80B79"/>
    <w:rsid w:val="00C80FC2"/>
    <w:rsid w:val="00C81152"/>
    <w:rsid w:val="00C811E9"/>
    <w:rsid w:val="00C8124D"/>
    <w:rsid w:val="00C815EE"/>
    <w:rsid w:val="00C8160A"/>
    <w:rsid w:val="00C81944"/>
    <w:rsid w:val="00C81DCE"/>
    <w:rsid w:val="00C8223B"/>
    <w:rsid w:val="00C8234A"/>
    <w:rsid w:val="00C82557"/>
    <w:rsid w:val="00C8265C"/>
    <w:rsid w:val="00C82712"/>
    <w:rsid w:val="00C828F1"/>
    <w:rsid w:val="00C829A6"/>
    <w:rsid w:val="00C830AB"/>
    <w:rsid w:val="00C834D0"/>
    <w:rsid w:val="00C835EF"/>
    <w:rsid w:val="00C835F3"/>
    <w:rsid w:val="00C837A3"/>
    <w:rsid w:val="00C838FB"/>
    <w:rsid w:val="00C83A70"/>
    <w:rsid w:val="00C84113"/>
    <w:rsid w:val="00C846E7"/>
    <w:rsid w:val="00C84C0E"/>
    <w:rsid w:val="00C84EF7"/>
    <w:rsid w:val="00C85C43"/>
    <w:rsid w:val="00C85E4E"/>
    <w:rsid w:val="00C86591"/>
    <w:rsid w:val="00C86C67"/>
    <w:rsid w:val="00C871B4"/>
    <w:rsid w:val="00C87817"/>
    <w:rsid w:val="00C87CB5"/>
    <w:rsid w:val="00C87E42"/>
    <w:rsid w:val="00C90929"/>
    <w:rsid w:val="00C90C46"/>
    <w:rsid w:val="00C90CC6"/>
    <w:rsid w:val="00C913AA"/>
    <w:rsid w:val="00C916C3"/>
    <w:rsid w:val="00C91B26"/>
    <w:rsid w:val="00C91BA1"/>
    <w:rsid w:val="00C91FFB"/>
    <w:rsid w:val="00C93026"/>
    <w:rsid w:val="00C93163"/>
    <w:rsid w:val="00C93224"/>
    <w:rsid w:val="00C9360C"/>
    <w:rsid w:val="00C93707"/>
    <w:rsid w:val="00C93A55"/>
    <w:rsid w:val="00C93F9A"/>
    <w:rsid w:val="00C94C08"/>
    <w:rsid w:val="00C94C28"/>
    <w:rsid w:val="00C94DBA"/>
    <w:rsid w:val="00C955BE"/>
    <w:rsid w:val="00C959E2"/>
    <w:rsid w:val="00C95AED"/>
    <w:rsid w:val="00C95D2E"/>
    <w:rsid w:val="00C9609D"/>
    <w:rsid w:val="00C962A8"/>
    <w:rsid w:val="00C965E0"/>
    <w:rsid w:val="00C96B22"/>
    <w:rsid w:val="00C97163"/>
    <w:rsid w:val="00C975AC"/>
    <w:rsid w:val="00C97D4A"/>
    <w:rsid w:val="00CA0249"/>
    <w:rsid w:val="00CA0466"/>
    <w:rsid w:val="00CA055A"/>
    <w:rsid w:val="00CA0590"/>
    <w:rsid w:val="00CA081F"/>
    <w:rsid w:val="00CA0AE8"/>
    <w:rsid w:val="00CA0EDF"/>
    <w:rsid w:val="00CA13B7"/>
    <w:rsid w:val="00CA1765"/>
    <w:rsid w:val="00CA17BB"/>
    <w:rsid w:val="00CA1C2A"/>
    <w:rsid w:val="00CA1C9F"/>
    <w:rsid w:val="00CA1E01"/>
    <w:rsid w:val="00CA1FCB"/>
    <w:rsid w:val="00CA2202"/>
    <w:rsid w:val="00CA253D"/>
    <w:rsid w:val="00CA3992"/>
    <w:rsid w:val="00CA3B9D"/>
    <w:rsid w:val="00CA3E34"/>
    <w:rsid w:val="00CA418E"/>
    <w:rsid w:val="00CA4269"/>
    <w:rsid w:val="00CA4327"/>
    <w:rsid w:val="00CA4E5C"/>
    <w:rsid w:val="00CA55D7"/>
    <w:rsid w:val="00CA5617"/>
    <w:rsid w:val="00CA59DB"/>
    <w:rsid w:val="00CA606D"/>
    <w:rsid w:val="00CA66D9"/>
    <w:rsid w:val="00CA6AC3"/>
    <w:rsid w:val="00CA6CDC"/>
    <w:rsid w:val="00CA70E8"/>
    <w:rsid w:val="00CA738A"/>
    <w:rsid w:val="00CA73BF"/>
    <w:rsid w:val="00CA78BC"/>
    <w:rsid w:val="00CA7AD8"/>
    <w:rsid w:val="00CA7BA3"/>
    <w:rsid w:val="00CA7D52"/>
    <w:rsid w:val="00CA7FF1"/>
    <w:rsid w:val="00CB0011"/>
    <w:rsid w:val="00CB0099"/>
    <w:rsid w:val="00CB0CB2"/>
    <w:rsid w:val="00CB14F0"/>
    <w:rsid w:val="00CB1928"/>
    <w:rsid w:val="00CB19E2"/>
    <w:rsid w:val="00CB1E4B"/>
    <w:rsid w:val="00CB1FEA"/>
    <w:rsid w:val="00CB2096"/>
    <w:rsid w:val="00CB2266"/>
    <w:rsid w:val="00CB25A3"/>
    <w:rsid w:val="00CB2EEB"/>
    <w:rsid w:val="00CB3B0C"/>
    <w:rsid w:val="00CB3E15"/>
    <w:rsid w:val="00CB3EC7"/>
    <w:rsid w:val="00CB4222"/>
    <w:rsid w:val="00CB432F"/>
    <w:rsid w:val="00CB4561"/>
    <w:rsid w:val="00CB5091"/>
    <w:rsid w:val="00CB51E3"/>
    <w:rsid w:val="00CB54AC"/>
    <w:rsid w:val="00CB5770"/>
    <w:rsid w:val="00CB5AC8"/>
    <w:rsid w:val="00CB6056"/>
    <w:rsid w:val="00CB65AC"/>
    <w:rsid w:val="00CB69E3"/>
    <w:rsid w:val="00CB6AC9"/>
    <w:rsid w:val="00CB6B96"/>
    <w:rsid w:val="00CB6B97"/>
    <w:rsid w:val="00CB6C87"/>
    <w:rsid w:val="00CB6D69"/>
    <w:rsid w:val="00CB6E1D"/>
    <w:rsid w:val="00CB6E97"/>
    <w:rsid w:val="00CB7D2B"/>
    <w:rsid w:val="00CB7F91"/>
    <w:rsid w:val="00CB7FDD"/>
    <w:rsid w:val="00CC02A6"/>
    <w:rsid w:val="00CC03AF"/>
    <w:rsid w:val="00CC0AB7"/>
    <w:rsid w:val="00CC0ED4"/>
    <w:rsid w:val="00CC0F27"/>
    <w:rsid w:val="00CC1155"/>
    <w:rsid w:val="00CC1551"/>
    <w:rsid w:val="00CC1566"/>
    <w:rsid w:val="00CC1762"/>
    <w:rsid w:val="00CC1864"/>
    <w:rsid w:val="00CC1A5D"/>
    <w:rsid w:val="00CC2054"/>
    <w:rsid w:val="00CC273A"/>
    <w:rsid w:val="00CC2848"/>
    <w:rsid w:val="00CC29A6"/>
    <w:rsid w:val="00CC2D74"/>
    <w:rsid w:val="00CC3183"/>
    <w:rsid w:val="00CC31BC"/>
    <w:rsid w:val="00CC38B6"/>
    <w:rsid w:val="00CC3B24"/>
    <w:rsid w:val="00CC3C95"/>
    <w:rsid w:val="00CC3FE1"/>
    <w:rsid w:val="00CC408C"/>
    <w:rsid w:val="00CC4259"/>
    <w:rsid w:val="00CC42E3"/>
    <w:rsid w:val="00CC48D1"/>
    <w:rsid w:val="00CC4A92"/>
    <w:rsid w:val="00CC4ED6"/>
    <w:rsid w:val="00CC52BA"/>
    <w:rsid w:val="00CC565F"/>
    <w:rsid w:val="00CC57B3"/>
    <w:rsid w:val="00CC59EA"/>
    <w:rsid w:val="00CC5E04"/>
    <w:rsid w:val="00CC5ECA"/>
    <w:rsid w:val="00CC5F96"/>
    <w:rsid w:val="00CC693B"/>
    <w:rsid w:val="00CC70CB"/>
    <w:rsid w:val="00CC71F5"/>
    <w:rsid w:val="00CC72FF"/>
    <w:rsid w:val="00CC7345"/>
    <w:rsid w:val="00CC74CE"/>
    <w:rsid w:val="00CC77D2"/>
    <w:rsid w:val="00CC7CA2"/>
    <w:rsid w:val="00CC7E07"/>
    <w:rsid w:val="00CD011E"/>
    <w:rsid w:val="00CD0227"/>
    <w:rsid w:val="00CD0A04"/>
    <w:rsid w:val="00CD0DC3"/>
    <w:rsid w:val="00CD1D65"/>
    <w:rsid w:val="00CD1FC0"/>
    <w:rsid w:val="00CD20AA"/>
    <w:rsid w:val="00CD21B3"/>
    <w:rsid w:val="00CD21F8"/>
    <w:rsid w:val="00CD2485"/>
    <w:rsid w:val="00CD28D9"/>
    <w:rsid w:val="00CD2E5B"/>
    <w:rsid w:val="00CD2F3F"/>
    <w:rsid w:val="00CD3193"/>
    <w:rsid w:val="00CD381F"/>
    <w:rsid w:val="00CD3833"/>
    <w:rsid w:val="00CD427B"/>
    <w:rsid w:val="00CD4659"/>
    <w:rsid w:val="00CD4E9D"/>
    <w:rsid w:val="00CD4FF4"/>
    <w:rsid w:val="00CD5FE4"/>
    <w:rsid w:val="00CD63AE"/>
    <w:rsid w:val="00CD63EE"/>
    <w:rsid w:val="00CD64D8"/>
    <w:rsid w:val="00CD67C9"/>
    <w:rsid w:val="00CD684E"/>
    <w:rsid w:val="00CD6C92"/>
    <w:rsid w:val="00CD725A"/>
    <w:rsid w:val="00CD78C2"/>
    <w:rsid w:val="00CD7CB4"/>
    <w:rsid w:val="00CD7D33"/>
    <w:rsid w:val="00CD7F95"/>
    <w:rsid w:val="00CE015A"/>
    <w:rsid w:val="00CE0223"/>
    <w:rsid w:val="00CE0709"/>
    <w:rsid w:val="00CE1821"/>
    <w:rsid w:val="00CE1A71"/>
    <w:rsid w:val="00CE2427"/>
    <w:rsid w:val="00CE25B1"/>
    <w:rsid w:val="00CE27E0"/>
    <w:rsid w:val="00CE2894"/>
    <w:rsid w:val="00CE2A2C"/>
    <w:rsid w:val="00CE33BD"/>
    <w:rsid w:val="00CE34BA"/>
    <w:rsid w:val="00CE3883"/>
    <w:rsid w:val="00CE3918"/>
    <w:rsid w:val="00CE3F05"/>
    <w:rsid w:val="00CE4133"/>
    <w:rsid w:val="00CE4FD3"/>
    <w:rsid w:val="00CE50EB"/>
    <w:rsid w:val="00CE519D"/>
    <w:rsid w:val="00CE55E0"/>
    <w:rsid w:val="00CE5605"/>
    <w:rsid w:val="00CE5D38"/>
    <w:rsid w:val="00CE6076"/>
    <w:rsid w:val="00CE609C"/>
    <w:rsid w:val="00CE6648"/>
    <w:rsid w:val="00CE6ED2"/>
    <w:rsid w:val="00CE75F0"/>
    <w:rsid w:val="00CE79F8"/>
    <w:rsid w:val="00CE7AD8"/>
    <w:rsid w:val="00CF018E"/>
    <w:rsid w:val="00CF050D"/>
    <w:rsid w:val="00CF0532"/>
    <w:rsid w:val="00CF0564"/>
    <w:rsid w:val="00CF057E"/>
    <w:rsid w:val="00CF07EF"/>
    <w:rsid w:val="00CF09A2"/>
    <w:rsid w:val="00CF0A55"/>
    <w:rsid w:val="00CF0F0B"/>
    <w:rsid w:val="00CF0FDE"/>
    <w:rsid w:val="00CF143A"/>
    <w:rsid w:val="00CF18CF"/>
    <w:rsid w:val="00CF1CB4"/>
    <w:rsid w:val="00CF1D5A"/>
    <w:rsid w:val="00CF2F3C"/>
    <w:rsid w:val="00CF2FCC"/>
    <w:rsid w:val="00CF306F"/>
    <w:rsid w:val="00CF4294"/>
    <w:rsid w:val="00CF4C75"/>
    <w:rsid w:val="00CF4D99"/>
    <w:rsid w:val="00CF5151"/>
    <w:rsid w:val="00CF60EE"/>
    <w:rsid w:val="00CF6DE3"/>
    <w:rsid w:val="00CF6F48"/>
    <w:rsid w:val="00CF6FA9"/>
    <w:rsid w:val="00CF707E"/>
    <w:rsid w:val="00CF7E37"/>
    <w:rsid w:val="00D0078F"/>
    <w:rsid w:val="00D00926"/>
    <w:rsid w:val="00D00952"/>
    <w:rsid w:val="00D0095E"/>
    <w:rsid w:val="00D0141E"/>
    <w:rsid w:val="00D01579"/>
    <w:rsid w:val="00D0177E"/>
    <w:rsid w:val="00D01AB9"/>
    <w:rsid w:val="00D02096"/>
    <w:rsid w:val="00D0251B"/>
    <w:rsid w:val="00D029E0"/>
    <w:rsid w:val="00D02A12"/>
    <w:rsid w:val="00D02CBD"/>
    <w:rsid w:val="00D031E1"/>
    <w:rsid w:val="00D037BD"/>
    <w:rsid w:val="00D03B40"/>
    <w:rsid w:val="00D03BCD"/>
    <w:rsid w:val="00D03C67"/>
    <w:rsid w:val="00D03E29"/>
    <w:rsid w:val="00D0481D"/>
    <w:rsid w:val="00D04C7D"/>
    <w:rsid w:val="00D04D36"/>
    <w:rsid w:val="00D0501E"/>
    <w:rsid w:val="00D051C1"/>
    <w:rsid w:val="00D053DC"/>
    <w:rsid w:val="00D05910"/>
    <w:rsid w:val="00D05AFF"/>
    <w:rsid w:val="00D05B05"/>
    <w:rsid w:val="00D05B84"/>
    <w:rsid w:val="00D05BCF"/>
    <w:rsid w:val="00D05C83"/>
    <w:rsid w:val="00D0612D"/>
    <w:rsid w:val="00D061D5"/>
    <w:rsid w:val="00D0667C"/>
    <w:rsid w:val="00D066CE"/>
    <w:rsid w:val="00D068AF"/>
    <w:rsid w:val="00D0695D"/>
    <w:rsid w:val="00D075A1"/>
    <w:rsid w:val="00D07BDF"/>
    <w:rsid w:val="00D07C85"/>
    <w:rsid w:val="00D10136"/>
    <w:rsid w:val="00D10262"/>
    <w:rsid w:val="00D10D5D"/>
    <w:rsid w:val="00D10FED"/>
    <w:rsid w:val="00D117E8"/>
    <w:rsid w:val="00D1197E"/>
    <w:rsid w:val="00D12415"/>
    <w:rsid w:val="00D12481"/>
    <w:rsid w:val="00D12B7E"/>
    <w:rsid w:val="00D12FA4"/>
    <w:rsid w:val="00D13525"/>
    <w:rsid w:val="00D1378A"/>
    <w:rsid w:val="00D13CD7"/>
    <w:rsid w:val="00D14104"/>
    <w:rsid w:val="00D1441C"/>
    <w:rsid w:val="00D1448A"/>
    <w:rsid w:val="00D144B4"/>
    <w:rsid w:val="00D14553"/>
    <w:rsid w:val="00D1524F"/>
    <w:rsid w:val="00D157F9"/>
    <w:rsid w:val="00D15950"/>
    <w:rsid w:val="00D15960"/>
    <w:rsid w:val="00D15A0D"/>
    <w:rsid w:val="00D15A3E"/>
    <w:rsid w:val="00D16648"/>
    <w:rsid w:val="00D166F3"/>
    <w:rsid w:val="00D1672F"/>
    <w:rsid w:val="00D16B29"/>
    <w:rsid w:val="00D16C79"/>
    <w:rsid w:val="00D16E1D"/>
    <w:rsid w:val="00D175CA"/>
    <w:rsid w:val="00D17AC4"/>
    <w:rsid w:val="00D17B63"/>
    <w:rsid w:val="00D2018D"/>
    <w:rsid w:val="00D2023E"/>
    <w:rsid w:val="00D203C2"/>
    <w:rsid w:val="00D20E33"/>
    <w:rsid w:val="00D214BB"/>
    <w:rsid w:val="00D215BF"/>
    <w:rsid w:val="00D21F69"/>
    <w:rsid w:val="00D21FA7"/>
    <w:rsid w:val="00D22586"/>
    <w:rsid w:val="00D2268B"/>
    <w:rsid w:val="00D2284B"/>
    <w:rsid w:val="00D22877"/>
    <w:rsid w:val="00D22AD1"/>
    <w:rsid w:val="00D22B64"/>
    <w:rsid w:val="00D234F8"/>
    <w:rsid w:val="00D23AA5"/>
    <w:rsid w:val="00D246CD"/>
    <w:rsid w:val="00D24917"/>
    <w:rsid w:val="00D24ADE"/>
    <w:rsid w:val="00D24D30"/>
    <w:rsid w:val="00D257CB"/>
    <w:rsid w:val="00D25A47"/>
    <w:rsid w:val="00D2685F"/>
    <w:rsid w:val="00D26969"/>
    <w:rsid w:val="00D2713E"/>
    <w:rsid w:val="00D275CB"/>
    <w:rsid w:val="00D276AD"/>
    <w:rsid w:val="00D27BC2"/>
    <w:rsid w:val="00D30F94"/>
    <w:rsid w:val="00D31A76"/>
    <w:rsid w:val="00D31F80"/>
    <w:rsid w:val="00D332F4"/>
    <w:rsid w:val="00D33755"/>
    <w:rsid w:val="00D33B7F"/>
    <w:rsid w:val="00D33D42"/>
    <w:rsid w:val="00D34134"/>
    <w:rsid w:val="00D349C5"/>
    <w:rsid w:val="00D34B32"/>
    <w:rsid w:val="00D34D85"/>
    <w:rsid w:val="00D34E6E"/>
    <w:rsid w:val="00D35245"/>
    <w:rsid w:val="00D352C3"/>
    <w:rsid w:val="00D35489"/>
    <w:rsid w:val="00D35521"/>
    <w:rsid w:val="00D35DFF"/>
    <w:rsid w:val="00D35F1B"/>
    <w:rsid w:val="00D36106"/>
    <w:rsid w:val="00D363D6"/>
    <w:rsid w:val="00D36421"/>
    <w:rsid w:val="00D36554"/>
    <w:rsid w:val="00D365C5"/>
    <w:rsid w:val="00D366B0"/>
    <w:rsid w:val="00D36C36"/>
    <w:rsid w:val="00D36E3C"/>
    <w:rsid w:val="00D37181"/>
    <w:rsid w:val="00D37417"/>
    <w:rsid w:val="00D378C0"/>
    <w:rsid w:val="00D37C84"/>
    <w:rsid w:val="00D4019A"/>
    <w:rsid w:val="00D402CE"/>
    <w:rsid w:val="00D404B2"/>
    <w:rsid w:val="00D40970"/>
    <w:rsid w:val="00D40A49"/>
    <w:rsid w:val="00D40B62"/>
    <w:rsid w:val="00D40C9A"/>
    <w:rsid w:val="00D411DD"/>
    <w:rsid w:val="00D41296"/>
    <w:rsid w:val="00D417D5"/>
    <w:rsid w:val="00D419D3"/>
    <w:rsid w:val="00D41D77"/>
    <w:rsid w:val="00D41FE4"/>
    <w:rsid w:val="00D421B8"/>
    <w:rsid w:val="00D426A2"/>
    <w:rsid w:val="00D42789"/>
    <w:rsid w:val="00D4298F"/>
    <w:rsid w:val="00D42B25"/>
    <w:rsid w:val="00D42CC1"/>
    <w:rsid w:val="00D43087"/>
    <w:rsid w:val="00D43643"/>
    <w:rsid w:val="00D4366F"/>
    <w:rsid w:val="00D437A7"/>
    <w:rsid w:val="00D4382A"/>
    <w:rsid w:val="00D442BA"/>
    <w:rsid w:val="00D445DD"/>
    <w:rsid w:val="00D44603"/>
    <w:rsid w:val="00D4505F"/>
    <w:rsid w:val="00D454E1"/>
    <w:rsid w:val="00D454ED"/>
    <w:rsid w:val="00D45A5D"/>
    <w:rsid w:val="00D45BFA"/>
    <w:rsid w:val="00D45E55"/>
    <w:rsid w:val="00D46202"/>
    <w:rsid w:val="00D465D6"/>
    <w:rsid w:val="00D46C2C"/>
    <w:rsid w:val="00D46CD5"/>
    <w:rsid w:val="00D47082"/>
    <w:rsid w:val="00D47200"/>
    <w:rsid w:val="00D476AD"/>
    <w:rsid w:val="00D47DBD"/>
    <w:rsid w:val="00D47F7A"/>
    <w:rsid w:val="00D47FE6"/>
    <w:rsid w:val="00D47FE9"/>
    <w:rsid w:val="00D5035F"/>
    <w:rsid w:val="00D507A5"/>
    <w:rsid w:val="00D50E57"/>
    <w:rsid w:val="00D50F9F"/>
    <w:rsid w:val="00D517E8"/>
    <w:rsid w:val="00D51804"/>
    <w:rsid w:val="00D51824"/>
    <w:rsid w:val="00D518E1"/>
    <w:rsid w:val="00D52346"/>
    <w:rsid w:val="00D52536"/>
    <w:rsid w:val="00D5254F"/>
    <w:rsid w:val="00D526B5"/>
    <w:rsid w:val="00D5272E"/>
    <w:rsid w:val="00D527CB"/>
    <w:rsid w:val="00D528CC"/>
    <w:rsid w:val="00D52E92"/>
    <w:rsid w:val="00D52FF2"/>
    <w:rsid w:val="00D53086"/>
    <w:rsid w:val="00D5318E"/>
    <w:rsid w:val="00D5368E"/>
    <w:rsid w:val="00D536FA"/>
    <w:rsid w:val="00D53C3F"/>
    <w:rsid w:val="00D540B7"/>
    <w:rsid w:val="00D54103"/>
    <w:rsid w:val="00D5437C"/>
    <w:rsid w:val="00D54462"/>
    <w:rsid w:val="00D546B8"/>
    <w:rsid w:val="00D54804"/>
    <w:rsid w:val="00D54D51"/>
    <w:rsid w:val="00D54EC7"/>
    <w:rsid w:val="00D5502E"/>
    <w:rsid w:val="00D55568"/>
    <w:rsid w:val="00D55DB1"/>
    <w:rsid w:val="00D56124"/>
    <w:rsid w:val="00D5640A"/>
    <w:rsid w:val="00D569BA"/>
    <w:rsid w:val="00D56F8F"/>
    <w:rsid w:val="00D572B5"/>
    <w:rsid w:val="00D5745D"/>
    <w:rsid w:val="00D57842"/>
    <w:rsid w:val="00D57DBD"/>
    <w:rsid w:val="00D57EA6"/>
    <w:rsid w:val="00D600C5"/>
    <w:rsid w:val="00D60B48"/>
    <w:rsid w:val="00D610D9"/>
    <w:rsid w:val="00D613BF"/>
    <w:rsid w:val="00D62052"/>
    <w:rsid w:val="00D627D9"/>
    <w:rsid w:val="00D62D79"/>
    <w:rsid w:val="00D634EE"/>
    <w:rsid w:val="00D63A15"/>
    <w:rsid w:val="00D63BF0"/>
    <w:rsid w:val="00D64952"/>
    <w:rsid w:val="00D651CE"/>
    <w:rsid w:val="00D6527C"/>
    <w:rsid w:val="00D65422"/>
    <w:rsid w:val="00D65FAC"/>
    <w:rsid w:val="00D6605B"/>
    <w:rsid w:val="00D662A1"/>
    <w:rsid w:val="00D662F4"/>
    <w:rsid w:val="00D66426"/>
    <w:rsid w:val="00D6694A"/>
    <w:rsid w:val="00D66D1E"/>
    <w:rsid w:val="00D66D5D"/>
    <w:rsid w:val="00D672CD"/>
    <w:rsid w:val="00D67687"/>
    <w:rsid w:val="00D679CA"/>
    <w:rsid w:val="00D67B03"/>
    <w:rsid w:val="00D709FD"/>
    <w:rsid w:val="00D70B87"/>
    <w:rsid w:val="00D70D00"/>
    <w:rsid w:val="00D7111A"/>
    <w:rsid w:val="00D7116F"/>
    <w:rsid w:val="00D71553"/>
    <w:rsid w:val="00D719C0"/>
    <w:rsid w:val="00D71C17"/>
    <w:rsid w:val="00D72531"/>
    <w:rsid w:val="00D725E4"/>
    <w:rsid w:val="00D72779"/>
    <w:rsid w:val="00D72C44"/>
    <w:rsid w:val="00D73159"/>
    <w:rsid w:val="00D7336D"/>
    <w:rsid w:val="00D73545"/>
    <w:rsid w:val="00D73756"/>
    <w:rsid w:val="00D73C4C"/>
    <w:rsid w:val="00D73D71"/>
    <w:rsid w:val="00D73DD2"/>
    <w:rsid w:val="00D73F2D"/>
    <w:rsid w:val="00D74513"/>
    <w:rsid w:val="00D74AD7"/>
    <w:rsid w:val="00D74E9F"/>
    <w:rsid w:val="00D75768"/>
    <w:rsid w:val="00D76261"/>
    <w:rsid w:val="00D76623"/>
    <w:rsid w:val="00D76D41"/>
    <w:rsid w:val="00D76F5D"/>
    <w:rsid w:val="00D775CA"/>
    <w:rsid w:val="00D77AC5"/>
    <w:rsid w:val="00D801EB"/>
    <w:rsid w:val="00D8057A"/>
    <w:rsid w:val="00D80625"/>
    <w:rsid w:val="00D812A0"/>
    <w:rsid w:val="00D812F0"/>
    <w:rsid w:val="00D8188B"/>
    <w:rsid w:val="00D81C62"/>
    <w:rsid w:val="00D81D42"/>
    <w:rsid w:val="00D81D98"/>
    <w:rsid w:val="00D82886"/>
    <w:rsid w:val="00D8294B"/>
    <w:rsid w:val="00D82C36"/>
    <w:rsid w:val="00D831D2"/>
    <w:rsid w:val="00D83549"/>
    <w:rsid w:val="00D837BD"/>
    <w:rsid w:val="00D83860"/>
    <w:rsid w:val="00D83D1E"/>
    <w:rsid w:val="00D83EB7"/>
    <w:rsid w:val="00D84399"/>
    <w:rsid w:val="00D843EA"/>
    <w:rsid w:val="00D84E29"/>
    <w:rsid w:val="00D85185"/>
    <w:rsid w:val="00D85507"/>
    <w:rsid w:val="00D8569E"/>
    <w:rsid w:val="00D85A81"/>
    <w:rsid w:val="00D86074"/>
    <w:rsid w:val="00D86152"/>
    <w:rsid w:val="00D8616B"/>
    <w:rsid w:val="00D8652A"/>
    <w:rsid w:val="00D86B9C"/>
    <w:rsid w:val="00D86C99"/>
    <w:rsid w:val="00D872D5"/>
    <w:rsid w:val="00D8788A"/>
    <w:rsid w:val="00D87A1E"/>
    <w:rsid w:val="00D87A4A"/>
    <w:rsid w:val="00D87BA5"/>
    <w:rsid w:val="00D87CFB"/>
    <w:rsid w:val="00D90418"/>
    <w:rsid w:val="00D90BDD"/>
    <w:rsid w:val="00D9117C"/>
    <w:rsid w:val="00D91183"/>
    <w:rsid w:val="00D9124C"/>
    <w:rsid w:val="00D91310"/>
    <w:rsid w:val="00D91570"/>
    <w:rsid w:val="00D917A1"/>
    <w:rsid w:val="00D91916"/>
    <w:rsid w:val="00D92DFA"/>
    <w:rsid w:val="00D92F33"/>
    <w:rsid w:val="00D92FBB"/>
    <w:rsid w:val="00D92FBC"/>
    <w:rsid w:val="00D940E1"/>
    <w:rsid w:val="00D942BD"/>
    <w:rsid w:val="00D9431C"/>
    <w:rsid w:val="00D94464"/>
    <w:rsid w:val="00D94658"/>
    <w:rsid w:val="00D94724"/>
    <w:rsid w:val="00D94793"/>
    <w:rsid w:val="00D949AC"/>
    <w:rsid w:val="00D9522E"/>
    <w:rsid w:val="00D95DCB"/>
    <w:rsid w:val="00D96674"/>
    <w:rsid w:val="00D96CC8"/>
    <w:rsid w:val="00D971E3"/>
    <w:rsid w:val="00D97808"/>
    <w:rsid w:val="00D979E6"/>
    <w:rsid w:val="00D97B80"/>
    <w:rsid w:val="00D97DAD"/>
    <w:rsid w:val="00DA079C"/>
    <w:rsid w:val="00DA0D56"/>
    <w:rsid w:val="00DA11F1"/>
    <w:rsid w:val="00DA1221"/>
    <w:rsid w:val="00DA1D13"/>
    <w:rsid w:val="00DA21AC"/>
    <w:rsid w:val="00DA2226"/>
    <w:rsid w:val="00DA2291"/>
    <w:rsid w:val="00DA25F4"/>
    <w:rsid w:val="00DA27A1"/>
    <w:rsid w:val="00DA2A8B"/>
    <w:rsid w:val="00DA2E3C"/>
    <w:rsid w:val="00DA3778"/>
    <w:rsid w:val="00DA3B76"/>
    <w:rsid w:val="00DA3C55"/>
    <w:rsid w:val="00DA3D13"/>
    <w:rsid w:val="00DA46B6"/>
    <w:rsid w:val="00DA4707"/>
    <w:rsid w:val="00DA4E17"/>
    <w:rsid w:val="00DA53E2"/>
    <w:rsid w:val="00DA5400"/>
    <w:rsid w:val="00DA5BAB"/>
    <w:rsid w:val="00DA6526"/>
    <w:rsid w:val="00DA6DB7"/>
    <w:rsid w:val="00DA6FC7"/>
    <w:rsid w:val="00DA739E"/>
    <w:rsid w:val="00DA75CC"/>
    <w:rsid w:val="00DA7A1C"/>
    <w:rsid w:val="00DB057F"/>
    <w:rsid w:val="00DB128C"/>
    <w:rsid w:val="00DB14A4"/>
    <w:rsid w:val="00DB1551"/>
    <w:rsid w:val="00DB1AA4"/>
    <w:rsid w:val="00DB1D77"/>
    <w:rsid w:val="00DB1E08"/>
    <w:rsid w:val="00DB1ECF"/>
    <w:rsid w:val="00DB21CD"/>
    <w:rsid w:val="00DB22BE"/>
    <w:rsid w:val="00DB27D2"/>
    <w:rsid w:val="00DB28A7"/>
    <w:rsid w:val="00DB2D7E"/>
    <w:rsid w:val="00DB2FE8"/>
    <w:rsid w:val="00DB3392"/>
    <w:rsid w:val="00DB34B6"/>
    <w:rsid w:val="00DB3649"/>
    <w:rsid w:val="00DB371E"/>
    <w:rsid w:val="00DB399C"/>
    <w:rsid w:val="00DB3A76"/>
    <w:rsid w:val="00DB3C5B"/>
    <w:rsid w:val="00DB3D3A"/>
    <w:rsid w:val="00DB3DE6"/>
    <w:rsid w:val="00DB4393"/>
    <w:rsid w:val="00DB452F"/>
    <w:rsid w:val="00DB499A"/>
    <w:rsid w:val="00DB49C0"/>
    <w:rsid w:val="00DB4A17"/>
    <w:rsid w:val="00DB4ADE"/>
    <w:rsid w:val="00DB4CB8"/>
    <w:rsid w:val="00DB4DF7"/>
    <w:rsid w:val="00DB51E4"/>
    <w:rsid w:val="00DB531D"/>
    <w:rsid w:val="00DB55A6"/>
    <w:rsid w:val="00DB55FE"/>
    <w:rsid w:val="00DB5B60"/>
    <w:rsid w:val="00DB5E44"/>
    <w:rsid w:val="00DB5EFA"/>
    <w:rsid w:val="00DB5F0A"/>
    <w:rsid w:val="00DB61A5"/>
    <w:rsid w:val="00DB6449"/>
    <w:rsid w:val="00DB65C4"/>
    <w:rsid w:val="00DB69A4"/>
    <w:rsid w:val="00DB6A48"/>
    <w:rsid w:val="00DB6DC5"/>
    <w:rsid w:val="00DB6E07"/>
    <w:rsid w:val="00DB6F43"/>
    <w:rsid w:val="00DB7191"/>
    <w:rsid w:val="00DB7645"/>
    <w:rsid w:val="00DB7F67"/>
    <w:rsid w:val="00DC00B5"/>
    <w:rsid w:val="00DC0327"/>
    <w:rsid w:val="00DC0670"/>
    <w:rsid w:val="00DC094C"/>
    <w:rsid w:val="00DC0A61"/>
    <w:rsid w:val="00DC11C2"/>
    <w:rsid w:val="00DC18F9"/>
    <w:rsid w:val="00DC1BBB"/>
    <w:rsid w:val="00DC1D67"/>
    <w:rsid w:val="00DC216E"/>
    <w:rsid w:val="00DC2275"/>
    <w:rsid w:val="00DC3AB7"/>
    <w:rsid w:val="00DC3AD1"/>
    <w:rsid w:val="00DC43EA"/>
    <w:rsid w:val="00DC4C81"/>
    <w:rsid w:val="00DC4CEA"/>
    <w:rsid w:val="00DC4F16"/>
    <w:rsid w:val="00DC5C1A"/>
    <w:rsid w:val="00DC5EDE"/>
    <w:rsid w:val="00DC63E4"/>
    <w:rsid w:val="00DC6471"/>
    <w:rsid w:val="00DC6834"/>
    <w:rsid w:val="00DC7684"/>
    <w:rsid w:val="00DC76C2"/>
    <w:rsid w:val="00DD03B0"/>
    <w:rsid w:val="00DD0483"/>
    <w:rsid w:val="00DD0BE8"/>
    <w:rsid w:val="00DD0D41"/>
    <w:rsid w:val="00DD0F85"/>
    <w:rsid w:val="00DD1577"/>
    <w:rsid w:val="00DD1834"/>
    <w:rsid w:val="00DD1BF6"/>
    <w:rsid w:val="00DD1E4E"/>
    <w:rsid w:val="00DD269A"/>
    <w:rsid w:val="00DD2827"/>
    <w:rsid w:val="00DD29A1"/>
    <w:rsid w:val="00DD2DF6"/>
    <w:rsid w:val="00DD2E1E"/>
    <w:rsid w:val="00DD31D8"/>
    <w:rsid w:val="00DD4404"/>
    <w:rsid w:val="00DD4449"/>
    <w:rsid w:val="00DD45A7"/>
    <w:rsid w:val="00DD46FA"/>
    <w:rsid w:val="00DD4E05"/>
    <w:rsid w:val="00DD5460"/>
    <w:rsid w:val="00DD5B13"/>
    <w:rsid w:val="00DD5FF6"/>
    <w:rsid w:val="00DD639F"/>
    <w:rsid w:val="00DD71E0"/>
    <w:rsid w:val="00DD74B4"/>
    <w:rsid w:val="00DD76B3"/>
    <w:rsid w:val="00DD774F"/>
    <w:rsid w:val="00DD796F"/>
    <w:rsid w:val="00DD7B6D"/>
    <w:rsid w:val="00DD7F16"/>
    <w:rsid w:val="00DD7F2D"/>
    <w:rsid w:val="00DE05D2"/>
    <w:rsid w:val="00DE060C"/>
    <w:rsid w:val="00DE09A3"/>
    <w:rsid w:val="00DE0A68"/>
    <w:rsid w:val="00DE0CAA"/>
    <w:rsid w:val="00DE10FF"/>
    <w:rsid w:val="00DE11A7"/>
    <w:rsid w:val="00DE12F7"/>
    <w:rsid w:val="00DE14BC"/>
    <w:rsid w:val="00DE1628"/>
    <w:rsid w:val="00DE1C7D"/>
    <w:rsid w:val="00DE234D"/>
    <w:rsid w:val="00DE2550"/>
    <w:rsid w:val="00DE2679"/>
    <w:rsid w:val="00DE2694"/>
    <w:rsid w:val="00DE312D"/>
    <w:rsid w:val="00DE3C3D"/>
    <w:rsid w:val="00DE4013"/>
    <w:rsid w:val="00DE403D"/>
    <w:rsid w:val="00DE4711"/>
    <w:rsid w:val="00DE4833"/>
    <w:rsid w:val="00DE4AC2"/>
    <w:rsid w:val="00DE5A70"/>
    <w:rsid w:val="00DE64E2"/>
    <w:rsid w:val="00DE66EB"/>
    <w:rsid w:val="00DE6987"/>
    <w:rsid w:val="00DE69B7"/>
    <w:rsid w:val="00DE6C53"/>
    <w:rsid w:val="00DE6CA2"/>
    <w:rsid w:val="00DE6EEC"/>
    <w:rsid w:val="00DE7547"/>
    <w:rsid w:val="00DE7D83"/>
    <w:rsid w:val="00DE7DC4"/>
    <w:rsid w:val="00DF0591"/>
    <w:rsid w:val="00DF08A4"/>
    <w:rsid w:val="00DF08AE"/>
    <w:rsid w:val="00DF0D2E"/>
    <w:rsid w:val="00DF187D"/>
    <w:rsid w:val="00DF18DD"/>
    <w:rsid w:val="00DF197F"/>
    <w:rsid w:val="00DF1A50"/>
    <w:rsid w:val="00DF2670"/>
    <w:rsid w:val="00DF274B"/>
    <w:rsid w:val="00DF2B20"/>
    <w:rsid w:val="00DF2DF9"/>
    <w:rsid w:val="00DF3E56"/>
    <w:rsid w:val="00DF3FF3"/>
    <w:rsid w:val="00DF4250"/>
    <w:rsid w:val="00DF4264"/>
    <w:rsid w:val="00DF446E"/>
    <w:rsid w:val="00DF49D0"/>
    <w:rsid w:val="00DF4A80"/>
    <w:rsid w:val="00DF4CED"/>
    <w:rsid w:val="00DF5002"/>
    <w:rsid w:val="00DF6298"/>
    <w:rsid w:val="00DF631A"/>
    <w:rsid w:val="00DF650F"/>
    <w:rsid w:val="00DF6652"/>
    <w:rsid w:val="00DF6677"/>
    <w:rsid w:val="00DF669C"/>
    <w:rsid w:val="00DF6C17"/>
    <w:rsid w:val="00DF6DA9"/>
    <w:rsid w:val="00DF6FD6"/>
    <w:rsid w:val="00DF730C"/>
    <w:rsid w:val="00DF7325"/>
    <w:rsid w:val="00DF7431"/>
    <w:rsid w:val="00DF77C1"/>
    <w:rsid w:val="00DF7C71"/>
    <w:rsid w:val="00E0029E"/>
    <w:rsid w:val="00E005D8"/>
    <w:rsid w:val="00E00655"/>
    <w:rsid w:val="00E0089F"/>
    <w:rsid w:val="00E00924"/>
    <w:rsid w:val="00E0104E"/>
    <w:rsid w:val="00E01AB6"/>
    <w:rsid w:val="00E01AEA"/>
    <w:rsid w:val="00E01BCA"/>
    <w:rsid w:val="00E01DCE"/>
    <w:rsid w:val="00E01FAA"/>
    <w:rsid w:val="00E02C6D"/>
    <w:rsid w:val="00E02F3C"/>
    <w:rsid w:val="00E03010"/>
    <w:rsid w:val="00E03349"/>
    <w:rsid w:val="00E033F5"/>
    <w:rsid w:val="00E03A12"/>
    <w:rsid w:val="00E04006"/>
    <w:rsid w:val="00E04881"/>
    <w:rsid w:val="00E04DE9"/>
    <w:rsid w:val="00E04F71"/>
    <w:rsid w:val="00E05201"/>
    <w:rsid w:val="00E05454"/>
    <w:rsid w:val="00E056C1"/>
    <w:rsid w:val="00E05993"/>
    <w:rsid w:val="00E05D0C"/>
    <w:rsid w:val="00E060B4"/>
    <w:rsid w:val="00E0649B"/>
    <w:rsid w:val="00E065C9"/>
    <w:rsid w:val="00E06644"/>
    <w:rsid w:val="00E06779"/>
    <w:rsid w:val="00E06C66"/>
    <w:rsid w:val="00E0734E"/>
    <w:rsid w:val="00E07418"/>
    <w:rsid w:val="00E075A1"/>
    <w:rsid w:val="00E07BA0"/>
    <w:rsid w:val="00E07E80"/>
    <w:rsid w:val="00E1001C"/>
    <w:rsid w:val="00E10022"/>
    <w:rsid w:val="00E106C1"/>
    <w:rsid w:val="00E10C35"/>
    <w:rsid w:val="00E10E6B"/>
    <w:rsid w:val="00E11199"/>
    <w:rsid w:val="00E11289"/>
    <w:rsid w:val="00E1184E"/>
    <w:rsid w:val="00E1239C"/>
    <w:rsid w:val="00E1240B"/>
    <w:rsid w:val="00E124A5"/>
    <w:rsid w:val="00E129D8"/>
    <w:rsid w:val="00E13653"/>
    <w:rsid w:val="00E13999"/>
    <w:rsid w:val="00E13A04"/>
    <w:rsid w:val="00E13AF5"/>
    <w:rsid w:val="00E1408F"/>
    <w:rsid w:val="00E1454D"/>
    <w:rsid w:val="00E154D7"/>
    <w:rsid w:val="00E15584"/>
    <w:rsid w:val="00E155A2"/>
    <w:rsid w:val="00E16691"/>
    <w:rsid w:val="00E169D9"/>
    <w:rsid w:val="00E16DD3"/>
    <w:rsid w:val="00E16F84"/>
    <w:rsid w:val="00E17941"/>
    <w:rsid w:val="00E20585"/>
    <w:rsid w:val="00E205E7"/>
    <w:rsid w:val="00E20822"/>
    <w:rsid w:val="00E20E92"/>
    <w:rsid w:val="00E21045"/>
    <w:rsid w:val="00E21313"/>
    <w:rsid w:val="00E21759"/>
    <w:rsid w:val="00E21D05"/>
    <w:rsid w:val="00E2222F"/>
    <w:rsid w:val="00E2241D"/>
    <w:rsid w:val="00E2279F"/>
    <w:rsid w:val="00E229AC"/>
    <w:rsid w:val="00E2331E"/>
    <w:rsid w:val="00E238F1"/>
    <w:rsid w:val="00E23B08"/>
    <w:rsid w:val="00E23B15"/>
    <w:rsid w:val="00E23CC3"/>
    <w:rsid w:val="00E2436A"/>
    <w:rsid w:val="00E24377"/>
    <w:rsid w:val="00E2441C"/>
    <w:rsid w:val="00E2451C"/>
    <w:rsid w:val="00E24789"/>
    <w:rsid w:val="00E24D6F"/>
    <w:rsid w:val="00E24EB4"/>
    <w:rsid w:val="00E25624"/>
    <w:rsid w:val="00E25C19"/>
    <w:rsid w:val="00E25C54"/>
    <w:rsid w:val="00E25D64"/>
    <w:rsid w:val="00E25E3A"/>
    <w:rsid w:val="00E265B8"/>
    <w:rsid w:val="00E26F19"/>
    <w:rsid w:val="00E27207"/>
    <w:rsid w:val="00E274CC"/>
    <w:rsid w:val="00E27DCB"/>
    <w:rsid w:val="00E30198"/>
    <w:rsid w:val="00E3042E"/>
    <w:rsid w:val="00E30690"/>
    <w:rsid w:val="00E30C60"/>
    <w:rsid w:val="00E311F5"/>
    <w:rsid w:val="00E31AA2"/>
    <w:rsid w:val="00E32718"/>
    <w:rsid w:val="00E32F94"/>
    <w:rsid w:val="00E3305B"/>
    <w:rsid w:val="00E330FE"/>
    <w:rsid w:val="00E332F9"/>
    <w:rsid w:val="00E33AAD"/>
    <w:rsid w:val="00E33E0F"/>
    <w:rsid w:val="00E3414F"/>
    <w:rsid w:val="00E3432E"/>
    <w:rsid w:val="00E3445B"/>
    <w:rsid w:val="00E347E2"/>
    <w:rsid w:val="00E359B9"/>
    <w:rsid w:val="00E35C64"/>
    <w:rsid w:val="00E361F7"/>
    <w:rsid w:val="00E366AE"/>
    <w:rsid w:val="00E3685C"/>
    <w:rsid w:val="00E36913"/>
    <w:rsid w:val="00E374E3"/>
    <w:rsid w:val="00E374FB"/>
    <w:rsid w:val="00E37CF8"/>
    <w:rsid w:val="00E40611"/>
    <w:rsid w:val="00E40D1A"/>
    <w:rsid w:val="00E40D6C"/>
    <w:rsid w:val="00E40E79"/>
    <w:rsid w:val="00E40FD4"/>
    <w:rsid w:val="00E41219"/>
    <w:rsid w:val="00E4143D"/>
    <w:rsid w:val="00E41839"/>
    <w:rsid w:val="00E420CF"/>
    <w:rsid w:val="00E4227E"/>
    <w:rsid w:val="00E42438"/>
    <w:rsid w:val="00E4276B"/>
    <w:rsid w:val="00E42DD7"/>
    <w:rsid w:val="00E42FE5"/>
    <w:rsid w:val="00E42FF0"/>
    <w:rsid w:val="00E432AC"/>
    <w:rsid w:val="00E4335D"/>
    <w:rsid w:val="00E4352F"/>
    <w:rsid w:val="00E4402F"/>
    <w:rsid w:val="00E440FD"/>
    <w:rsid w:val="00E44CD7"/>
    <w:rsid w:val="00E450C8"/>
    <w:rsid w:val="00E451EF"/>
    <w:rsid w:val="00E45465"/>
    <w:rsid w:val="00E45642"/>
    <w:rsid w:val="00E4628F"/>
    <w:rsid w:val="00E464F9"/>
    <w:rsid w:val="00E467F3"/>
    <w:rsid w:val="00E472F3"/>
    <w:rsid w:val="00E473DA"/>
    <w:rsid w:val="00E474F7"/>
    <w:rsid w:val="00E47DB6"/>
    <w:rsid w:val="00E47F10"/>
    <w:rsid w:val="00E47FF4"/>
    <w:rsid w:val="00E506D7"/>
    <w:rsid w:val="00E50F59"/>
    <w:rsid w:val="00E511F5"/>
    <w:rsid w:val="00E51641"/>
    <w:rsid w:val="00E51A41"/>
    <w:rsid w:val="00E51C71"/>
    <w:rsid w:val="00E51E30"/>
    <w:rsid w:val="00E52401"/>
    <w:rsid w:val="00E52771"/>
    <w:rsid w:val="00E52CC3"/>
    <w:rsid w:val="00E5352A"/>
    <w:rsid w:val="00E536D5"/>
    <w:rsid w:val="00E536EB"/>
    <w:rsid w:val="00E539E7"/>
    <w:rsid w:val="00E53FE8"/>
    <w:rsid w:val="00E5405F"/>
    <w:rsid w:val="00E541BA"/>
    <w:rsid w:val="00E5433B"/>
    <w:rsid w:val="00E54BC2"/>
    <w:rsid w:val="00E54E12"/>
    <w:rsid w:val="00E54ECE"/>
    <w:rsid w:val="00E54EE1"/>
    <w:rsid w:val="00E5566F"/>
    <w:rsid w:val="00E55B30"/>
    <w:rsid w:val="00E5640D"/>
    <w:rsid w:val="00E56544"/>
    <w:rsid w:val="00E56B60"/>
    <w:rsid w:val="00E575AC"/>
    <w:rsid w:val="00E578E2"/>
    <w:rsid w:val="00E57AB8"/>
    <w:rsid w:val="00E57C11"/>
    <w:rsid w:val="00E57C33"/>
    <w:rsid w:val="00E6053D"/>
    <w:rsid w:val="00E60998"/>
    <w:rsid w:val="00E60D45"/>
    <w:rsid w:val="00E61041"/>
    <w:rsid w:val="00E61840"/>
    <w:rsid w:val="00E619C7"/>
    <w:rsid w:val="00E62493"/>
    <w:rsid w:val="00E6251E"/>
    <w:rsid w:val="00E62902"/>
    <w:rsid w:val="00E62977"/>
    <w:rsid w:val="00E629D2"/>
    <w:rsid w:val="00E62A21"/>
    <w:rsid w:val="00E62B4B"/>
    <w:rsid w:val="00E62D79"/>
    <w:rsid w:val="00E62E07"/>
    <w:rsid w:val="00E62F32"/>
    <w:rsid w:val="00E62FC6"/>
    <w:rsid w:val="00E634DF"/>
    <w:rsid w:val="00E6355C"/>
    <w:rsid w:val="00E636BB"/>
    <w:rsid w:val="00E63D76"/>
    <w:rsid w:val="00E63E28"/>
    <w:rsid w:val="00E64487"/>
    <w:rsid w:val="00E644B1"/>
    <w:rsid w:val="00E645DD"/>
    <w:rsid w:val="00E6480E"/>
    <w:rsid w:val="00E648CD"/>
    <w:rsid w:val="00E64CB8"/>
    <w:rsid w:val="00E64F49"/>
    <w:rsid w:val="00E65329"/>
    <w:rsid w:val="00E65436"/>
    <w:rsid w:val="00E65544"/>
    <w:rsid w:val="00E6588F"/>
    <w:rsid w:val="00E65D75"/>
    <w:rsid w:val="00E65F64"/>
    <w:rsid w:val="00E6673A"/>
    <w:rsid w:val="00E66E32"/>
    <w:rsid w:val="00E66EE3"/>
    <w:rsid w:val="00E66FD3"/>
    <w:rsid w:val="00E674ED"/>
    <w:rsid w:val="00E67941"/>
    <w:rsid w:val="00E67ECF"/>
    <w:rsid w:val="00E70717"/>
    <w:rsid w:val="00E7089A"/>
    <w:rsid w:val="00E70953"/>
    <w:rsid w:val="00E70B4C"/>
    <w:rsid w:val="00E70BBA"/>
    <w:rsid w:val="00E70D37"/>
    <w:rsid w:val="00E716F0"/>
    <w:rsid w:val="00E71AE6"/>
    <w:rsid w:val="00E71CAA"/>
    <w:rsid w:val="00E72D1D"/>
    <w:rsid w:val="00E72DEB"/>
    <w:rsid w:val="00E73195"/>
    <w:rsid w:val="00E73429"/>
    <w:rsid w:val="00E7343E"/>
    <w:rsid w:val="00E73576"/>
    <w:rsid w:val="00E73C2D"/>
    <w:rsid w:val="00E73CED"/>
    <w:rsid w:val="00E740CE"/>
    <w:rsid w:val="00E7428B"/>
    <w:rsid w:val="00E7478E"/>
    <w:rsid w:val="00E74B09"/>
    <w:rsid w:val="00E74C36"/>
    <w:rsid w:val="00E7522C"/>
    <w:rsid w:val="00E7574D"/>
    <w:rsid w:val="00E75982"/>
    <w:rsid w:val="00E759A1"/>
    <w:rsid w:val="00E75BD7"/>
    <w:rsid w:val="00E75D9C"/>
    <w:rsid w:val="00E764DB"/>
    <w:rsid w:val="00E770F8"/>
    <w:rsid w:val="00E77772"/>
    <w:rsid w:val="00E7788E"/>
    <w:rsid w:val="00E77F77"/>
    <w:rsid w:val="00E80559"/>
    <w:rsid w:val="00E808D6"/>
    <w:rsid w:val="00E80D96"/>
    <w:rsid w:val="00E811FB"/>
    <w:rsid w:val="00E81E33"/>
    <w:rsid w:val="00E81FFD"/>
    <w:rsid w:val="00E823D0"/>
    <w:rsid w:val="00E82BE8"/>
    <w:rsid w:val="00E82C34"/>
    <w:rsid w:val="00E82F64"/>
    <w:rsid w:val="00E836A7"/>
    <w:rsid w:val="00E837E6"/>
    <w:rsid w:val="00E83A22"/>
    <w:rsid w:val="00E83CE9"/>
    <w:rsid w:val="00E83E6B"/>
    <w:rsid w:val="00E83F01"/>
    <w:rsid w:val="00E845AD"/>
    <w:rsid w:val="00E845C1"/>
    <w:rsid w:val="00E8481B"/>
    <w:rsid w:val="00E8484C"/>
    <w:rsid w:val="00E849B4"/>
    <w:rsid w:val="00E84D05"/>
    <w:rsid w:val="00E84F4C"/>
    <w:rsid w:val="00E85BD4"/>
    <w:rsid w:val="00E86A0A"/>
    <w:rsid w:val="00E8719E"/>
    <w:rsid w:val="00E875BF"/>
    <w:rsid w:val="00E8761A"/>
    <w:rsid w:val="00E87768"/>
    <w:rsid w:val="00E8779E"/>
    <w:rsid w:val="00E87B59"/>
    <w:rsid w:val="00E87DDA"/>
    <w:rsid w:val="00E87E72"/>
    <w:rsid w:val="00E87F01"/>
    <w:rsid w:val="00E87F9F"/>
    <w:rsid w:val="00E90024"/>
    <w:rsid w:val="00E9041B"/>
    <w:rsid w:val="00E90519"/>
    <w:rsid w:val="00E90EFA"/>
    <w:rsid w:val="00E916E7"/>
    <w:rsid w:val="00E9180E"/>
    <w:rsid w:val="00E91EFF"/>
    <w:rsid w:val="00E9256E"/>
    <w:rsid w:val="00E925BE"/>
    <w:rsid w:val="00E926FD"/>
    <w:rsid w:val="00E92736"/>
    <w:rsid w:val="00E929BD"/>
    <w:rsid w:val="00E92C14"/>
    <w:rsid w:val="00E92E31"/>
    <w:rsid w:val="00E92E5C"/>
    <w:rsid w:val="00E9331C"/>
    <w:rsid w:val="00E937A1"/>
    <w:rsid w:val="00E93D93"/>
    <w:rsid w:val="00E93F82"/>
    <w:rsid w:val="00E94167"/>
    <w:rsid w:val="00E94187"/>
    <w:rsid w:val="00E942C3"/>
    <w:rsid w:val="00E9431C"/>
    <w:rsid w:val="00E94365"/>
    <w:rsid w:val="00E94533"/>
    <w:rsid w:val="00E946F6"/>
    <w:rsid w:val="00E94814"/>
    <w:rsid w:val="00E9497C"/>
    <w:rsid w:val="00E94AC1"/>
    <w:rsid w:val="00E94BFE"/>
    <w:rsid w:val="00E94D01"/>
    <w:rsid w:val="00E9524B"/>
    <w:rsid w:val="00E95D51"/>
    <w:rsid w:val="00E9603E"/>
    <w:rsid w:val="00E9682B"/>
    <w:rsid w:val="00E96BEB"/>
    <w:rsid w:val="00E96C86"/>
    <w:rsid w:val="00E97571"/>
    <w:rsid w:val="00E979DC"/>
    <w:rsid w:val="00EA01AE"/>
    <w:rsid w:val="00EA09D3"/>
    <w:rsid w:val="00EA0BF2"/>
    <w:rsid w:val="00EA1E6A"/>
    <w:rsid w:val="00EA267C"/>
    <w:rsid w:val="00EA2932"/>
    <w:rsid w:val="00EA2955"/>
    <w:rsid w:val="00EA2AE3"/>
    <w:rsid w:val="00EA2BBD"/>
    <w:rsid w:val="00EA2F14"/>
    <w:rsid w:val="00EA31ED"/>
    <w:rsid w:val="00EA3342"/>
    <w:rsid w:val="00EA3838"/>
    <w:rsid w:val="00EA3C0E"/>
    <w:rsid w:val="00EA40F8"/>
    <w:rsid w:val="00EA420F"/>
    <w:rsid w:val="00EA4445"/>
    <w:rsid w:val="00EA4560"/>
    <w:rsid w:val="00EA470D"/>
    <w:rsid w:val="00EA4A5E"/>
    <w:rsid w:val="00EA5881"/>
    <w:rsid w:val="00EA5B62"/>
    <w:rsid w:val="00EA5C9E"/>
    <w:rsid w:val="00EA6283"/>
    <w:rsid w:val="00EA65B9"/>
    <w:rsid w:val="00EA6E67"/>
    <w:rsid w:val="00EA7796"/>
    <w:rsid w:val="00EB084D"/>
    <w:rsid w:val="00EB11A3"/>
    <w:rsid w:val="00EB1486"/>
    <w:rsid w:val="00EB1581"/>
    <w:rsid w:val="00EB15A4"/>
    <w:rsid w:val="00EB253D"/>
    <w:rsid w:val="00EB2995"/>
    <w:rsid w:val="00EB3501"/>
    <w:rsid w:val="00EB37EE"/>
    <w:rsid w:val="00EB3A96"/>
    <w:rsid w:val="00EB3C18"/>
    <w:rsid w:val="00EB3F2A"/>
    <w:rsid w:val="00EB4801"/>
    <w:rsid w:val="00EB4A55"/>
    <w:rsid w:val="00EB5551"/>
    <w:rsid w:val="00EB57EC"/>
    <w:rsid w:val="00EB58AC"/>
    <w:rsid w:val="00EB5E14"/>
    <w:rsid w:val="00EB6C86"/>
    <w:rsid w:val="00EB6FFE"/>
    <w:rsid w:val="00EB72D2"/>
    <w:rsid w:val="00EB75A4"/>
    <w:rsid w:val="00EB779A"/>
    <w:rsid w:val="00EB77C6"/>
    <w:rsid w:val="00EB7ABD"/>
    <w:rsid w:val="00EB7FC5"/>
    <w:rsid w:val="00EC0081"/>
    <w:rsid w:val="00EC07C5"/>
    <w:rsid w:val="00EC0ED5"/>
    <w:rsid w:val="00EC12E3"/>
    <w:rsid w:val="00EC14D3"/>
    <w:rsid w:val="00EC19D8"/>
    <w:rsid w:val="00EC1E35"/>
    <w:rsid w:val="00EC2A46"/>
    <w:rsid w:val="00EC2C59"/>
    <w:rsid w:val="00EC3307"/>
    <w:rsid w:val="00EC365B"/>
    <w:rsid w:val="00EC3C91"/>
    <w:rsid w:val="00EC4237"/>
    <w:rsid w:val="00EC5166"/>
    <w:rsid w:val="00EC588D"/>
    <w:rsid w:val="00EC5DB4"/>
    <w:rsid w:val="00EC6042"/>
    <w:rsid w:val="00EC64A1"/>
    <w:rsid w:val="00EC6BD9"/>
    <w:rsid w:val="00ED0167"/>
    <w:rsid w:val="00ED03AB"/>
    <w:rsid w:val="00ED0409"/>
    <w:rsid w:val="00ED0790"/>
    <w:rsid w:val="00ED0B11"/>
    <w:rsid w:val="00ED0F01"/>
    <w:rsid w:val="00ED10C4"/>
    <w:rsid w:val="00ED1243"/>
    <w:rsid w:val="00ED13CC"/>
    <w:rsid w:val="00ED15ED"/>
    <w:rsid w:val="00ED1D69"/>
    <w:rsid w:val="00ED1E25"/>
    <w:rsid w:val="00ED22C0"/>
    <w:rsid w:val="00ED2796"/>
    <w:rsid w:val="00ED2876"/>
    <w:rsid w:val="00ED2E8E"/>
    <w:rsid w:val="00ED2FC7"/>
    <w:rsid w:val="00ED30B4"/>
    <w:rsid w:val="00ED356E"/>
    <w:rsid w:val="00ED3AE8"/>
    <w:rsid w:val="00ED3FF8"/>
    <w:rsid w:val="00ED4848"/>
    <w:rsid w:val="00ED48AC"/>
    <w:rsid w:val="00ED4C32"/>
    <w:rsid w:val="00ED4E9A"/>
    <w:rsid w:val="00ED55B6"/>
    <w:rsid w:val="00ED5ED8"/>
    <w:rsid w:val="00ED64AA"/>
    <w:rsid w:val="00ED684E"/>
    <w:rsid w:val="00ED6C5E"/>
    <w:rsid w:val="00ED6FA1"/>
    <w:rsid w:val="00ED6FD0"/>
    <w:rsid w:val="00ED73C7"/>
    <w:rsid w:val="00ED7660"/>
    <w:rsid w:val="00ED7688"/>
    <w:rsid w:val="00ED786A"/>
    <w:rsid w:val="00ED78B9"/>
    <w:rsid w:val="00ED79F1"/>
    <w:rsid w:val="00ED7E30"/>
    <w:rsid w:val="00EE01FD"/>
    <w:rsid w:val="00EE0316"/>
    <w:rsid w:val="00EE086E"/>
    <w:rsid w:val="00EE08BF"/>
    <w:rsid w:val="00EE0A66"/>
    <w:rsid w:val="00EE0B95"/>
    <w:rsid w:val="00EE1387"/>
    <w:rsid w:val="00EE16D8"/>
    <w:rsid w:val="00EE1C84"/>
    <w:rsid w:val="00EE2204"/>
    <w:rsid w:val="00EE2207"/>
    <w:rsid w:val="00EE220C"/>
    <w:rsid w:val="00EE2F16"/>
    <w:rsid w:val="00EE3067"/>
    <w:rsid w:val="00EE332F"/>
    <w:rsid w:val="00EE3620"/>
    <w:rsid w:val="00EE3B72"/>
    <w:rsid w:val="00EE3C8A"/>
    <w:rsid w:val="00EE4003"/>
    <w:rsid w:val="00EE41E6"/>
    <w:rsid w:val="00EE42DD"/>
    <w:rsid w:val="00EE44B6"/>
    <w:rsid w:val="00EE47C7"/>
    <w:rsid w:val="00EE4DAC"/>
    <w:rsid w:val="00EE51E6"/>
    <w:rsid w:val="00EE524D"/>
    <w:rsid w:val="00EE5500"/>
    <w:rsid w:val="00EE5587"/>
    <w:rsid w:val="00EE55F5"/>
    <w:rsid w:val="00EE572B"/>
    <w:rsid w:val="00EE5AFF"/>
    <w:rsid w:val="00EE5F06"/>
    <w:rsid w:val="00EE64F2"/>
    <w:rsid w:val="00EE65D3"/>
    <w:rsid w:val="00EE6BC7"/>
    <w:rsid w:val="00EE7310"/>
    <w:rsid w:val="00EE735E"/>
    <w:rsid w:val="00EE73A1"/>
    <w:rsid w:val="00EE75F0"/>
    <w:rsid w:val="00EE784D"/>
    <w:rsid w:val="00EE7870"/>
    <w:rsid w:val="00EE7BA0"/>
    <w:rsid w:val="00EE7E7E"/>
    <w:rsid w:val="00EF0137"/>
    <w:rsid w:val="00EF020B"/>
    <w:rsid w:val="00EF021D"/>
    <w:rsid w:val="00EF0286"/>
    <w:rsid w:val="00EF040C"/>
    <w:rsid w:val="00EF05B0"/>
    <w:rsid w:val="00EF09C1"/>
    <w:rsid w:val="00EF1381"/>
    <w:rsid w:val="00EF13E7"/>
    <w:rsid w:val="00EF18A9"/>
    <w:rsid w:val="00EF1D4E"/>
    <w:rsid w:val="00EF2075"/>
    <w:rsid w:val="00EF2371"/>
    <w:rsid w:val="00EF24EC"/>
    <w:rsid w:val="00EF2586"/>
    <w:rsid w:val="00EF2B24"/>
    <w:rsid w:val="00EF2CEB"/>
    <w:rsid w:val="00EF309F"/>
    <w:rsid w:val="00EF343E"/>
    <w:rsid w:val="00EF38ED"/>
    <w:rsid w:val="00EF3B3D"/>
    <w:rsid w:val="00EF3CC8"/>
    <w:rsid w:val="00EF3E38"/>
    <w:rsid w:val="00EF3F95"/>
    <w:rsid w:val="00EF3F9C"/>
    <w:rsid w:val="00EF4704"/>
    <w:rsid w:val="00EF47E8"/>
    <w:rsid w:val="00EF49F2"/>
    <w:rsid w:val="00EF4E72"/>
    <w:rsid w:val="00EF4E9B"/>
    <w:rsid w:val="00EF51BA"/>
    <w:rsid w:val="00EF5395"/>
    <w:rsid w:val="00EF53D6"/>
    <w:rsid w:val="00EF5A67"/>
    <w:rsid w:val="00EF5DF2"/>
    <w:rsid w:val="00EF6661"/>
    <w:rsid w:val="00EF6C95"/>
    <w:rsid w:val="00EF6F02"/>
    <w:rsid w:val="00EF7046"/>
    <w:rsid w:val="00EF7261"/>
    <w:rsid w:val="00EF784D"/>
    <w:rsid w:val="00EF793D"/>
    <w:rsid w:val="00EF7A53"/>
    <w:rsid w:val="00EF7E3F"/>
    <w:rsid w:val="00EF7EDF"/>
    <w:rsid w:val="00F002B1"/>
    <w:rsid w:val="00F0031C"/>
    <w:rsid w:val="00F006AB"/>
    <w:rsid w:val="00F00730"/>
    <w:rsid w:val="00F00A44"/>
    <w:rsid w:val="00F00BF5"/>
    <w:rsid w:val="00F00C24"/>
    <w:rsid w:val="00F01197"/>
    <w:rsid w:val="00F014FC"/>
    <w:rsid w:val="00F0168C"/>
    <w:rsid w:val="00F01697"/>
    <w:rsid w:val="00F017CE"/>
    <w:rsid w:val="00F01F89"/>
    <w:rsid w:val="00F0226A"/>
    <w:rsid w:val="00F022C2"/>
    <w:rsid w:val="00F03137"/>
    <w:rsid w:val="00F03191"/>
    <w:rsid w:val="00F03349"/>
    <w:rsid w:val="00F034A4"/>
    <w:rsid w:val="00F03561"/>
    <w:rsid w:val="00F03589"/>
    <w:rsid w:val="00F04145"/>
    <w:rsid w:val="00F04501"/>
    <w:rsid w:val="00F04667"/>
    <w:rsid w:val="00F049A5"/>
    <w:rsid w:val="00F04ACF"/>
    <w:rsid w:val="00F04E53"/>
    <w:rsid w:val="00F05107"/>
    <w:rsid w:val="00F0535A"/>
    <w:rsid w:val="00F058ED"/>
    <w:rsid w:val="00F05A1E"/>
    <w:rsid w:val="00F05A56"/>
    <w:rsid w:val="00F05E69"/>
    <w:rsid w:val="00F05EB6"/>
    <w:rsid w:val="00F0613C"/>
    <w:rsid w:val="00F06267"/>
    <w:rsid w:val="00F06ABE"/>
    <w:rsid w:val="00F06C54"/>
    <w:rsid w:val="00F07490"/>
    <w:rsid w:val="00F07DB9"/>
    <w:rsid w:val="00F10328"/>
    <w:rsid w:val="00F104A2"/>
    <w:rsid w:val="00F10631"/>
    <w:rsid w:val="00F109FB"/>
    <w:rsid w:val="00F10C17"/>
    <w:rsid w:val="00F1165A"/>
    <w:rsid w:val="00F11711"/>
    <w:rsid w:val="00F1198D"/>
    <w:rsid w:val="00F11A40"/>
    <w:rsid w:val="00F11A7E"/>
    <w:rsid w:val="00F12294"/>
    <w:rsid w:val="00F12461"/>
    <w:rsid w:val="00F1265B"/>
    <w:rsid w:val="00F12798"/>
    <w:rsid w:val="00F12997"/>
    <w:rsid w:val="00F12EB2"/>
    <w:rsid w:val="00F13876"/>
    <w:rsid w:val="00F13FD3"/>
    <w:rsid w:val="00F14039"/>
    <w:rsid w:val="00F14093"/>
    <w:rsid w:val="00F146F0"/>
    <w:rsid w:val="00F14D20"/>
    <w:rsid w:val="00F1551C"/>
    <w:rsid w:val="00F1567B"/>
    <w:rsid w:val="00F15724"/>
    <w:rsid w:val="00F15A1B"/>
    <w:rsid w:val="00F15BA1"/>
    <w:rsid w:val="00F165CE"/>
    <w:rsid w:val="00F168D2"/>
    <w:rsid w:val="00F170E5"/>
    <w:rsid w:val="00F177C9"/>
    <w:rsid w:val="00F17F18"/>
    <w:rsid w:val="00F20312"/>
    <w:rsid w:val="00F20640"/>
    <w:rsid w:val="00F20692"/>
    <w:rsid w:val="00F20A17"/>
    <w:rsid w:val="00F20E46"/>
    <w:rsid w:val="00F21A29"/>
    <w:rsid w:val="00F21BD1"/>
    <w:rsid w:val="00F21CD9"/>
    <w:rsid w:val="00F21F31"/>
    <w:rsid w:val="00F2228C"/>
    <w:rsid w:val="00F22382"/>
    <w:rsid w:val="00F2284D"/>
    <w:rsid w:val="00F22906"/>
    <w:rsid w:val="00F22D34"/>
    <w:rsid w:val="00F23410"/>
    <w:rsid w:val="00F23B32"/>
    <w:rsid w:val="00F24660"/>
    <w:rsid w:val="00F24D19"/>
    <w:rsid w:val="00F25546"/>
    <w:rsid w:val="00F255B2"/>
    <w:rsid w:val="00F256BA"/>
    <w:rsid w:val="00F25A0F"/>
    <w:rsid w:val="00F25CE2"/>
    <w:rsid w:val="00F26202"/>
    <w:rsid w:val="00F26691"/>
    <w:rsid w:val="00F26D2E"/>
    <w:rsid w:val="00F27069"/>
    <w:rsid w:val="00F27726"/>
    <w:rsid w:val="00F277DE"/>
    <w:rsid w:val="00F27BBF"/>
    <w:rsid w:val="00F302CC"/>
    <w:rsid w:val="00F3054A"/>
    <w:rsid w:val="00F30696"/>
    <w:rsid w:val="00F30A07"/>
    <w:rsid w:val="00F30DAB"/>
    <w:rsid w:val="00F30EC4"/>
    <w:rsid w:val="00F312CD"/>
    <w:rsid w:val="00F313B2"/>
    <w:rsid w:val="00F31562"/>
    <w:rsid w:val="00F31626"/>
    <w:rsid w:val="00F31694"/>
    <w:rsid w:val="00F31727"/>
    <w:rsid w:val="00F3190F"/>
    <w:rsid w:val="00F31E64"/>
    <w:rsid w:val="00F31FD9"/>
    <w:rsid w:val="00F324D4"/>
    <w:rsid w:val="00F32615"/>
    <w:rsid w:val="00F3277D"/>
    <w:rsid w:val="00F327BF"/>
    <w:rsid w:val="00F32B79"/>
    <w:rsid w:val="00F32C3A"/>
    <w:rsid w:val="00F32E2F"/>
    <w:rsid w:val="00F32E96"/>
    <w:rsid w:val="00F32EC1"/>
    <w:rsid w:val="00F333DA"/>
    <w:rsid w:val="00F3369A"/>
    <w:rsid w:val="00F33D36"/>
    <w:rsid w:val="00F3424E"/>
    <w:rsid w:val="00F3443A"/>
    <w:rsid w:val="00F3459D"/>
    <w:rsid w:val="00F347E1"/>
    <w:rsid w:val="00F34920"/>
    <w:rsid w:val="00F34EC5"/>
    <w:rsid w:val="00F35074"/>
    <w:rsid w:val="00F353D0"/>
    <w:rsid w:val="00F353DC"/>
    <w:rsid w:val="00F35B3D"/>
    <w:rsid w:val="00F35BFD"/>
    <w:rsid w:val="00F35FD8"/>
    <w:rsid w:val="00F36018"/>
    <w:rsid w:val="00F3603E"/>
    <w:rsid w:val="00F3617A"/>
    <w:rsid w:val="00F36276"/>
    <w:rsid w:val="00F36CFC"/>
    <w:rsid w:val="00F37012"/>
    <w:rsid w:val="00F3709E"/>
    <w:rsid w:val="00F3749F"/>
    <w:rsid w:val="00F378BE"/>
    <w:rsid w:val="00F37A33"/>
    <w:rsid w:val="00F37B35"/>
    <w:rsid w:val="00F40279"/>
    <w:rsid w:val="00F4035D"/>
    <w:rsid w:val="00F40418"/>
    <w:rsid w:val="00F404D4"/>
    <w:rsid w:val="00F4099A"/>
    <w:rsid w:val="00F40A5B"/>
    <w:rsid w:val="00F40BA7"/>
    <w:rsid w:val="00F40D05"/>
    <w:rsid w:val="00F410F8"/>
    <w:rsid w:val="00F4139C"/>
    <w:rsid w:val="00F41690"/>
    <w:rsid w:val="00F41B32"/>
    <w:rsid w:val="00F4201D"/>
    <w:rsid w:val="00F425E1"/>
    <w:rsid w:val="00F42A6B"/>
    <w:rsid w:val="00F42B5B"/>
    <w:rsid w:val="00F42E95"/>
    <w:rsid w:val="00F42F6B"/>
    <w:rsid w:val="00F4313D"/>
    <w:rsid w:val="00F43424"/>
    <w:rsid w:val="00F4345D"/>
    <w:rsid w:val="00F43558"/>
    <w:rsid w:val="00F43B75"/>
    <w:rsid w:val="00F43DCE"/>
    <w:rsid w:val="00F43FE0"/>
    <w:rsid w:val="00F4433B"/>
    <w:rsid w:val="00F44B73"/>
    <w:rsid w:val="00F44F9A"/>
    <w:rsid w:val="00F452C1"/>
    <w:rsid w:val="00F454CA"/>
    <w:rsid w:val="00F45860"/>
    <w:rsid w:val="00F45939"/>
    <w:rsid w:val="00F46101"/>
    <w:rsid w:val="00F46279"/>
    <w:rsid w:val="00F462E4"/>
    <w:rsid w:val="00F4673A"/>
    <w:rsid w:val="00F46E33"/>
    <w:rsid w:val="00F46F09"/>
    <w:rsid w:val="00F46F61"/>
    <w:rsid w:val="00F47382"/>
    <w:rsid w:val="00F4742D"/>
    <w:rsid w:val="00F477E7"/>
    <w:rsid w:val="00F47A6B"/>
    <w:rsid w:val="00F47BAC"/>
    <w:rsid w:val="00F50059"/>
    <w:rsid w:val="00F5064C"/>
    <w:rsid w:val="00F50EE4"/>
    <w:rsid w:val="00F5100F"/>
    <w:rsid w:val="00F5104A"/>
    <w:rsid w:val="00F51250"/>
    <w:rsid w:val="00F5131C"/>
    <w:rsid w:val="00F5157F"/>
    <w:rsid w:val="00F5169C"/>
    <w:rsid w:val="00F51720"/>
    <w:rsid w:val="00F51886"/>
    <w:rsid w:val="00F518A9"/>
    <w:rsid w:val="00F52605"/>
    <w:rsid w:val="00F52642"/>
    <w:rsid w:val="00F5270E"/>
    <w:rsid w:val="00F528BF"/>
    <w:rsid w:val="00F52E82"/>
    <w:rsid w:val="00F53341"/>
    <w:rsid w:val="00F537B7"/>
    <w:rsid w:val="00F53C0D"/>
    <w:rsid w:val="00F540AB"/>
    <w:rsid w:val="00F540C0"/>
    <w:rsid w:val="00F543ED"/>
    <w:rsid w:val="00F54FDC"/>
    <w:rsid w:val="00F555D2"/>
    <w:rsid w:val="00F55698"/>
    <w:rsid w:val="00F557C1"/>
    <w:rsid w:val="00F5613B"/>
    <w:rsid w:val="00F5614C"/>
    <w:rsid w:val="00F5629A"/>
    <w:rsid w:val="00F563D1"/>
    <w:rsid w:val="00F5682C"/>
    <w:rsid w:val="00F56B48"/>
    <w:rsid w:val="00F574D2"/>
    <w:rsid w:val="00F57676"/>
    <w:rsid w:val="00F5798E"/>
    <w:rsid w:val="00F57C37"/>
    <w:rsid w:val="00F600F2"/>
    <w:rsid w:val="00F609D3"/>
    <w:rsid w:val="00F612C2"/>
    <w:rsid w:val="00F61313"/>
    <w:rsid w:val="00F615DC"/>
    <w:rsid w:val="00F61826"/>
    <w:rsid w:val="00F618C9"/>
    <w:rsid w:val="00F61C79"/>
    <w:rsid w:val="00F61F2C"/>
    <w:rsid w:val="00F6203C"/>
    <w:rsid w:val="00F62228"/>
    <w:rsid w:val="00F623A4"/>
    <w:rsid w:val="00F62573"/>
    <w:rsid w:val="00F625D3"/>
    <w:rsid w:val="00F62854"/>
    <w:rsid w:val="00F63268"/>
    <w:rsid w:val="00F63381"/>
    <w:rsid w:val="00F63943"/>
    <w:rsid w:val="00F63A76"/>
    <w:rsid w:val="00F6419D"/>
    <w:rsid w:val="00F649E7"/>
    <w:rsid w:val="00F64B85"/>
    <w:rsid w:val="00F64ECF"/>
    <w:rsid w:val="00F65078"/>
    <w:rsid w:val="00F6534D"/>
    <w:rsid w:val="00F65D1A"/>
    <w:rsid w:val="00F66141"/>
    <w:rsid w:val="00F661E2"/>
    <w:rsid w:val="00F66371"/>
    <w:rsid w:val="00F664FE"/>
    <w:rsid w:val="00F66938"/>
    <w:rsid w:val="00F66FAA"/>
    <w:rsid w:val="00F67057"/>
    <w:rsid w:val="00F67110"/>
    <w:rsid w:val="00F67132"/>
    <w:rsid w:val="00F67334"/>
    <w:rsid w:val="00F676EE"/>
    <w:rsid w:val="00F679B5"/>
    <w:rsid w:val="00F67BED"/>
    <w:rsid w:val="00F67E39"/>
    <w:rsid w:val="00F67F19"/>
    <w:rsid w:val="00F70313"/>
    <w:rsid w:val="00F7062F"/>
    <w:rsid w:val="00F707B8"/>
    <w:rsid w:val="00F708F8"/>
    <w:rsid w:val="00F70E42"/>
    <w:rsid w:val="00F7106F"/>
    <w:rsid w:val="00F71104"/>
    <w:rsid w:val="00F713FF"/>
    <w:rsid w:val="00F71868"/>
    <w:rsid w:val="00F71F9C"/>
    <w:rsid w:val="00F720C9"/>
    <w:rsid w:val="00F720E6"/>
    <w:rsid w:val="00F72697"/>
    <w:rsid w:val="00F72739"/>
    <w:rsid w:val="00F72D9D"/>
    <w:rsid w:val="00F733A8"/>
    <w:rsid w:val="00F73832"/>
    <w:rsid w:val="00F74796"/>
    <w:rsid w:val="00F7487C"/>
    <w:rsid w:val="00F74962"/>
    <w:rsid w:val="00F74D9C"/>
    <w:rsid w:val="00F74DF7"/>
    <w:rsid w:val="00F753A5"/>
    <w:rsid w:val="00F753BE"/>
    <w:rsid w:val="00F75644"/>
    <w:rsid w:val="00F7605F"/>
    <w:rsid w:val="00F76449"/>
    <w:rsid w:val="00F764DB"/>
    <w:rsid w:val="00F769D1"/>
    <w:rsid w:val="00F76B87"/>
    <w:rsid w:val="00F76C36"/>
    <w:rsid w:val="00F7786D"/>
    <w:rsid w:val="00F77A6F"/>
    <w:rsid w:val="00F77AF2"/>
    <w:rsid w:val="00F802A4"/>
    <w:rsid w:val="00F80660"/>
    <w:rsid w:val="00F8069E"/>
    <w:rsid w:val="00F806AE"/>
    <w:rsid w:val="00F8126C"/>
    <w:rsid w:val="00F81382"/>
    <w:rsid w:val="00F81474"/>
    <w:rsid w:val="00F817A6"/>
    <w:rsid w:val="00F817DA"/>
    <w:rsid w:val="00F817F4"/>
    <w:rsid w:val="00F81838"/>
    <w:rsid w:val="00F8224A"/>
    <w:rsid w:val="00F82624"/>
    <w:rsid w:val="00F8314E"/>
    <w:rsid w:val="00F83450"/>
    <w:rsid w:val="00F83779"/>
    <w:rsid w:val="00F83983"/>
    <w:rsid w:val="00F83AFE"/>
    <w:rsid w:val="00F8457D"/>
    <w:rsid w:val="00F84AD1"/>
    <w:rsid w:val="00F8551A"/>
    <w:rsid w:val="00F8576F"/>
    <w:rsid w:val="00F85B0C"/>
    <w:rsid w:val="00F85B3D"/>
    <w:rsid w:val="00F860F4"/>
    <w:rsid w:val="00F86638"/>
    <w:rsid w:val="00F8684D"/>
    <w:rsid w:val="00F86A6F"/>
    <w:rsid w:val="00F86AF0"/>
    <w:rsid w:val="00F86F34"/>
    <w:rsid w:val="00F8787E"/>
    <w:rsid w:val="00F87B99"/>
    <w:rsid w:val="00F87FAC"/>
    <w:rsid w:val="00F9031B"/>
    <w:rsid w:val="00F903FD"/>
    <w:rsid w:val="00F90FCF"/>
    <w:rsid w:val="00F913B9"/>
    <w:rsid w:val="00F9167E"/>
    <w:rsid w:val="00F925DA"/>
    <w:rsid w:val="00F92893"/>
    <w:rsid w:val="00F928FD"/>
    <w:rsid w:val="00F92E25"/>
    <w:rsid w:val="00F930EE"/>
    <w:rsid w:val="00F93D29"/>
    <w:rsid w:val="00F93D45"/>
    <w:rsid w:val="00F94052"/>
    <w:rsid w:val="00F942A7"/>
    <w:rsid w:val="00F9455B"/>
    <w:rsid w:val="00F94AC1"/>
    <w:rsid w:val="00F955DA"/>
    <w:rsid w:val="00F95B77"/>
    <w:rsid w:val="00F961B7"/>
    <w:rsid w:val="00F9635D"/>
    <w:rsid w:val="00F963D1"/>
    <w:rsid w:val="00F9676D"/>
    <w:rsid w:val="00F96832"/>
    <w:rsid w:val="00F96B3A"/>
    <w:rsid w:val="00F96B47"/>
    <w:rsid w:val="00F96BC0"/>
    <w:rsid w:val="00F96D97"/>
    <w:rsid w:val="00F96F8A"/>
    <w:rsid w:val="00F971E1"/>
    <w:rsid w:val="00F97215"/>
    <w:rsid w:val="00F9764F"/>
    <w:rsid w:val="00F97881"/>
    <w:rsid w:val="00F97F3E"/>
    <w:rsid w:val="00FA01A0"/>
    <w:rsid w:val="00FA0257"/>
    <w:rsid w:val="00FA0B30"/>
    <w:rsid w:val="00FA0C13"/>
    <w:rsid w:val="00FA0C6C"/>
    <w:rsid w:val="00FA0CBB"/>
    <w:rsid w:val="00FA0E6B"/>
    <w:rsid w:val="00FA0E7C"/>
    <w:rsid w:val="00FA0F20"/>
    <w:rsid w:val="00FA1556"/>
    <w:rsid w:val="00FA16D0"/>
    <w:rsid w:val="00FA188E"/>
    <w:rsid w:val="00FA19B7"/>
    <w:rsid w:val="00FA1A2E"/>
    <w:rsid w:val="00FA2140"/>
    <w:rsid w:val="00FA25E4"/>
    <w:rsid w:val="00FA298E"/>
    <w:rsid w:val="00FA2E7A"/>
    <w:rsid w:val="00FA3109"/>
    <w:rsid w:val="00FA31DA"/>
    <w:rsid w:val="00FA3249"/>
    <w:rsid w:val="00FA34AE"/>
    <w:rsid w:val="00FA41BA"/>
    <w:rsid w:val="00FA42F1"/>
    <w:rsid w:val="00FA4301"/>
    <w:rsid w:val="00FA4446"/>
    <w:rsid w:val="00FA44C4"/>
    <w:rsid w:val="00FA49D3"/>
    <w:rsid w:val="00FA4C5E"/>
    <w:rsid w:val="00FA4E83"/>
    <w:rsid w:val="00FA5BDB"/>
    <w:rsid w:val="00FA5C1E"/>
    <w:rsid w:val="00FA60A7"/>
    <w:rsid w:val="00FA6A79"/>
    <w:rsid w:val="00FA6FE7"/>
    <w:rsid w:val="00FA71FC"/>
    <w:rsid w:val="00FA7207"/>
    <w:rsid w:val="00FA73CE"/>
    <w:rsid w:val="00FA73F5"/>
    <w:rsid w:val="00FA7489"/>
    <w:rsid w:val="00FB0C30"/>
    <w:rsid w:val="00FB0F06"/>
    <w:rsid w:val="00FB1277"/>
    <w:rsid w:val="00FB13B2"/>
    <w:rsid w:val="00FB1989"/>
    <w:rsid w:val="00FB1FD5"/>
    <w:rsid w:val="00FB2E25"/>
    <w:rsid w:val="00FB2E6F"/>
    <w:rsid w:val="00FB316A"/>
    <w:rsid w:val="00FB34F2"/>
    <w:rsid w:val="00FB3D21"/>
    <w:rsid w:val="00FB3DEF"/>
    <w:rsid w:val="00FB407A"/>
    <w:rsid w:val="00FB4284"/>
    <w:rsid w:val="00FB431C"/>
    <w:rsid w:val="00FB4BA2"/>
    <w:rsid w:val="00FB4D35"/>
    <w:rsid w:val="00FB4F42"/>
    <w:rsid w:val="00FB5038"/>
    <w:rsid w:val="00FB51F5"/>
    <w:rsid w:val="00FB525B"/>
    <w:rsid w:val="00FB58EA"/>
    <w:rsid w:val="00FB5C5A"/>
    <w:rsid w:val="00FB5CC9"/>
    <w:rsid w:val="00FB5D39"/>
    <w:rsid w:val="00FB5FE9"/>
    <w:rsid w:val="00FB6528"/>
    <w:rsid w:val="00FB6B16"/>
    <w:rsid w:val="00FB6BD1"/>
    <w:rsid w:val="00FB71EE"/>
    <w:rsid w:val="00FB72D7"/>
    <w:rsid w:val="00FB7491"/>
    <w:rsid w:val="00FB7980"/>
    <w:rsid w:val="00FB7A1F"/>
    <w:rsid w:val="00FB7CC7"/>
    <w:rsid w:val="00FC009C"/>
    <w:rsid w:val="00FC0255"/>
    <w:rsid w:val="00FC0289"/>
    <w:rsid w:val="00FC0F33"/>
    <w:rsid w:val="00FC0F3A"/>
    <w:rsid w:val="00FC132A"/>
    <w:rsid w:val="00FC1413"/>
    <w:rsid w:val="00FC18ED"/>
    <w:rsid w:val="00FC1AEF"/>
    <w:rsid w:val="00FC1B06"/>
    <w:rsid w:val="00FC1C26"/>
    <w:rsid w:val="00FC1CA0"/>
    <w:rsid w:val="00FC1ECF"/>
    <w:rsid w:val="00FC1F9A"/>
    <w:rsid w:val="00FC23DF"/>
    <w:rsid w:val="00FC272A"/>
    <w:rsid w:val="00FC2FAE"/>
    <w:rsid w:val="00FC31AD"/>
    <w:rsid w:val="00FC3885"/>
    <w:rsid w:val="00FC390E"/>
    <w:rsid w:val="00FC3CCC"/>
    <w:rsid w:val="00FC3F0A"/>
    <w:rsid w:val="00FC3F8B"/>
    <w:rsid w:val="00FC4162"/>
    <w:rsid w:val="00FC41F7"/>
    <w:rsid w:val="00FC491A"/>
    <w:rsid w:val="00FC4A48"/>
    <w:rsid w:val="00FC4A77"/>
    <w:rsid w:val="00FC51D4"/>
    <w:rsid w:val="00FC5401"/>
    <w:rsid w:val="00FC5591"/>
    <w:rsid w:val="00FC597C"/>
    <w:rsid w:val="00FC5AB7"/>
    <w:rsid w:val="00FC5CFD"/>
    <w:rsid w:val="00FC6829"/>
    <w:rsid w:val="00FC6C1E"/>
    <w:rsid w:val="00FC6CC4"/>
    <w:rsid w:val="00FC6EDA"/>
    <w:rsid w:val="00FC703D"/>
    <w:rsid w:val="00FC709C"/>
    <w:rsid w:val="00FC78C6"/>
    <w:rsid w:val="00FC7B27"/>
    <w:rsid w:val="00FC7DD5"/>
    <w:rsid w:val="00FC7E12"/>
    <w:rsid w:val="00FC7E7B"/>
    <w:rsid w:val="00FD02D0"/>
    <w:rsid w:val="00FD05BF"/>
    <w:rsid w:val="00FD0CAD"/>
    <w:rsid w:val="00FD0FDA"/>
    <w:rsid w:val="00FD1378"/>
    <w:rsid w:val="00FD1B40"/>
    <w:rsid w:val="00FD1FF2"/>
    <w:rsid w:val="00FD20ED"/>
    <w:rsid w:val="00FD2372"/>
    <w:rsid w:val="00FD2686"/>
    <w:rsid w:val="00FD32DF"/>
    <w:rsid w:val="00FD360F"/>
    <w:rsid w:val="00FD3FF6"/>
    <w:rsid w:val="00FD4489"/>
    <w:rsid w:val="00FD4A8B"/>
    <w:rsid w:val="00FD5090"/>
    <w:rsid w:val="00FD5368"/>
    <w:rsid w:val="00FD5416"/>
    <w:rsid w:val="00FD59B3"/>
    <w:rsid w:val="00FD5B60"/>
    <w:rsid w:val="00FD5C4F"/>
    <w:rsid w:val="00FD5D61"/>
    <w:rsid w:val="00FD5E9A"/>
    <w:rsid w:val="00FD64B6"/>
    <w:rsid w:val="00FD667B"/>
    <w:rsid w:val="00FD730C"/>
    <w:rsid w:val="00FD78F9"/>
    <w:rsid w:val="00FD7A65"/>
    <w:rsid w:val="00FD7BC5"/>
    <w:rsid w:val="00FD7C99"/>
    <w:rsid w:val="00FD7E5C"/>
    <w:rsid w:val="00FD7F82"/>
    <w:rsid w:val="00FE001F"/>
    <w:rsid w:val="00FE0503"/>
    <w:rsid w:val="00FE074C"/>
    <w:rsid w:val="00FE0E43"/>
    <w:rsid w:val="00FE0F58"/>
    <w:rsid w:val="00FE10DD"/>
    <w:rsid w:val="00FE1768"/>
    <w:rsid w:val="00FE18F7"/>
    <w:rsid w:val="00FE19B9"/>
    <w:rsid w:val="00FE1AA6"/>
    <w:rsid w:val="00FE2485"/>
    <w:rsid w:val="00FE2883"/>
    <w:rsid w:val="00FE2939"/>
    <w:rsid w:val="00FE2B84"/>
    <w:rsid w:val="00FE2FC9"/>
    <w:rsid w:val="00FE336B"/>
    <w:rsid w:val="00FE3944"/>
    <w:rsid w:val="00FE3BB4"/>
    <w:rsid w:val="00FE3BF6"/>
    <w:rsid w:val="00FE482E"/>
    <w:rsid w:val="00FE50A4"/>
    <w:rsid w:val="00FE521B"/>
    <w:rsid w:val="00FE5337"/>
    <w:rsid w:val="00FE538D"/>
    <w:rsid w:val="00FE59BE"/>
    <w:rsid w:val="00FE5D32"/>
    <w:rsid w:val="00FE5DDA"/>
    <w:rsid w:val="00FE63DC"/>
    <w:rsid w:val="00FE64C4"/>
    <w:rsid w:val="00FE6A54"/>
    <w:rsid w:val="00FE76DF"/>
    <w:rsid w:val="00FF0652"/>
    <w:rsid w:val="00FF0663"/>
    <w:rsid w:val="00FF0AEF"/>
    <w:rsid w:val="00FF11BB"/>
    <w:rsid w:val="00FF1436"/>
    <w:rsid w:val="00FF1969"/>
    <w:rsid w:val="00FF1D4B"/>
    <w:rsid w:val="00FF2414"/>
    <w:rsid w:val="00FF242E"/>
    <w:rsid w:val="00FF297F"/>
    <w:rsid w:val="00FF3134"/>
    <w:rsid w:val="00FF31ED"/>
    <w:rsid w:val="00FF3A53"/>
    <w:rsid w:val="00FF3B0C"/>
    <w:rsid w:val="00FF4047"/>
    <w:rsid w:val="00FF4AC8"/>
    <w:rsid w:val="00FF5664"/>
    <w:rsid w:val="00FF58C7"/>
    <w:rsid w:val="00FF59B3"/>
    <w:rsid w:val="00FF5A83"/>
    <w:rsid w:val="00FF5DCB"/>
    <w:rsid w:val="00FF603B"/>
    <w:rsid w:val="00FF6234"/>
    <w:rsid w:val="00FF64F2"/>
    <w:rsid w:val="00FF6AB7"/>
    <w:rsid w:val="00FF6B57"/>
    <w:rsid w:val="00FF6E42"/>
    <w:rsid w:val="00FF6E9A"/>
    <w:rsid w:val="00FF76C1"/>
    <w:rsid w:val="00FF7780"/>
    <w:rsid w:val="00FF7824"/>
    <w:rsid w:val="00FF7CA7"/>
    <w:rsid w:val="00FF7D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2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650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1650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650B8"/>
    <w:pPr>
      <w:autoSpaceDE w:val="0"/>
      <w:autoSpaceDN w:val="0"/>
      <w:adjustRightInd w:val="0"/>
    </w:pPr>
    <w:rPr>
      <w:rFonts w:ascii="Times New Roman" w:hAnsi="Times New Roman"/>
      <w:sz w:val="28"/>
      <w:szCs w:val="28"/>
      <w:lang w:eastAsia="en-US"/>
    </w:rPr>
  </w:style>
  <w:style w:type="paragraph" w:styleId="BalloonText">
    <w:name w:val="Balloon Text"/>
    <w:basedOn w:val="Normal"/>
    <w:link w:val="BalloonTextChar"/>
    <w:uiPriority w:val="99"/>
    <w:semiHidden/>
    <w:rsid w:val="0052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27CD"/>
    <w:rPr>
      <w:rFonts w:ascii="Tahoma" w:hAnsi="Tahoma" w:cs="Tahoma"/>
      <w:sz w:val="16"/>
      <w:szCs w:val="16"/>
    </w:rPr>
  </w:style>
  <w:style w:type="table" w:customStyle="1" w:styleId="2">
    <w:name w:val="Сетка таблицы2"/>
    <w:uiPriority w:val="99"/>
    <w:rsid w:val="009620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E70CD"/>
    <w:pPr>
      <w:ind w:left="720"/>
      <w:contextualSpacing/>
    </w:pPr>
  </w:style>
  <w:style w:type="paragraph" w:styleId="FootnoteText">
    <w:name w:val="footnote text"/>
    <w:basedOn w:val="Normal"/>
    <w:link w:val="FootnoteTextChar"/>
    <w:uiPriority w:val="99"/>
    <w:semiHidden/>
    <w:rsid w:val="00707748"/>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707748"/>
    <w:rPr>
      <w:rFonts w:ascii="Times New Roman" w:hAnsi="Times New Roman" w:cs="Times New Roman"/>
      <w:sz w:val="20"/>
      <w:szCs w:val="20"/>
      <w:lang w:eastAsia="ru-RU"/>
    </w:rPr>
  </w:style>
  <w:style w:type="paragraph" w:styleId="BodyText">
    <w:name w:val="Body Text"/>
    <w:basedOn w:val="Normal"/>
    <w:link w:val="BodyTextChar"/>
    <w:uiPriority w:val="99"/>
    <w:rsid w:val="00707748"/>
    <w:pPr>
      <w:spacing w:after="0" w:line="240" w:lineRule="auto"/>
      <w:jc w:val="center"/>
    </w:pPr>
    <w:rPr>
      <w:rFonts w:ascii="Times New Roman" w:eastAsia="Times New Roman" w:hAnsi="Times New Roman"/>
      <w:sz w:val="27"/>
      <w:szCs w:val="24"/>
      <w:lang w:eastAsia="ru-RU"/>
    </w:rPr>
  </w:style>
  <w:style w:type="character" w:customStyle="1" w:styleId="BodyTextChar">
    <w:name w:val="Body Text Char"/>
    <w:basedOn w:val="DefaultParagraphFont"/>
    <w:link w:val="BodyText"/>
    <w:uiPriority w:val="99"/>
    <w:locked/>
    <w:rsid w:val="00707748"/>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707748"/>
    <w:rPr>
      <w:rFonts w:cs="Times New Roman"/>
      <w:vertAlign w:val="superscript"/>
    </w:rPr>
  </w:style>
  <w:style w:type="paragraph" w:styleId="Header">
    <w:name w:val="header"/>
    <w:basedOn w:val="Normal"/>
    <w:link w:val="HeaderChar"/>
    <w:uiPriority w:val="99"/>
    <w:rsid w:val="0056090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60907"/>
    <w:rPr>
      <w:rFonts w:cs="Times New Roman"/>
    </w:rPr>
  </w:style>
  <w:style w:type="paragraph" w:styleId="Footer">
    <w:name w:val="footer"/>
    <w:basedOn w:val="Normal"/>
    <w:link w:val="FooterChar"/>
    <w:uiPriority w:val="99"/>
    <w:rsid w:val="0056090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60907"/>
    <w:rPr>
      <w:rFonts w:cs="Times New Roman"/>
    </w:rPr>
  </w:style>
  <w:style w:type="paragraph" w:styleId="BodyTextIndent2">
    <w:name w:val="Body Text Indent 2"/>
    <w:basedOn w:val="Normal"/>
    <w:link w:val="BodyTextIndent2Char"/>
    <w:uiPriority w:val="99"/>
    <w:semiHidden/>
    <w:rsid w:val="00166E4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66E41"/>
    <w:rPr>
      <w:rFonts w:cs="Times New Roman"/>
    </w:rPr>
  </w:style>
  <w:style w:type="paragraph" w:styleId="BodyTextIndent">
    <w:name w:val="Body Text Indent"/>
    <w:basedOn w:val="Normal"/>
    <w:link w:val="BodyTextIndentChar"/>
    <w:uiPriority w:val="99"/>
    <w:rsid w:val="00CB6E97"/>
    <w:pPr>
      <w:spacing w:after="120"/>
      <w:ind w:left="283"/>
    </w:pPr>
  </w:style>
  <w:style w:type="character" w:customStyle="1" w:styleId="BodyTextIndentChar">
    <w:name w:val="Body Text Indent Char"/>
    <w:basedOn w:val="DefaultParagraphFont"/>
    <w:link w:val="BodyTextIndent"/>
    <w:uiPriority w:val="99"/>
    <w:locked/>
    <w:rsid w:val="00CB6E97"/>
    <w:rPr>
      <w:rFonts w:cs="Times New Roman"/>
    </w:rPr>
  </w:style>
  <w:style w:type="character" w:styleId="Hyperlink">
    <w:name w:val="Hyperlink"/>
    <w:basedOn w:val="DefaultParagraphFont"/>
    <w:uiPriority w:val="99"/>
    <w:rsid w:val="00006639"/>
    <w:rPr>
      <w:rFonts w:cs="Times New Roman"/>
      <w:color w:val="0000FF"/>
      <w:u w:val="single"/>
    </w:rPr>
  </w:style>
  <w:style w:type="paragraph" w:customStyle="1" w:styleId="Standard">
    <w:name w:val="Standard"/>
    <w:uiPriority w:val="99"/>
    <w:rsid w:val="0010006D"/>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uiPriority w:val="99"/>
    <w:rsid w:val="0010006D"/>
    <w:pPr>
      <w:suppressLineNumbers/>
    </w:pPr>
  </w:style>
  <w:style w:type="character" w:customStyle="1" w:styleId="pt-a0-000004">
    <w:name w:val="pt-a0-000004"/>
    <w:basedOn w:val="DefaultParagraphFont"/>
    <w:uiPriority w:val="99"/>
    <w:rsid w:val="0010006D"/>
    <w:rPr>
      <w:rFonts w:cs="Times New Roman"/>
    </w:rPr>
  </w:style>
  <w:style w:type="paragraph" w:customStyle="1" w:styleId="pt-000002">
    <w:name w:val="pt-000002"/>
    <w:basedOn w:val="Normal"/>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27">
    <w:name w:val="pt-a-000027"/>
    <w:basedOn w:val="Normal"/>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30">
    <w:name w:val="pt-a-000030"/>
    <w:basedOn w:val="Normal"/>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character" w:customStyle="1" w:styleId="pt-a0">
    <w:name w:val="pt-a0"/>
    <w:basedOn w:val="DefaultParagraphFont"/>
    <w:uiPriority w:val="99"/>
    <w:rsid w:val="0010006D"/>
    <w:rPr>
      <w:rFonts w:cs="Times New Roman"/>
    </w:rPr>
  </w:style>
  <w:style w:type="character" w:customStyle="1" w:styleId="pt-000003">
    <w:name w:val="pt-000003"/>
    <w:basedOn w:val="DefaultParagraphFont"/>
    <w:uiPriority w:val="99"/>
    <w:rsid w:val="0010006D"/>
    <w:rPr>
      <w:rFonts w:cs="Times New Roman"/>
    </w:rPr>
  </w:style>
  <w:style w:type="character" w:customStyle="1" w:styleId="pt-a0-000007">
    <w:name w:val="pt-a0-000007"/>
    <w:basedOn w:val="DefaultParagraphFont"/>
    <w:uiPriority w:val="99"/>
    <w:rsid w:val="0010006D"/>
    <w:rPr>
      <w:rFonts w:cs="Times New Roman"/>
    </w:rPr>
  </w:style>
  <w:style w:type="paragraph" w:styleId="NormalWeb">
    <w:name w:val="Normal (Web)"/>
    <w:basedOn w:val="Normal"/>
    <w:uiPriority w:val="99"/>
    <w:rsid w:val="00D33B7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855377">
      <w:marLeft w:val="0"/>
      <w:marRight w:val="0"/>
      <w:marTop w:val="0"/>
      <w:marBottom w:val="0"/>
      <w:divBdr>
        <w:top w:val="none" w:sz="0" w:space="0" w:color="auto"/>
        <w:left w:val="none" w:sz="0" w:space="0" w:color="auto"/>
        <w:bottom w:val="none" w:sz="0" w:space="0" w:color="auto"/>
        <w:right w:val="none" w:sz="0" w:space="0" w:color="auto"/>
      </w:divBdr>
    </w:div>
    <w:div w:id="85855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20/" TargetMode="External"/><Relationship Id="rId13" Type="http://schemas.openxmlformats.org/officeDocument/2006/relationships/hyperlink" Target="http://www.consultant.ru/document/cons_doc_LAW_358750/91ae6246e09ee31ecb8e7eab98632e584282ff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04BA577095641DD845378E81BFD3FDF68433ECB02582D037A850EF9CE85B82A4DDFB36F8E3BC5A1D1472A03E3kEG" TargetMode="External"/><Relationship Id="rId12" Type="http://schemas.openxmlformats.org/officeDocument/2006/relationships/hyperlink" Target="http://www.consultant.ru/document/cons_doc_LAW_358750/6d73da6d830c2e1bd51e82baf532add1d53831c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8750/6d73da6d830c2e1bd51e82baf532add1d53831c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nsultant.ru/document/cons_doc_LAW_358750/6d73da6d830c2e1bd51e82baf532add1d53831c3/" TargetMode="External"/><Relationship Id="rId4" Type="http://schemas.openxmlformats.org/officeDocument/2006/relationships/webSettings" Target="webSettings.xml"/><Relationship Id="rId9" Type="http://schemas.openxmlformats.org/officeDocument/2006/relationships/hyperlink" Target="consultantplus://offline/ref=B3D52E4F3045F87481739DA4811D216DFBAC1C70C427003207D060E4F80760C699C83AF612003F682BBC2ABE2959EA9CB949899DF01A32DDx0hC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TotalTime>
  <Pages>15</Pages>
  <Words>6178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V. Sobolevskaya</dc:creator>
  <cp:keywords/>
  <dc:description/>
  <cp:lastModifiedBy>Хозяин</cp:lastModifiedBy>
  <cp:revision>9</cp:revision>
  <cp:lastPrinted>2021-05-31T04:03:00Z</cp:lastPrinted>
  <dcterms:created xsi:type="dcterms:W3CDTF">2021-07-20T04:25:00Z</dcterms:created>
  <dcterms:modified xsi:type="dcterms:W3CDTF">2021-12-21T04:05:00Z</dcterms:modified>
</cp:coreProperties>
</file>