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24" w:rsidRDefault="007B2224" w:rsidP="00A24D4D">
      <w:pPr>
        <w:jc w:val="center"/>
        <w:rPr>
          <w:b/>
          <w:sz w:val="28"/>
          <w:szCs w:val="28"/>
        </w:rPr>
      </w:pPr>
    </w:p>
    <w:p w:rsidR="007B2224" w:rsidRDefault="007B2224" w:rsidP="00A24D4D">
      <w:pPr>
        <w:jc w:val="center"/>
        <w:rPr>
          <w:bCs/>
          <w:i/>
          <w:iCs/>
        </w:rPr>
      </w:pPr>
    </w:p>
    <w:p w:rsidR="007B2224" w:rsidRDefault="007B2224" w:rsidP="00A2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ВАВИЛОВСКОГО  СЕЛЬСКОГО ПОСЕЛЕНИЯ</w:t>
      </w:r>
    </w:p>
    <w:p w:rsidR="007B2224" w:rsidRDefault="007B2224" w:rsidP="00A24D4D">
      <w:pPr>
        <w:jc w:val="center"/>
        <w:rPr>
          <w:bCs/>
          <w:sz w:val="28"/>
          <w:szCs w:val="28"/>
        </w:rPr>
      </w:pPr>
    </w:p>
    <w:p w:rsidR="007B2224" w:rsidRDefault="007B2224" w:rsidP="00A24D4D">
      <w:pPr>
        <w:pStyle w:val="Header"/>
        <w:ind w:firstLine="0"/>
      </w:pPr>
      <w:r>
        <w:t>РЕШЕНИЕ</w:t>
      </w:r>
    </w:p>
    <w:p w:rsidR="007B2224" w:rsidRDefault="007B2224" w:rsidP="00A24D4D">
      <w:pPr>
        <w:pStyle w:val="Header"/>
        <w:ind w:firstLine="0"/>
        <w:jc w:val="both"/>
        <w:rPr>
          <w:b w:val="0"/>
        </w:rPr>
      </w:pPr>
      <w:r>
        <w:rPr>
          <w:b w:val="0"/>
        </w:rPr>
        <w:t>15.07.2015                                                                                             № 27</w:t>
      </w:r>
    </w:p>
    <w:p w:rsidR="007B2224" w:rsidRPr="00B2435D" w:rsidRDefault="007B2224" w:rsidP="00A24D4D">
      <w:pPr>
        <w:pStyle w:val="BodyText"/>
        <w:jc w:val="center"/>
        <w:rPr>
          <w:b/>
        </w:rPr>
      </w:pPr>
      <w:r w:rsidRPr="00B2435D">
        <w:rPr>
          <w:b/>
        </w:rPr>
        <w:t>Д.Вавиловка</w:t>
      </w:r>
    </w:p>
    <w:p w:rsidR="007B2224" w:rsidRDefault="007B2224" w:rsidP="00A24D4D">
      <w:pPr>
        <w:jc w:val="both"/>
        <w:rPr>
          <w:sz w:val="28"/>
          <w:szCs w:val="28"/>
        </w:rPr>
      </w:pPr>
    </w:p>
    <w:p w:rsidR="007B2224" w:rsidRDefault="007B2224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нормотворческой работы</w:t>
      </w:r>
    </w:p>
    <w:p w:rsidR="007B2224" w:rsidRDefault="007B2224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поселения на второе полугодие   2015 года</w:t>
      </w:r>
    </w:p>
    <w:p w:rsidR="007B2224" w:rsidRDefault="007B2224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7B2224" w:rsidRDefault="007B2224" w:rsidP="00A24D4D">
      <w:pPr>
        <w:pStyle w:val="BodyTextIndent2"/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 с Уставом  МО «Вавиловское сельское поселение» Бакчарского района Томской области, п.6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7B2224" w:rsidRDefault="007B2224" w:rsidP="00A24D4D">
      <w:pPr>
        <w:pStyle w:val="BodyTextIndent2"/>
        <w:rPr>
          <w:sz w:val="26"/>
          <w:szCs w:val="26"/>
        </w:rPr>
      </w:pPr>
    </w:p>
    <w:p w:rsidR="007B2224" w:rsidRDefault="007B2224" w:rsidP="00A24D4D">
      <w:pPr>
        <w:pStyle w:val="BodyTextIndent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Вавиловского  сельского поселения решил:</w:t>
      </w:r>
    </w:p>
    <w:p w:rsidR="007B2224" w:rsidRDefault="007B2224" w:rsidP="00A24D4D">
      <w:pPr>
        <w:ind w:firstLine="900"/>
        <w:jc w:val="center"/>
        <w:rPr>
          <w:sz w:val="26"/>
          <w:szCs w:val="26"/>
        </w:rPr>
      </w:pPr>
    </w:p>
    <w:p w:rsidR="007B2224" w:rsidRDefault="007B2224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нормотворческой работы Совета Вавиловского сельского поселения на  второе полугодие 2015 года согласно приложению.</w:t>
      </w:r>
    </w:p>
    <w:p w:rsidR="007B2224" w:rsidRDefault="007B2224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порядке. </w:t>
      </w:r>
    </w:p>
    <w:p w:rsidR="007B2224" w:rsidRDefault="007B2224" w:rsidP="00A24D4D">
      <w:pPr>
        <w:jc w:val="both"/>
        <w:rPr>
          <w:sz w:val="26"/>
          <w:szCs w:val="26"/>
        </w:rPr>
      </w:pPr>
    </w:p>
    <w:p w:rsidR="007B2224" w:rsidRDefault="007B2224" w:rsidP="00A24D4D">
      <w:pPr>
        <w:jc w:val="both"/>
        <w:rPr>
          <w:sz w:val="26"/>
          <w:szCs w:val="26"/>
        </w:rPr>
      </w:pPr>
    </w:p>
    <w:p w:rsidR="007B2224" w:rsidRDefault="007B2224" w:rsidP="00A24D4D">
      <w:pPr>
        <w:jc w:val="both"/>
        <w:rPr>
          <w:sz w:val="26"/>
          <w:szCs w:val="26"/>
        </w:rPr>
      </w:pPr>
    </w:p>
    <w:p w:rsidR="007B2224" w:rsidRDefault="007B2224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Вавиловского сельского поселения:                       П.А.Иванов                                                                                </w:t>
      </w:r>
    </w:p>
    <w:p w:rsidR="007B2224" w:rsidRDefault="007B2224" w:rsidP="00A24D4D">
      <w:pPr>
        <w:jc w:val="both"/>
        <w:rPr>
          <w:sz w:val="26"/>
          <w:szCs w:val="26"/>
        </w:rPr>
      </w:pPr>
    </w:p>
    <w:p w:rsidR="007B2224" w:rsidRDefault="007B2224" w:rsidP="00A24D4D">
      <w:pPr>
        <w:jc w:val="both"/>
        <w:rPr>
          <w:sz w:val="26"/>
          <w:szCs w:val="26"/>
        </w:rPr>
      </w:pPr>
    </w:p>
    <w:p w:rsidR="007B2224" w:rsidRDefault="007B2224" w:rsidP="00A24D4D">
      <w:pPr>
        <w:jc w:val="both"/>
        <w:rPr>
          <w:sz w:val="26"/>
          <w:szCs w:val="26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Cs w:val="28"/>
        </w:rPr>
      </w:pPr>
    </w:p>
    <w:p w:rsidR="007B2224" w:rsidRDefault="007B2224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7B2224" w:rsidRDefault="007B2224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7B2224" w:rsidRDefault="007B2224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7B2224" w:rsidRDefault="007B2224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7B2224" w:rsidRDefault="007B2224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7B2224" w:rsidRDefault="007B2224" w:rsidP="00A24D4D">
      <w:pPr>
        <w:jc w:val="both"/>
        <w:rPr>
          <w:sz w:val="20"/>
          <w:szCs w:val="20"/>
        </w:rPr>
      </w:pPr>
    </w:p>
    <w:p w:rsidR="007B2224" w:rsidRDefault="007B2224" w:rsidP="00A24D4D">
      <w:pPr>
        <w:jc w:val="both"/>
        <w:rPr>
          <w:sz w:val="20"/>
          <w:szCs w:val="20"/>
        </w:rPr>
      </w:pPr>
    </w:p>
    <w:p w:rsidR="007B2224" w:rsidRDefault="007B2224" w:rsidP="00A24D4D">
      <w:pPr>
        <w:jc w:val="both"/>
        <w:rPr>
          <w:sz w:val="20"/>
          <w:szCs w:val="20"/>
        </w:rPr>
      </w:pPr>
    </w:p>
    <w:p w:rsidR="007B2224" w:rsidRDefault="007B2224" w:rsidP="00A24D4D">
      <w:pPr>
        <w:jc w:val="both"/>
        <w:rPr>
          <w:sz w:val="20"/>
          <w:szCs w:val="20"/>
        </w:rPr>
      </w:pPr>
    </w:p>
    <w:p w:rsidR="007B2224" w:rsidRDefault="007B2224" w:rsidP="00A24D4D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>Приложение к решению</w:t>
      </w:r>
    </w:p>
    <w:p w:rsidR="007B2224" w:rsidRDefault="007B2224" w:rsidP="00A24D4D">
      <w:pPr>
        <w:jc w:val="both"/>
      </w:pPr>
      <w:r>
        <w:t xml:space="preserve">                                                                                                                   Совета Вавиловского </w:t>
      </w:r>
    </w:p>
    <w:p w:rsidR="007B2224" w:rsidRDefault="007B2224" w:rsidP="00A24D4D">
      <w:pPr>
        <w:jc w:val="both"/>
      </w:pPr>
      <w:r>
        <w:t xml:space="preserve">                                                                                                                   сельского поселения</w:t>
      </w:r>
    </w:p>
    <w:p w:rsidR="007B2224" w:rsidRDefault="007B2224" w:rsidP="00A24D4D">
      <w:pPr>
        <w:jc w:val="both"/>
      </w:pPr>
      <w:r>
        <w:t xml:space="preserve">                                                                                                                         от 15.07.2015  №  27</w:t>
      </w:r>
    </w:p>
    <w:p w:rsidR="007B2224" w:rsidRDefault="007B2224" w:rsidP="00A24D4D">
      <w:pPr>
        <w:jc w:val="both"/>
      </w:pPr>
      <w:r>
        <w:t xml:space="preserve">                                                                                     </w:t>
      </w:r>
    </w:p>
    <w:p w:rsidR="007B2224" w:rsidRDefault="007B2224" w:rsidP="00A24D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7B2224" w:rsidRDefault="007B2224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>
        <w:rPr>
          <w:b/>
          <w:sz w:val="26"/>
          <w:szCs w:val="26"/>
        </w:rPr>
        <w:t>нормотворческой работы   Совета</w:t>
      </w:r>
    </w:p>
    <w:p w:rsidR="007B2224" w:rsidRDefault="007B2224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r>
        <w:rPr>
          <w:b/>
          <w:sz w:val="26"/>
          <w:szCs w:val="26"/>
        </w:rPr>
        <w:t>В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виловского сельского поселения</w:t>
      </w:r>
    </w:p>
    <w:p w:rsidR="007B2224" w:rsidRDefault="007B2224" w:rsidP="00A24D4D">
      <w:pPr>
        <w:shd w:val="clear" w:color="auto" w:fill="FFFFFF"/>
        <w:spacing w:line="324" w:lineRule="exact"/>
        <w:ind w:left="432"/>
        <w:jc w:val="center"/>
      </w:pPr>
      <w:r>
        <w:rPr>
          <w:b/>
          <w:sz w:val="26"/>
          <w:szCs w:val="26"/>
        </w:rPr>
        <w:t>на  второе полугодие 2015 года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7B2224" w:rsidTr="0011665C">
        <w:trPr>
          <w:trHeight w:hRule="exact" w:val="1299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7B2224" w:rsidRDefault="007B2224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  <w:p w:rsidR="007B2224" w:rsidRDefault="007B2224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7B2224" w:rsidRDefault="007B2224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7B2224" w:rsidRDefault="007B2224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комиссии Совета поселения</w:t>
            </w:r>
          </w:p>
        </w:tc>
      </w:tr>
      <w:tr w:rsidR="007B2224" w:rsidTr="0011665C">
        <w:trPr>
          <w:trHeight w:val="1299"/>
        </w:trPr>
        <w:tc>
          <w:tcPr>
            <w:tcW w:w="9210" w:type="dxa"/>
            <w:gridSpan w:val="4"/>
          </w:tcPr>
          <w:p w:rsidR="007B2224" w:rsidRDefault="007B2224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.Нормотворческая деятельность.</w:t>
            </w:r>
          </w:p>
          <w:p w:rsidR="007B2224" w:rsidRDefault="007B2224">
            <w:pPr>
              <w:shd w:val="clear" w:color="auto" w:fill="FFFFFF"/>
              <w:spacing w:line="324" w:lineRule="exact"/>
              <w:ind w:left="7"/>
              <w:jc w:val="both"/>
            </w:pPr>
            <w:r>
              <w:rPr>
                <w:sz w:val="28"/>
                <w:szCs w:val="28"/>
              </w:rPr>
              <w:t>1</w:t>
            </w:r>
            <w:r>
              <w:t>.В порядке реализации нормотворческой инициативы и в порядке контроля рассмотреть на заседании Совета поселения:</w:t>
            </w:r>
          </w:p>
          <w:p w:rsidR="007B2224" w:rsidRDefault="007B2224">
            <w:pPr>
              <w:shd w:val="clear" w:color="auto" w:fill="FFFFFF"/>
              <w:spacing w:line="324" w:lineRule="exact"/>
              <w:ind w:left="7"/>
              <w:jc w:val="both"/>
              <w:rPr>
                <w:sz w:val="28"/>
                <w:szCs w:val="28"/>
              </w:rPr>
            </w:pPr>
          </w:p>
          <w:p w:rsidR="007B2224" w:rsidRDefault="007B2224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7B2224" w:rsidTr="00B2435D">
        <w:trPr>
          <w:trHeight w:hRule="exact" w:val="1022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 xml:space="preserve">- О внесении изменений в  Устав МО « Вавиловское сельское поселение» Бакчарского  района Томской области 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</w:pPr>
            <w:r>
              <w:t>В соответствии с законодательством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spacing w:line="324" w:lineRule="exact"/>
              <w:ind w:right="461" w:firstLine="4"/>
            </w:pPr>
            <w:r>
              <w:t>Социально-экономическая комиссия</w:t>
            </w:r>
          </w:p>
        </w:tc>
      </w:tr>
      <w:tr w:rsidR="007B2224" w:rsidTr="0011665C">
        <w:trPr>
          <w:trHeight w:hRule="exact" w:val="1126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 xml:space="preserve">- О профилактике </w:t>
            </w:r>
            <w:r>
              <w:t>правонарушений на территории поселения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июль</w:t>
            </w:r>
          </w:p>
        </w:tc>
        <w:tc>
          <w:tcPr>
            <w:tcW w:w="2014" w:type="dxa"/>
          </w:tcPr>
          <w:p w:rsidR="007B2224" w:rsidRDefault="007B2224" w:rsidP="00E33269">
            <w:pPr>
              <w:shd w:val="clear" w:color="auto" w:fill="FFFFFF"/>
              <w:spacing w:line="324" w:lineRule="exact"/>
              <w:ind w:right="461" w:firstLine="4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965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8" w:lineRule="exact"/>
              <w:jc w:val="both"/>
            </w:pPr>
            <w:r>
              <w:t xml:space="preserve"> - О прогнозе доходов и расходов бюджета на  2016год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ind w:left="14"/>
            </w:pPr>
            <w:r>
              <w:t>июль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ind w:left="14"/>
            </w:pPr>
            <w:r>
              <w:t>Социально-экономическая комиссия</w:t>
            </w:r>
          </w:p>
        </w:tc>
      </w:tr>
      <w:tr w:rsidR="007B2224" w:rsidTr="0011665C">
        <w:trPr>
          <w:trHeight w:hRule="exact" w:val="986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4" w:lineRule="exact"/>
            </w:pPr>
            <w:r>
              <w:t xml:space="preserve"> - Об исполнении бюджета за 1 полугодие</w:t>
            </w:r>
          </w:p>
          <w:p w:rsidR="007B2224" w:rsidRDefault="007B2224">
            <w:pPr>
              <w:shd w:val="clear" w:color="auto" w:fill="FFFFFF"/>
              <w:spacing w:line="320" w:lineRule="exact"/>
              <w:ind w:right="158" w:firstLine="4"/>
            </w:pPr>
            <w:r>
              <w:rPr>
                <w:i/>
                <w:iCs/>
              </w:rPr>
              <w:t xml:space="preserve"> </w:t>
            </w:r>
            <w:r>
              <w:t>2015г.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ind w:left="14"/>
            </w:pPr>
            <w:r>
              <w:t>июль - август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986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4" w:lineRule="exact"/>
              <w:ind w:right="72"/>
            </w:pPr>
            <w:r>
              <w:t xml:space="preserve"> - О взаимодействии  Администрации</w:t>
            </w:r>
          </w:p>
          <w:p w:rsidR="007B2224" w:rsidRDefault="007B2224">
            <w:pPr>
              <w:shd w:val="clear" w:color="auto" w:fill="FFFFFF"/>
              <w:spacing w:line="324" w:lineRule="exact"/>
            </w:pPr>
            <w: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</w:pPr>
            <w:r>
              <w:t>октябрь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7B2224" w:rsidTr="0011665C">
        <w:trPr>
          <w:trHeight w:hRule="exact" w:val="979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4" w:lineRule="exact"/>
              <w:ind w:right="72" w:firstLine="4"/>
            </w:pPr>
            <w:r>
              <w:rPr>
                <w:i/>
                <w:iCs/>
              </w:rPr>
              <w:t xml:space="preserve"> </w:t>
            </w:r>
            <w:r>
              <w:t xml:space="preserve">- О проведении </w:t>
            </w:r>
            <w:r>
              <w:rPr>
                <w:spacing w:val="-4"/>
              </w:rPr>
              <w:t xml:space="preserve"> публичных слушаний по  внесению изменений в </w:t>
            </w:r>
            <w:r>
              <w:t xml:space="preserve"> Устав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spacing w:line="324" w:lineRule="exact"/>
            </w:pPr>
            <w:r>
              <w:t>по</w:t>
            </w:r>
          </w:p>
          <w:p w:rsidR="007B2224" w:rsidRDefault="007B2224">
            <w:pPr>
              <w:shd w:val="clear" w:color="auto" w:fill="FFFFFF"/>
              <w:ind w:left="25"/>
            </w:pPr>
            <w:r>
              <w:t>проекту решения</w:t>
            </w:r>
          </w:p>
        </w:tc>
        <w:tc>
          <w:tcPr>
            <w:tcW w:w="2014" w:type="dxa"/>
          </w:tcPr>
          <w:p w:rsidR="007B2224" w:rsidRDefault="007B2224" w:rsidP="00930874">
            <w:pPr>
              <w:shd w:val="clear" w:color="auto" w:fill="FFFFFF"/>
              <w:spacing w:line="320" w:lineRule="exact"/>
              <w:ind w:right="425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1461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0" w:lineRule="exact"/>
              <w:ind w:right="112" w:firstLine="126"/>
              <w:jc w:val="both"/>
            </w:pPr>
            <w:r>
              <w:t xml:space="preserve"> - Об исполнении</w:t>
            </w:r>
            <w:r>
              <w:rPr>
                <w:i/>
                <w:iCs/>
              </w:rPr>
              <w:t xml:space="preserve"> </w:t>
            </w:r>
            <w:r>
              <w:t>бюджета за 9 месяцев  2015г.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spacing w:line="320" w:lineRule="exact"/>
            </w:pPr>
            <w:r>
              <w:t>ноябрь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spacing w:line="328" w:lineRule="exact"/>
              <w:ind w:right="504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1376"/>
        </w:trPr>
        <w:tc>
          <w:tcPr>
            <w:tcW w:w="4960" w:type="dxa"/>
          </w:tcPr>
          <w:p w:rsidR="007B2224" w:rsidRDefault="007B2224" w:rsidP="00930874">
            <w:pPr>
              <w:shd w:val="clear" w:color="auto" w:fill="FFFFFF"/>
              <w:spacing w:line="320" w:lineRule="exact"/>
              <w:ind w:right="50" w:firstLine="11"/>
            </w:pPr>
            <w:r>
              <w:t>- О передаче осуществления отдельных полномочий МО Бакчарский  район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spacing w:line="324" w:lineRule="exact"/>
              <w:ind w:right="551" w:firstLine="7"/>
            </w:pPr>
            <w:r>
              <w:t>сентябрь, октябрь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spacing w:line="328" w:lineRule="exact"/>
              <w:ind w:right="504"/>
            </w:pPr>
            <w:r>
              <w:t>Контрольно-правовая комиссия</w:t>
            </w:r>
          </w:p>
        </w:tc>
      </w:tr>
      <w:tr w:rsidR="007B2224" w:rsidTr="00930874">
        <w:trPr>
          <w:trHeight w:hRule="exact" w:val="1154"/>
        </w:trPr>
        <w:tc>
          <w:tcPr>
            <w:tcW w:w="4960" w:type="dxa"/>
          </w:tcPr>
          <w:p w:rsidR="007B2224" w:rsidRDefault="007B2224" w:rsidP="00930874">
            <w:pPr>
              <w:shd w:val="clear" w:color="auto" w:fill="FFFFFF"/>
              <w:jc w:val="both"/>
            </w:pPr>
            <w:r>
              <w:t xml:space="preserve"> - О проекте бюджета  муниципального образования «Вавиловское  </w:t>
            </w:r>
            <w:r>
              <w:rPr>
                <w:spacing w:val="-2"/>
              </w:rPr>
              <w:t xml:space="preserve">сельское поселение»  Бакчарского района Томской области на </w:t>
            </w:r>
            <w:r>
              <w:t>2016 год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ind w:left="4"/>
              <w:jc w:val="both"/>
            </w:pPr>
            <w:r>
              <w:t>ноябрь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jc w:val="both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848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jc w:val="both"/>
            </w:pPr>
            <w:r>
              <w:t xml:space="preserve"> - О проведении </w:t>
            </w:r>
            <w:r>
              <w:rPr>
                <w:spacing w:val="-4"/>
              </w:rPr>
              <w:t xml:space="preserve">публичных слушаний по  проекту бюджета на </w:t>
            </w:r>
            <w:r>
              <w:t>2016год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ind w:left="4"/>
            </w:pPr>
            <w:r>
              <w:t>ноябрь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972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0" w:lineRule="exact"/>
              <w:ind w:right="342"/>
            </w:pPr>
            <w:r>
              <w:rPr>
                <w:spacing w:val="-4"/>
              </w:rPr>
              <w:t xml:space="preserve"> - О бюджете поселения</w:t>
            </w:r>
            <w:r>
              <w:t xml:space="preserve"> на 2016год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972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4" w:lineRule="exact"/>
              <w:ind w:right="65" w:firstLine="7"/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Обеспечение </w:t>
            </w:r>
            <w:r>
              <w:rPr>
                <w:b/>
                <w:spacing w:val="-1"/>
                <w:sz w:val="28"/>
                <w:szCs w:val="28"/>
              </w:rPr>
              <w:t xml:space="preserve"> работы по </w:t>
            </w:r>
            <w:r>
              <w:rPr>
                <w:b/>
                <w:bCs/>
                <w:spacing w:val="-1"/>
                <w:sz w:val="28"/>
                <w:szCs w:val="28"/>
              </w:rPr>
              <w:t>выполнению</w:t>
            </w:r>
            <w:r>
              <w:rPr>
                <w:b/>
                <w:sz w:val="28"/>
                <w:szCs w:val="28"/>
              </w:rPr>
              <w:t xml:space="preserve"> решений и программ, контрольная деятельность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</w:pP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</w:pPr>
          </w:p>
        </w:tc>
      </w:tr>
      <w:tr w:rsidR="007B2224" w:rsidTr="0011665C">
        <w:trPr>
          <w:trHeight w:hRule="exact" w:val="873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17" w:lineRule="exact"/>
              <w:ind w:right="238"/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</w:rPr>
              <w:t>- О работе депутатов с и</w:t>
            </w:r>
            <w:r>
              <w:t>збирателями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</w:pPr>
            <w:r>
              <w:t>июль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7B2224" w:rsidTr="0011665C">
        <w:trPr>
          <w:trHeight w:hRule="exact" w:val="1300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ходе реализации Программы комплексного развития с</w:t>
            </w:r>
            <w:r>
              <w:rPr>
                <w:spacing w:val="-1"/>
              </w:rPr>
              <w:t xml:space="preserve">истем коммунальной </w:t>
            </w:r>
            <w:r>
              <w:t xml:space="preserve"> инфраструктуры поселения  в 2015 году</w:t>
            </w:r>
          </w:p>
          <w:p w:rsidR="007B2224" w:rsidRDefault="007B2224">
            <w:pPr>
              <w:shd w:val="clear" w:color="auto" w:fill="FFFFFF"/>
              <w:spacing w:line="320" w:lineRule="exact"/>
              <w:jc w:val="center"/>
            </w:pP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</w:pPr>
            <w:r>
              <w:t>август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975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- О ходе выполнении        предложений избирателей по наказам избирателей в 2015г</w:t>
            </w:r>
          </w:p>
          <w:p w:rsidR="007B2224" w:rsidRDefault="007B2224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.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7B2224" w:rsidTr="0011665C">
        <w:trPr>
          <w:trHeight w:hRule="exact" w:val="1225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работе депутатских      комиссий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rPr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hRule="exact" w:val="1319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Установление, изменение и отмена местных налогов и сборов </w:t>
            </w:r>
          </w:p>
        </w:tc>
        <w:tc>
          <w:tcPr>
            <w:tcW w:w="2236" w:type="dxa"/>
            <w:gridSpan w:val="2"/>
          </w:tcPr>
          <w:p w:rsidR="007B2224" w:rsidRPr="007D79DA" w:rsidRDefault="007B2224">
            <w:r>
              <w:t>в соответствии</w:t>
            </w:r>
            <w:r>
              <w:rPr>
                <w:lang w:val="en-US"/>
              </w:rPr>
              <w:t xml:space="preserve"> </w:t>
            </w:r>
            <w:r>
              <w:t>с законодательством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val="666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0" w:lineRule="exact"/>
              <w:ind w:left="7" w:right="655"/>
            </w:pPr>
            <w:r>
              <w:t>Установление, изменение и дополнения в план приватизации имущества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spacing w:line="320" w:lineRule="exact"/>
              <w:ind w:left="7" w:right="655"/>
            </w:pPr>
            <w:r>
              <w:t>в течении года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7B2224" w:rsidTr="0011665C">
        <w:trPr>
          <w:trHeight w:val="951"/>
        </w:trPr>
        <w:tc>
          <w:tcPr>
            <w:tcW w:w="4960" w:type="dxa"/>
          </w:tcPr>
          <w:p w:rsidR="007B2224" w:rsidRDefault="007B2224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- Отчет о выполнении       плана мероприятий за 2015 год                              </w:t>
            </w:r>
          </w:p>
        </w:tc>
        <w:tc>
          <w:tcPr>
            <w:tcW w:w="2236" w:type="dxa"/>
            <w:gridSpan w:val="2"/>
          </w:tcPr>
          <w:p w:rsidR="007B2224" w:rsidRDefault="007B2224">
            <w:pPr>
              <w:shd w:val="clear" w:color="auto" w:fill="FFFFFF"/>
              <w:spacing w:line="320" w:lineRule="exact"/>
              <w:ind w:left="11" w:right="648"/>
            </w:pPr>
            <w:r>
              <w:t>декабрь</w:t>
            </w:r>
          </w:p>
        </w:tc>
        <w:tc>
          <w:tcPr>
            <w:tcW w:w="2014" w:type="dxa"/>
          </w:tcPr>
          <w:p w:rsidR="007B2224" w:rsidRDefault="007B2224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</w:tbl>
    <w:p w:rsidR="007B2224" w:rsidRDefault="007B2224" w:rsidP="00A24D4D">
      <w:pPr>
        <w:jc w:val="both"/>
        <w:rPr>
          <w:sz w:val="20"/>
          <w:szCs w:val="20"/>
        </w:rPr>
      </w:pPr>
    </w:p>
    <w:p w:rsidR="007B2224" w:rsidRDefault="007B2224"/>
    <w:sectPr w:rsidR="007B2224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62DF"/>
    <w:rsid w:val="001147FB"/>
    <w:rsid w:val="0011665C"/>
    <w:rsid w:val="00137EBD"/>
    <w:rsid w:val="001519FF"/>
    <w:rsid w:val="0015458B"/>
    <w:rsid w:val="001B60B2"/>
    <w:rsid w:val="001C6612"/>
    <w:rsid w:val="001F41E2"/>
    <w:rsid w:val="0027393D"/>
    <w:rsid w:val="002861B9"/>
    <w:rsid w:val="002A63CD"/>
    <w:rsid w:val="002A6881"/>
    <w:rsid w:val="002B66DE"/>
    <w:rsid w:val="002F4EDC"/>
    <w:rsid w:val="00333E99"/>
    <w:rsid w:val="00347066"/>
    <w:rsid w:val="0035742A"/>
    <w:rsid w:val="00373036"/>
    <w:rsid w:val="003A22E9"/>
    <w:rsid w:val="003A51AE"/>
    <w:rsid w:val="003B2E3B"/>
    <w:rsid w:val="003C06D9"/>
    <w:rsid w:val="003D730C"/>
    <w:rsid w:val="003E7845"/>
    <w:rsid w:val="00410289"/>
    <w:rsid w:val="0042266F"/>
    <w:rsid w:val="004616FB"/>
    <w:rsid w:val="004C0CFF"/>
    <w:rsid w:val="004C133C"/>
    <w:rsid w:val="004C331D"/>
    <w:rsid w:val="004F09AC"/>
    <w:rsid w:val="00501850"/>
    <w:rsid w:val="005467DB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B2224"/>
    <w:rsid w:val="007D3D48"/>
    <w:rsid w:val="007D79DA"/>
    <w:rsid w:val="007E18B9"/>
    <w:rsid w:val="007E5AF5"/>
    <w:rsid w:val="00816C53"/>
    <w:rsid w:val="00871089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5FC1"/>
    <w:rsid w:val="00A72413"/>
    <w:rsid w:val="00A91B1C"/>
    <w:rsid w:val="00AB6199"/>
    <w:rsid w:val="00AC76FB"/>
    <w:rsid w:val="00AD6D7B"/>
    <w:rsid w:val="00AD7C13"/>
    <w:rsid w:val="00AE345F"/>
    <w:rsid w:val="00B2435D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33269"/>
    <w:rsid w:val="00E5300D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24D4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24D4D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716</Words>
  <Characters>4085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Хозяин</cp:lastModifiedBy>
  <cp:revision>6</cp:revision>
  <cp:lastPrinted>2002-01-01T17:23:00Z</cp:lastPrinted>
  <dcterms:created xsi:type="dcterms:W3CDTF">2002-01-01T16:36:00Z</dcterms:created>
  <dcterms:modified xsi:type="dcterms:W3CDTF">2015-07-15T07:46:00Z</dcterms:modified>
</cp:coreProperties>
</file>