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C03A9B" w:rsidRDefault="00E171D2" w:rsidP="00396DE2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E171D2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71D2" w:rsidRPr="00C03A9B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9B">
        <w:rPr>
          <w:rFonts w:ascii="Arial" w:hAnsi="Arial" w:cs="Arial"/>
          <w:b/>
          <w:sz w:val="24"/>
          <w:szCs w:val="24"/>
        </w:rPr>
        <w:t>СОВЕТ ВАВИЛОВСКОГО СЕЛЬСКОГО ПОСЕЛЕНИЯ</w:t>
      </w: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9B">
        <w:rPr>
          <w:rFonts w:ascii="Arial" w:hAnsi="Arial" w:cs="Arial"/>
          <w:b/>
          <w:sz w:val="24"/>
          <w:szCs w:val="24"/>
          <w:lang w:eastAsia="en-US"/>
        </w:rPr>
        <w:t xml:space="preserve"> РЕШЕНИЕ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386AAE">
        <w:rPr>
          <w:rFonts w:ascii="Arial" w:hAnsi="Arial" w:cs="Arial"/>
          <w:sz w:val="24"/>
          <w:szCs w:val="24"/>
          <w:lang w:eastAsia="en-US"/>
        </w:rPr>
        <w:t>09.09.2020</w:t>
      </w:r>
      <w:r w:rsidRPr="00C03A9B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д. В</w:t>
      </w:r>
      <w:r>
        <w:rPr>
          <w:rFonts w:ascii="Arial" w:hAnsi="Arial" w:cs="Arial"/>
          <w:sz w:val="24"/>
          <w:szCs w:val="24"/>
          <w:lang w:eastAsia="en-US"/>
        </w:rPr>
        <w:t xml:space="preserve">авиловка          </w:t>
      </w:r>
      <w:r w:rsidRPr="00C03A9B">
        <w:rPr>
          <w:rFonts w:ascii="Arial" w:hAnsi="Arial" w:cs="Arial"/>
          <w:sz w:val="24"/>
          <w:szCs w:val="24"/>
          <w:lang w:eastAsia="en-US"/>
        </w:rPr>
        <w:t xml:space="preserve">                             </w:t>
      </w:r>
      <w:r w:rsidRPr="00441C10">
        <w:rPr>
          <w:rFonts w:ascii="Arial" w:hAnsi="Arial" w:cs="Arial"/>
          <w:sz w:val="24"/>
          <w:szCs w:val="24"/>
          <w:lang w:eastAsia="en-US"/>
        </w:rPr>
        <w:t xml:space="preserve">№  </w:t>
      </w:r>
      <w:r>
        <w:rPr>
          <w:rFonts w:ascii="Arial" w:hAnsi="Arial" w:cs="Arial"/>
          <w:sz w:val="24"/>
          <w:szCs w:val="24"/>
          <w:lang w:eastAsia="en-US"/>
        </w:rPr>
        <w:t>26</w:t>
      </w: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171D2" w:rsidRPr="00C03A9B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E171D2" w:rsidRPr="00C03A9B" w:rsidRDefault="00E171D2" w:rsidP="00653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41C10">
        <w:rPr>
          <w:rFonts w:ascii="Arial" w:hAnsi="Arial" w:cs="Arial"/>
        </w:rPr>
        <w:t>Об объявлении</w:t>
      </w:r>
      <w:r>
        <w:rPr>
          <w:rFonts w:ascii="Arial" w:hAnsi="Arial" w:cs="Arial"/>
          <w:color w:val="000000"/>
        </w:rPr>
        <w:t xml:space="preserve"> </w:t>
      </w:r>
      <w:r w:rsidRPr="00C03A9B">
        <w:rPr>
          <w:rFonts w:ascii="Arial" w:hAnsi="Arial" w:cs="Arial"/>
          <w:color w:val="000000"/>
        </w:rPr>
        <w:t>конкурса</w:t>
      </w:r>
    </w:p>
    <w:p w:rsidR="00E171D2" w:rsidRPr="00C03A9B" w:rsidRDefault="00E171D2" w:rsidP="00653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03A9B">
        <w:rPr>
          <w:rFonts w:ascii="Arial" w:hAnsi="Arial" w:cs="Arial"/>
          <w:color w:val="000000"/>
        </w:rPr>
        <w:t>по отбору кандидатур на должность Главы</w:t>
      </w:r>
    </w:p>
    <w:p w:rsidR="00E171D2" w:rsidRPr="00C03A9B" w:rsidRDefault="00E171D2" w:rsidP="006536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03A9B">
        <w:rPr>
          <w:rFonts w:ascii="Arial" w:hAnsi="Arial" w:cs="Arial"/>
          <w:lang w:eastAsia="en-US"/>
        </w:rPr>
        <w:t>Вавиловского</w:t>
      </w:r>
      <w:r w:rsidRPr="00C03A9B">
        <w:rPr>
          <w:rFonts w:ascii="Arial" w:hAnsi="Arial" w:cs="Arial"/>
          <w:color w:val="000000"/>
        </w:rPr>
        <w:t xml:space="preserve"> сельского поселения</w:t>
      </w: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E171D2" w:rsidRPr="00C03A9B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171D2" w:rsidRPr="00441C10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03A9B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>о</w:t>
      </w:r>
      <w:r w:rsidRPr="00724109">
        <w:rPr>
          <w:sz w:val="28"/>
          <w:szCs w:val="28"/>
        </w:rPr>
        <w:t xml:space="preserve"> </w:t>
      </w:r>
      <w:r w:rsidRPr="00C93146">
        <w:rPr>
          <w:rFonts w:ascii="Arial" w:hAnsi="Arial" w:cs="Arial"/>
          <w:sz w:val="24"/>
          <w:szCs w:val="24"/>
        </w:rPr>
        <w:t>статьей 36</w:t>
      </w:r>
      <w:r w:rsidRPr="00C03A9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Pr="00C03A9B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C03A9B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441C10">
        <w:rPr>
          <w:rFonts w:ascii="Arial" w:hAnsi="Arial" w:cs="Arial"/>
          <w:sz w:val="24"/>
          <w:szCs w:val="24"/>
          <w:lang w:eastAsia="en-US"/>
        </w:rPr>
        <w:t>Решением Совета Вавиловского сельского поселения № 23 от 25.07.2017 года «Об утверждении Положения о порядке проведения конкурса по отбору кандидатур на должность главы поселения»</w:t>
      </w:r>
    </w:p>
    <w:p w:rsidR="00E171D2" w:rsidRPr="00752741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71D2" w:rsidRPr="00C03A9B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03A9B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E171D2" w:rsidRPr="00C03A9B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71D2" w:rsidRPr="00C03A9B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rFonts w:ascii="Arial" w:hAnsi="Arial" w:cs="Arial"/>
          <w:lang w:eastAsia="en-US"/>
        </w:rPr>
      </w:pPr>
      <w:r>
        <w:rPr>
          <w:rFonts w:ascii="Arial" w:hAnsi="Arial" w:cs="Arial"/>
          <w:shd w:val="clear" w:color="auto" w:fill="FFFFFF"/>
        </w:rPr>
        <w:t>Объявить</w:t>
      </w:r>
      <w:r w:rsidRPr="00C03A9B">
        <w:rPr>
          <w:rFonts w:ascii="Arial" w:hAnsi="Arial" w:cs="Arial"/>
          <w:shd w:val="clear" w:color="auto" w:fill="FFFFFF"/>
        </w:rPr>
        <w:t xml:space="preserve"> конкурс по отбору кандидатур на должность Главы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> </w:t>
      </w:r>
      <w:r w:rsidRPr="00C03A9B">
        <w:rPr>
          <w:rFonts w:ascii="Arial" w:hAnsi="Arial" w:cs="Arial"/>
          <w:lang w:eastAsia="en-US"/>
        </w:rPr>
        <w:t>Вавиловского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 xml:space="preserve"> сельского поселения.</w:t>
      </w:r>
    </w:p>
    <w:p w:rsidR="00E171D2" w:rsidRPr="00C03A9B" w:rsidRDefault="00E171D2" w:rsidP="00A956D6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03A9B">
        <w:rPr>
          <w:rFonts w:ascii="Arial" w:hAnsi="Arial" w:cs="Arial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C03A9B">
        <w:rPr>
          <w:rFonts w:ascii="Arial" w:hAnsi="Arial" w:cs="Arial"/>
          <w:sz w:val="24"/>
          <w:szCs w:val="24"/>
          <w:shd w:val="clear" w:color="auto" w:fill="FFFFFF"/>
        </w:rPr>
        <w:t>Главы</w:t>
      </w:r>
      <w:r w:rsidRPr="00C03A9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03A9B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C03A9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Pr="00C03A9B">
        <w:rPr>
          <w:rFonts w:ascii="Arial" w:hAnsi="Arial" w:cs="Arial"/>
          <w:sz w:val="24"/>
          <w:szCs w:val="24"/>
        </w:rPr>
        <w:t xml:space="preserve"> в газете «Бакчарские вести» и разместить на официальном сайте </w:t>
      </w:r>
      <w:r w:rsidRPr="00C03A9B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C03A9B">
        <w:rPr>
          <w:rFonts w:ascii="Arial" w:hAnsi="Arial" w:cs="Arial"/>
          <w:sz w:val="24"/>
          <w:szCs w:val="24"/>
        </w:rPr>
        <w:t xml:space="preserve"> сельского поселения в сети «Интернет» по адресу: </w:t>
      </w:r>
      <w:r w:rsidRPr="00C03A9B">
        <w:rPr>
          <w:rFonts w:ascii="Arial" w:hAnsi="Arial" w:cs="Arial"/>
          <w:sz w:val="24"/>
          <w:szCs w:val="24"/>
          <w:lang w:val="en-US" w:eastAsia="en-US"/>
        </w:rPr>
        <w:t>spvavilovo</w:t>
      </w:r>
      <w:r w:rsidRPr="00C03A9B">
        <w:rPr>
          <w:rFonts w:ascii="Arial" w:hAnsi="Arial" w:cs="Arial"/>
          <w:sz w:val="24"/>
          <w:szCs w:val="24"/>
          <w:lang w:eastAsia="en-US"/>
        </w:rPr>
        <w:t>.</w:t>
      </w:r>
      <w:r w:rsidRPr="00C03A9B">
        <w:rPr>
          <w:rFonts w:ascii="Arial" w:hAnsi="Arial" w:cs="Arial"/>
          <w:sz w:val="24"/>
          <w:szCs w:val="24"/>
          <w:lang w:val="en-US" w:eastAsia="en-US"/>
        </w:rPr>
        <w:t>tomsk</w:t>
      </w:r>
      <w:r w:rsidRPr="00C03A9B">
        <w:rPr>
          <w:rFonts w:ascii="Arial" w:hAnsi="Arial" w:cs="Arial"/>
          <w:sz w:val="24"/>
          <w:szCs w:val="24"/>
          <w:lang w:eastAsia="en-US"/>
        </w:rPr>
        <w:t>.</w:t>
      </w:r>
      <w:r w:rsidRPr="00C03A9B">
        <w:rPr>
          <w:rFonts w:ascii="Arial" w:hAnsi="Arial" w:cs="Arial"/>
          <w:sz w:val="24"/>
          <w:szCs w:val="24"/>
          <w:lang w:val="en-US" w:eastAsia="en-US"/>
        </w:rPr>
        <w:t>ru</w:t>
      </w:r>
      <w:r w:rsidRPr="00C03A9B">
        <w:rPr>
          <w:rFonts w:ascii="Arial" w:hAnsi="Arial" w:cs="Arial"/>
          <w:sz w:val="24"/>
          <w:szCs w:val="24"/>
          <w:lang w:eastAsia="en-US"/>
        </w:rPr>
        <w:t>.</w:t>
      </w:r>
      <w:r w:rsidRPr="00C03A9B">
        <w:rPr>
          <w:rFonts w:ascii="Arial" w:hAnsi="Arial" w:cs="Arial"/>
          <w:sz w:val="24"/>
          <w:szCs w:val="24"/>
        </w:rPr>
        <w:t xml:space="preserve"> (приложение № 1).</w:t>
      </w:r>
    </w:p>
    <w:p w:rsidR="00E171D2" w:rsidRPr="00C03A9B" w:rsidRDefault="00E171D2" w:rsidP="00C36316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03A9B">
        <w:rPr>
          <w:rFonts w:ascii="Arial" w:hAnsi="Arial" w:cs="Arial"/>
          <w:sz w:val="24"/>
          <w:szCs w:val="24"/>
          <w:shd w:val="clear" w:color="auto" w:fill="FFFFFF"/>
        </w:rPr>
        <w:t xml:space="preserve">Назначить проведение конкурса на </w:t>
      </w:r>
      <w:r w:rsidRPr="00386AAE">
        <w:rPr>
          <w:rFonts w:ascii="Arial" w:hAnsi="Arial" w:cs="Arial"/>
          <w:sz w:val="24"/>
          <w:szCs w:val="24"/>
          <w:shd w:val="clear" w:color="auto" w:fill="FFFFFF"/>
        </w:rPr>
        <w:t>14 октября 2020 года в 14.00</w:t>
      </w:r>
      <w:r w:rsidRPr="00C03A9B">
        <w:rPr>
          <w:rFonts w:ascii="Arial" w:hAnsi="Arial" w:cs="Arial"/>
          <w:sz w:val="24"/>
          <w:szCs w:val="24"/>
          <w:shd w:val="clear" w:color="auto" w:fill="FFFFFF"/>
        </w:rPr>
        <w:t xml:space="preserve"> по адресу:</w:t>
      </w:r>
      <w:r w:rsidRPr="00C03A9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03A9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Томская область, Бакчарский район, д. Вавиловка, ул. Центральная, 2  (Администрация Вавиловского сельского поселения).</w:t>
      </w:r>
    </w:p>
    <w:p w:rsidR="00E171D2" w:rsidRPr="00C03A9B" w:rsidRDefault="00E171D2" w:rsidP="00C36316">
      <w:pPr>
        <w:pStyle w:val="NormalWeb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 w:rsidRPr="00C03A9B">
        <w:rPr>
          <w:rFonts w:ascii="Arial" w:hAnsi="Arial" w:cs="Arial"/>
          <w:shd w:val="clear" w:color="auto" w:fill="FFFFFF"/>
        </w:rPr>
        <w:t>Определить:</w:t>
      </w:r>
    </w:p>
    <w:p w:rsidR="00E171D2" w:rsidRPr="00137F74" w:rsidRDefault="00E171D2" w:rsidP="00C36316">
      <w:pPr>
        <w:pStyle w:val="NormalWeb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137F74">
        <w:rPr>
          <w:rFonts w:ascii="Arial" w:hAnsi="Arial" w:cs="Arial"/>
        </w:rPr>
        <w:t>Дату начала приема документов – 14 сентября 2020 года;</w:t>
      </w:r>
    </w:p>
    <w:p w:rsidR="00E171D2" w:rsidRPr="00137F74" w:rsidRDefault="00E171D2" w:rsidP="00C36316">
      <w:pPr>
        <w:pStyle w:val="NormalWeb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137F74">
        <w:rPr>
          <w:rFonts w:ascii="Arial" w:hAnsi="Arial" w:cs="Arial"/>
        </w:rPr>
        <w:t>Дату окончания приема документов – 13 октября 2020 года;</w:t>
      </w:r>
    </w:p>
    <w:p w:rsidR="00E171D2" w:rsidRPr="00C03A9B" w:rsidRDefault="00E171D2" w:rsidP="000B648B">
      <w:pPr>
        <w:pStyle w:val="NormalWeb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 w:rsidRPr="00C03A9B">
        <w:rPr>
          <w:rFonts w:ascii="Arial" w:hAnsi="Arial" w:cs="Arial"/>
          <w:shd w:val="clear" w:color="auto" w:fill="FFFFFF"/>
        </w:rPr>
        <w:t>Место приема документов: кабинет 21</w:t>
      </w:r>
      <w:r>
        <w:rPr>
          <w:rFonts w:ascii="Arial" w:hAnsi="Arial" w:cs="Arial"/>
          <w:shd w:val="clear" w:color="auto" w:fill="FFFFFF"/>
        </w:rPr>
        <w:t>2</w:t>
      </w:r>
      <w:r w:rsidRPr="00C03A9B">
        <w:rPr>
          <w:rFonts w:ascii="Arial" w:hAnsi="Arial" w:cs="Arial"/>
          <w:shd w:val="clear" w:color="auto" w:fill="FFFFFF"/>
        </w:rPr>
        <w:t xml:space="preserve"> здания Администрации Бакчарского района (</w:t>
      </w:r>
      <w:r w:rsidRPr="00C03A9B">
        <w:rPr>
          <w:rFonts w:ascii="Arial" w:hAnsi="Arial" w:cs="Arial"/>
          <w:color w:val="000000"/>
          <w:shd w:val="clear" w:color="auto" w:fill="FFFFFF"/>
        </w:rPr>
        <w:t xml:space="preserve">Томская область, Бакчарский район, </w:t>
      </w:r>
      <w:r w:rsidRPr="00C03A9B">
        <w:rPr>
          <w:rFonts w:ascii="Arial" w:hAnsi="Arial" w:cs="Arial"/>
          <w:shd w:val="clear" w:color="auto" w:fill="FFFFFF"/>
        </w:rPr>
        <w:t>с. Бакчар, ул. Ленина, 53)</w:t>
      </w:r>
      <w:r w:rsidRPr="00C03A9B">
        <w:rPr>
          <w:rFonts w:ascii="Arial" w:hAnsi="Arial" w:cs="Arial"/>
        </w:rPr>
        <w:t>, к</w:t>
      </w:r>
      <w:r w:rsidRPr="00C03A9B">
        <w:rPr>
          <w:rFonts w:ascii="Arial" w:hAnsi="Arial" w:cs="Arial"/>
          <w:shd w:val="clear" w:color="auto" w:fill="FFFFFF"/>
        </w:rPr>
        <w:t>онтактный телефон: (838249) 21-</w:t>
      </w:r>
      <w:r>
        <w:rPr>
          <w:rFonts w:ascii="Arial" w:hAnsi="Arial" w:cs="Arial"/>
          <w:shd w:val="clear" w:color="auto" w:fill="FFFFFF"/>
        </w:rPr>
        <w:t>2</w:t>
      </w:r>
      <w:r w:rsidRPr="00C03A9B">
        <w:rPr>
          <w:rFonts w:ascii="Arial" w:hAnsi="Arial" w:cs="Arial"/>
          <w:shd w:val="clear" w:color="auto" w:fill="FFFFFF"/>
        </w:rPr>
        <w:t>51;</w:t>
      </w:r>
    </w:p>
    <w:p w:rsidR="00E171D2" w:rsidRPr="00C03A9B" w:rsidRDefault="00E171D2" w:rsidP="00FF5840">
      <w:pPr>
        <w:pStyle w:val="NormalWeb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</w:rPr>
      </w:pPr>
      <w:r w:rsidRPr="00C03A9B">
        <w:rPr>
          <w:rFonts w:ascii="Arial" w:hAnsi="Arial" w:cs="Arial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C03A9B">
        <w:rPr>
          <w:rFonts w:ascii="Arial" w:hAnsi="Arial" w:cs="Arial"/>
        </w:rPr>
        <w:t xml:space="preserve"> </w:t>
      </w:r>
    </w:p>
    <w:p w:rsidR="00E171D2" w:rsidRPr="00C03A9B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03A9B">
        <w:rPr>
          <w:rFonts w:ascii="Arial" w:hAnsi="Arial" w:cs="Arial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C03A9B">
        <w:rPr>
          <w:rFonts w:ascii="Arial" w:hAnsi="Arial" w:cs="Arial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Pr="00C03A9B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C03A9B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Вавиловского сельского поселения № 23 от 25.07.2017, с учетом изменений, </w:t>
      </w:r>
      <w:r w:rsidRPr="00C03A9B">
        <w:rPr>
          <w:rFonts w:ascii="Arial" w:hAnsi="Arial" w:cs="Arial"/>
          <w:sz w:val="24"/>
          <w:szCs w:val="24"/>
          <w:lang w:eastAsia="en-US"/>
        </w:rPr>
        <w:t>внесенных решени</w:t>
      </w:r>
      <w:r>
        <w:rPr>
          <w:rFonts w:ascii="Arial" w:hAnsi="Arial" w:cs="Arial"/>
          <w:sz w:val="24"/>
          <w:szCs w:val="24"/>
          <w:lang w:eastAsia="en-US"/>
        </w:rPr>
        <w:t>ями</w:t>
      </w:r>
      <w:r w:rsidRPr="00C03A9B">
        <w:rPr>
          <w:rFonts w:ascii="Arial" w:hAnsi="Arial" w:cs="Arial"/>
          <w:sz w:val="24"/>
          <w:szCs w:val="24"/>
          <w:lang w:eastAsia="en-US"/>
        </w:rPr>
        <w:t xml:space="preserve"> Совета Вавиловского сельско</w:t>
      </w:r>
      <w:r>
        <w:rPr>
          <w:rFonts w:ascii="Arial" w:hAnsi="Arial" w:cs="Arial"/>
          <w:sz w:val="24"/>
          <w:szCs w:val="24"/>
          <w:lang w:eastAsia="en-US"/>
        </w:rPr>
        <w:t>го поселения № 24 от 16.08.2017</w:t>
      </w:r>
      <w:r w:rsidRPr="00441C10">
        <w:rPr>
          <w:rFonts w:ascii="Arial" w:hAnsi="Arial" w:cs="Arial"/>
          <w:sz w:val="24"/>
          <w:szCs w:val="24"/>
          <w:lang w:eastAsia="en-US"/>
        </w:rPr>
        <w:t>, от 09.09.2020 № 23)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E171D2" w:rsidRPr="00C03A9B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3A9B">
        <w:rPr>
          <w:rFonts w:ascii="Arial" w:hAnsi="Arial" w:cs="Arial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Pr="00C03A9B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rFonts w:ascii="Arial" w:hAnsi="Arial" w:cs="Arial"/>
          <w:lang w:eastAsia="en-US"/>
        </w:rPr>
      </w:pPr>
      <w:r w:rsidRPr="00C03A9B">
        <w:rPr>
          <w:rStyle w:val="apple-converted-space"/>
          <w:rFonts w:ascii="Arial" w:hAnsi="Arial" w:cs="Arial"/>
          <w:lang w:eastAsia="en-US"/>
        </w:rPr>
        <w:t>- Полыгалова Николая Федоровича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hd w:val="clear" w:color="auto" w:fill="FFFFFF"/>
        </w:rPr>
      </w:pPr>
      <w:r w:rsidRPr="00C03A9B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>Дикшас Ивана Пронасьевича</w:t>
      </w:r>
    </w:p>
    <w:p w:rsidR="00E171D2" w:rsidRPr="00C03A9B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Набееву Наталью Степановну</w:t>
      </w:r>
    </w:p>
    <w:p w:rsidR="00E171D2" w:rsidRPr="00C03A9B" w:rsidRDefault="00E171D2" w:rsidP="00605533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C03A9B">
        <w:rPr>
          <w:rFonts w:ascii="Arial" w:hAnsi="Arial" w:cs="Arial"/>
          <w:sz w:val="24"/>
          <w:szCs w:val="24"/>
        </w:rPr>
        <w:t xml:space="preserve">Направить копию настоящего решения </w:t>
      </w:r>
      <w:r>
        <w:rPr>
          <w:rFonts w:ascii="Arial" w:hAnsi="Arial" w:cs="Arial"/>
          <w:sz w:val="24"/>
          <w:szCs w:val="24"/>
          <w:shd w:val="clear" w:color="auto" w:fill="FFFFFF"/>
        </w:rPr>
        <w:t>Г</w:t>
      </w:r>
      <w:r w:rsidRPr="00C03A9B">
        <w:rPr>
          <w:rFonts w:ascii="Arial" w:hAnsi="Arial" w:cs="Arial"/>
          <w:sz w:val="24"/>
          <w:szCs w:val="24"/>
          <w:shd w:val="clear" w:color="auto" w:fill="FFFFFF"/>
        </w:rPr>
        <w:t xml:space="preserve">лаве Бакчарского района </w:t>
      </w:r>
      <w:r w:rsidRPr="00C03A9B">
        <w:rPr>
          <w:rFonts w:ascii="Arial" w:hAnsi="Arial" w:cs="Arial"/>
          <w:sz w:val="24"/>
          <w:szCs w:val="24"/>
        </w:rPr>
        <w:t>для назначения в установленном порядке членов конкурсной комиссии.</w:t>
      </w:r>
    </w:p>
    <w:p w:rsidR="00E171D2" w:rsidRPr="00C03A9B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rFonts w:ascii="Arial" w:hAnsi="Arial" w:cs="Arial"/>
          <w:lang w:eastAsia="en-US"/>
        </w:rPr>
      </w:pPr>
      <w:r w:rsidRPr="00C03A9B">
        <w:rPr>
          <w:rFonts w:ascii="Arial" w:hAnsi="Arial" w:cs="Arial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> </w:t>
      </w:r>
      <w:r w:rsidRPr="00C03A9B">
        <w:rPr>
          <w:rFonts w:ascii="Arial" w:hAnsi="Arial" w:cs="Arial"/>
          <w:lang w:eastAsia="en-US"/>
        </w:rPr>
        <w:t>Вавиловского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 xml:space="preserve"> сельского поселения</w:t>
      </w:r>
      <w:r w:rsidRPr="00C03A9B">
        <w:rPr>
          <w:rFonts w:ascii="Arial" w:hAnsi="Arial" w:cs="Arial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> </w:t>
      </w:r>
      <w:r w:rsidRPr="00C03A9B">
        <w:rPr>
          <w:rFonts w:ascii="Arial" w:hAnsi="Arial" w:cs="Arial"/>
          <w:lang w:eastAsia="en-US"/>
        </w:rPr>
        <w:t>Вавиловского</w:t>
      </w:r>
      <w:r w:rsidRPr="00C03A9B">
        <w:rPr>
          <w:rStyle w:val="apple-converted-space"/>
          <w:rFonts w:ascii="Arial" w:hAnsi="Arial" w:cs="Arial"/>
          <w:shd w:val="clear" w:color="auto" w:fill="FFFFFF"/>
        </w:rPr>
        <w:t xml:space="preserve"> сельского поселения</w:t>
      </w:r>
      <w:r w:rsidRPr="00C03A9B">
        <w:rPr>
          <w:rFonts w:ascii="Arial" w:hAnsi="Arial" w:cs="Arial"/>
          <w:shd w:val="clear" w:color="auto" w:fill="FFFFFF"/>
        </w:rPr>
        <w:t>.</w:t>
      </w:r>
    </w:p>
    <w:p w:rsidR="00E171D2" w:rsidRPr="00C03A9B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  <w:lang w:eastAsia="en-US"/>
        </w:rPr>
      </w:pPr>
      <w:r w:rsidRPr="00C03A9B">
        <w:rPr>
          <w:rFonts w:ascii="Arial" w:hAnsi="Arial" w:cs="Arial"/>
        </w:rPr>
        <w:t xml:space="preserve">Обнародовать настоящее решение в газете «Бакчарские вести», </w:t>
      </w:r>
      <w:r>
        <w:rPr>
          <w:rFonts w:ascii="Arial" w:hAnsi="Arial" w:cs="Arial"/>
        </w:rPr>
        <w:t xml:space="preserve">в </w:t>
      </w:r>
      <w:r w:rsidRPr="00C03A9B">
        <w:rPr>
          <w:rFonts w:ascii="Arial" w:hAnsi="Arial" w:cs="Arial"/>
        </w:rPr>
        <w:t xml:space="preserve">специально отведенных местах для обнародования и разместить на официальном сайте </w:t>
      </w:r>
      <w:r w:rsidRPr="00C03A9B">
        <w:rPr>
          <w:rFonts w:ascii="Arial" w:hAnsi="Arial" w:cs="Arial"/>
          <w:lang w:eastAsia="en-US"/>
        </w:rPr>
        <w:t>Вавиловского</w:t>
      </w:r>
      <w:r w:rsidRPr="00C03A9B">
        <w:rPr>
          <w:rFonts w:ascii="Arial" w:hAnsi="Arial" w:cs="Arial"/>
        </w:rPr>
        <w:t xml:space="preserve"> сельского поселения в сети «Интернет» по адресу: </w:t>
      </w:r>
      <w:r w:rsidRPr="00C03A9B">
        <w:rPr>
          <w:rFonts w:ascii="Arial" w:hAnsi="Arial" w:cs="Arial"/>
          <w:lang w:val="en-US" w:eastAsia="en-US"/>
        </w:rPr>
        <w:t>spvavilovo</w:t>
      </w:r>
      <w:r w:rsidRPr="00C03A9B">
        <w:rPr>
          <w:rFonts w:ascii="Arial" w:hAnsi="Arial" w:cs="Arial"/>
          <w:lang w:eastAsia="en-US"/>
        </w:rPr>
        <w:t>.</w:t>
      </w:r>
      <w:r w:rsidRPr="00C03A9B">
        <w:rPr>
          <w:rFonts w:ascii="Arial" w:hAnsi="Arial" w:cs="Arial"/>
          <w:lang w:val="en-US" w:eastAsia="en-US"/>
        </w:rPr>
        <w:t>tomsk</w:t>
      </w:r>
      <w:r w:rsidRPr="00C03A9B">
        <w:rPr>
          <w:rFonts w:ascii="Arial" w:hAnsi="Arial" w:cs="Arial"/>
          <w:lang w:eastAsia="en-US"/>
        </w:rPr>
        <w:t>.</w:t>
      </w:r>
      <w:r w:rsidRPr="00C03A9B">
        <w:rPr>
          <w:rFonts w:ascii="Arial" w:hAnsi="Arial" w:cs="Arial"/>
          <w:lang w:val="en-US" w:eastAsia="en-US"/>
        </w:rPr>
        <w:t>ru</w:t>
      </w:r>
      <w:r w:rsidRPr="00C03A9B">
        <w:rPr>
          <w:rFonts w:ascii="Arial" w:hAnsi="Arial" w:cs="Arial"/>
          <w:lang w:eastAsia="en-US"/>
        </w:rPr>
        <w:t>.</w:t>
      </w:r>
    </w:p>
    <w:p w:rsidR="00E171D2" w:rsidRPr="00C03A9B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  <w:lang w:eastAsia="en-US"/>
        </w:rPr>
      </w:pPr>
      <w:r w:rsidRPr="00C03A9B">
        <w:rPr>
          <w:rFonts w:ascii="Arial" w:hAnsi="Arial" w:cs="Arial"/>
          <w:lang w:eastAsia="en-US"/>
        </w:rPr>
        <w:t>Настоящее решение вступает в силу после его официального обнародования.</w:t>
      </w:r>
    </w:p>
    <w:p w:rsidR="00E171D2" w:rsidRPr="00C03A9B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Председатель Совета Вавиловского </w:t>
      </w:r>
    </w:p>
    <w:p w:rsidR="00E171D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сельского поселения                                                                        Л.Е.Смыкова</w:t>
      </w:r>
    </w:p>
    <w:p w:rsidR="00E171D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Глава </w:t>
      </w:r>
      <w:r w:rsidRPr="00C03A9B">
        <w:rPr>
          <w:rFonts w:ascii="Arial" w:hAnsi="Arial" w:cs="Arial"/>
          <w:lang w:eastAsia="en-US"/>
        </w:rPr>
        <w:t xml:space="preserve">Вавиловского сельского поселения: </w:t>
      </w:r>
      <w:r>
        <w:rPr>
          <w:rFonts w:ascii="Arial" w:hAnsi="Arial" w:cs="Arial"/>
          <w:lang w:eastAsia="en-US"/>
        </w:rPr>
        <w:t xml:space="preserve">                 </w:t>
      </w:r>
      <w:r w:rsidRPr="00C03A9B">
        <w:rPr>
          <w:rFonts w:ascii="Arial" w:hAnsi="Arial" w:cs="Arial"/>
          <w:lang w:eastAsia="en-US"/>
        </w:rPr>
        <w:t xml:space="preserve">                  П.А. Иванов</w:t>
      </w:r>
    </w:p>
    <w:p w:rsidR="00E171D2" w:rsidRPr="00C03A9B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Pr="00C03A9B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E171D2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E171D2" w:rsidRPr="00754541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754541">
        <w:rPr>
          <w:lang w:eastAsia="en-US"/>
        </w:rPr>
        <w:t xml:space="preserve">Приложение № 1 </w:t>
      </w:r>
    </w:p>
    <w:p w:rsidR="00E171D2" w:rsidRPr="00754541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754541">
        <w:rPr>
          <w:lang w:eastAsia="en-US"/>
        </w:rPr>
        <w:t xml:space="preserve">к решению Совета Вавиловского </w:t>
      </w:r>
    </w:p>
    <w:p w:rsidR="00E171D2" w:rsidRPr="00754541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754541">
        <w:rPr>
          <w:lang w:eastAsia="en-US"/>
        </w:rPr>
        <w:t>се</w:t>
      </w:r>
      <w:r>
        <w:rPr>
          <w:lang w:eastAsia="en-US"/>
        </w:rPr>
        <w:t>льского поселения от 09.09.2020 № 26</w:t>
      </w:r>
    </w:p>
    <w:p w:rsidR="00E171D2" w:rsidRPr="00754541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E171D2" w:rsidRPr="00754541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E171D2" w:rsidRPr="00441C10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 w:rsidRPr="00441C10">
        <w:rPr>
          <w:rFonts w:ascii="Arial" w:hAnsi="Arial" w:cs="Arial"/>
          <w:b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441C10">
        <w:rPr>
          <w:rFonts w:ascii="Arial" w:hAnsi="Arial" w:cs="Arial"/>
          <w:b/>
          <w:sz w:val="24"/>
          <w:szCs w:val="24"/>
          <w:shd w:val="clear" w:color="auto" w:fill="FFFFFF"/>
        </w:rPr>
        <w:t>Главы</w:t>
      </w:r>
      <w:r w:rsidRPr="00441C10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441C10">
        <w:rPr>
          <w:rFonts w:ascii="Arial" w:hAnsi="Arial" w:cs="Arial"/>
          <w:b/>
          <w:sz w:val="24"/>
          <w:szCs w:val="24"/>
          <w:lang w:eastAsia="en-US"/>
        </w:rPr>
        <w:t>Вавиловского</w:t>
      </w:r>
      <w:r w:rsidRPr="00441C10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171D2" w:rsidRPr="00441C10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</w:p>
    <w:p w:rsidR="00E171D2" w:rsidRPr="00441C10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441C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Совет </w:t>
      </w:r>
      <w:r w:rsidRPr="00441C10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441C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</w:t>
      </w:r>
      <w:r w:rsidRPr="00441C10">
        <w:rPr>
          <w:rFonts w:ascii="Arial" w:hAnsi="Arial" w:cs="Arial"/>
          <w:sz w:val="24"/>
          <w:szCs w:val="24"/>
        </w:rPr>
        <w:t xml:space="preserve">объявляет конкурс по отбору кандидатур на должность </w:t>
      </w:r>
      <w:r w:rsidRPr="00441C10">
        <w:rPr>
          <w:rFonts w:ascii="Arial" w:hAnsi="Arial" w:cs="Arial"/>
          <w:sz w:val="24"/>
          <w:szCs w:val="24"/>
          <w:shd w:val="clear" w:color="auto" w:fill="FFFFFF"/>
        </w:rPr>
        <w:t>Главы</w:t>
      </w:r>
      <w:r w:rsidRPr="00441C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41C10">
        <w:rPr>
          <w:rFonts w:ascii="Arial" w:hAnsi="Arial" w:cs="Arial"/>
          <w:sz w:val="24"/>
          <w:szCs w:val="24"/>
          <w:lang w:eastAsia="en-US"/>
        </w:rPr>
        <w:t>Вавиловского</w:t>
      </w:r>
      <w:r w:rsidRPr="00441C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поселения. </w:t>
      </w:r>
    </w:p>
    <w:p w:rsidR="00E171D2" w:rsidRPr="00441C10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E171D2" w:rsidRPr="00441C10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41C10">
        <w:rPr>
          <w:rFonts w:ascii="Arial" w:hAnsi="Arial" w:cs="Arial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Pr="00441C10">
        <w:rPr>
          <w:rFonts w:ascii="Arial" w:hAnsi="Arial" w:cs="Arial"/>
          <w:sz w:val="24"/>
          <w:szCs w:val="24"/>
          <w:shd w:val="clear" w:color="auto" w:fill="FFFFFF"/>
        </w:rPr>
        <w:t xml:space="preserve"> 14 октября 2020 года в 14.00 по адресу:</w:t>
      </w:r>
      <w:r w:rsidRPr="00441C1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41C10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Томская область, Бакчарский район, д. Вавиловка, ул. Центральная, 2  (Администрация Вавиловского сельского поселения).</w:t>
      </w:r>
    </w:p>
    <w:p w:rsidR="00E171D2" w:rsidRPr="00441C10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E171D2" w:rsidRPr="00441C10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C10">
        <w:rPr>
          <w:rFonts w:ascii="Arial" w:hAnsi="Arial" w:cs="Arial"/>
          <w:b/>
          <w:sz w:val="24"/>
          <w:szCs w:val="24"/>
        </w:rPr>
        <w:t>Прием документов производится</w:t>
      </w:r>
      <w:r w:rsidRPr="00441C10">
        <w:rPr>
          <w:rFonts w:ascii="Arial" w:hAnsi="Arial" w:cs="Arial"/>
          <w:sz w:val="24"/>
          <w:szCs w:val="24"/>
        </w:rPr>
        <w:t xml:space="preserve"> с 09:00 часов 14 сентября 2020 года до 17:00 часов 13 октября 2020 года.</w:t>
      </w:r>
    </w:p>
    <w:p w:rsidR="00E171D2" w:rsidRPr="00441C10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C10">
        <w:rPr>
          <w:rFonts w:ascii="Arial" w:hAnsi="Arial" w:cs="Arial"/>
          <w:sz w:val="24"/>
          <w:szCs w:val="24"/>
        </w:rPr>
        <w:t xml:space="preserve">Место приема документов: </w:t>
      </w:r>
      <w:r w:rsidRPr="00441C10">
        <w:rPr>
          <w:rFonts w:ascii="Arial" w:hAnsi="Arial" w:cs="Arial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441C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Томская область, Бакчарский район, </w:t>
      </w:r>
      <w:r w:rsidRPr="00441C10">
        <w:rPr>
          <w:rFonts w:ascii="Arial" w:hAnsi="Arial" w:cs="Arial"/>
          <w:sz w:val="24"/>
          <w:szCs w:val="24"/>
          <w:shd w:val="clear" w:color="auto" w:fill="FFFFFF"/>
        </w:rPr>
        <w:t>с. Бакчар, ул. Ленина, 53).</w:t>
      </w:r>
    </w:p>
    <w:p w:rsidR="00E171D2" w:rsidRPr="00441C10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441C10">
        <w:rPr>
          <w:rFonts w:ascii="Arial" w:hAnsi="Arial" w:cs="Arial"/>
          <w:shd w:val="clear" w:color="auto" w:fill="FFFFFF"/>
        </w:rPr>
        <w:t xml:space="preserve">Время приема документов: </w:t>
      </w:r>
      <w:r w:rsidRPr="00441C10">
        <w:rPr>
          <w:rFonts w:ascii="Arial" w:hAnsi="Arial" w:cs="Arial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441C10">
        <w:rPr>
          <w:rFonts w:ascii="Arial" w:hAnsi="Arial" w:cs="Arial"/>
          <w:shd w:val="clear" w:color="auto" w:fill="FFFFFF"/>
        </w:rPr>
        <w:t>(838249) 21-251.</w:t>
      </w:r>
    </w:p>
    <w:p w:rsidR="00E171D2" w:rsidRPr="00441C10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441C10">
        <w:rPr>
          <w:rFonts w:ascii="Arial" w:hAnsi="Arial" w:cs="Arial"/>
          <w:b/>
          <w:lang w:eastAsia="en-US"/>
        </w:rPr>
        <w:t xml:space="preserve">Адрес, телефон для получения дополнительной информации о конкурсе: </w:t>
      </w:r>
      <w:r w:rsidRPr="00441C10">
        <w:rPr>
          <w:rFonts w:ascii="Arial" w:hAnsi="Arial" w:cs="Arial"/>
          <w:shd w:val="clear" w:color="auto" w:fill="FFFFFF"/>
        </w:rPr>
        <w:t>кабинет 212 здания Администрации Бакчарского района (</w:t>
      </w:r>
      <w:r w:rsidRPr="00441C10">
        <w:rPr>
          <w:rFonts w:ascii="Arial" w:hAnsi="Arial" w:cs="Arial"/>
          <w:color w:val="000000"/>
          <w:shd w:val="clear" w:color="auto" w:fill="FFFFFF"/>
        </w:rPr>
        <w:t xml:space="preserve">Томская область, Бакчарский район, </w:t>
      </w:r>
      <w:r w:rsidRPr="00441C10">
        <w:rPr>
          <w:rFonts w:ascii="Arial" w:hAnsi="Arial" w:cs="Arial"/>
          <w:shd w:val="clear" w:color="auto" w:fill="FFFFFF"/>
        </w:rPr>
        <w:t>с. Бакчар, ул. Ленина, 53), тел.: (838249) 21-251.</w:t>
      </w:r>
    </w:p>
    <w:p w:rsidR="00E171D2" w:rsidRPr="00441C10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Arial" w:hAnsi="Arial" w:cs="Arial"/>
          <w:b/>
        </w:rPr>
      </w:pPr>
    </w:p>
    <w:p w:rsidR="00E171D2" w:rsidRPr="00441C10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441C10">
        <w:rPr>
          <w:rFonts w:ascii="Arial" w:hAnsi="Arial" w:cs="Arial"/>
          <w:b/>
        </w:rPr>
        <w:t>Требования к участникам конкурса:</w:t>
      </w:r>
    </w:p>
    <w:p w:rsidR="00E171D2" w:rsidRPr="00441C10" w:rsidRDefault="00E171D2" w:rsidP="007D78CE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41C10">
        <w:rPr>
          <w:rFonts w:ascii="Arial" w:hAnsi="Arial" w:cs="Arial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441C10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41C10">
        <w:rPr>
          <w:rFonts w:ascii="Arial" w:hAnsi="Arial" w:cs="Arial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171D2" w:rsidRPr="00441C10" w:rsidRDefault="00E171D2" w:rsidP="007D78CE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C10">
        <w:rPr>
          <w:rFonts w:ascii="Arial" w:hAnsi="Arial" w:cs="Arial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E171D2" w:rsidRPr="00441C10" w:rsidRDefault="00E171D2" w:rsidP="007D78CE">
      <w:pPr>
        <w:pStyle w:val="ListParagraph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41C10">
        <w:rPr>
          <w:rFonts w:ascii="Arial" w:hAnsi="Arial" w:cs="Arial"/>
          <w:sz w:val="24"/>
          <w:szCs w:val="24"/>
          <w:lang w:eastAsia="en-US"/>
        </w:rPr>
        <w:t>Кандидат на должность Главы Вавиловского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171D2" w:rsidRPr="00441C10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Для осуществления полномочий по решению вопросов местного значения Вавиловского сельского поселения предпочтительным требованием к профессиональному образованию лица, претендующего на должность главы Вавиловского сельского  поселения является наличие высшего образования, допускается также среднее- специальное  образование.  </w:t>
      </w:r>
    </w:p>
    <w:p w:rsidR="00E171D2" w:rsidRPr="00441C10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171D2" w:rsidRPr="00441C10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441C10">
        <w:rPr>
          <w:rFonts w:ascii="Arial" w:hAnsi="Arial" w:cs="Arial"/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1) личное </w:t>
      </w:r>
      <w:hyperlink r:id="rId6" w:history="1">
        <w:r w:rsidRPr="00441C10">
          <w:rPr>
            <w:rStyle w:val="Hyperlink"/>
            <w:rFonts w:ascii="Arial" w:hAnsi="Arial" w:cs="Arial"/>
            <w:color w:val="auto"/>
            <w:u w:val="none"/>
            <w:lang w:eastAsia="en-US"/>
          </w:rPr>
          <w:t>заявление</w:t>
        </w:r>
      </w:hyperlink>
      <w:r w:rsidRPr="00441C10">
        <w:rPr>
          <w:rFonts w:ascii="Arial" w:hAnsi="Arial" w:cs="Arial"/>
          <w:lang w:eastAsia="en-US"/>
        </w:rPr>
        <w:t>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441C10">
          <w:rPr>
            <w:rFonts w:ascii="Arial" w:hAnsi="Arial" w:cs="Arial"/>
            <w:lang w:eastAsia="en-US"/>
          </w:rPr>
          <w:t>6 см</w:t>
        </w:r>
      </w:smartTag>
      <w:r w:rsidRPr="00441C10">
        <w:rPr>
          <w:rFonts w:ascii="Arial" w:hAnsi="Arial" w:cs="Arial"/>
          <w:lang w:eastAsia="en-US"/>
        </w:rPr>
        <w:t>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3) собственноручно заполненную и подписанную </w:t>
      </w:r>
      <w:hyperlink r:id="rId7" w:history="1">
        <w:r w:rsidRPr="00441C10">
          <w:rPr>
            <w:rStyle w:val="Hyperlink"/>
            <w:rFonts w:ascii="Arial" w:hAnsi="Arial" w:cs="Arial"/>
            <w:color w:val="auto"/>
            <w:u w:val="none"/>
            <w:lang w:eastAsia="en-US"/>
          </w:rPr>
          <w:t>анкету</w:t>
        </w:r>
      </w:hyperlink>
      <w:r w:rsidRPr="00441C10">
        <w:rPr>
          <w:rFonts w:ascii="Arial" w:hAnsi="Arial" w:cs="Arial"/>
          <w:lang w:eastAsia="en-US"/>
        </w:rPr>
        <w:t>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4) копию паспорта или документа, заменяющего паспорт гражданина;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441C10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41C10">
        <w:rPr>
          <w:rFonts w:ascii="Arial" w:hAnsi="Arial" w:cs="Arial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7) копии документов, подтверждающих сведения об образовании;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11)</w:t>
      </w:r>
      <w:r w:rsidRPr="00441C10">
        <w:rPr>
          <w:rFonts w:ascii="Arial" w:hAnsi="Arial" w:cs="Arial"/>
        </w:rPr>
        <w:t xml:space="preserve"> </w:t>
      </w:r>
      <w:r w:rsidRPr="00441C10">
        <w:rPr>
          <w:rFonts w:ascii="Arial" w:hAnsi="Arial" w:cs="Arial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13) согласие на обработку персональных данных.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441C10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171D2" w:rsidRPr="00441C10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441C10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441C10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441C10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>Копии документов предоставляются одновременно с их оригиналами.</w:t>
      </w:r>
    </w:p>
    <w:p w:rsidR="00E171D2" w:rsidRPr="00441C10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441C10">
        <w:rPr>
          <w:rFonts w:ascii="Arial" w:hAnsi="Arial" w:cs="Arial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441C10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C10">
        <w:rPr>
          <w:rFonts w:ascii="Arial" w:hAnsi="Arial" w:cs="Arial"/>
          <w:b/>
          <w:sz w:val="24"/>
          <w:szCs w:val="24"/>
          <w:lang w:eastAsia="en-US"/>
        </w:rPr>
        <w:t>6. Конкурс проводится в форме собеседования</w:t>
      </w:r>
      <w:r w:rsidRPr="00441C10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441C10">
        <w:rPr>
          <w:rFonts w:ascii="Arial" w:hAnsi="Arial" w:cs="Arial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Pr="00441C10">
        <w:rPr>
          <w:rFonts w:ascii="Arial" w:hAnsi="Arial" w:cs="Arial"/>
          <w:sz w:val="24"/>
          <w:szCs w:val="24"/>
          <w:lang w:eastAsia="en-US"/>
        </w:rPr>
        <w:t>Вавиловское сельское поселение</w:t>
      </w:r>
      <w:r w:rsidRPr="00441C10">
        <w:rPr>
          <w:rFonts w:ascii="Arial" w:hAnsi="Arial" w:cs="Arial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r w:rsidRPr="00441C10">
        <w:rPr>
          <w:rFonts w:ascii="Arial" w:hAnsi="Arial" w:cs="Arial"/>
          <w:sz w:val="24"/>
          <w:szCs w:val="24"/>
          <w:lang w:eastAsia="en-US"/>
        </w:rPr>
        <w:t>Вавиловское</w:t>
      </w:r>
      <w:r w:rsidRPr="00441C10">
        <w:rPr>
          <w:rFonts w:ascii="Arial" w:hAnsi="Arial" w:cs="Arial"/>
          <w:sz w:val="24"/>
          <w:szCs w:val="24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441C10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71D2" w:rsidRPr="00441C10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sectPr w:rsidR="00E171D2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2C07"/>
    <w:rsid w:val="000429D3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168BB"/>
    <w:rsid w:val="004232AC"/>
    <w:rsid w:val="00425A76"/>
    <w:rsid w:val="00441C10"/>
    <w:rsid w:val="00463D1B"/>
    <w:rsid w:val="004671AA"/>
    <w:rsid w:val="00470E43"/>
    <w:rsid w:val="004826E4"/>
    <w:rsid w:val="004849BC"/>
    <w:rsid w:val="0049356B"/>
    <w:rsid w:val="004A3FDE"/>
    <w:rsid w:val="004D6EA6"/>
    <w:rsid w:val="004D769A"/>
    <w:rsid w:val="004E4EE0"/>
    <w:rsid w:val="004F179B"/>
    <w:rsid w:val="005168E5"/>
    <w:rsid w:val="005375A5"/>
    <w:rsid w:val="005452E2"/>
    <w:rsid w:val="005A1957"/>
    <w:rsid w:val="005B1038"/>
    <w:rsid w:val="005B522A"/>
    <w:rsid w:val="005C3DA5"/>
    <w:rsid w:val="005C6BD0"/>
    <w:rsid w:val="005D3205"/>
    <w:rsid w:val="005D35BF"/>
    <w:rsid w:val="005D62E0"/>
    <w:rsid w:val="005E4AA6"/>
    <w:rsid w:val="005E6BDD"/>
    <w:rsid w:val="00601F88"/>
    <w:rsid w:val="00605533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86436"/>
    <w:rsid w:val="00690560"/>
    <w:rsid w:val="006909E0"/>
    <w:rsid w:val="00693096"/>
    <w:rsid w:val="006A280C"/>
    <w:rsid w:val="006A72A5"/>
    <w:rsid w:val="006C2E53"/>
    <w:rsid w:val="006D2BE0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483B"/>
    <w:rsid w:val="00836988"/>
    <w:rsid w:val="00851D7F"/>
    <w:rsid w:val="00854D78"/>
    <w:rsid w:val="00856B21"/>
    <w:rsid w:val="00861F3B"/>
    <w:rsid w:val="00867851"/>
    <w:rsid w:val="0088240F"/>
    <w:rsid w:val="0088724C"/>
    <w:rsid w:val="008B57C6"/>
    <w:rsid w:val="008C028B"/>
    <w:rsid w:val="008C334E"/>
    <w:rsid w:val="008E79E1"/>
    <w:rsid w:val="008F2601"/>
    <w:rsid w:val="0091042C"/>
    <w:rsid w:val="00965806"/>
    <w:rsid w:val="00965D9B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5380"/>
    <w:rsid w:val="00A5532E"/>
    <w:rsid w:val="00A64F7B"/>
    <w:rsid w:val="00A956D6"/>
    <w:rsid w:val="00A96DA8"/>
    <w:rsid w:val="00AB1F3B"/>
    <w:rsid w:val="00AB2511"/>
    <w:rsid w:val="00AB79CA"/>
    <w:rsid w:val="00AC31CB"/>
    <w:rsid w:val="00AE3F33"/>
    <w:rsid w:val="00AF733E"/>
    <w:rsid w:val="00B1312B"/>
    <w:rsid w:val="00B166DE"/>
    <w:rsid w:val="00B16D97"/>
    <w:rsid w:val="00B27859"/>
    <w:rsid w:val="00B63B19"/>
    <w:rsid w:val="00B77254"/>
    <w:rsid w:val="00B80B7C"/>
    <w:rsid w:val="00B80C1A"/>
    <w:rsid w:val="00BA278F"/>
    <w:rsid w:val="00BC3C71"/>
    <w:rsid w:val="00BC467F"/>
    <w:rsid w:val="00BE26E0"/>
    <w:rsid w:val="00C03A9B"/>
    <w:rsid w:val="00C156DC"/>
    <w:rsid w:val="00C36316"/>
    <w:rsid w:val="00C416EC"/>
    <w:rsid w:val="00C478A7"/>
    <w:rsid w:val="00C51914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24AFA"/>
    <w:rsid w:val="00D31056"/>
    <w:rsid w:val="00D320CB"/>
    <w:rsid w:val="00D33EF5"/>
    <w:rsid w:val="00D35611"/>
    <w:rsid w:val="00D711F7"/>
    <w:rsid w:val="00D73B53"/>
    <w:rsid w:val="00D83B31"/>
    <w:rsid w:val="00D83B73"/>
    <w:rsid w:val="00D854F3"/>
    <w:rsid w:val="00D92A2A"/>
    <w:rsid w:val="00D93F1D"/>
    <w:rsid w:val="00DB5560"/>
    <w:rsid w:val="00DC139E"/>
    <w:rsid w:val="00DD07C7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03056"/>
    <w:rsid w:val="00F15457"/>
    <w:rsid w:val="00F16851"/>
    <w:rsid w:val="00F24FEC"/>
    <w:rsid w:val="00F36706"/>
    <w:rsid w:val="00F54510"/>
    <w:rsid w:val="00F716B9"/>
    <w:rsid w:val="00F84D47"/>
    <w:rsid w:val="00F918E1"/>
    <w:rsid w:val="00F91E43"/>
    <w:rsid w:val="00FB14F9"/>
    <w:rsid w:val="00FB693A"/>
    <w:rsid w:val="00FC2A65"/>
    <w:rsid w:val="00FC4BDA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716B9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locked/>
    <w:rsid w:val="006A72A5"/>
  </w:style>
  <w:style w:type="paragraph" w:styleId="FootnoteText">
    <w:name w:val="footnote text"/>
    <w:basedOn w:val="Normal"/>
    <w:link w:val="FootnoteTextChar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6A72A5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83B31"/>
    <w:rPr>
      <w:rFonts w:cs="Times New Roman"/>
    </w:rPr>
  </w:style>
  <w:style w:type="character" w:styleId="Hyperlink">
    <w:name w:val="Hyperlink"/>
    <w:basedOn w:val="DefaultParagraphFont"/>
    <w:uiPriority w:val="99"/>
    <w:rsid w:val="00D83B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806</TotalTime>
  <Pages>5</Pages>
  <Words>1821</Words>
  <Characters>10383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1993</cp:revision>
  <cp:lastPrinted>2020-09-09T05:57:00Z</cp:lastPrinted>
  <dcterms:created xsi:type="dcterms:W3CDTF">2017-08-15T05:31:00Z</dcterms:created>
  <dcterms:modified xsi:type="dcterms:W3CDTF">2020-09-09T05:59:00Z</dcterms:modified>
</cp:coreProperties>
</file>