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B9" w:rsidRDefault="00C26FB9" w:rsidP="0002301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C26FB9" w:rsidRDefault="00C26FB9" w:rsidP="0002301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C26FB9" w:rsidRDefault="00C26FB9" w:rsidP="0002301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C26FB9" w:rsidRDefault="00C26FB9" w:rsidP="0002301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C26FB9" w:rsidRDefault="00C26FB9" w:rsidP="00EA79B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Совет Вавиловского сельского поселения</w:t>
      </w:r>
    </w:p>
    <w:p w:rsidR="00C26FB9" w:rsidRDefault="00C26FB9" w:rsidP="00EA79B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C26FB9" w:rsidRDefault="00C26FB9" w:rsidP="00EA79BA">
      <w:pPr>
        <w:rPr>
          <w:rFonts w:ascii="Arial" w:hAnsi="Arial" w:cs="Arial"/>
        </w:rPr>
      </w:pPr>
      <w:r>
        <w:rPr>
          <w:rFonts w:ascii="Arial" w:hAnsi="Arial" w:cs="Arial"/>
        </w:rPr>
        <w:t>от 27.05. 2014                                 д.Вавиловка                                             № 14</w:t>
      </w:r>
    </w:p>
    <w:p w:rsidR="00C26FB9" w:rsidRDefault="00C26FB9" w:rsidP="00EA79BA">
      <w:pPr>
        <w:rPr>
          <w:rFonts w:ascii="Arial" w:hAnsi="Arial" w:cs="Arial"/>
        </w:rPr>
      </w:pPr>
    </w:p>
    <w:p w:rsidR="00C26FB9" w:rsidRDefault="00C26FB9" w:rsidP="00EA79B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 принятии проекта  решения «О внесении </w:t>
      </w:r>
    </w:p>
    <w:p w:rsidR="00C26FB9" w:rsidRDefault="00C26FB9" w:rsidP="00EA79B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изменений и дополнений в Устав муниципального</w:t>
      </w:r>
    </w:p>
    <w:p w:rsidR="00C26FB9" w:rsidRDefault="00C26FB9" w:rsidP="00EA79B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образования  Вавиловское сельское поселение</w:t>
      </w:r>
    </w:p>
    <w:p w:rsidR="00C26FB9" w:rsidRDefault="00C26FB9" w:rsidP="00EA79B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в первом чтении</w:t>
      </w:r>
    </w:p>
    <w:p w:rsidR="00C26FB9" w:rsidRDefault="00C26FB9" w:rsidP="00EA79BA">
      <w:pPr>
        <w:rPr>
          <w:rFonts w:ascii="Arial" w:hAnsi="Arial" w:cs="Arial"/>
        </w:rPr>
      </w:pPr>
    </w:p>
    <w:p w:rsidR="00C26FB9" w:rsidRDefault="00C26FB9" w:rsidP="00EA79BA">
      <w:pPr>
        <w:rPr>
          <w:rFonts w:ascii="Arial" w:hAnsi="Arial" w:cs="Arial"/>
        </w:rPr>
      </w:pPr>
      <w:r>
        <w:rPr>
          <w:rFonts w:ascii="Arial" w:hAnsi="Arial" w:cs="Arial"/>
        </w:rPr>
        <w:tab/>
        <w:t>В целях приведения Устава Вавиловского сельского поселения в соответствие с федеральным законодательством</w:t>
      </w:r>
    </w:p>
    <w:p w:rsidR="00C26FB9" w:rsidRDefault="00C26FB9" w:rsidP="00EA79BA">
      <w:pPr>
        <w:rPr>
          <w:rFonts w:ascii="Arial" w:hAnsi="Arial" w:cs="Arial"/>
        </w:rPr>
      </w:pPr>
      <w:r>
        <w:rPr>
          <w:rFonts w:ascii="Arial" w:hAnsi="Arial" w:cs="Arial"/>
        </w:rPr>
        <w:t>Совет Вавиловского сельского поселения решил:</w:t>
      </w:r>
    </w:p>
    <w:p w:rsidR="00C26FB9" w:rsidRDefault="00C26FB9" w:rsidP="00EA79B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Принять проект решения Совета Вавиловского сельского поселения «О внесении изменений и дополнений в Устав муниципального образования «Вавиловское сельское поселение» в первом чтении согласно приложению.</w:t>
      </w:r>
    </w:p>
    <w:p w:rsidR="00C26FB9" w:rsidRDefault="00C26FB9" w:rsidP="00EA79B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Определить места для обнародования проекта решения Совета Вавиловского сельского поселения «О внесении изменений и дополнений в Устав муниципального образования  «Вавиловское сельское поселение».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340"/>
        <w:gridCol w:w="5940"/>
      </w:tblGrid>
      <w:tr w:rsidR="00C26FB9" w:rsidTr="00982283">
        <w:tc>
          <w:tcPr>
            <w:tcW w:w="1008" w:type="dxa"/>
          </w:tcPr>
          <w:p w:rsidR="00C26FB9" w:rsidRPr="00982283" w:rsidRDefault="00C26FB9" w:rsidP="009822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2283">
              <w:rPr>
                <w:rFonts w:ascii="Arial" w:hAnsi="Arial" w:cs="Arial"/>
              </w:rPr>
              <w:t>№</w:t>
            </w:r>
          </w:p>
        </w:tc>
        <w:tc>
          <w:tcPr>
            <w:tcW w:w="2340" w:type="dxa"/>
          </w:tcPr>
          <w:p w:rsidR="00C26FB9" w:rsidRPr="00982283" w:rsidRDefault="00C26FB9" w:rsidP="009822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2283">
              <w:rPr>
                <w:rFonts w:ascii="Arial" w:hAnsi="Arial" w:cs="Arial"/>
              </w:rPr>
              <w:t>Наименование населенного пункта</w:t>
            </w:r>
          </w:p>
        </w:tc>
        <w:tc>
          <w:tcPr>
            <w:tcW w:w="5940" w:type="dxa"/>
          </w:tcPr>
          <w:p w:rsidR="00C26FB9" w:rsidRPr="00982283" w:rsidRDefault="00C26FB9" w:rsidP="009822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2283">
              <w:rPr>
                <w:rFonts w:ascii="Arial" w:hAnsi="Arial" w:cs="Arial"/>
              </w:rPr>
              <w:t>Адрес</w:t>
            </w:r>
          </w:p>
        </w:tc>
      </w:tr>
      <w:tr w:rsidR="00C26FB9" w:rsidTr="00982283">
        <w:tc>
          <w:tcPr>
            <w:tcW w:w="1008" w:type="dxa"/>
          </w:tcPr>
          <w:p w:rsidR="00C26FB9" w:rsidRPr="00982283" w:rsidRDefault="00C26FB9">
            <w:pPr>
              <w:rPr>
                <w:rFonts w:ascii="Arial" w:hAnsi="Arial" w:cs="Arial"/>
                <w:sz w:val="24"/>
                <w:szCs w:val="24"/>
              </w:rPr>
            </w:pPr>
            <w:r w:rsidRPr="00982283">
              <w:rPr>
                <w:rFonts w:ascii="Arial" w:hAnsi="Arial" w:cs="Arial"/>
              </w:rPr>
              <w:t>1.</w:t>
            </w:r>
          </w:p>
        </w:tc>
        <w:tc>
          <w:tcPr>
            <w:tcW w:w="2340" w:type="dxa"/>
          </w:tcPr>
          <w:p w:rsidR="00C26FB9" w:rsidRPr="00982283" w:rsidRDefault="00C26FB9">
            <w:pPr>
              <w:rPr>
                <w:rFonts w:ascii="Arial" w:hAnsi="Arial" w:cs="Arial"/>
                <w:sz w:val="24"/>
                <w:szCs w:val="24"/>
              </w:rPr>
            </w:pPr>
            <w:r w:rsidRPr="00982283">
              <w:rPr>
                <w:rFonts w:ascii="Arial" w:hAnsi="Arial" w:cs="Arial"/>
              </w:rPr>
              <w:t>Д.Вавиловка</w:t>
            </w:r>
          </w:p>
        </w:tc>
        <w:tc>
          <w:tcPr>
            <w:tcW w:w="5940" w:type="dxa"/>
          </w:tcPr>
          <w:p w:rsidR="00C26FB9" w:rsidRPr="00982283" w:rsidRDefault="00C26FB9">
            <w:pPr>
              <w:rPr>
                <w:rFonts w:ascii="Arial" w:hAnsi="Arial" w:cs="Arial"/>
                <w:sz w:val="24"/>
                <w:szCs w:val="24"/>
              </w:rPr>
            </w:pPr>
            <w:r w:rsidRPr="00982283">
              <w:rPr>
                <w:rFonts w:ascii="Arial" w:hAnsi="Arial" w:cs="Arial"/>
              </w:rPr>
              <w:t>Ул.Садовая 1, (здание МОУ «Вавиловская СОШ»)</w:t>
            </w:r>
          </w:p>
        </w:tc>
      </w:tr>
      <w:tr w:rsidR="00C26FB9" w:rsidTr="00982283">
        <w:tc>
          <w:tcPr>
            <w:tcW w:w="1008" w:type="dxa"/>
          </w:tcPr>
          <w:p w:rsidR="00C26FB9" w:rsidRPr="00982283" w:rsidRDefault="00C26FB9">
            <w:pPr>
              <w:rPr>
                <w:rFonts w:ascii="Arial" w:hAnsi="Arial" w:cs="Arial"/>
                <w:sz w:val="24"/>
                <w:szCs w:val="24"/>
              </w:rPr>
            </w:pPr>
            <w:r w:rsidRPr="00982283">
              <w:rPr>
                <w:rFonts w:ascii="Arial" w:hAnsi="Arial" w:cs="Arial"/>
              </w:rPr>
              <w:t>2.</w:t>
            </w:r>
          </w:p>
        </w:tc>
        <w:tc>
          <w:tcPr>
            <w:tcW w:w="2340" w:type="dxa"/>
          </w:tcPr>
          <w:p w:rsidR="00C26FB9" w:rsidRPr="00982283" w:rsidRDefault="00C26FB9">
            <w:pPr>
              <w:rPr>
                <w:rFonts w:ascii="Arial" w:hAnsi="Arial" w:cs="Arial"/>
                <w:sz w:val="24"/>
                <w:szCs w:val="24"/>
              </w:rPr>
            </w:pPr>
            <w:r w:rsidRPr="00982283">
              <w:rPr>
                <w:rFonts w:ascii="Arial" w:hAnsi="Arial" w:cs="Arial"/>
              </w:rPr>
              <w:t>Д.Вавиловка</w:t>
            </w:r>
          </w:p>
        </w:tc>
        <w:tc>
          <w:tcPr>
            <w:tcW w:w="5940" w:type="dxa"/>
          </w:tcPr>
          <w:p w:rsidR="00C26FB9" w:rsidRPr="00982283" w:rsidRDefault="00C26FB9">
            <w:pPr>
              <w:rPr>
                <w:rFonts w:ascii="Arial" w:hAnsi="Arial" w:cs="Arial"/>
                <w:sz w:val="24"/>
                <w:szCs w:val="24"/>
              </w:rPr>
            </w:pPr>
            <w:r w:rsidRPr="00982283">
              <w:rPr>
                <w:rFonts w:ascii="Arial" w:hAnsi="Arial" w:cs="Arial"/>
              </w:rPr>
              <w:t>Ул.Центральная 2,( здание МУ «Вавиловский сельский дом культуры», Администрация сельского поселения)</w:t>
            </w:r>
          </w:p>
        </w:tc>
      </w:tr>
      <w:tr w:rsidR="00C26FB9" w:rsidTr="00982283">
        <w:tc>
          <w:tcPr>
            <w:tcW w:w="1008" w:type="dxa"/>
          </w:tcPr>
          <w:p w:rsidR="00C26FB9" w:rsidRPr="00982283" w:rsidRDefault="00C26FB9">
            <w:pPr>
              <w:rPr>
                <w:rFonts w:ascii="Arial" w:hAnsi="Arial" w:cs="Arial"/>
                <w:sz w:val="24"/>
                <w:szCs w:val="24"/>
              </w:rPr>
            </w:pPr>
            <w:r w:rsidRPr="00982283">
              <w:rPr>
                <w:rFonts w:ascii="Arial" w:hAnsi="Arial" w:cs="Arial"/>
              </w:rPr>
              <w:t>3.</w:t>
            </w:r>
          </w:p>
        </w:tc>
        <w:tc>
          <w:tcPr>
            <w:tcW w:w="2340" w:type="dxa"/>
          </w:tcPr>
          <w:p w:rsidR="00C26FB9" w:rsidRPr="00982283" w:rsidRDefault="00C26FB9">
            <w:pPr>
              <w:rPr>
                <w:rFonts w:ascii="Arial" w:hAnsi="Arial" w:cs="Arial"/>
                <w:sz w:val="24"/>
                <w:szCs w:val="24"/>
              </w:rPr>
            </w:pPr>
            <w:r w:rsidRPr="00982283">
              <w:rPr>
                <w:rFonts w:ascii="Arial" w:hAnsi="Arial" w:cs="Arial"/>
              </w:rPr>
              <w:t>Д.Сухое</w:t>
            </w:r>
          </w:p>
        </w:tc>
        <w:tc>
          <w:tcPr>
            <w:tcW w:w="5940" w:type="dxa"/>
          </w:tcPr>
          <w:p w:rsidR="00C26FB9" w:rsidRPr="00982283" w:rsidRDefault="00C26FB9">
            <w:pPr>
              <w:rPr>
                <w:rFonts w:ascii="Arial" w:hAnsi="Arial" w:cs="Arial"/>
              </w:rPr>
            </w:pPr>
            <w:r w:rsidRPr="00982283">
              <w:rPr>
                <w:rFonts w:ascii="Arial" w:hAnsi="Arial" w:cs="Arial"/>
              </w:rPr>
              <w:t>ул. Центральная,24 кв.1 (здание Суховского центра досуга)</w:t>
            </w:r>
          </w:p>
        </w:tc>
      </w:tr>
      <w:tr w:rsidR="00C26FB9" w:rsidTr="00982283">
        <w:tc>
          <w:tcPr>
            <w:tcW w:w="1008" w:type="dxa"/>
          </w:tcPr>
          <w:p w:rsidR="00C26FB9" w:rsidRPr="00982283" w:rsidRDefault="00C26FB9">
            <w:pPr>
              <w:rPr>
                <w:rFonts w:ascii="Arial" w:hAnsi="Arial" w:cs="Arial"/>
                <w:sz w:val="24"/>
                <w:szCs w:val="24"/>
              </w:rPr>
            </w:pPr>
            <w:r w:rsidRPr="00982283">
              <w:rPr>
                <w:rFonts w:ascii="Arial" w:hAnsi="Arial" w:cs="Arial"/>
              </w:rPr>
              <w:t>4.</w:t>
            </w:r>
          </w:p>
        </w:tc>
        <w:tc>
          <w:tcPr>
            <w:tcW w:w="2340" w:type="dxa"/>
          </w:tcPr>
          <w:p w:rsidR="00C26FB9" w:rsidRPr="00982283" w:rsidRDefault="00C26FB9">
            <w:pPr>
              <w:rPr>
                <w:rFonts w:ascii="Arial" w:hAnsi="Arial" w:cs="Arial"/>
                <w:sz w:val="24"/>
                <w:szCs w:val="24"/>
              </w:rPr>
            </w:pPr>
            <w:r w:rsidRPr="00982283">
              <w:rPr>
                <w:rFonts w:ascii="Arial" w:hAnsi="Arial" w:cs="Arial"/>
              </w:rPr>
              <w:t>П.Подольск</w:t>
            </w:r>
          </w:p>
        </w:tc>
        <w:tc>
          <w:tcPr>
            <w:tcW w:w="5940" w:type="dxa"/>
          </w:tcPr>
          <w:p w:rsidR="00C26FB9" w:rsidRPr="00982283" w:rsidRDefault="00C26FB9">
            <w:pPr>
              <w:rPr>
                <w:rFonts w:ascii="Arial" w:hAnsi="Arial" w:cs="Arial"/>
                <w:sz w:val="24"/>
                <w:szCs w:val="24"/>
              </w:rPr>
            </w:pPr>
            <w:r w:rsidRPr="00982283">
              <w:rPr>
                <w:rFonts w:ascii="Arial" w:hAnsi="Arial" w:cs="Arial"/>
              </w:rPr>
              <w:t>ул. Центральная ,35 (жилой дом)</w:t>
            </w:r>
          </w:p>
        </w:tc>
      </w:tr>
    </w:tbl>
    <w:p w:rsidR="00C26FB9" w:rsidRDefault="00C26FB9" w:rsidP="00EA79BA">
      <w:pPr>
        <w:jc w:val="both"/>
        <w:rPr>
          <w:rFonts w:ascii="Arial" w:hAnsi="Arial" w:cs="Arial"/>
        </w:rPr>
      </w:pPr>
    </w:p>
    <w:p w:rsidR="00C26FB9" w:rsidRDefault="00C26FB9" w:rsidP="00EA79B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:rsidR="00C26FB9" w:rsidRDefault="00C26FB9" w:rsidP="00333D4B">
      <w:pPr>
        <w:rPr>
          <w:rFonts w:ascii="Arial" w:hAnsi="Arial" w:cs="Arial"/>
        </w:rPr>
      </w:pPr>
      <w:r>
        <w:rPr>
          <w:rFonts w:ascii="Arial" w:hAnsi="Arial" w:cs="Arial"/>
        </w:rPr>
        <w:t>Глава Вавиловского сельского поселения:                                       П.А.Иванов</w:t>
      </w:r>
    </w:p>
    <w:p w:rsidR="00C26FB9" w:rsidRDefault="00C26FB9" w:rsidP="00EA79BA">
      <w:pPr>
        <w:rPr>
          <w:rFonts w:ascii="Arial" w:hAnsi="Arial" w:cs="Arial"/>
        </w:rPr>
      </w:pPr>
    </w:p>
    <w:p w:rsidR="00C26FB9" w:rsidRDefault="00C26FB9" w:rsidP="00EA79BA">
      <w:pPr>
        <w:jc w:val="both"/>
        <w:rPr>
          <w:rFonts w:ascii="Arial" w:hAnsi="Arial" w:cs="Arial"/>
        </w:rPr>
      </w:pPr>
    </w:p>
    <w:p w:rsidR="00C26FB9" w:rsidRDefault="00C26FB9" w:rsidP="00EA79BA">
      <w:pPr>
        <w:jc w:val="center"/>
        <w:rPr>
          <w:rFonts w:ascii="Arial" w:hAnsi="Arial" w:cs="Arial"/>
        </w:rPr>
      </w:pPr>
    </w:p>
    <w:p w:rsidR="00C26FB9" w:rsidRDefault="00C26FB9" w:rsidP="0002301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C26FB9" w:rsidRDefault="00C26FB9" w:rsidP="0002301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C26FB9" w:rsidRDefault="00C26FB9" w:rsidP="0002301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C26FB9" w:rsidRDefault="00C26FB9" w:rsidP="0002301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C26FB9" w:rsidRPr="0002301C" w:rsidRDefault="00C26FB9" w:rsidP="0002301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02301C">
        <w:rPr>
          <w:rFonts w:ascii="Arial" w:hAnsi="Arial" w:cs="Arial"/>
          <w:b/>
          <w:sz w:val="24"/>
          <w:szCs w:val="24"/>
        </w:rPr>
        <w:t>СОВЕТ ВАВИЛОВСК</w:t>
      </w:r>
      <w:r>
        <w:rPr>
          <w:rFonts w:ascii="Arial" w:hAnsi="Arial" w:cs="Arial"/>
          <w:b/>
          <w:sz w:val="24"/>
          <w:szCs w:val="24"/>
        </w:rPr>
        <w:t>О</w:t>
      </w:r>
      <w:r w:rsidRPr="0002301C">
        <w:rPr>
          <w:rFonts w:ascii="Arial" w:hAnsi="Arial" w:cs="Arial"/>
          <w:b/>
          <w:sz w:val="24"/>
          <w:szCs w:val="24"/>
        </w:rPr>
        <w:t>ГО  СЕЛЬСКОГО ПОСЕЛЕНИЯ</w:t>
      </w:r>
    </w:p>
    <w:p w:rsidR="00C26FB9" w:rsidRPr="0002301C" w:rsidRDefault="00C26FB9" w:rsidP="0002301C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C26FB9" w:rsidRDefault="00C26FB9" w:rsidP="0002301C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C26FB9" w:rsidRPr="0002301C" w:rsidRDefault="00C26FB9" w:rsidP="0002301C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02301C">
        <w:rPr>
          <w:rFonts w:ascii="Arial" w:hAnsi="Arial" w:cs="Arial"/>
          <w:b/>
          <w:bCs/>
          <w:sz w:val="24"/>
          <w:szCs w:val="24"/>
        </w:rPr>
        <w:t>РЕШЕНИЕ(проект)</w:t>
      </w:r>
    </w:p>
    <w:p w:rsidR="00C26FB9" w:rsidRPr="0002301C" w:rsidRDefault="00C26FB9" w:rsidP="0002301C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:rsidR="00C26FB9" w:rsidRPr="0002301C" w:rsidRDefault="00C26FB9" w:rsidP="0002301C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:rsidR="00C26FB9" w:rsidRPr="0002301C" w:rsidRDefault="00C26FB9" w:rsidP="0002301C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:rsidR="00C26FB9" w:rsidRPr="0002301C" w:rsidRDefault="00C26FB9" w:rsidP="0002301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2301C">
        <w:rPr>
          <w:rFonts w:ascii="Arial" w:hAnsi="Arial" w:cs="Arial"/>
          <w:sz w:val="24"/>
          <w:szCs w:val="24"/>
        </w:rPr>
        <w:t>00.00.2014                                    д.Вавиловка                                  №  00</w:t>
      </w:r>
    </w:p>
    <w:p w:rsidR="00C26FB9" w:rsidRPr="0002301C" w:rsidRDefault="00C26FB9" w:rsidP="0002301C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203"/>
        <w:tblW w:w="0" w:type="auto"/>
        <w:tblLook w:val="0000"/>
      </w:tblPr>
      <w:tblGrid>
        <w:gridCol w:w="5778"/>
        <w:gridCol w:w="3302"/>
      </w:tblGrid>
      <w:tr w:rsidR="00C26FB9" w:rsidRPr="0002301C" w:rsidTr="00960A28">
        <w:tc>
          <w:tcPr>
            <w:tcW w:w="5778" w:type="dxa"/>
            <w:vAlign w:val="center"/>
          </w:tcPr>
          <w:p w:rsidR="00C26FB9" w:rsidRPr="0002301C" w:rsidRDefault="00C26FB9" w:rsidP="0002301C">
            <w:pPr>
              <w:pStyle w:val="Heading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6FB9" w:rsidRPr="0002301C" w:rsidRDefault="00C26FB9" w:rsidP="0002301C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2301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О внесении изменений и дополнений в Устав муниципального образования «Вавиловское сельское поселение»</w:t>
            </w:r>
          </w:p>
          <w:p w:rsidR="00C26FB9" w:rsidRPr="0002301C" w:rsidRDefault="00C26FB9" w:rsidP="0002301C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C26FB9" w:rsidRPr="0002301C" w:rsidRDefault="00C26FB9" w:rsidP="0002301C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02" w:type="dxa"/>
            <w:tcBorders>
              <w:left w:val="nil"/>
            </w:tcBorders>
          </w:tcPr>
          <w:p w:rsidR="00C26FB9" w:rsidRPr="0002301C" w:rsidRDefault="00C26FB9" w:rsidP="0002301C">
            <w:pPr>
              <w:pStyle w:val="Heading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6FB9" w:rsidRPr="0002301C" w:rsidRDefault="00C26FB9" w:rsidP="000230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01C">
        <w:rPr>
          <w:rFonts w:ascii="Arial" w:hAnsi="Arial" w:cs="Arial"/>
          <w:sz w:val="24"/>
          <w:szCs w:val="24"/>
        </w:rPr>
        <w:t xml:space="preserve">            В целях приведения Устава муниципального образования  «Вавиловск</w:t>
      </w:r>
      <w:r>
        <w:rPr>
          <w:rFonts w:ascii="Arial" w:hAnsi="Arial" w:cs="Arial"/>
          <w:sz w:val="24"/>
          <w:szCs w:val="24"/>
        </w:rPr>
        <w:t>о</w:t>
      </w:r>
      <w:r w:rsidRPr="0002301C">
        <w:rPr>
          <w:rFonts w:ascii="Arial" w:hAnsi="Arial" w:cs="Arial"/>
          <w:sz w:val="24"/>
          <w:szCs w:val="24"/>
        </w:rPr>
        <w:t xml:space="preserve">е  сельское поселение»  в соответствие с требованиями федерального законодательства, </w:t>
      </w:r>
    </w:p>
    <w:p w:rsidR="00C26FB9" w:rsidRPr="0002301C" w:rsidRDefault="00C26FB9" w:rsidP="000230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6FB9" w:rsidRPr="0002301C" w:rsidRDefault="00C26FB9" w:rsidP="000230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2301C">
        <w:rPr>
          <w:rFonts w:ascii="Arial" w:hAnsi="Arial" w:cs="Arial"/>
          <w:b/>
          <w:sz w:val="24"/>
          <w:szCs w:val="24"/>
        </w:rPr>
        <w:t>Совет Вавиловского  сельского поселения РЕШИЛ:</w:t>
      </w:r>
    </w:p>
    <w:p w:rsidR="00C26FB9" w:rsidRPr="0002301C" w:rsidRDefault="00C26FB9" w:rsidP="000230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6FB9" w:rsidRPr="0002301C" w:rsidRDefault="00C26FB9" w:rsidP="0002301C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02301C">
        <w:rPr>
          <w:rFonts w:ascii="Arial" w:hAnsi="Arial" w:cs="Arial"/>
          <w:b w:val="0"/>
          <w:sz w:val="24"/>
          <w:szCs w:val="24"/>
        </w:rPr>
        <w:t xml:space="preserve">        1. Внести в Устав муниципального образования «Вавиловсоке  сельское поселение», принятый решением Совета  Вавиловского  сельского поселения  от 17.12.2012 № 41  следующие изменения и дополнения:</w:t>
      </w:r>
    </w:p>
    <w:p w:rsidR="00C26FB9" w:rsidRPr="0002301C" w:rsidRDefault="00C26FB9" w:rsidP="0002301C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C26FB9" w:rsidRPr="0002301C" w:rsidRDefault="00C26FB9" w:rsidP="0002301C">
      <w:pPr>
        <w:pStyle w:val="ConsPlusTitle"/>
        <w:widowControl/>
        <w:numPr>
          <w:ilvl w:val="0"/>
          <w:numId w:val="1"/>
        </w:num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часть</w:t>
      </w:r>
      <w:r w:rsidRPr="0002301C">
        <w:rPr>
          <w:rFonts w:ascii="Arial" w:hAnsi="Arial" w:cs="Arial"/>
          <w:b w:val="0"/>
          <w:sz w:val="24"/>
          <w:szCs w:val="24"/>
        </w:rPr>
        <w:t xml:space="preserve"> 5 статьи 3 изложить в следующей редакции:</w:t>
      </w:r>
    </w:p>
    <w:p w:rsidR="00C26FB9" w:rsidRPr="0002301C" w:rsidRDefault="00C26FB9" w:rsidP="0002301C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2301C">
        <w:rPr>
          <w:rFonts w:ascii="Arial" w:hAnsi="Arial" w:cs="Arial"/>
          <w:b/>
          <w:sz w:val="24"/>
          <w:szCs w:val="24"/>
        </w:rPr>
        <w:t>«</w:t>
      </w:r>
      <w:r w:rsidRPr="0002301C">
        <w:rPr>
          <w:rFonts w:ascii="Arial" w:hAnsi="Arial" w:cs="Arial"/>
          <w:sz w:val="24"/>
          <w:szCs w:val="24"/>
        </w:rPr>
        <w:t xml:space="preserve">5. Муниципальные правовые акты подлежат официальному опубликованию в печатном издании </w:t>
      </w:r>
      <w:r w:rsidRPr="000230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2301C">
        <w:rPr>
          <w:rFonts w:ascii="Arial" w:hAnsi="Arial" w:cs="Arial"/>
          <w:sz w:val="24"/>
          <w:szCs w:val="24"/>
        </w:rPr>
        <w:t>«Бакчарская жизнь» или на официальном сайте администрации  в информационно – телекоммуникационной сети «Интернет»: сайт -</w:t>
      </w:r>
      <w:hyperlink r:id="rId5" w:history="1">
        <w:r w:rsidRPr="0002301C">
          <w:rPr>
            <w:rStyle w:val="Hyperlink"/>
            <w:rFonts w:ascii="Arial" w:hAnsi="Arial" w:cs="Arial"/>
            <w:sz w:val="24"/>
            <w:szCs w:val="24"/>
          </w:rPr>
          <w:t>http</w:t>
        </w:r>
        <w:r w:rsidRPr="0002301C">
          <w:rPr>
            <w:rStyle w:val="Hyperlink"/>
            <w:rFonts w:ascii="Arial" w:hAnsi="Arial" w:cs="Arial"/>
            <w:sz w:val="24"/>
            <w:szCs w:val="24"/>
            <w:lang w:val="ru-RU"/>
          </w:rPr>
          <w:t>://</w:t>
        </w:r>
        <w:r w:rsidRPr="0002301C">
          <w:rPr>
            <w:rStyle w:val="Hyperlink"/>
            <w:rFonts w:ascii="Arial" w:hAnsi="Arial" w:cs="Arial"/>
            <w:sz w:val="24"/>
            <w:szCs w:val="24"/>
          </w:rPr>
          <w:t>www</w:t>
        </w:r>
        <w:r w:rsidRPr="0002301C">
          <w:rPr>
            <w:rStyle w:val="Hyperlink"/>
            <w:rFonts w:ascii="Arial" w:hAnsi="Arial" w:cs="Arial"/>
            <w:sz w:val="24"/>
            <w:szCs w:val="24"/>
            <w:lang w:val="ru-RU"/>
          </w:rPr>
          <w:t>.</w:t>
        </w:r>
        <w:r w:rsidRPr="0002301C">
          <w:rPr>
            <w:rStyle w:val="Hyperlink"/>
            <w:rFonts w:ascii="Arial" w:hAnsi="Arial" w:cs="Arial"/>
            <w:sz w:val="24"/>
            <w:szCs w:val="24"/>
          </w:rPr>
          <w:t>spvavilovo</w:t>
        </w:r>
        <w:r w:rsidRPr="0002301C">
          <w:rPr>
            <w:rStyle w:val="Hyperlink"/>
            <w:rFonts w:ascii="Arial" w:hAnsi="Arial" w:cs="Arial"/>
            <w:sz w:val="24"/>
            <w:szCs w:val="24"/>
            <w:lang w:val="ru-RU"/>
          </w:rPr>
          <w:t>.</w:t>
        </w:r>
        <w:r w:rsidRPr="0002301C">
          <w:rPr>
            <w:rStyle w:val="Hyperlink"/>
            <w:rFonts w:ascii="Arial" w:hAnsi="Arial" w:cs="Arial"/>
            <w:sz w:val="24"/>
            <w:szCs w:val="24"/>
          </w:rPr>
          <w:t>tomsk</w:t>
        </w:r>
        <w:r w:rsidRPr="0002301C">
          <w:rPr>
            <w:rStyle w:val="Hyperlink"/>
            <w:rFonts w:ascii="Arial" w:hAnsi="Arial" w:cs="Arial"/>
            <w:sz w:val="24"/>
            <w:szCs w:val="24"/>
            <w:lang w:val="ru-RU"/>
          </w:rPr>
          <w:t>.</w:t>
        </w:r>
        <w:r w:rsidRPr="0002301C">
          <w:rPr>
            <w:rStyle w:val="Hyperlink"/>
            <w:rFonts w:ascii="Arial" w:hAnsi="Arial" w:cs="Arial"/>
            <w:sz w:val="24"/>
            <w:szCs w:val="24"/>
          </w:rPr>
          <w:t>ru</w:t>
        </w:r>
      </w:hyperlink>
      <w:r w:rsidRPr="0002301C">
        <w:rPr>
          <w:rFonts w:ascii="Arial" w:hAnsi="Arial" w:cs="Arial"/>
          <w:sz w:val="24"/>
          <w:szCs w:val="24"/>
        </w:rPr>
        <w:t xml:space="preserve">  либо официальному обнародованию путем размещения в следующих общественных местах: </w:t>
      </w:r>
      <w:r w:rsidRPr="0002301C">
        <w:rPr>
          <w:rFonts w:ascii="Arial" w:hAnsi="Arial" w:cs="Arial"/>
          <w:color w:val="000000"/>
          <w:sz w:val="24"/>
          <w:szCs w:val="24"/>
        </w:rPr>
        <w:t>МКОУ «Вавиловская СОШ», МКУ «Вавиловская центральная библиотека», Суховской центр досуга, информационный стенд в д.Вавиловка по ул.Центральная 5.»</w:t>
      </w:r>
      <w:r w:rsidRPr="0002301C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C26FB9" w:rsidRDefault="00C26FB9" w:rsidP="0002301C">
      <w:pPr>
        <w:tabs>
          <w:tab w:val="left" w:pos="72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2301C">
        <w:rPr>
          <w:rFonts w:ascii="Arial" w:hAnsi="Arial" w:cs="Arial"/>
          <w:sz w:val="24"/>
          <w:szCs w:val="24"/>
        </w:rPr>
        <w:t xml:space="preserve">     </w:t>
      </w:r>
    </w:p>
    <w:p w:rsidR="00C26FB9" w:rsidRDefault="00C26FB9" w:rsidP="0002301C">
      <w:pPr>
        <w:tabs>
          <w:tab w:val="left" w:pos="72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02301C">
        <w:rPr>
          <w:rFonts w:ascii="Arial" w:hAnsi="Arial" w:cs="Arial"/>
          <w:sz w:val="24"/>
          <w:szCs w:val="24"/>
        </w:rPr>
        <w:t xml:space="preserve">2). В статье 3 </w:t>
      </w:r>
      <w:r>
        <w:rPr>
          <w:rFonts w:ascii="Arial" w:hAnsi="Arial" w:cs="Arial"/>
          <w:sz w:val="24"/>
          <w:szCs w:val="24"/>
        </w:rPr>
        <w:t>части</w:t>
      </w:r>
      <w:r w:rsidRPr="0002301C">
        <w:rPr>
          <w:rFonts w:ascii="Arial" w:hAnsi="Arial" w:cs="Arial"/>
          <w:sz w:val="24"/>
          <w:szCs w:val="24"/>
        </w:rPr>
        <w:t xml:space="preserve"> 5 и 6 в редакции:</w:t>
      </w:r>
    </w:p>
    <w:p w:rsidR="00C26FB9" w:rsidRPr="0002301C" w:rsidRDefault="00C26FB9" w:rsidP="0002301C">
      <w:pPr>
        <w:tabs>
          <w:tab w:val="left" w:pos="72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2301C"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02301C">
        <w:rPr>
          <w:rFonts w:ascii="Arial" w:hAnsi="Arial" w:cs="Arial"/>
          <w:color w:val="000000"/>
          <w:sz w:val="24"/>
          <w:szCs w:val="24"/>
        </w:rPr>
        <w:t>«5. Проекты муниципальных нормативных правовых актов, затрагивающие вопросы осуществления предпринимательской 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Томской области.»</w:t>
      </w:r>
    </w:p>
    <w:p w:rsidR="00C26FB9" w:rsidRDefault="00C26FB9" w:rsidP="0002301C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2301C">
        <w:rPr>
          <w:rFonts w:ascii="Arial" w:hAnsi="Arial" w:cs="Arial"/>
          <w:color w:val="000000"/>
          <w:sz w:val="24"/>
          <w:szCs w:val="24"/>
        </w:rPr>
        <w:t xml:space="preserve">          6.   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 и инвестиционной деятельности и местных бюджетов.» считать частями 6 и 7.;</w:t>
      </w:r>
    </w:p>
    <w:p w:rsidR="00C26FB9" w:rsidRDefault="00C26FB9" w:rsidP="0002301C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26FB9" w:rsidRPr="0002301C" w:rsidRDefault="00C26FB9" w:rsidP="0002301C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26FB9" w:rsidRPr="0002301C" w:rsidRDefault="00C26FB9" w:rsidP="0002301C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</w:t>
      </w:r>
      <w:r w:rsidRPr="0002301C">
        <w:rPr>
          <w:rFonts w:ascii="Arial" w:hAnsi="Arial" w:cs="Arial"/>
          <w:color w:val="000000"/>
          <w:sz w:val="24"/>
          <w:szCs w:val="24"/>
        </w:rPr>
        <w:t>3) часть 6 в редакции:   «6.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 местного самоуправления в порядке, установленном муниципальными правовыми актами в соответствии с законом Томской области.» считать частью 8.</w:t>
      </w:r>
    </w:p>
    <w:p w:rsidR="00C26FB9" w:rsidRPr="0002301C" w:rsidRDefault="00C26FB9" w:rsidP="0002301C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02301C">
        <w:rPr>
          <w:rFonts w:ascii="Arial" w:hAnsi="Arial" w:cs="Arial"/>
        </w:rPr>
        <w:t xml:space="preserve">дополнить статью 3 </w:t>
      </w:r>
      <w:r>
        <w:rPr>
          <w:rFonts w:ascii="Arial" w:hAnsi="Arial" w:cs="Arial"/>
        </w:rPr>
        <w:t>частью</w:t>
      </w:r>
      <w:r w:rsidRPr="0002301C">
        <w:rPr>
          <w:rFonts w:ascii="Arial" w:hAnsi="Arial" w:cs="Arial"/>
        </w:rPr>
        <w:t xml:space="preserve"> 9 следующего содержания:</w:t>
      </w:r>
    </w:p>
    <w:p w:rsidR="00C26FB9" w:rsidRPr="0002301C" w:rsidRDefault="00C26FB9" w:rsidP="0002301C">
      <w:pPr>
        <w:spacing w:after="0" w:line="240" w:lineRule="auto"/>
        <w:ind w:firstLine="142"/>
        <w:jc w:val="both"/>
        <w:rPr>
          <w:rStyle w:val="Strong"/>
          <w:rFonts w:ascii="Arial" w:hAnsi="Arial" w:cs="Arial"/>
          <w:b w:val="0"/>
          <w:sz w:val="24"/>
          <w:szCs w:val="24"/>
        </w:rPr>
      </w:pPr>
      <w:r w:rsidRPr="0002301C">
        <w:rPr>
          <w:rFonts w:ascii="Arial" w:hAnsi="Arial" w:cs="Arial"/>
          <w:sz w:val="24"/>
          <w:szCs w:val="24"/>
        </w:rPr>
        <w:t xml:space="preserve">«9. </w:t>
      </w:r>
      <w:r w:rsidRPr="0002301C">
        <w:rPr>
          <w:rStyle w:val="Strong"/>
          <w:rFonts w:ascii="Arial" w:hAnsi="Arial" w:cs="Arial"/>
          <w:b w:val="0"/>
          <w:sz w:val="24"/>
          <w:szCs w:val="24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Томской области,- уполномоченным органом государственной власти Российской Федерации (уполномоченным органом государственной власти Томской области).</w:t>
      </w:r>
    </w:p>
    <w:p w:rsidR="00C26FB9" w:rsidRPr="0002301C" w:rsidRDefault="00C26FB9" w:rsidP="0002301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2301C">
        <w:rPr>
          <w:rStyle w:val="Strong"/>
          <w:rFonts w:ascii="Arial" w:hAnsi="Arial" w:cs="Arial"/>
          <w:b w:val="0"/>
          <w:sz w:val="24"/>
          <w:szCs w:val="24"/>
        </w:rPr>
        <w:t xml:space="preserve"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решения.»            </w:t>
      </w:r>
      <w:r w:rsidRPr="0002301C">
        <w:rPr>
          <w:rFonts w:ascii="Arial" w:hAnsi="Arial" w:cs="Arial"/>
          <w:b/>
          <w:sz w:val="24"/>
          <w:szCs w:val="24"/>
        </w:rPr>
        <w:t xml:space="preserve"> </w:t>
      </w:r>
    </w:p>
    <w:p w:rsidR="00C26FB9" w:rsidRDefault="00C26FB9" w:rsidP="0002301C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02301C">
        <w:rPr>
          <w:rFonts w:ascii="Arial" w:hAnsi="Arial" w:cs="Arial"/>
          <w:b w:val="0"/>
          <w:sz w:val="24"/>
          <w:szCs w:val="24"/>
        </w:rPr>
        <w:t xml:space="preserve">         </w:t>
      </w:r>
    </w:p>
    <w:p w:rsidR="00C26FB9" w:rsidRPr="0002301C" w:rsidRDefault="00C26FB9" w:rsidP="0002301C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</w:t>
      </w:r>
      <w:r w:rsidRPr="0002301C">
        <w:rPr>
          <w:rFonts w:ascii="Arial" w:hAnsi="Arial" w:cs="Arial"/>
          <w:b w:val="0"/>
          <w:sz w:val="24"/>
          <w:szCs w:val="24"/>
        </w:rPr>
        <w:t>5) пункт 20 статьи 4 изложить в следующей редакции:</w:t>
      </w:r>
    </w:p>
    <w:p w:rsidR="00C26FB9" w:rsidRPr="0002301C" w:rsidRDefault="00C26FB9" w:rsidP="0002301C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02301C">
        <w:rPr>
          <w:rFonts w:ascii="Arial" w:hAnsi="Arial" w:cs="Arial"/>
          <w:b w:val="0"/>
          <w:sz w:val="24"/>
          <w:szCs w:val="24"/>
        </w:rPr>
        <w:t xml:space="preserve">         «20) присвоение адресов объектам адресации, изменение, аннулирование адресов, присвоение наименований элементам улично-дорожной сети (за исключением  автомобильных дорог федерального значения, автомобильных дорог регионального  или межмуниципального значения, местного значения  муниципального района), наименований элем</w:t>
      </w:r>
      <w:r>
        <w:rPr>
          <w:rFonts w:ascii="Arial" w:hAnsi="Arial" w:cs="Arial"/>
          <w:b w:val="0"/>
          <w:sz w:val="24"/>
          <w:szCs w:val="24"/>
        </w:rPr>
        <w:t>е</w:t>
      </w:r>
      <w:r w:rsidRPr="0002301C">
        <w:rPr>
          <w:rFonts w:ascii="Arial" w:hAnsi="Arial" w:cs="Arial"/>
          <w:b w:val="0"/>
          <w:sz w:val="24"/>
          <w:szCs w:val="24"/>
        </w:rPr>
        <w:t>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реестре;».</w:t>
      </w:r>
    </w:p>
    <w:p w:rsidR="00C26FB9" w:rsidRDefault="00C26FB9" w:rsidP="0002301C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02301C">
        <w:rPr>
          <w:rFonts w:ascii="Arial" w:hAnsi="Arial" w:cs="Arial"/>
          <w:b w:val="0"/>
          <w:sz w:val="24"/>
          <w:szCs w:val="24"/>
        </w:rPr>
        <w:t xml:space="preserve">        </w:t>
      </w:r>
    </w:p>
    <w:p w:rsidR="00C26FB9" w:rsidRPr="0002301C" w:rsidRDefault="00C26FB9" w:rsidP="0002301C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</w:t>
      </w:r>
      <w:r w:rsidRPr="0002301C">
        <w:rPr>
          <w:rFonts w:ascii="Arial" w:hAnsi="Arial" w:cs="Arial"/>
          <w:b w:val="0"/>
          <w:sz w:val="24"/>
          <w:szCs w:val="24"/>
        </w:rPr>
        <w:t xml:space="preserve"> 6) пункт 32 статьи 4 изложить в следующей редакции:</w:t>
      </w:r>
    </w:p>
    <w:p w:rsidR="00C26FB9" w:rsidRPr="0002301C" w:rsidRDefault="00C26FB9" w:rsidP="0002301C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02301C">
        <w:rPr>
          <w:rFonts w:ascii="Arial" w:hAnsi="Arial" w:cs="Arial"/>
          <w:b w:val="0"/>
          <w:sz w:val="24"/>
          <w:szCs w:val="24"/>
        </w:rPr>
        <w:t xml:space="preserve">         «32)  оказание  поддержки гражданам и их объединениям, участвующим в охране  общественного порядка, создание условий для деятельности народных дружин;».</w:t>
      </w:r>
    </w:p>
    <w:p w:rsidR="00C26FB9" w:rsidRDefault="00C26FB9" w:rsidP="0002301C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02301C">
        <w:rPr>
          <w:rFonts w:ascii="Arial" w:hAnsi="Arial" w:cs="Arial"/>
          <w:b w:val="0"/>
          <w:sz w:val="24"/>
          <w:szCs w:val="24"/>
        </w:rPr>
        <w:t xml:space="preserve">          </w:t>
      </w:r>
    </w:p>
    <w:p w:rsidR="00C26FB9" w:rsidRDefault="00C26FB9" w:rsidP="0002301C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C26FB9" w:rsidRDefault="00C26FB9" w:rsidP="0002301C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C26FB9" w:rsidRPr="0002301C" w:rsidRDefault="00C26FB9" w:rsidP="0002301C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</w:t>
      </w:r>
      <w:r w:rsidRPr="0002301C">
        <w:rPr>
          <w:rFonts w:ascii="Arial" w:hAnsi="Arial" w:cs="Arial"/>
          <w:b w:val="0"/>
          <w:sz w:val="24"/>
          <w:szCs w:val="24"/>
        </w:rPr>
        <w:t>7) пункт 34 статьи 4 исключить.</w:t>
      </w:r>
    </w:p>
    <w:p w:rsidR="00C26FB9" w:rsidRDefault="00C26FB9" w:rsidP="0002301C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02301C">
        <w:rPr>
          <w:rFonts w:ascii="Arial" w:hAnsi="Arial" w:cs="Arial"/>
          <w:b w:val="0"/>
          <w:sz w:val="24"/>
          <w:szCs w:val="24"/>
        </w:rPr>
        <w:t xml:space="preserve">          </w:t>
      </w:r>
    </w:p>
    <w:p w:rsidR="00C26FB9" w:rsidRPr="0002301C" w:rsidRDefault="00C26FB9" w:rsidP="0002301C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</w:t>
      </w:r>
      <w:r w:rsidRPr="0002301C">
        <w:rPr>
          <w:rFonts w:ascii="Arial" w:hAnsi="Arial" w:cs="Arial"/>
          <w:b w:val="0"/>
          <w:sz w:val="24"/>
          <w:szCs w:val="24"/>
        </w:rPr>
        <w:t>8)пункт 3 части 1 статьи 6 изложить в следующей редакции:</w:t>
      </w:r>
    </w:p>
    <w:p w:rsidR="00C26FB9" w:rsidRPr="0002301C" w:rsidRDefault="00C26FB9" w:rsidP="000230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02301C">
        <w:rPr>
          <w:rFonts w:ascii="Arial" w:hAnsi="Arial" w:cs="Arial"/>
          <w:color w:val="000000"/>
          <w:sz w:val="24"/>
          <w:szCs w:val="24"/>
        </w:rPr>
        <w:t>«3)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нужд;».</w:t>
      </w:r>
    </w:p>
    <w:p w:rsidR="00C26FB9" w:rsidRPr="0002301C" w:rsidRDefault="00C26FB9" w:rsidP="0002301C">
      <w:pPr>
        <w:pStyle w:val="ConsPlusTitle"/>
        <w:widowControl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C26FB9" w:rsidRPr="0002301C" w:rsidRDefault="00C26FB9" w:rsidP="000230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01C">
        <w:rPr>
          <w:rFonts w:ascii="Arial" w:hAnsi="Arial" w:cs="Arial"/>
          <w:sz w:val="24"/>
          <w:szCs w:val="24"/>
        </w:rPr>
        <w:t xml:space="preserve">         9) пункт 6 части 2 статьи 21 исключить.</w:t>
      </w:r>
    </w:p>
    <w:p w:rsidR="00C26FB9" w:rsidRDefault="00C26FB9" w:rsidP="000230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01C">
        <w:rPr>
          <w:rFonts w:ascii="Arial" w:hAnsi="Arial" w:cs="Arial"/>
          <w:sz w:val="24"/>
          <w:szCs w:val="24"/>
        </w:rPr>
        <w:t xml:space="preserve">          </w:t>
      </w:r>
    </w:p>
    <w:p w:rsidR="00C26FB9" w:rsidRPr="0002301C" w:rsidRDefault="00C26FB9" w:rsidP="000230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02301C">
        <w:rPr>
          <w:rFonts w:ascii="Arial" w:hAnsi="Arial" w:cs="Arial"/>
          <w:sz w:val="24"/>
          <w:szCs w:val="24"/>
        </w:rPr>
        <w:t>10) пункт 23 статьи 31  изложить в следующей редакции:</w:t>
      </w:r>
    </w:p>
    <w:p w:rsidR="00C26FB9" w:rsidRPr="0002301C" w:rsidRDefault="00C26FB9" w:rsidP="000230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01C">
        <w:rPr>
          <w:rFonts w:ascii="Arial" w:hAnsi="Arial" w:cs="Arial"/>
          <w:sz w:val="24"/>
          <w:szCs w:val="24"/>
        </w:rPr>
        <w:t xml:space="preserve">          « 23) присвоение адресов объектам адресации, изменение, аннулирование адресов, присвоение наименований элементам улично-дорожной сети (за исключением  автомобильных дорог федерального значения, автомобильных дорог регионального  или межмуниципального значения, местного значения 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реестре;».</w:t>
      </w:r>
    </w:p>
    <w:p w:rsidR="00C26FB9" w:rsidRPr="0002301C" w:rsidRDefault="00C26FB9" w:rsidP="000230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6FB9" w:rsidRPr="0002301C" w:rsidRDefault="00C26FB9" w:rsidP="000230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02301C">
        <w:rPr>
          <w:rFonts w:ascii="Arial" w:hAnsi="Arial" w:cs="Arial"/>
          <w:sz w:val="24"/>
          <w:szCs w:val="24"/>
        </w:rPr>
        <w:t>11) пункт 25 статьи 31 изложить в следующей редакции:</w:t>
      </w:r>
    </w:p>
    <w:p w:rsidR="00C26FB9" w:rsidRPr="0002301C" w:rsidRDefault="00C26FB9" w:rsidP="0002301C">
      <w:pPr>
        <w:tabs>
          <w:tab w:val="left" w:pos="720"/>
        </w:tabs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2301C">
        <w:rPr>
          <w:rFonts w:ascii="Arial" w:hAnsi="Arial" w:cs="Arial"/>
          <w:color w:val="000000"/>
          <w:sz w:val="24"/>
          <w:szCs w:val="24"/>
        </w:rPr>
        <w:t>«25)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нужд;».</w:t>
      </w:r>
    </w:p>
    <w:p w:rsidR="00C26FB9" w:rsidRPr="0002301C" w:rsidRDefault="00C26FB9" w:rsidP="0002301C">
      <w:pPr>
        <w:tabs>
          <w:tab w:val="left" w:pos="720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</w:t>
      </w:r>
      <w:r w:rsidRPr="0002301C">
        <w:rPr>
          <w:rFonts w:ascii="Arial" w:hAnsi="Arial" w:cs="Arial"/>
          <w:color w:val="000000"/>
          <w:sz w:val="24"/>
          <w:szCs w:val="24"/>
        </w:rPr>
        <w:t xml:space="preserve">12) пункт 29 статьи 31 </w:t>
      </w:r>
      <w:r>
        <w:rPr>
          <w:rFonts w:ascii="Arial" w:hAnsi="Arial" w:cs="Arial"/>
          <w:color w:val="000000"/>
          <w:sz w:val="24"/>
          <w:szCs w:val="24"/>
        </w:rPr>
        <w:t>исключить.</w:t>
      </w:r>
      <w:r w:rsidRPr="0002301C">
        <w:rPr>
          <w:rFonts w:ascii="Arial" w:hAnsi="Arial" w:cs="Arial"/>
          <w:color w:val="000000"/>
          <w:sz w:val="24"/>
          <w:szCs w:val="24"/>
        </w:rPr>
        <w:t>:</w:t>
      </w:r>
    </w:p>
    <w:p w:rsidR="00C26FB9" w:rsidRDefault="00C26FB9" w:rsidP="000230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6FB9" w:rsidRPr="0002301C" w:rsidRDefault="00C26FB9" w:rsidP="000230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02301C">
        <w:rPr>
          <w:rFonts w:ascii="Arial" w:hAnsi="Arial" w:cs="Arial"/>
          <w:sz w:val="24"/>
          <w:szCs w:val="24"/>
        </w:rPr>
        <w:t>13) пункт 45 статьи 31 исключить</w:t>
      </w:r>
    </w:p>
    <w:p w:rsidR="00C26FB9" w:rsidRDefault="00C26FB9" w:rsidP="000230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6FB9" w:rsidRPr="0002301C" w:rsidRDefault="00C26FB9" w:rsidP="000230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02301C">
        <w:rPr>
          <w:rFonts w:ascii="Arial" w:hAnsi="Arial" w:cs="Arial"/>
          <w:sz w:val="24"/>
          <w:szCs w:val="24"/>
        </w:rPr>
        <w:t>14) пункт 41 статьи 31 изложить в следующей редакции:</w:t>
      </w:r>
    </w:p>
    <w:p w:rsidR="00C26FB9" w:rsidRDefault="00C26FB9" w:rsidP="000230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01C">
        <w:rPr>
          <w:rFonts w:ascii="Arial" w:hAnsi="Arial" w:cs="Arial"/>
          <w:sz w:val="24"/>
          <w:szCs w:val="24"/>
        </w:rPr>
        <w:t xml:space="preserve">          «41) оказание поддержки гражданам и их объединениям, участвующим в охране общественного порядка, создание условий для деятельности народных дружин;».</w:t>
      </w:r>
    </w:p>
    <w:p w:rsidR="00C26FB9" w:rsidRPr="0002301C" w:rsidRDefault="00C26FB9" w:rsidP="000230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15) в пункте 32 статьи 31 Устава после слов «осуществление мероприятий по» дополнить словами «территориальной обороны и».</w:t>
      </w:r>
    </w:p>
    <w:p w:rsidR="00C26FB9" w:rsidRPr="0002301C" w:rsidRDefault="00C26FB9" w:rsidP="000230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01C">
        <w:rPr>
          <w:rFonts w:ascii="Arial" w:hAnsi="Arial" w:cs="Arial"/>
          <w:sz w:val="24"/>
          <w:szCs w:val="24"/>
        </w:rPr>
        <w:t xml:space="preserve">          </w:t>
      </w:r>
    </w:p>
    <w:p w:rsidR="00C26FB9" w:rsidRPr="0002301C" w:rsidRDefault="00C26FB9" w:rsidP="0002301C">
      <w:pPr>
        <w:pStyle w:val="ConsPlusNormal"/>
        <w:ind w:firstLine="0"/>
        <w:jc w:val="both"/>
        <w:rPr>
          <w:sz w:val="24"/>
          <w:szCs w:val="24"/>
        </w:rPr>
      </w:pPr>
      <w:r w:rsidRPr="0002301C">
        <w:rPr>
          <w:sz w:val="24"/>
          <w:szCs w:val="24"/>
        </w:rPr>
        <w:t xml:space="preserve">    </w:t>
      </w:r>
      <w:r w:rsidRPr="0002301C">
        <w:rPr>
          <w:b/>
          <w:sz w:val="24"/>
          <w:szCs w:val="24"/>
        </w:rPr>
        <w:t xml:space="preserve"> </w:t>
      </w:r>
      <w:r w:rsidRPr="0002301C">
        <w:rPr>
          <w:sz w:val="24"/>
          <w:szCs w:val="24"/>
        </w:rPr>
        <w:t>2. Главе муниципального образования «Вавиловское сельское поселение» в порядке, установленном Федеральным законом от 21.07.2005 года № 97-ФЗ «О государственной регистрации уставов муниципальных образований», направить настоящее Решение в территориальный орган Министерства юстиции Российской Федерации для государственной регистрации.</w:t>
      </w:r>
    </w:p>
    <w:p w:rsidR="00C26FB9" w:rsidRPr="0002301C" w:rsidRDefault="00C26FB9" w:rsidP="0002301C">
      <w:pPr>
        <w:pStyle w:val="ConsPlusNormal"/>
        <w:ind w:firstLine="0"/>
        <w:jc w:val="both"/>
        <w:rPr>
          <w:sz w:val="24"/>
          <w:szCs w:val="24"/>
        </w:rPr>
      </w:pPr>
    </w:p>
    <w:p w:rsidR="00C26FB9" w:rsidRPr="0002301C" w:rsidRDefault="00C26FB9" w:rsidP="0002301C">
      <w:pPr>
        <w:pStyle w:val="ConsPlusNormal"/>
        <w:ind w:firstLine="0"/>
        <w:jc w:val="both"/>
        <w:rPr>
          <w:sz w:val="24"/>
          <w:szCs w:val="24"/>
        </w:rPr>
      </w:pPr>
      <w:r w:rsidRPr="0002301C">
        <w:rPr>
          <w:sz w:val="24"/>
          <w:szCs w:val="24"/>
        </w:rPr>
        <w:t xml:space="preserve">     3. Обнародовать настоящее решение после его государственной регистрации.</w:t>
      </w:r>
    </w:p>
    <w:p w:rsidR="00C26FB9" w:rsidRDefault="00C26FB9" w:rsidP="0002301C">
      <w:pPr>
        <w:pStyle w:val="ConsPlusNormal"/>
        <w:ind w:firstLine="0"/>
        <w:jc w:val="both"/>
        <w:rPr>
          <w:sz w:val="24"/>
          <w:szCs w:val="24"/>
        </w:rPr>
      </w:pPr>
    </w:p>
    <w:p w:rsidR="00C26FB9" w:rsidRDefault="00C26FB9" w:rsidP="0002301C">
      <w:pPr>
        <w:pStyle w:val="ConsPlusNormal"/>
        <w:ind w:firstLine="0"/>
        <w:jc w:val="both"/>
        <w:rPr>
          <w:sz w:val="24"/>
          <w:szCs w:val="24"/>
        </w:rPr>
      </w:pPr>
    </w:p>
    <w:p w:rsidR="00C26FB9" w:rsidRDefault="00C26FB9" w:rsidP="0002301C">
      <w:pPr>
        <w:pStyle w:val="ConsPlusNormal"/>
        <w:ind w:firstLine="0"/>
        <w:jc w:val="both"/>
        <w:rPr>
          <w:sz w:val="24"/>
          <w:szCs w:val="24"/>
        </w:rPr>
      </w:pPr>
    </w:p>
    <w:p w:rsidR="00C26FB9" w:rsidRDefault="00C26FB9" w:rsidP="0002301C">
      <w:pPr>
        <w:pStyle w:val="ConsPlusNormal"/>
        <w:ind w:firstLine="0"/>
        <w:jc w:val="both"/>
        <w:rPr>
          <w:sz w:val="24"/>
          <w:szCs w:val="24"/>
        </w:rPr>
      </w:pPr>
    </w:p>
    <w:p w:rsidR="00C26FB9" w:rsidRPr="0002301C" w:rsidRDefault="00C26FB9" w:rsidP="0002301C">
      <w:pPr>
        <w:pStyle w:val="ConsPlusNormal"/>
        <w:ind w:firstLine="0"/>
        <w:jc w:val="both"/>
        <w:rPr>
          <w:sz w:val="24"/>
          <w:szCs w:val="24"/>
        </w:rPr>
      </w:pPr>
    </w:p>
    <w:p w:rsidR="00C26FB9" w:rsidRDefault="00C26FB9" w:rsidP="0002301C">
      <w:pPr>
        <w:pStyle w:val="ListParagraph"/>
        <w:ind w:left="0"/>
        <w:jc w:val="both"/>
        <w:rPr>
          <w:rFonts w:ascii="Arial" w:hAnsi="Arial" w:cs="Arial"/>
        </w:rPr>
      </w:pPr>
      <w:r w:rsidRPr="0002301C">
        <w:rPr>
          <w:rFonts w:ascii="Arial" w:hAnsi="Arial" w:cs="Arial"/>
        </w:rPr>
        <w:t xml:space="preserve">     4. Настоящее Решение вступает в силу со дня его официального обнародования</w:t>
      </w:r>
      <w:r>
        <w:rPr>
          <w:rFonts w:ascii="Arial" w:hAnsi="Arial" w:cs="Arial"/>
        </w:rPr>
        <w:t xml:space="preserve"> произведенного после его государственной регистрации, </w:t>
      </w:r>
      <w:r w:rsidRPr="0002301C">
        <w:rPr>
          <w:rFonts w:ascii="Arial" w:hAnsi="Arial" w:cs="Arial"/>
        </w:rPr>
        <w:t xml:space="preserve">  за исключением пунктов 5,</w:t>
      </w:r>
      <w:r>
        <w:rPr>
          <w:rFonts w:ascii="Arial" w:hAnsi="Arial" w:cs="Arial"/>
        </w:rPr>
        <w:t xml:space="preserve"> 6,</w:t>
      </w:r>
      <w:r w:rsidRPr="0002301C">
        <w:rPr>
          <w:rFonts w:ascii="Arial" w:hAnsi="Arial" w:cs="Arial"/>
        </w:rPr>
        <w:t>10</w:t>
      </w:r>
      <w:r>
        <w:rPr>
          <w:rFonts w:ascii="Arial" w:hAnsi="Arial" w:cs="Arial"/>
        </w:rPr>
        <w:t>,14  части 1 настоящего решения.</w:t>
      </w:r>
      <w:r w:rsidRPr="0002301C">
        <w:rPr>
          <w:rFonts w:ascii="Arial" w:hAnsi="Arial" w:cs="Arial"/>
        </w:rPr>
        <w:t xml:space="preserve"> </w:t>
      </w:r>
    </w:p>
    <w:p w:rsidR="00C26FB9" w:rsidRDefault="00C26FB9" w:rsidP="0002301C">
      <w:pPr>
        <w:pStyle w:val="ListParagraph"/>
        <w:ind w:left="0"/>
        <w:jc w:val="both"/>
        <w:rPr>
          <w:rFonts w:ascii="Arial" w:hAnsi="Arial" w:cs="Arial"/>
        </w:rPr>
      </w:pPr>
    </w:p>
    <w:p w:rsidR="00C26FB9" w:rsidRDefault="00C26FB9" w:rsidP="0002301C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5. Пункты 5,10 части 1 настоящего Решения вступают в силу с 1 июля 2014 года.</w:t>
      </w:r>
    </w:p>
    <w:p w:rsidR="00C26FB9" w:rsidRDefault="00C26FB9" w:rsidP="0002301C">
      <w:pPr>
        <w:pStyle w:val="ListParagraph"/>
        <w:ind w:left="0"/>
        <w:jc w:val="both"/>
        <w:rPr>
          <w:rFonts w:ascii="Arial" w:hAnsi="Arial" w:cs="Arial"/>
        </w:rPr>
      </w:pPr>
    </w:p>
    <w:p w:rsidR="00C26FB9" w:rsidRPr="0002301C" w:rsidRDefault="00C26FB9" w:rsidP="0002301C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6. Пункты 6,14 части 1 настоящего решения вступают в силу со 2 июля 2014 года.</w:t>
      </w:r>
    </w:p>
    <w:p w:rsidR="00C26FB9" w:rsidRPr="0002301C" w:rsidRDefault="00C26FB9" w:rsidP="000230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762" w:type="dxa"/>
        <w:tblLook w:val="0000"/>
      </w:tblPr>
      <w:tblGrid>
        <w:gridCol w:w="5070"/>
        <w:gridCol w:w="1588"/>
        <w:gridCol w:w="3104"/>
      </w:tblGrid>
      <w:tr w:rsidR="00C26FB9" w:rsidRPr="0002301C" w:rsidTr="00E1607A">
        <w:trPr>
          <w:trHeight w:val="1700"/>
        </w:trPr>
        <w:tc>
          <w:tcPr>
            <w:tcW w:w="5070" w:type="dxa"/>
            <w:vAlign w:val="center"/>
          </w:tcPr>
          <w:p w:rsidR="00C26FB9" w:rsidRPr="0002301C" w:rsidRDefault="00C26FB9" w:rsidP="0002301C">
            <w:pPr>
              <w:pStyle w:val="Heading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01C">
              <w:rPr>
                <w:rFonts w:ascii="Arial" w:hAnsi="Arial" w:cs="Arial"/>
                <w:sz w:val="24"/>
                <w:szCs w:val="24"/>
              </w:rPr>
              <w:t>Глава  Вавиловского  сельского поселения</w:t>
            </w:r>
          </w:p>
        </w:tc>
        <w:tc>
          <w:tcPr>
            <w:tcW w:w="1588" w:type="dxa"/>
            <w:vAlign w:val="center"/>
          </w:tcPr>
          <w:p w:rsidR="00C26FB9" w:rsidRPr="0002301C" w:rsidRDefault="00C26FB9" w:rsidP="0002301C">
            <w:pPr>
              <w:pStyle w:val="Heading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4" w:type="dxa"/>
            <w:vAlign w:val="center"/>
          </w:tcPr>
          <w:p w:rsidR="00C26FB9" w:rsidRPr="0002301C" w:rsidRDefault="00C26FB9" w:rsidP="0002301C">
            <w:pPr>
              <w:pStyle w:val="Heading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6FB9" w:rsidRPr="0002301C" w:rsidRDefault="00C26FB9" w:rsidP="0002301C">
            <w:pPr>
              <w:pStyle w:val="Heading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01C">
              <w:rPr>
                <w:rFonts w:ascii="Arial" w:hAnsi="Arial" w:cs="Arial"/>
                <w:sz w:val="24"/>
                <w:szCs w:val="24"/>
              </w:rPr>
              <w:t xml:space="preserve">П.А.Иванов </w:t>
            </w:r>
          </w:p>
        </w:tc>
      </w:tr>
    </w:tbl>
    <w:p w:rsidR="00C26FB9" w:rsidRPr="0002301C" w:rsidRDefault="00C26FB9" w:rsidP="0002301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C26FB9" w:rsidRPr="0002301C" w:rsidSect="002E2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7522C"/>
    <w:multiLevelType w:val="hybridMultilevel"/>
    <w:tmpl w:val="F3F837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11495F"/>
    <w:multiLevelType w:val="hybridMultilevel"/>
    <w:tmpl w:val="A112CDAE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576845"/>
    <w:multiLevelType w:val="hybridMultilevel"/>
    <w:tmpl w:val="2F901D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E54DC4"/>
    <w:multiLevelType w:val="hybridMultilevel"/>
    <w:tmpl w:val="3D9AA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6B6"/>
    <w:rsid w:val="000035D1"/>
    <w:rsid w:val="0002301C"/>
    <w:rsid w:val="000308D8"/>
    <w:rsid w:val="00061353"/>
    <w:rsid w:val="00062336"/>
    <w:rsid w:val="000A24E8"/>
    <w:rsid w:val="00156EB7"/>
    <w:rsid w:val="001671F8"/>
    <w:rsid w:val="002244E9"/>
    <w:rsid w:val="00231B62"/>
    <w:rsid w:val="002C50B5"/>
    <w:rsid w:val="002E2251"/>
    <w:rsid w:val="002E39B3"/>
    <w:rsid w:val="003119B7"/>
    <w:rsid w:val="00333D4B"/>
    <w:rsid w:val="00370D5A"/>
    <w:rsid w:val="0038065C"/>
    <w:rsid w:val="003C5935"/>
    <w:rsid w:val="0053488E"/>
    <w:rsid w:val="005604CC"/>
    <w:rsid w:val="0059495C"/>
    <w:rsid w:val="005A5B2C"/>
    <w:rsid w:val="00645E87"/>
    <w:rsid w:val="00695A48"/>
    <w:rsid w:val="006B6C92"/>
    <w:rsid w:val="006C1E45"/>
    <w:rsid w:val="00722FC6"/>
    <w:rsid w:val="007A5635"/>
    <w:rsid w:val="007B7F1F"/>
    <w:rsid w:val="007F5956"/>
    <w:rsid w:val="00800C50"/>
    <w:rsid w:val="00826BEF"/>
    <w:rsid w:val="00872102"/>
    <w:rsid w:val="00877346"/>
    <w:rsid w:val="008B7ED6"/>
    <w:rsid w:val="009355B4"/>
    <w:rsid w:val="00936CC3"/>
    <w:rsid w:val="00945B48"/>
    <w:rsid w:val="00960A28"/>
    <w:rsid w:val="00982283"/>
    <w:rsid w:val="00985186"/>
    <w:rsid w:val="009E6A2C"/>
    <w:rsid w:val="009F0A3F"/>
    <w:rsid w:val="009F622B"/>
    <w:rsid w:val="00A510AB"/>
    <w:rsid w:val="00A600B7"/>
    <w:rsid w:val="00A64DEC"/>
    <w:rsid w:val="00AA4962"/>
    <w:rsid w:val="00AC3E02"/>
    <w:rsid w:val="00AF2CE4"/>
    <w:rsid w:val="00B4523B"/>
    <w:rsid w:val="00B606E1"/>
    <w:rsid w:val="00B91CDC"/>
    <w:rsid w:val="00BA6327"/>
    <w:rsid w:val="00BF4AFA"/>
    <w:rsid w:val="00C22767"/>
    <w:rsid w:val="00C26FB9"/>
    <w:rsid w:val="00C553B9"/>
    <w:rsid w:val="00DC5D1C"/>
    <w:rsid w:val="00DF01C1"/>
    <w:rsid w:val="00E14A84"/>
    <w:rsid w:val="00E1607A"/>
    <w:rsid w:val="00E21CDA"/>
    <w:rsid w:val="00E62B88"/>
    <w:rsid w:val="00EA79BA"/>
    <w:rsid w:val="00F00816"/>
    <w:rsid w:val="00F27013"/>
    <w:rsid w:val="00F302C1"/>
    <w:rsid w:val="00F55519"/>
    <w:rsid w:val="00FC4CFF"/>
    <w:rsid w:val="00FC66B6"/>
    <w:rsid w:val="00FE0595"/>
    <w:rsid w:val="00FF0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6B6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10AB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66B6"/>
    <w:pPr>
      <w:keepNext/>
      <w:spacing w:after="0" w:line="240" w:lineRule="auto"/>
      <w:jc w:val="right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66B6"/>
    <w:pPr>
      <w:keepNext/>
      <w:spacing w:after="0" w:line="240" w:lineRule="auto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10AB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C66B6"/>
    <w:rPr>
      <w:rFonts w:ascii="Calibri" w:hAnsi="Calibri" w:cs="Calibri"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C66B6"/>
    <w:rPr>
      <w:rFonts w:ascii="Calibri" w:hAnsi="Calibri" w:cs="Calibri"/>
      <w:sz w:val="28"/>
      <w:szCs w:val="28"/>
      <w:lang w:eastAsia="ru-RU"/>
    </w:rPr>
  </w:style>
  <w:style w:type="paragraph" w:styleId="NoSpacing">
    <w:name w:val="No Spacing"/>
    <w:uiPriority w:val="99"/>
    <w:qFormat/>
    <w:rsid w:val="00FC66B6"/>
    <w:rPr>
      <w:rFonts w:eastAsia="Times New Roman" w:cs="Calibri"/>
    </w:rPr>
  </w:style>
  <w:style w:type="paragraph" w:customStyle="1" w:styleId="ConsPlusTitle">
    <w:name w:val="ConsPlusTitle"/>
    <w:uiPriority w:val="99"/>
    <w:rsid w:val="00FC66B6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character" w:styleId="Emphasis">
    <w:name w:val="Emphasis"/>
    <w:basedOn w:val="DefaultParagraphFont"/>
    <w:uiPriority w:val="99"/>
    <w:qFormat/>
    <w:rsid w:val="00FC66B6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2C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50B5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DF01C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DF01C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E62B88"/>
    <w:rPr>
      <w:rFonts w:ascii="Verdana" w:hAnsi="Verdana" w:cs="Times New Roman"/>
      <w:color w:val="0000FF"/>
      <w:u w:val="single"/>
      <w:lang w:val="en-US" w:eastAsia="en-US" w:bidi="ar-SA"/>
    </w:rPr>
  </w:style>
  <w:style w:type="character" w:styleId="Strong">
    <w:name w:val="Strong"/>
    <w:basedOn w:val="DefaultParagraphFont"/>
    <w:uiPriority w:val="99"/>
    <w:qFormat/>
    <w:rsid w:val="00E62B88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EA79B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2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vavilovo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281</TotalTime>
  <Pages>5</Pages>
  <Words>1390</Words>
  <Characters>7925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Хозяин</cp:lastModifiedBy>
  <cp:revision>8</cp:revision>
  <cp:lastPrinted>2014-05-20T02:38:00Z</cp:lastPrinted>
  <dcterms:created xsi:type="dcterms:W3CDTF">2014-05-22T07:07:00Z</dcterms:created>
  <dcterms:modified xsi:type="dcterms:W3CDTF">2014-05-29T07:20:00Z</dcterms:modified>
</cp:coreProperties>
</file>