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2A" w:rsidRPr="00385C02" w:rsidRDefault="000F102A" w:rsidP="000C7347">
      <w:pPr>
        <w:spacing w:after="0" w:line="240" w:lineRule="auto"/>
        <w:rPr>
          <w:rFonts w:ascii="Times New Roman" w:hAnsi="Times New Roman"/>
          <w:sz w:val="16"/>
          <w:szCs w:val="16"/>
          <w:lang w:eastAsia="ru-RU"/>
        </w:rPr>
      </w:pPr>
    </w:p>
    <w:p w:rsidR="000F102A" w:rsidRDefault="000F102A" w:rsidP="000C7347">
      <w:pPr>
        <w:spacing w:after="0" w:line="240" w:lineRule="auto"/>
        <w:rPr>
          <w:rFonts w:ascii="Times New Roman" w:hAnsi="Times New Roman"/>
          <w:sz w:val="16"/>
          <w:szCs w:val="16"/>
          <w:lang w:eastAsia="ru-RU"/>
        </w:rPr>
      </w:pPr>
    </w:p>
    <w:p w:rsidR="000F102A" w:rsidRDefault="000F102A" w:rsidP="000C7347">
      <w:pPr>
        <w:spacing w:after="0" w:line="240" w:lineRule="auto"/>
        <w:rPr>
          <w:rFonts w:ascii="Times New Roman" w:hAnsi="Times New Roman"/>
          <w:sz w:val="16"/>
          <w:szCs w:val="16"/>
          <w:lang w:eastAsia="ru-RU"/>
        </w:rPr>
      </w:pPr>
    </w:p>
    <w:p w:rsidR="000F102A" w:rsidRPr="006C2FF1" w:rsidRDefault="000F102A" w:rsidP="006C2FF1">
      <w:pPr>
        <w:jc w:val="center"/>
        <w:rPr>
          <w:rFonts w:ascii="Liberation Serif" w:hAnsi="Liberation Serif"/>
          <w:b/>
          <w:sz w:val="32"/>
          <w:szCs w:val="32"/>
        </w:rPr>
      </w:pPr>
    </w:p>
    <w:p w:rsidR="000F102A" w:rsidRPr="006C2FF1" w:rsidRDefault="000F102A" w:rsidP="001650B8">
      <w:pPr>
        <w:spacing w:after="0" w:line="240" w:lineRule="auto"/>
        <w:ind w:right="-185"/>
        <w:jc w:val="center"/>
        <w:rPr>
          <w:rFonts w:ascii="Arial" w:hAnsi="Arial" w:cs="Arial"/>
          <w:b/>
          <w:sz w:val="24"/>
          <w:szCs w:val="24"/>
          <w:lang w:eastAsia="ru-RU"/>
        </w:rPr>
      </w:pPr>
      <w:r w:rsidRPr="006C2FF1">
        <w:rPr>
          <w:rFonts w:ascii="Arial" w:hAnsi="Arial" w:cs="Arial"/>
          <w:b/>
          <w:sz w:val="24"/>
          <w:szCs w:val="24"/>
          <w:lang w:eastAsia="ru-RU"/>
        </w:rPr>
        <w:t>СОВЕТ ВАВИЛОВСКОГО СЕЛЬСКОГО ПОСЕЛЕНИЯ</w:t>
      </w:r>
    </w:p>
    <w:p w:rsidR="000F102A" w:rsidRPr="006C2FF1" w:rsidRDefault="000F102A" w:rsidP="001650B8">
      <w:pPr>
        <w:spacing w:after="0" w:line="240" w:lineRule="auto"/>
        <w:ind w:right="-185"/>
        <w:jc w:val="center"/>
        <w:rPr>
          <w:rFonts w:ascii="Arial" w:hAnsi="Arial" w:cs="Arial"/>
          <w:b/>
          <w:sz w:val="24"/>
          <w:szCs w:val="24"/>
          <w:lang w:eastAsia="ru-RU"/>
        </w:rPr>
      </w:pPr>
    </w:p>
    <w:p w:rsidR="000F102A" w:rsidRPr="006C2FF1" w:rsidRDefault="000F102A" w:rsidP="001650B8">
      <w:pPr>
        <w:spacing w:after="0" w:line="240" w:lineRule="auto"/>
        <w:ind w:right="-185"/>
        <w:jc w:val="center"/>
        <w:rPr>
          <w:rFonts w:ascii="Arial" w:hAnsi="Arial" w:cs="Arial"/>
          <w:b/>
          <w:sz w:val="24"/>
          <w:szCs w:val="24"/>
          <w:lang w:eastAsia="ru-RU"/>
        </w:rPr>
      </w:pPr>
      <w:r w:rsidRPr="006C2FF1">
        <w:rPr>
          <w:rFonts w:ascii="Arial" w:hAnsi="Arial" w:cs="Arial"/>
          <w:b/>
          <w:sz w:val="24"/>
          <w:szCs w:val="24"/>
          <w:lang w:eastAsia="ru-RU"/>
        </w:rPr>
        <w:t>РЕШЕНИЕ (проект)</w:t>
      </w:r>
    </w:p>
    <w:p w:rsidR="000F102A" w:rsidRPr="006C2FF1" w:rsidRDefault="000F102A" w:rsidP="001650B8">
      <w:pPr>
        <w:spacing w:after="0" w:line="240" w:lineRule="auto"/>
        <w:ind w:right="-185"/>
        <w:jc w:val="center"/>
        <w:rPr>
          <w:rFonts w:ascii="Arial" w:hAnsi="Arial" w:cs="Arial"/>
          <w:b/>
          <w:sz w:val="24"/>
          <w:szCs w:val="24"/>
          <w:lang w:eastAsia="ru-RU"/>
        </w:rPr>
      </w:pPr>
    </w:p>
    <w:p w:rsidR="000F102A" w:rsidRPr="006C2FF1" w:rsidRDefault="000F102A" w:rsidP="006C2FF1">
      <w:pPr>
        <w:spacing w:after="0" w:line="240" w:lineRule="auto"/>
        <w:ind w:right="-185"/>
        <w:rPr>
          <w:rFonts w:ascii="Arial" w:hAnsi="Arial" w:cs="Arial"/>
          <w:sz w:val="24"/>
          <w:szCs w:val="24"/>
          <w:lang w:eastAsia="ru-RU"/>
        </w:rPr>
      </w:pPr>
      <w:r w:rsidRPr="006C2FF1">
        <w:rPr>
          <w:rFonts w:ascii="Arial" w:hAnsi="Arial" w:cs="Arial"/>
          <w:sz w:val="24"/>
          <w:szCs w:val="24"/>
          <w:lang w:eastAsia="ru-RU"/>
        </w:rPr>
        <w:t>00.00.2021                                            д.Вавиловка                                        № 00</w:t>
      </w:r>
    </w:p>
    <w:p w:rsidR="000F102A" w:rsidRPr="006C2FF1" w:rsidRDefault="000F102A" w:rsidP="006C2FF1">
      <w:pPr>
        <w:spacing w:after="0" w:line="240" w:lineRule="auto"/>
        <w:ind w:right="-185"/>
        <w:rPr>
          <w:rFonts w:ascii="Arial" w:hAnsi="Arial" w:cs="Arial"/>
          <w:sz w:val="24"/>
          <w:szCs w:val="24"/>
          <w:lang w:eastAsia="ru-RU"/>
        </w:rPr>
      </w:pPr>
    </w:p>
    <w:p w:rsidR="000F102A" w:rsidRPr="006C2FF1" w:rsidRDefault="000F102A" w:rsidP="006C2FF1">
      <w:pPr>
        <w:spacing w:after="0" w:line="240" w:lineRule="auto"/>
        <w:ind w:right="-185"/>
        <w:rPr>
          <w:rFonts w:ascii="Arial" w:hAnsi="Arial" w:cs="Arial"/>
          <w:sz w:val="24"/>
          <w:szCs w:val="24"/>
          <w:lang w:eastAsia="ru-RU"/>
        </w:rPr>
      </w:pPr>
    </w:p>
    <w:p w:rsidR="000F102A" w:rsidRPr="006C2FF1" w:rsidRDefault="000F102A" w:rsidP="009040A9">
      <w:pPr>
        <w:spacing w:after="0" w:line="240" w:lineRule="auto"/>
        <w:ind w:right="-185"/>
        <w:jc w:val="center"/>
        <w:rPr>
          <w:rFonts w:ascii="Arial" w:hAnsi="Arial" w:cs="Arial"/>
          <w:b/>
          <w:sz w:val="24"/>
          <w:szCs w:val="24"/>
          <w:lang w:eastAsia="ru-RU"/>
        </w:rPr>
      </w:pPr>
      <w:r w:rsidRPr="006C2FF1">
        <w:rPr>
          <w:rFonts w:ascii="Arial" w:hAnsi="Arial" w:cs="Arial"/>
          <w:b/>
          <w:sz w:val="24"/>
          <w:szCs w:val="24"/>
          <w:lang w:eastAsia="ru-RU"/>
        </w:rPr>
        <w:t>Об утверждении Положения о муниципальном земельном контроле на территории Вавиловского сельского поселения</w:t>
      </w:r>
    </w:p>
    <w:p w:rsidR="000F102A" w:rsidRPr="006C2FF1" w:rsidRDefault="000F102A" w:rsidP="006C2FF1">
      <w:pPr>
        <w:spacing w:after="0" w:line="240" w:lineRule="auto"/>
        <w:ind w:right="-185"/>
        <w:rPr>
          <w:rFonts w:ascii="Arial" w:hAnsi="Arial" w:cs="Arial"/>
          <w:b/>
          <w:i/>
          <w:sz w:val="24"/>
          <w:szCs w:val="24"/>
          <w:lang w:eastAsia="ru-RU"/>
        </w:rPr>
      </w:pPr>
    </w:p>
    <w:p w:rsidR="000F102A" w:rsidRPr="006C2FF1" w:rsidRDefault="000F102A" w:rsidP="009040A9">
      <w:pPr>
        <w:autoSpaceDE w:val="0"/>
        <w:autoSpaceDN w:val="0"/>
        <w:adjustRightInd w:val="0"/>
        <w:spacing w:after="0" w:line="240" w:lineRule="auto"/>
        <w:ind w:firstLine="540"/>
        <w:jc w:val="both"/>
        <w:rPr>
          <w:rFonts w:ascii="Arial" w:hAnsi="Arial" w:cs="Arial"/>
          <w:sz w:val="24"/>
          <w:szCs w:val="24"/>
        </w:rPr>
      </w:pPr>
      <w:r w:rsidRPr="006C2FF1">
        <w:rPr>
          <w:rFonts w:ascii="Arial" w:hAnsi="Arial" w:cs="Arial"/>
          <w:sz w:val="24"/>
          <w:szCs w:val="24"/>
        </w:rPr>
        <w:t xml:space="preserve">В соответствии со статьей 72 Земельного кодекса Российской Федерации, </w:t>
      </w:r>
      <w:r w:rsidRPr="006C2FF1">
        <w:rPr>
          <w:rFonts w:ascii="Arial" w:hAnsi="Arial" w:cs="Arial"/>
          <w:sz w:val="24"/>
          <w:szCs w:val="24"/>
          <w:lang w:eastAsia="ru-RU"/>
        </w:rPr>
        <w:t xml:space="preserve"> Федеральным законом от 31.07.2020 № 248-ФЗ «О государственном контроле (надзоре) и муниципальном контроле в Российской Федерации», </w:t>
      </w:r>
      <w:r w:rsidRPr="006C2FF1">
        <w:rPr>
          <w:rFonts w:ascii="Arial" w:hAnsi="Arial" w:cs="Arial"/>
          <w:sz w:val="24"/>
          <w:szCs w:val="24"/>
        </w:rPr>
        <w:t xml:space="preserve">руководствуясь </w:t>
      </w:r>
      <w:hyperlink r:id="rId7" w:history="1">
        <w:r w:rsidRPr="006C2FF1">
          <w:rPr>
            <w:rStyle w:val="Hyperlink"/>
            <w:rFonts w:ascii="Arial" w:hAnsi="Arial" w:cs="Arial"/>
            <w:color w:val="000000"/>
            <w:sz w:val="24"/>
            <w:szCs w:val="24"/>
            <w:u w:val="none"/>
          </w:rPr>
          <w:t>Уставом</w:t>
        </w:r>
      </w:hyperlink>
      <w:r w:rsidRPr="006C2FF1">
        <w:rPr>
          <w:rFonts w:ascii="Arial" w:hAnsi="Arial" w:cs="Arial"/>
          <w:sz w:val="24"/>
          <w:szCs w:val="24"/>
        </w:rPr>
        <w:t xml:space="preserve"> Вавиловского сельского поселения,</w:t>
      </w:r>
    </w:p>
    <w:p w:rsidR="000F102A" w:rsidRPr="006C2FF1" w:rsidRDefault="000F102A" w:rsidP="009040A9">
      <w:pPr>
        <w:autoSpaceDE w:val="0"/>
        <w:autoSpaceDN w:val="0"/>
        <w:adjustRightInd w:val="0"/>
        <w:spacing w:after="0" w:line="240" w:lineRule="auto"/>
        <w:ind w:firstLine="540"/>
        <w:jc w:val="both"/>
        <w:rPr>
          <w:rFonts w:ascii="Arial" w:hAnsi="Arial" w:cs="Arial"/>
          <w:sz w:val="24"/>
          <w:szCs w:val="24"/>
          <w:lang w:eastAsia="ru-RU"/>
        </w:rPr>
      </w:pPr>
    </w:p>
    <w:p w:rsidR="000F102A" w:rsidRPr="006C2FF1" w:rsidRDefault="000F102A" w:rsidP="006C2FF1">
      <w:pPr>
        <w:spacing w:after="0" w:line="240" w:lineRule="auto"/>
        <w:ind w:right="-185"/>
        <w:jc w:val="both"/>
        <w:rPr>
          <w:rFonts w:ascii="Arial" w:hAnsi="Arial" w:cs="Arial"/>
          <w:b/>
          <w:sz w:val="24"/>
          <w:szCs w:val="24"/>
          <w:lang w:eastAsia="ru-RU"/>
        </w:rPr>
      </w:pPr>
      <w:r w:rsidRPr="006C2FF1">
        <w:rPr>
          <w:rFonts w:ascii="Arial" w:hAnsi="Arial" w:cs="Arial"/>
          <w:sz w:val="24"/>
          <w:szCs w:val="24"/>
          <w:lang w:eastAsia="ru-RU"/>
        </w:rPr>
        <w:t>Совет Вавиловского сельского поселения РЕШИЛ:</w:t>
      </w:r>
    </w:p>
    <w:p w:rsidR="000F102A" w:rsidRPr="006C2FF1" w:rsidRDefault="000F102A" w:rsidP="003D4BDD">
      <w:pPr>
        <w:pStyle w:val="BodyTextIndent"/>
        <w:tabs>
          <w:tab w:val="left" w:pos="709"/>
        </w:tabs>
        <w:spacing w:after="0" w:line="240" w:lineRule="auto"/>
        <w:ind w:left="0"/>
        <w:jc w:val="both"/>
        <w:rPr>
          <w:rFonts w:ascii="Arial" w:hAnsi="Arial" w:cs="Arial"/>
          <w:sz w:val="24"/>
          <w:szCs w:val="24"/>
        </w:rPr>
      </w:pPr>
      <w:r w:rsidRPr="006C2FF1">
        <w:rPr>
          <w:rFonts w:ascii="Arial" w:hAnsi="Arial" w:cs="Arial"/>
          <w:b/>
          <w:sz w:val="24"/>
          <w:szCs w:val="24"/>
          <w:lang w:eastAsia="ru-RU"/>
        </w:rPr>
        <w:tab/>
      </w:r>
      <w:r w:rsidRPr="006C2FF1">
        <w:rPr>
          <w:rFonts w:ascii="Arial" w:hAnsi="Arial" w:cs="Arial"/>
          <w:sz w:val="24"/>
          <w:szCs w:val="24"/>
        </w:rPr>
        <w:t>1.  Утвердить Положение о порядке осуществления муниципального земельного контроля на территории Вавиловского сельского поселения (прилагается).</w:t>
      </w:r>
    </w:p>
    <w:p w:rsidR="000F102A" w:rsidRPr="006C2FF1" w:rsidRDefault="000F102A" w:rsidP="003D4BDD">
      <w:pPr>
        <w:pStyle w:val="BodyTextIndent"/>
        <w:tabs>
          <w:tab w:val="left" w:pos="709"/>
        </w:tabs>
        <w:spacing w:after="0" w:line="240" w:lineRule="auto"/>
        <w:ind w:left="0"/>
        <w:jc w:val="both"/>
        <w:rPr>
          <w:rFonts w:ascii="Arial" w:hAnsi="Arial" w:cs="Arial"/>
          <w:sz w:val="24"/>
          <w:szCs w:val="24"/>
        </w:rPr>
      </w:pPr>
      <w:r w:rsidRPr="006C2FF1">
        <w:rPr>
          <w:rFonts w:ascii="Arial" w:hAnsi="Arial" w:cs="Arial"/>
          <w:sz w:val="24"/>
          <w:szCs w:val="24"/>
        </w:rPr>
        <w:tab/>
        <w:t>2. Контроль за исполнением настоящего постановления возложить на специалиста по связям с общественностью администрации Вавиловского сельского поселения по вопросам реализации инвестиционных проектов, строительству, архитектуре и управлению муниципальным имуществом С.С.Баранову.</w:t>
      </w:r>
    </w:p>
    <w:p w:rsidR="000F102A" w:rsidRPr="006C2FF1" w:rsidRDefault="000F102A" w:rsidP="003D4BDD">
      <w:pPr>
        <w:pStyle w:val="BodyTextIndent"/>
        <w:tabs>
          <w:tab w:val="left" w:pos="709"/>
        </w:tabs>
        <w:spacing w:after="0" w:line="240" w:lineRule="auto"/>
        <w:ind w:left="0"/>
        <w:jc w:val="both"/>
        <w:rPr>
          <w:rFonts w:ascii="Arial" w:hAnsi="Arial" w:cs="Arial"/>
          <w:sz w:val="24"/>
          <w:szCs w:val="24"/>
        </w:rPr>
      </w:pPr>
      <w:r w:rsidRPr="006C2FF1">
        <w:rPr>
          <w:rFonts w:ascii="Arial" w:hAnsi="Arial" w:cs="Arial"/>
          <w:sz w:val="24"/>
          <w:szCs w:val="24"/>
        </w:rPr>
        <w:tab/>
        <w:t>3. Обнародовать настоящее решение и разместить на официальном сайте администрации Вавиловского сельского поселения в информационно-телекоммуникационной сети «Интернет».</w:t>
      </w:r>
    </w:p>
    <w:p w:rsidR="000F102A" w:rsidRDefault="000F102A" w:rsidP="006C2FF1">
      <w:pPr>
        <w:shd w:val="clear" w:color="auto" w:fill="FFFFFF"/>
        <w:spacing w:line="240" w:lineRule="auto"/>
        <w:ind w:firstLine="709"/>
        <w:jc w:val="both"/>
        <w:rPr>
          <w:rFonts w:ascii="Arial" w:hAnsi="Arial" w:cs="Arial"/>
          <w:color w:val="000000"/>
          <w:sz w:val="24"/>
          <w:szCs w:val="24"/>
        </w:rPr>
      </w:pPr>
      <w:r w:rsidRPr="006C2FF1">
        <w:rPr>
          <w:rFonts w:ascii="Arial" w:hAnsi="Arial" w:cs="Arial"/>
          <w:color w:val="000000"/>
          <w:sz w:val="24"/>
          <w:szCs w:val="24"/>
        </w:rPr>
        <w:t xml:space="preserve">4. Настоящее решение вступает в силу со дня его официального обнародования, но не ранее 1 января 2022 года. </w:t>
      </w:r>
    </w:p>
    <w:p w:rsidR="000F102A" w:rsidRDefault="000F102A" w:rsidP="006C2FF1">
      <w:pPr>
        <w:shd w:val="clear" w:color="auto" w:fill="FFFFFF"/>
        <w:spacing w:line="240" w:lineRule="auto"/>
        <w:ind w:firstLine="709"/>
        <w:jc w:val="both"/>
        <w:rPr>
          <w:rFonts w:ascii="Arial" w:hAnsi="Arial" w:cs="Arial"/>
          <w:color w:val="000000"/>
          <w:sz w:val="24"/>
          <w:szCs w:val="24"/>
        </w:rPr>
      </w:pPr>
    </w:p>
    <w:p w:rsidR="000F102A" w:rsidRDefault="000F102A" w:rsidP="006C2FF1">
      <w:pPr>
        <w:shd w:val="clear" w:color="auto" w:fill="FFFFFF"/>
        <w:spacing w:line="240" w:lineRule="auto"/>
        <w:ind w:firstLine="709"/>
        <w:jc w:val="both"/>
        <w:rPr>
          <w:rFonts w:ascii="Arial" w:hAnsi="Arial" w:cs="Arial"/>
          <w:color w:val="000000"/>
          <w:sz w:val="24"/>
          <w:szCs w:val="24"/>
        </w:rPr>
      </w:pPr>
    </w:p>
    <w:p w:rsidR="000F102A" w:rsidRPr="006C2FF1" w:rsidRDefault="000F102A" w:rsidP="006C2FF1">
      <w:pPr>
        <w:shd w:val="clear" w:color="auto" w:fill="FFFFFF"/>
        <w:spacing w:line="240" w:lineRule="auto"/>
        <w:ind w:firstLine="709"/>
        <w:jc w:val="both"/>
        <w:rPr>
          <w:rFonts w:ascii="Arial" w:hAnsi="Arial" w:cs="Arial"/>
          <w:sz w:val="24"/>
          <w:szCs w:val="24"/>
        </w:rPr>
      </w:pPr>
    </w:p>
    <w:tbl>
      <w:tblPr>
        <w:tblW w:w="0" w:type="auto"/>
        <w:tblLook w:val="00A0"/>
      </w:tblPr>
      <w:tblGrid>
        <w:gridCol w:w="4665"/>
        <w:gridCol w:w="12"/>
        <w:gridCol w:w="4678"/>
      </w:tblGrid>
      <w:tr w:rsidR="000F102A" w:rsidRPr="006C2FF1" w:rsidTr="00B646FE">
        <w:tc>
          <w:tcPr>
            <w:tcW w:w="4665" w:type="dxa"/>
          </w:tcPr>
          <w:p w:rsidR="000F102A" w:rsidRPr="006C2FF1" w:rsidRDefault="000F102A" w:rsidP="00B646FE">
            <w:pPr>
              <w:spacing w:after="0" w:line="240" w:lineRule="auto"/>
              <w:ind w:right="-185" w:hanging="108"/>
              <w:rPr>
                <w:rFonts w:ascii="Arial" w:hAnsi="Arial" w:cs="Arial"/>
                <w:sz w:val="24"/>
                <w:szCs w:val="24"/>
                <w:lang w:eastAsia="ru-RU"/>
              </w:rPr>
            </w:pPr>
            <w:r w:rsidRPr="006C2FF1">
              <w:rPr>
                <w:rFonts w:ascii="Arial" w:hAnsi="Arial" w:cs="Arial"/>
                <w:sz w:val="24"/>
                <w:szCs w:val="24"/>
                <w:lang w:eastAsia="ru-RU"/>
              </w:rPr>
              <w:t xml:space="preserve">Глава Вавиловского сельского поселения </w:t>
            </w:r>
          </w:p>
          <w:p w:rsidR="000F102A" w:rsidRPr="006C2FF1" w:rsidRDefault="000F102A" w:rsidP="00B646FE">
            <w:pPr>
              <w:spacing w:after="0" w:line="240" w:lineRule="auto"/>
              <w:ind w:left="-108" w:right="-81"/>
              <w:jc w:val="both"/>
              <w:rPr>
                <w:rFonts w:ascii="Arial" w:hAnsi="Arial" w:cs="Arial"/>
                <w:sz w:val="24"/>
                <w:szCs w:val="24"/>
                <w:lang w:eastAsia="ru-RU"/>
              </w:rPr>
            </w:pPr>
            <w:r w:rsidRPr="006C2FF1">
              <w:rPr>
                <w:rFonts w:ascii="Arial" w:hAnsi="Arial" w:cs="Arial"/>
                <w:sz w:val="24"/>
                <w:szCs w:val="24"/>
                <w:lang w:eastAsia="ru-RU"/>
              </w:rPr>
              <w:t xml:space="preserve">                   </w:t>
            </w:r>
          </w:p>
        </w:tc>
        <w:tc>
          <w:tcPr>
            <w:tcW w:w="4690" w:type="dxa"/>
            <w:gridSpan w:val="2"/>
          </w:tcPr>
          <w:p w:rsidR="000F102A" w:rsidRPr="006C2FF1" w:rsidRDefault="000F102A" w:rsidP="00B646FE">
            <w:pPr>
              <w:spacing w:after="0" w:line="240" w:lineRule="auto"/>
              <w:ind w:left="611" w:right="-81"/>
              <w:jc w:val="both"/>
              <w:rPr>
                <w:rFonts w:ascii="Arial" w:hAnsi="Arial" w:cs="Arial"/>
                <w:sz w:val="24"/>
                <w:szCs w:val="24"/>
                <w:lang w:eastAsia="ru-RU"/>
              </w:rPr>
            </w:pPr>
            <w:r w:rsidRPr="006C2FF1">
              <w:rPr>
                <w:rFonts w:ascii="Arial" w:hAnsi="Arial" w:cs="Arial"/>
                <w:sz w:val="24"/>
                <w:szCs w:val="24"/>
                <w:lang w:eastAsia="ru-RU"/>
              </w:rPr>
              <w:t xml:space="preserve">Председатель </w:t>
            </w:r>
            <w:r>
              <w:rPr>
                <w:rFonts w:ascii="Arial" w:hAnsi="Arial" w:cs="Arial"/>
                <w:sz w:val="24"/>
                <w:szCs w:val="24"/>
                <w:lang w:eastAsia="ru-RU"/>
              </w:rPr>
              <w:t>Совета Вавиловского сельского поселения</w:t>
            </w:r>
          </w:p>
          <w:p w:rsidR="000F102A" w:rsidRPr="006C2FF1" w:rsidRDefault="000F102A" w:rsidP="00B646FE">
            <w:pPr>
              <w:spacing w:after="0" w:line="240" w:lineRule="auto"/>
              <w:ind w:right="-81"/>
              <w:jc w:val="both"/>
              <w:rPr>
                <w:rFonts w:ascii="Arial" w:hAnsi="Arial" w:cs="Arial"/>
                <w:sz w:val="24"/>
                <w:szCs w:val="24"/>
                <w:lang w:eastAsia="ru-RU"/>
              </w:rPr>
            </w:pPr>
          </w:p>
        </w:tc>
      </w:tr>
      <w:tr w:rsidR="000F102A" w:rsidRPr="006C2FF1" w:rsidTr="00B646FE">
        <w:tc>
          <w:tcPr>
            <w:tcW w:w="4665" w:type="dxa"/>
          </w:tcPr>
          <w:p w:rsidR="000F102A" w:rsidRPr="006C2FF1" w:rsidRDefault="000F102A" w:rsidP="00B646FE">
            <w:pPr>
              <w:spacing w:after="0" w:line="240" w:lineRule="auto"/>
              <w:ind w:left="-108" w:right="-81"/>
              <w:jc w:val="both"/>
              <w:rPr>
                <w:rFonts w:ascii="Arial" w:hAnsi="Arial" w:cs="Arial"/>
                <w:sz w:val="24"/>
                <w:szCs w:val="24"/>
                <w:lang w:eastAsia="ru-RU"/>
              </w:rPr>
            </w:pPr>
            <w:r w:rsidRPr="006C2FF1">
              <w:rPr>
                <w:rFonts w:ascii="Arial" w:hAnsi="Arial" w:cs="Arial"/>
                <w:sz w:val="24"/>
                <w:szCs w:val="24"/>
                <w:lang w:eastAsia="ru-RU"/>
              </w:rPr>
              <w:t xml:space="preserve">_______________ </w:t>
            </w:r>
            <w:r>
              <w:rPr>
                <w:rFonts w:ascii="Arial" w:hAnsi="Arial" w:cs="Arial"/>
                <w:sz w:val="24"/>
                <w:szCs w:val="24"/>
                <w:lang w:eastAsia="ru-RU"/>
              </w:rPr>
              <w:t>А.В.Батурин</w:t>
            </w:r>
            <w:r w:rsidRPr="006C2FF1">
              <w:rPr>
                <w:rFonts w:ascii="Arial" w:hAnsi="Arial" w:cs="Arial"/>
                <w:sz w:val="24"/>
                <w:szCs w:val="24"/>
                <w:lang w:eastAsia="ru-RU"/>
              </w:rPr>
              <w:t xml:space="preserve">                             </w:t>
            </w:r>
          </w:p>
        </w:tc>
        <w:tc>
          <w:tcPr>
            <w:tcW w:w="4690" w:type="dxa"/>
            <w:gridSpan w:val="2"/>
          </w:tcPr>
          <w:p w:rsidR="000F102A" w:rsidRPr="006C2FF1" w:rsidRDefault="000F102A" w:rsidP="00B646FE">
            <w:pPr>
              <w:spacing w:after="0" w:line="240" w:lineRule="auto"/>
              <w:ind w:left="611" w:right="-81"/>
              <w:jc w:val="both"/>
              <w:rPr>
                <w:rFonts w:ascii="Arial" w:hAnsi="Arial" w:cs="Arial"/>
                <w:sz w:val="24"/>
                <w:szCs w:val="24"/>
                <w:lang w:eastAsia="ru-RU"/>
              </w:rPr>
            </w:pPr>
            <w:r w:rsidRPr="006C2FF1">
              <w:rPr>
                <w:rFonts w:ascii="Arial" w:hAnsi="Arial" w:cs="Arial"/>
                <w:sz w:val="24"/>
                <w:szCs w:val="24"/>
                <w:lang w:eastAsia="ru-RU"/>
              </w:rPr>
              <w:t xml:space="preserve"> _______________</w:t>
            </w:r>
            <w:r>
              <w:rPr>
                <w:rFonts w:ascii="Arial" w:hAnsi="Arial" w:cs="Arial"/>
                <w:sz w:val="24"/>
                <w:szCs w:val="24"/>
                <w:lang w:eastAsia="ru-RU"/>
              </w:rPr>
              <w:t>Л.Е.Смыкова</w:t>
            </w:r>
          </w:p>
        </w:tc>
      </w:tr>
      <w:tr w:rsidR="000F102A" w:rsidRPr="006C2FF1" w:rsidTr="00B646FE">
        <w:tc>
          <w:tcPr>
            <w:tcW w:w="4677" w:type="dxa"/>
            <w:gridSpan w:val="2"/>
          </w:tcPr>
          <w:p w:rsidR="000F102A" w:rsidRPr="006C2FF1" w:rsidRDefault="000F102A" w:rsidP="00B646FE">
            <w:pPr>
              <w:spacing w:after="0" w:line="240" w:lineRule="auto"/>
              <w:jc w:val="right"/>
              <w:rPr>
                <w:rFonts w:ascii="Arial" w:hAnsi="Arial" w:cs="Arial"/>
                <w:sz w:val="24"/>
                <w:szCs w:val="24"/>
                <w:lang w:eastAsia="ru-RU"/>
              </w:rPr>
            </w:pPr>
          </w:p>
        </w:tc>
        <w:tc>
          <w:tcPr>
            <w:tcW w:w="4678" w:type="dxa"/>
          </w:tcPr>
          <w:p w:rsidR="000F102A" w:rsidRPr="006C2FF1" w:rsidRDefault="000F102A" w:rsidP="00B646FE">
            <w:pPr>
              <w:spacing w:after="0" w:line="240" w:lineRule="auto"/>
              <w:jc w:val="right"/>
              <w:rPr>
                <w:rFonts w:ascii="Arial" w:hAnsi="Arial" w:cs="Arial"/>
                <w:sz w:val="24"/>
                <w:szCs w:val="24"/>
                <w:lang w:eastAsia="ru-RU"/>
              </w:rPr>
            </w:pPr>
          </w:p>
        </w:tc>
      </w:tr>
    </w:tbl>
    <w:p w:rsidR="000F102A" w:rsidRPr="006C2FF1" w:rsidRDefault="000F102A" w:rsidP="003B6F12">
      <w:pPr>
        <w:spacing w:after="0" w:line="240" w:lineRule="auto"/>
        <w:jc w:val="right"/>
        <w:rPr>
          <w:rFonts w:ascii="Arial" w:hAnsi="Arial" w:cs="Arial"/>
          <w:sz w:val="24"/>
          <w:szCs w:val="24"/>
          <w:lang w:eastAsia="ru-RU"/>
        </w:rPr>
      </w:pPr>
    </w:p>
    <w:p w:rsidR="000F102A" w:rsidRPr="006C2FF1" w:rsidRDefault="000F102A" w:rsidP="008A1C78">
      <w:pPr>
        <w:pStyle w:val="ConsPlusNormal"/>
        <w:ind w:right="-1"/>
        <w:jc w:val="both"/>
        <w:rPr>
          <w:rFonts w:ascii="Arial" w:hAnsi="Arial" w:cs="Arial"/>
          <w:sz w:val="24"/>
          <w:szCs w:val="24"/>
          <w:lang w:eastAsia="ru-RU"/>
        </w:rPr>
      </w:pPr>
    </w:p>
    <w:p w:rsidR="000F102A" w:rsidRDefault="000F102A" w:rsidP="008A1C78">
      <w:pPr>
        <w:pStyle w:val="ConsPlusNormal"/>
        <w:ind w:right="-1"/>
        <w:jc w:val="both"/>
        <w:rPr>
          <w:rFonts w:ascii="Arial" w:hAnsi="Arial" w:cs="Arial"/>
          <w:sz w:val="24"/>
          <w:szCs w:val="24"/>
          <w:lang w:eastAsia="ru-RU"/>
        </w:rPr>
      </w:pPr>
    </w:p>
    <w:p w:rsidR="000F102A" w:rsidRDefault="000F102A" w:rsidP="008A1C78">
      <w:pPr>
        <w:pStyle w:val="ConsPlusNormal"/>
        <w:ind w:right="-1"/>
        <w:jc w:val="both"/>
        <w:rPr>
          <w:rFonts w:ascii="Arial" w:hAnsi="Arial" w:cs="Arial"/>
          <w:sz w:val="24"/>
          <w:szCs w:val="24"/>
          <w:lang w:eastAsia="ru-RU"/>
        </w:rPr>
      </w:pPr>
    </w:p>
    <w:p w:rsidR="000F102A" w:rsidRDefault="000F102A" w:rsidP="008A1C78">
      <w:pPr>
        <w:pStyle w:val="ConsPlusNormal"/>
        <w:ind w:right="-1"/>
        <w:jc w:val="both"/>
        <w:rPr>
          <w:rFonts w:ascii="Arial" w:hAnsi="Arial" w:cs="Arial"/>
          <w:sz w:val="24"/>
          <w:szCs w:val="24"/>
          <w:lang w:eastAsia="ru-RU"/>
        </w:rPr>
      </w:pPr>
    </w:p>
    <w:p w:rsidR="000F102A" w:rsidRDefault="000F102A" w:rsidP="008A1C78">
      <w:pPr>
        <w:pStyle w:val="ConsPlusNormal"/>
        <w:ind w:right="-1"/>
        <w:jc w:val="both"/>
        <w:rPr>
          <w:rFonts w:ascii="Arial" w:hAnsi="Arial" w:cs="Arial"/>
          <w:sz w:val="24"/>
          <w:szCs w:val="24"/>
          <w:lang w:eastAsia="ru-RU"/>
        </w:rPr>
      </w:pPr>
    </w:p>
    <w:p w:rsidR="000F102A" w:rsidRDefault="000F102A" w:rsidP="00846069">
      <w:pPr>
        <w:widowControl w:val="0"/>
        <w:autoSpaceDE w:val="0"/>
        <w:spacing w:after="0" w:line="240" w:lineRule="auto"/>
        <w:jc w:val="right"/>
        <w:rPr>
          <w:rFonts w:ascii="Arial" w:hAnsi="Arial" w:cs="Arial"/>
          <w:sz w:val="24"/>
          <w:szCs w:val="24"/>
          <w:lang w:eastAsia="ru-RU"/>
        </w:rPr>
      </w:pPr>
      <w:r>
        <w:rPr>
          <w:rFonts w:ascii="Arial" w:hAnsi="Arial" w:cs="Arial"/>
          <w:sz w:val="24"/>
          <w:szCs w:val="24"/>
          <w:lang w:eastAsia="ru-RU"/>
        </w:rPr>
        <w:t>Приложение к решению Совета</w:t>
      </w:r>
    </w:p>
    <w:p w:rsidR="000F102A" w:rsidRDefault="000F102A" w:rsidP="00846069">
      <w:pPr>
        <w:widowControl w:val="0"/>
        <w:autoSpaceDE w:val="0"/>
        <w:spacing w:after="0" w:line="240" w:lineRule="auto"/>
        <w:jc w:val="right"/>
        <w:rPr>
          <w:rFonts w:ascii="Arial" w:hAnsi="Arial" w:cs="Arial"/>
          <w:sz w:val="24"/>
          <w:szCs w:val="24"/>
          <w:lang w:eastAsia="ru-RU"/>
        </w:rPr>
      </w:pPr>
      <w:r>
        <w:rPr>
          <w:rFonts w:ascii="Arial" w:hAnsi="Arial" w:cs="Arial"/>
          <w:sz w:val="24"/>
          <w:szCs w:val="24"/>
          <w:lang w:eastAsia="ru-RU"/>
        </w:rPr>
        <w:t>Вавиловского сельского поселения</w:t>
      </w:r>
    </w:p>
    <w:p w:rsidR="000F102A" w:rsidRPr="006C2FF1" w:rsidRDefault="000F102A" w:rsidP="00846069">
      <w:pPr>
        <w:widowControl w:val="0"/>
        <w:autoSpaceDE w:val="0"/>
        <w:spacing w:after="0" w:line="240" w:lineRule="auto"/>
        <w:jc w:val="right"/>
        <w:rPr>
          <w:rFonts w:ascii="Arial" w:hAnsi="Arial" w:cs="Arial"/>
          <w:b/>
          <w:sz w:val="24"/>
          <w:szCs w:val="24"/>
          <w:lang w:eastAsia="ru-RU"/>
        </w:rPr>
      </w:pPr>
      <w:r>
        <w:rPr>
          <w:rFonts w:ascii="Arial" w:hAnsi="Arial" w:cs="Arial"/>
          <w:sz w:val="24"/>
          <w:szCs w:val="24"/>
          <w:lang w:eastAsia="ru-RU"/>
        </w:rPr>
        <w:t>От 00.00.2021 № 00</w:t>
      </w:r>
    </w:p>
    <w:p w:rsidR="000F102A" w:rsidRPr="006C2FF1" w:rsidRDefault="000F102A" w:rsidP="0010006D">
      <w:pPr>
        <w:widowControl w:val="0"/>
        <w:autoSpaceDE w:val="0"/>
        <w:spacing w:after="0" w:line="240" w:lineRule="auto"/>
        <w:jc w:val="center"/>
        <w:rPr>
          <w:rFonts w:ascii="Arial" w:hAnsi="Arial" w:cs="Arial"/>
          <w:b/>
          <w:sz w:val="24"/>
          <w:szCs w:val="24"/>
          <w:lang w:eastAsia="ru-RU"/>
        </w:rPr>
      </w:pPr>
    </w:p>
    <w:p w:rsidR="000F102A" w:rsidRPr="006C2FF1" w:rsidRDefault="000F102A" w:rsidP="0010006D">
      <w:pPr>
        <w:widowControl w:val="0"/>
        <w:autoSpaceDE w:val="0"/>
        <w:spacing w:after="0" w:line="240" w:lineRule="auto"/>
        <w:jc w:val="center"/>
        <w:rPr>
          <w:rFonts w:ascii="Arial" w:hAnsi="Arial" w:cs="Arial"/>
          <w:b/>
          <w:sz w:val="24"/>
          <w:szCs w:val="24"/>
          <w:lang w:eastAsia="ru-RU"/>
        </w:rPr>
      </w:pPr>
      <w:r w:rsidRPr="006C2FF1">
        <w:rPr>
          <w:rFonts w:ascii="Arial" w:hAnsi="Arial" w:cs="Arial"/>
          <w:b/>
          <w:sz w:val="24"/>
          <w:szCs w:val="24"/>
          <w:lang w:eastAsia="ru-RU"/>
        </w:rPr>
        <w:t>ПОЛОЖЕНИЕ</w:t>
      </w:r>
    </w:p>
    <w:p w:rsidR="000F102A" w:rsidRPr="006C2FF1" w:rsidRDefault="000F102A" w:rsidP="0010006D">
      <w:pPr>
        <w:widowControl w:val="0"/>
        <w:autoSpaceDE w:val="0"/>
        <w:spacing w:after="0" w:line="240" w:lineRule="auto"/>
        <w:jc w:val="center"/>
        <w:rPr>
          <w:rFonts w:ascii="Arial" w:hAnsi="Arial" w:cs="Arial"/>
          <w:sz w:val="24"/>
          <w:szCs w:val="24"/>
          <w:lang w:eastAsia="ru-RU"/>
        </w:rPr>
      </w:pPr>
      <w:r w:rsidRPr="006C2FF1">
        <w:rPr>
          <w:rFonts w:ascii="Arial" w:hAnsi="Arial" w:cs="Arial"/>
          <w:sz w:val="24"/>
          <w:szCs w:val="24"/>
          <w:lang w:eastAsia="ru-RU"/>
        </w:rPr>
        <w:t xml:space="preserve">о муниципальном земельном контроле на территории </w:t>
      </w:r>
      <w:r w:rsidRPr="006C2FF1">
        <w:rPr>
          <w:rFonts w:ascii="Arial" w:hAnsi="Arial" w:cs="Arial"/>
          <w:sz w:val="24"/>
          <w:szCs w:val="24"/>
          <w:lang w:eastAsia="ru-RU"/>
        </w:rPr>
        <w:br/>
      </w:r>
      <w:r>
        <w:rPr>
          <w:rFonts w:ascii="Arial" w:hAnsi="Arial" w:cs="Arial"/>
          <w:sz w:val="24"/>
          <w:szCs w:val="24"/>
          <w:lang w:eastAsia="ru-RU"/>
        </w:rPr>
        <w:t>Вавиловского сельского поселения</w:t>
      </w:r>
    </w:p>
    <w:p w:rsidR="000F102A" w:rsidRPr="006C2FF1" w:rsidRDefault="000F102A" w:rsidP="0010006D">
      <w:pPr>
        <w:widowControl w:val="0"/>
        <w:autoSpaceDE w:val="0"/>
        <w:spacing w:after="0" w:line="240" w:lineRule="auto"/>
        <w:jc w:val="center"/>
        <w:rPr>
          <w:rFonts w:ascii="Arial" w:hAnsi="Arial" w:cs="Arial"/>
          <w:sz w:val="24"/>
          <w:szCs w:val="24"/>
        </w:rPr>
      </w:pPr>
    </w:p>
    <w:p w:rsidR="000F102A" w:rsidRPr="006C2FF1" w:rsidRDefault="000F102A" w:rsidP="0010006D">
      <w:pPr>
        <w:widowControl w:val="0"/>
        <w:autoSpaceDE w:val="0"/>
        <w:spacing w:after="0" w:line="240" w:lineRule="auto"/>
        <w:jc w:val="center"/>
        <w:rPr>
          <w:rFonts w:ascii="Arial" w:hAnsi="Arial" w:cs="Arial"/>
          <w:sz w:val="24"/>
          <w:szCs w:val="24"/>
        </w:rPr>
      </w:pPr>
      <w:smartTag w:uri="urn:schemas-microsoft-com:office:smarttags" w:element="place">
        <w:r w:rsidRPr="006C2FF1">
          <w:rPr>
            <w:rFonts w:ascii="Arial" w:hAnsi="Arial" w:cs="Arial"/>
            <w:b/>
            <w:sz w:val="24"/>
            <w:szCs w:val="24"/>
            <w:lang w:val="en-US"/>
          </w:rPr>
          <w:t>I</w:t>
        </w:r>
        <w:r w:rsidRPr="006C2FF1">
          <w:rPr>
            <w:rFonts w:ascii="Arial" w:hAnsi="Arial" w:cs="Arial"/>
            <w:b/>
            <w:sz w:val="24"/>
            <w:szCs w:val="24"/>
          </w:rPr>
          <w:t>.</w:t>
        </w:r>
      </w:smartTag>
      <w:r w:rsidRPr="006C2FF1">
        <w:rPr>
          <w:rFonts w:ascii="Arial" w:hAnsi="Arial" w:cs="Arial"/>
          <w:b/>
          <w:sz w:val="24"/>
          <w:szCs w:val="24"/>
        </w:rPr>
        <w:t xml:space="preserve"> Общие положения</w:t>
      </w:r>
    </w:p>
    <w:p w:rsidR="000F102A" w:rsidRPr="006C2FF1" w:rsidRDefault="000F102A" w:rsidP="0010006D">
      <w:pPr>
        <w:widowControl w:val="0"/>
        <w:autoSpaceDE w:val="0"/>
        <w:spacing w:after="0" w:line="240" w:lineRule="auto"/>
        <w:ind w:firstLine="709"/>
        <w:jc w:val="both"/>
        <w:rPr>
          <w:rFonts w:ascii="Arial" w:hAnsi="Arial" w:cs="Arial"/>
          <w:sz w:val="24"/>
          <w:szCs w:val="24"/>
        </w:rPr>
      </w:pPr>
    </w:p>
    <w:p w:rsidR="000F102A" w:rsidRPr="006C2FF1" w:rsidRDefault="000F102A" w:rsidP="0010006D">
      <w:pPr>
        <w:widowControl w:val="0"/>
        <w:autoSpaceDE w:val="0"/>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 xml:space="preserve">1. Настоящее Положение определяет порядок организации и осуществления муниципального земельного контроля на территории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w:t>
      </w:r>
    </w:p>
    <w:p w:rsidR="000F102A" w:rsidRPr="006C2FF1" w:rsidRDefault="000F102A"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lang w:eastAsia="ru-RU"/>
        </w:rPr>
        <w:t>2. Муниципальный земельный контроль (далее – муниципальный контроль) – деятельность, направленная на предупреждение, выявление и пресечение нарушений</w:t>
      </w:r>
      <w:r w:rsidRPr="006C2FF1">
        <w:rPr>
          <w:rFonts w:ascii="Arial" w:hAnsi="Arial" w:cs="Arial"/>
          <w:sz w:val="24"/>
          <w:szCs w:val="24"/>
        </w:rPr>
        <w:t xml:space="preserve">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w:t>
      </w:r>
      <w:r w:rsidRPr="006C2FF1">
        <w:rPr>
          <w:rFonts w:ascii="Arial" w:hAnsi="Arial" w:cs="Arial"/>
          <w:sz w:val="24"/>
          <w:szCs w:val="24"/>
          <w:lang w:eastAsia="ru-RU"/>
        </w:rPr>
        <w:t>и (или) восстановлению правового положения, существовавшего до возникновения таких нарушений.</w:t>
      </w:r>
    </w:p>
    <w:p w:rsidR="000F102A" w:rsidRPr="006C2FF1" w:rsidRDefault="000F102A" w:rsidP="0010006D">
      <w:pPr>
        <w:widowControl w:val="0"/>
        <w:tabs>
          <w:tab w:val="left" w:pos="567"/>
        </w:tabs>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 xml:space="preserve">3. Муниципальный контроль на территории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xml:space="preserve"> осуществляется специалистами </w:t>
      </w:r>
      <w:r>
        <w:rPr>
          <w:rFonts w:ascii="Arial" w:hAnsi="Arial" w:cs="Arial"/>
          <w:sz w:val="24"/>
          <w:szCs w:val="24"/>
          <w:lang w:eastAsia="ru-RU"/>
        </w:rPr>
        <w:t xml:space="preserve">по связям с общественностью </w:t>
      </w:r>
      <w:r w:rsidRPr="006C2FF1">
        <w:rPr>
          <w:rFonts w:ascii="Arial" w:hAnsi="Arial" w:cs="Arial"/>
          <w:sz w:val="24"/>
          <w:szCs w:val="24"/>
          <w:lang w:eastAsia="ru-RU"/>
        </w:rPr>
        <w:t xml:space="preserve">администрации </w:t>
      </w:r>
      <w:r>
        <w:rPr>
          <w:rFonts w:ascii="Arial" w:hAnsi="Arial" w:cs="Arial"/>
          <w:sz w:val="24"/>
          <w:szCs w:val="24"/>
          <w:lang w:eastAsia="ru-RU"/>
        </w:rPr>
        <w:t xml:space="preserve">Вавиловского сельского поселения </w:t>
      </w:r>
      <w:r w:rsidRPr="006C2FF1">
        <w:rPr>
          <w:rFonts w:ascii="Arial" w:hAnsi="Arial" w:cs="Arial"/>
          <w:sz w:val="24"/>
          <w:szCs w:val="24"/>
          <w:lang w:eastAsia="ru-RU"/>
        </w:rPr>
        <w:t>(далее - Специалист).</w:t>
      </w:r>
    </w:p>
    <w:p w:rsidR="000F102A" w:rsidRPr="006C2FF1" w:rsidRDefault="000F102A" w:rsidP="0010006D">
      <w:pPr>
        <w:widowControl w:val="0"/>
        <w:tabs>
          <w:tab w:val="left" w:pos="567"/>
        </w:tabs>
        <w:spacing w:after="0" w:line="240" w:lineRule="auto"/>
        <w:ind w:firstLine="709"/>
        <w:jc w:val="both"/>
        <w:rPr>
          <w:rFonts w:ascii="Arial" w:hAnsi="Arial" w:cs="Arial"/>
          <w:sz w:val="24"/>
          <w:szCs w:val="24"/>
        </w:rPr>
      </w:pPr>
      <w:r w:rsidRPr="006C2FF1">
        <w:rPr>
          <w:rFonts w:ascii="Arial" w:hAnsi="Arial" w:cs="Arial"/>
          <w:sz w:val="24"/>
          <w:szCs w:val="24"/>
          <w:lang w:eastAsia="ru-RU"/>
        </w:rPr>
        <w:t xml:space="preserve">4. </w:t>
      </w:r>
      <w:r w:rsidRPr="006C2FF1">
        <w:rPr>
          <w:rFonts w:ascii="Arial" w:hAnsi="Arial" w:cs="Arial"/>
          <w:sz w:val="24"/>
          <w:szCs w:val="24"/>
        </w:rPr>
        <w:t xml:space="preserve">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w:t>
      </w:r>
      <w:r>
        <w:rPr>
          <w:rFonts w:ascii="Arial" w:hAnsi="Arial" w:cs="Arial"/>
          <w:sz w:val="24"/>
          <w:szCs w:val="24"/>
        </w:rPr>
        <w:t>Вавиловского сельского поселения.</w:t>
      </w:r>
    </w:p>
    <w:p w:rsidR="000F102A" w:rsidRPr="006C2FF1" w:rsidRDefault="000F102A" w:rsidP="0010006D">
      <w:pPr>
        <w:spacing w:after="0" w:line="240" w:lineRule="auto"/>
        <w:ind w:firstLine="708"/>
        <w:jc w:val="both"/>
        <w:rPr>
          <w:rFonts w:ascii="Arial" w:hAnsi="Arial" w:cs="Arial"/>
          <w:sz w:val="24"/>
          <w:szCs w:val="24"/>
        </w:rPr>
      </w:pPr>
      <w:r w:rsidRPr="006C2FF1">
        <w:rPr>
          <w:rFonts w:ascii="Arial" w:hAnsi="Arial" w:cs="Arial"/>
          <w:sz w:val="24"/>
          <w:szCs w:val="24"/>
        </w:rPr>
        <w:t>5. Предметом муниципального контроля является:</w:t>
      </w:r>
    </w:p>
    <w:p w:rsidR="000F102A" w:rsidRPr="006C2FF1" w:rsidRDefault="000F102A" w:rsidP="0010006D">
      <w:pPr>
        <w:spacing w:after="0" w:line="240" w:lineRule="auto"/>
        <w:ind w:firstLine="708"/>
        <w:jc w:val="both"/>
        <w:rPr>
          <w:rFonts w:ascii="Arial" w:hAnsi="Arial" w:cs="Arial"/>
          <w:sz w:val="24"/>
          <w:szCs w:val="24"/>
        </w:rPr>
      </w:pPr>
      <w:r w:rsidRPr="006C2FF1">
        <w:rPr>
          <w:rFonts w:ascii="Arial" w:hAnsi="Arial" w:cs="Arial"/>
          <w:sz w:val="24"/>
          <w:szCs w:val="24"/>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0F102A" w:rsidRPr="006C2FF1" w:rsidRDefault="000F102A"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rPr>
        <w:t xml:space="preserve">2) </w:t>
      </w:r>
      <w:r w:rsidRPr="006C2FF1">
        <w:rPr>
          <w:rFonts w:ascii="Arial" w:hAnsi="Arial" w:cs="Arial"/>
          <w:sz w:val="24"/>
          <w:szCs w:val="24"/>
          <w:lang w:eastAsia="ru-RU"/>
        </w:rPr>
        <w:t>исполнение решений, принимаемых по результатам контрольных мероприятий.</w:t>
      </w:r>
    </w:p>
    <w:p w:rsidR="000F102A" w:rsidRPr="006C2FF1" w:rsidRDefault="000F102A" w:rsidP="0010006D">
      <w:pPr>
        <w:spacing w:after="0" w:line="240" w:lineRule="auto"/>
        <w:ind w:firstLine="708"/>
        <w:jc w:val="both"/>
        <w:rPr>
          <w:rFonts w:ascii="Arial" w:hAnsi="Arial" w:cs="Arial"/>
          <w:sz w:val="24"/>
          <w:szCs w:val="24"/>
          <w:shd w:val="clear" w:color="auto" w:fill="FFFFFF"/>
        </w:rPr>
      </w:pPr>
      <w:r w:rsidRPr="006C2FF1">
        <w:rPr>
          <w:rFonts w:ascii="Arial" w:hAnsi="Arial" w:cs="Arial"/>
          <w:sz w:val="24"/>
          <w:szCs w:val="24"/>
          <w:shd w:val="clear" w:color="auto" w:fill="FFFFFF"/>
        </w:rPr>
        <w:t xml:space="preserve">6. Муниципальный контроль осуществляют должностные лица </w:t>
      </w:r>
      <w:r>
        <w:rPr>
          <w:rFonts w:ascii="Arial" w:hAnsi="Arial" w:cs="Arial"/>
          <w:sz w:val="24"/>
          <w:szCs w:val="24"/>
          <w:shd w:val="clear" w:color="auto" w:fill="FFFFFF"/>
        </w:rPr>
        <w:t>администрации Вавиловского сельского поселения</w:t>
      </w:r>
      <w:r w:rsidRPr="006C2FF1">
        <w:rPr>
          <w:rFonts w:ascii="Arial" w:hAnsi="Arial" w:cs="Arial"/>
          <w:sz w:val="24"/>
          <w:szCs w:val="24"/>
          <w:shd w:val="clear" w:color="auto" w:fill="FFFFFF"/>
        </w:rPr>
        <w:t>,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уполномоченного органа).</w:t>
      </w:r>
    </w:p>
    <w:p w:rsidR="000F102A" w:rsidRPr="006C2FF1" w:rsidRDefault="000F102A"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shd w:val="clear" w:color="auto" w:fill="FFFFFF"/>
        </w:rPr>
        <w:t>7. Решение о проведении</w:t>
      </w:r>
      <w:r>
        <w:rPr>
          <w:rFonts w:ascii="Arial" w:hAnsi="Arial" w:cs="Arial"/>
          <w:sz w:val="24"/>
          <w:szCs w:val="24"/>
          <w:shd w:val="clear" w:color="auto" w:fill="FFFFFF"/>
        </w:rPr>
        <w:t xml:space="preserve"> </w:t>
      </w:r>
      <w:r w:rsidRPr="006C2FF1">
        <w:rPr>
          <w:rFonts w:ascii="Arial" w:hAnsi="Arial" w:cs="Arial"/>
          <w:sz w:val="24"/>
          <w:szCs w:val="24"/>
          <w:lang w:eastAsia="ru-RU"/>
        </w:rPr>
        <w:t xml:space="preserve">контрольных мероприятий, в том числе документарной проверки принимается главой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w:t>
      </w:r>
    </w:p>
    <w:p w:rsidR="000F102A" w:rsidRPr="006C2FF1" w:rsidRDefault="000F102A"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lang w:eastAsia="ru-RU"/>
        </w:rPr>
        <w:t>8. При осуществлении муниципального контроля должностные лица органа муниципального контроля обладают правами и обязанностями, установленными статьей 29 Федерального закона от 31.07.2020 № 248-ФЗ «О государственном контроле (надзоре) и муниципальном контроле».</w:t>
      </w:r>
    </w:p>
    <w:p w:rsidR="000F102A" w:rsidRPr="006C2FF1" w:rsidRDefault="000F102A"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lang w:eastAsia="ru-RU"/>
        </w:rPr>
        <w:t xml:space="preserve">9. </w:t>
      </w:r>
      <w:r w:rsidRPr="006C2FF1">
        <w:rPr>
          <w:rFonts w:ascii="Arial" w:hAnsi="Arial" w:cs="Arial"/>
          <w:sz w:val="24"/>
          <w:szCs w:val="24"/>
        </w:rPr>
        <w:t>Объектами муниципального земельного контроля являются:</w:t>
      </w:r>
    </w:p>
    <w:p w:rsidR="000F102A" w:rsidRPr="006C2FF1" w:rsidRDefault="000F102A"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rPr>
        <w:t>земли, земельные участки, части земельных участков</w:t>
      </w:r>
      <w:r w:rsidRPr="006C2FF1">
        <w:rPr>
          <w:rFonts w:ascii="Arial" w:hAnsi="Arial" w:cs="Arial"/>
          <w:sz w:val="24"/>
          <w:szCs w:val="24"/>
          <w:lang w:eastAsia="ru-RU"/>
        </w:rPr>
        <w:t xml:space="preserve">, расположенные в границах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w:t>
      </w:r>
    </w:p>
    <w:p w:rsidR="000F102A" w:rsidRPr="006C2FF1" w:rsidRDefault="000F102A" w:rsidP="0010006D">
      <w:pPr>
        <w:widowControl w:val="0"/>
        <w:autoSpaceDE w:val="0"/>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10. Специалисты обеспечивают учет объектов контроля в рамках осуществления муниципального контроля.</w:t>
      </w:r>
    </w:p>
    <w:p w:rsidR="000F102A" w:rsidRPr="006C2FF1" w:rsidRDefault="000F102A"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lang w:eastAsia="ru-RU"/>
        </w:rPr>
        <w:t xml:space="preserve">При сборе, обработке, анализе и учете сведений об объектах контроля для целей их учета должностные лица </w:t>
      </w:r>
      <w:r w:rsidRPr="006C2FF1">
        <w:rPr>
          <w:rFonts w:ascii="Arial" w:hAnsi="Arial" w:cs="Arial"/>
          <w:sz w:val="24"/>
          <w:szCs w:val="24"/>
          <w:shd w:val="clear" w:color="auto" w:fill="FFFFFF"/>
        </w:rPr>
        <w:t>уполномоченного органа</w:t>
      </w:r>
      <w:r w:rsidRPr="006C2FF1">
        <w:rPr>
          <w:rFonts w:ascii="Arial" w:hAnsi="Arial" w:cs="Arial"/>
          <w:sz w:val="24"/>
          <w:szCs w:val="24"/>
          <w:lang w:eastAsia="ru-RU"/>
        </w:rPr>
        <w:t xml:space="preserve">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0F102A" w:rsidRPr="006C2FF1" w:rsidRDefault="000F102A" w:rsidP="0010006D">
      <w:pPr>
        <w:autoSpaceDE w:val="0"/>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F102A" w:rsidRPr="006C2FF1" w:rsidRDefault="000F102A" w:rsidP="0010006D">
      <w:pPr>
        <w:widowControl w:val="0"/>
        <w:autoSpaceDE w:val="0"/>
        <w:spacing w:after="0" w:line="240" w:lineRule="auto"/>
        <w:ind w:firstLine="709"/>
        <w:jc w:val="both"/>
        <w:rPr>
          <w:rFonts w:ascii="Arial" w:hAnsi="Arial" w:cs="Arial"/>
          <w:sz w:val="24"/>
          <w:szCs w:val="24"/>
        </w:rPr>
      </w:pPr>
    </w:p>
    <w:p w:rsidR="000F102A" w:rsidRPr="006C2FF1" w:rsidRDefault="000F102A" w:rsidP="0010006D">
      <w:pPr>
        <w:widowControl w:val="0"/>
        <w:autoSpaceDE w:val="0"/>
        <w:spacing w:after="0" w:line="240" w:lineRule="auto"/>
        <w:ind w:firstLine="709"/>
        <w:jc w:val="center"/>
        <w:rPr>
          <w:rFonts w:ascii="Arial" w:hAnsi="Arial" w:cs="Arial"/>
          <w:sz w:val="24"/>
          <w:szCs w:val="24"/>
        </w:rPr>
      </w:pPr>
      <w:r w:rsidRPr="006C2FF1">
        <w:rPr>
          <w:rFonts w:ascii="Arial" w:hAnsi="Arial" w:cs="Arial"/>
          <w:b/>
          <w:sz w:val="24"/>
          <w:szCs w:val="24"/>
          <w:lang w:val="en-US"/>
        </w:rPr>
        <w:t>II</w:t>
      </w:r>
      <w:r w:rsidRPr="006C2FF1">
        <w:rPr>
          <w:rFonts w:ascii="Arial" w:hAnsi="Arial" w:cs="Arial"/>
          <w:b/>
          <w:sz w:val="24"/>
          <w:szCs w:val="24"/>
        </w:rPr>
        <w:t>. Управление рисками причинения вреда (ущерба) охраняемым законом ценностям при осуществлении муниципального земельного контроля</w:t>
      </w:r>
    </w:p>
    <w:p w:rsidR="000F102A" w:rsidRPr="006C2FF1" w:rsidRDefault="000F102A" w:rsidP="0010006D">
      <w:pPr>
        <w:spacing w:after="0" w:line="240" w:lineRule="auto"/>
        <w:rPr>
          <w:rFonts w:ascii="Arial" w:hAnsi="Arial" w:cs="Arial"/>
          <w:sz w:val="24"/>
          <w:szCs w:val="24"/>
        </w:rPr>
      </w:pPr>
    </w:p>
    <w:p w:rsidR="000F102A" w:rsidRPr="006C2FF1" w:rsidRDefault="000F102A" w:rsidP="0010006D">
      <w:pPr>
        <w:widowControl w:val="0"/>
        <w:autoSpaceDE w:val="0"/>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11. Муниципальный контроль осуществляется на основе управления рисками причинения вреда (ущерба).</w:t>
      </w:r>
    </w:p>
    <w:p w:rsidR="000F102A" w:rsidRPr="006C2FF1" w:rsidRDefault="000F102A"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rPr>
        <w:t xml:space="preserve">12. Для целей управления рисками </w:t>
      </w:r>
      <w:r w:rsidRPr="006C2FF1">
        <w:rPr>
          <w:rFonts w:ascii="Arial" w:hAnsi="Arial" w:cs="Arial"/>
          <w:sz w:val="24"/>
          <w:szCs w:val="24"/>
          <w:lang w:eastAsia="ru-RU"/>
        </w:rPr>
        <w:t>причинения вреда (ущерба) охраняемым законом ценностям</w:t>
      </w:r>
      <w:r w:rsidRPr="006C2FF1">
        <w:rPr>
          <w:rFonts w:ascii="Arial" w:hAnsi="Arial" w:cs="Arial"/>
          <w:sz w:val="24"/>
          <w:szCs w:val="24"/>
        </w:rPr>
        <w:t xml:space="preserve"> при осуществлении муниципального контроля в отношении объектов контроля устанавливаются следующие категории риска</w:t>
      </w:r>
      <w:r w:rsidRPr="006C2FF1">
        <w:rPr>
          <w:rFonts w:ascii="Arial" w:hAnsi="Arial" w:cs="Arial"/>
          <w:sz w:val="24"/>
          <w:szCs w:val="24"/>
          <w:lang w:eastAsia="ru-RU"/>
        </w:rPr>
        <w:t xml:space="preserve"> причинения вреда (ущерба) охраняемым законом ценностям (далее – категории риска)</w:t>
      </w:r>
      <w:r w:rsidRPr="006C2FF1">
        <w:rPr>
          <w:rFonts w:ascii="Arial" w:hAnsi="Arial" w:cs="Arial"/>
          <w:sz w:val="24"/>
          <w:szCs w:val="24"/>
        </w:rPr>
        <w:t xml:space="preserve">: </w:t>
      </w:r>
    </w:p>
    <w:p w:rsidR="000F102A" w:rsidRPr="006C2FF1" w:rsidRDefault="000F102A"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rPr>
        <w:t>1) средний риск;</w:t>
      </w:r>
    </w:p>
    <w:p w:rsidR="000F102A" w:rsidRPr="006C2FF1" w:rsidRDefault="000F102A"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rPr>
        <w:t>2) умеренный риск;</w:t>
      </w:r>
    </w:p>
    <w:p w:rsidR="000F102A" w:rsidRPr="006C2FF1" w:rsidRDefault="000F102A"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rPr>
        <w:t>3) низкий риск.</w:t>
      </w:r>
    </w:p>
    <w:p w:rsidR="000F102A" w:rsidRPr="006C2FF1" w:rsidRDefault="000F102A" w:rsidP="0010006D">
      <w:pPr>
        <w:widowControl w:val="0"/>
        <w:autoSpaceDE w:val="0"/>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13.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0F102A" w:rsidRPr="006C2FF1" w:rsidRDefault="000F102A"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lang w:eastAsia="ru-RU"/>
        </w:rPr>
        <w:t>14. К категории среднего риска относятся:</w:t>
      </w:r>
    </w:p>
    <w:p w:rsidR="000F102A" w:rsidRPr="006C2FF1" w:rsidRDefault="000F102A" w:rsidP="0010006D">
      <w:pPr>
        <w:spacing w:after="0" w:line="240" w:lineRule="auto"/>
        <w:ind w:firstLine="708"/>
        <w:jc w:val="both"/>
        <w:rPr>
          <w:rFonts w:ascii="Arial" w:hAnsi="Arial" w:cs="Arial"/>
          <w:sz w:val="24"/>
          <w:szCs w:val="24"/>
        </w:rPr>
      </w:pPr>
      <w:r w:rsidRPr="006C2FF1">
        <w:rPr>
          <w:rFonts w:ascii="Arial" w:hAnsi="Arial" w:cs="Arial"/>
          <w:i/>
          <w:sz w:val="24"/>
          <w:szCs w:val="24"/>
        </w:rPr>
        <w:t xml:space="preserve">а) </w:t>
      </w:r>
      <w:r w:rsidRPr="006C2FF1">
        <w:rPr>
          <w:rFonts w:ascii="Arial" w:hAnsi="Arial" w:cs="Arial"/>
          <w:i/>
          <w:sz w:val="24"/>
          <w:szCs w:val="24"/>
          <w:shd w:val="clear" w:color="auto" w:fill="FFFFFF"/>
        </w:rPr>
        <w:t>земельные участки, примыкающие к землям водного фонда;</w:t>
      </w:r>
    </w:p>
    <w:p w:rsidR="000F102A" w:rsidRPr="006C2FF1" w:rsidRDefault="000F102A" w:rsidP="0010006D">
      <w:pPr>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К категории умеренного риска относятся:</w:t>
      </w:r>
    </w:p>
    <w:p w:rsidR="000F102A" w:rsidRPr="006C2FF1" w:rsidRDefault="000F102A" w:rsidP="0010006D">
      <w:pPr>
        <w:spacing w:after="0" w:line="240" w:lineRule="auto"/>
        <w:ind w:firstLine="709"/>
        <w:jc w:val="both"/>
        <w:rPr>
          <w:rFonts w:ascii="Arial" w:hAnsi="Arial" w:cs="Arial"/>
          <w:sz w:val="24"/>
          <w:szCs w:val="24"/>
        </w:rPr>
      </w:pPr>
      <w:r w:rsidRPr="006C2FF1">
        <w:rPr>
          <w:rFonts w:ascii="Arial" w:hAnsi="Arial" w:cs="Arial"/>
          <w:i/>
          <w:sz w:val="24"/>
          <w:szCs w:val="24"/>
        </w:rPr>
        <w:t>а)</w:t>
      </w:r>
      <w:r w:rsidRPr="006C2FF1">
        <w:rPr>
          <w:rFonts w:ascii="Arial" w:hAnsi="Arial" w:cs="Arial"/>
          <w:i/>
          <w:sz w:val="24"/>
          <w:szCs w:val="24"/>
          <w:shd w:val="clear" w:color="auto" w:fill="FFFFFF"/>
        </w:rPr>
        <w:t xml:space="preserve"> земельные участки, относящиеся к категории земель населенных пунктов и граничащие с земельными участками, относящимися к категории земель лесного фонда.</w:t>
      </w:r>
    </w:p>
    <w:p w:rsidR="000F102A" w:rsidRPr="006C2FF1" w:rsidRDefault="000F102A" w:rsidP="0010006D">
      <w:pPr>
        <w:widowControl w:val="0"/>
        <w:autoSpaceDE w:val="0"/>
        <w:spacing w:after="0" w:line="240" w:lineRule="auto"/>
        <w:ind w:firstLine="709"/>
        <w:jc w:val="both"/>
        <w:rPr>
          <w:rFonts w:ascii="Arial" w:hAnsi="Arial" w:cs="Arial"/>
          <w:sz w:val="24"/>
          <w:szCs w:val="24"/>
          <w:shd w:val="clear" w:color="auto" w:fill="FFFFFF"/>
        </w:rPr>
      </w:pPr>
      <w:r w:rsidRPr="006C2FF1">
        <w:rPr>
          <w:rFonts w:ascii="Arial" w:hAnsi="Arial" w:cs="Arial"/>
          <w:sz w:val="24"/>
          <w:szCs w:val="24"/>
          <w:shd w:val="clear" w:color="auto" w:fill="FFFFFF"/>
        </w:rPr>
        <w:t xml:space="preserve">15. В случае, если объект контроля не отнесен администрацией </w:t>
      </w:r>
      <w:r>
        <w:rPr>
          <w:rFonts w:ascii="Arial" w:hAnsi="Arial" w:cs="Arial"/>
          <w:sz w:val="24"/>
          <w:szCs w:val="24"/>
          <w:shd w:val="clear" w:color="auto" w:fill="FFFFFF"/>
        </w:rPr>
        <w:t>Вавиловского сельского поселения</w:t>
      </w:r>
      <w:r w:rsidRPr="006C2FF1">
        <w:rPr>
          <w:rFonts w:ascii="Arial" w:hAnsi="Arial" w:cs="Arial"/>
          <w:sz w:val="24"/>
          <w:szCs w:val="24"/>
          <w:shd w:val="clear" w:color="auto" w:fill="FFFFFF"/>
        </w:rPr>
        <w:t xml:space="preserve"> к определенной категории риска, он считается отнесенным к категории низкого риска.</w:t>
      </w:r>
    </w:p>
    <w:p w:rsidR="000F102A" w:rsidRPr="006C2FF1" w:rsidRDefault="000F102A" w:rsidP="0010006D">
      <w:pPr>
        <w:widowControl w:val="0"/>
        <w:autoSpaceDE w:val="0"/>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 xml:space="preserve">16. При отнесении объектов контроля к категориям риска используются в том числе: </w:t>
      </w:r>
    </w:p>
    <w:p w:rsidR="000F102A" w:rsidRPr="006C2FF1" w:rsidRDefault="000F102A" w:rsidP="0010006D">
      <w:pPr>
        <w:widowControl w:val="0"/>
        <w:autoSpaceDE w:val="0"/>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1) сведения из Единого государственного реестра недвижимости;</w:t>
      </w:r>
    </w:p>
    <w:p w:rsidR="000F102A" w:rsidRPr="006C2FF1" w:rsidRDefault="000F102A" w:rsidP="0010006D">
      <w:pPr>
        <w:widowControl w:val="0"/>
        <w:autoSpaceDE w:val="0"/>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2) сведения, получаемые при проведении должностными лицами контрольных мероприятий без взаимодействия с контролируемыми лицами;</w:t>
      </w:r>
    </w:p>
    <w:p w:rsidR="000F102A" w:rsidRPr="006C2FF1" w:rsidRDefault="000F102A"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lang w:eastAsia="ru-RU"/>
        </w:rPr>
        <w:t xml:space="preserve">3) сведения, полученные </w:t>
      </w:r>
      <w:r w:rsidRPr="006C2FF1">
        <w:rPr>
          <w:rFonts w:ascii="Arial" w:hAnsi="Arial" w:cs="Arial"/>
          <w:sz w:val="24"/>
          <w:szCs w:val="24"/>
          <w:shd w:val="clear" w:color="auto" w:fill="FFFFFF"/>
        </w:rPr>
        <w:t>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0F102A" w:rsidRPr="006C2FF1" w:rsidRDefault="000F102A" w:rsidP="0010006D">
      <w:pPr>
        <w:widowControl w:val="0"/>
        <w:autoSpaceDE w:val="0"/>
        <w:spacing w:after="0" w:line="240" w:lineRule="auto"/>
        <w:ind w:firstLine="709"/>
        <w:jc w:val="both"/>
        <w:rPr>
          <w:rFonts w:ascii="Arial" w:hAnsi="Arial" w:cs="Arial"/>
          <w:sz w:val="24"/>
          <w:szCs w:val="24"/>
          <w:shd w:val="clear" w:color="auto" w:fill="FFFFFF"/>
        </w:rPr>
      </w:pPr>
      <w:r w:rsidRPr="006C2FF1">
        <w:rPr>
          <w:rFonts w:ascii="Arial" w:hAnsi="Arial" w:cs="Arial"/>
          <w:sz w:val="24"/>
          <w:szCs w:val="24"/>
          <w:shd w:val="clear" w:color="auto" w:fill="FFFFFF"/>
        </w:rPr>
        <w:t>17. В зависимости от присвоенной категории риска устанавливаются следующие виды и периодичность плановых контрольных мероприятий:</w:t>
      </w:r>
    </w:p>
    <w:p w:rsidR="000F102A" w:rsidRPr="006C2FF1" w:rsidRDefault="000F102A"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shd w:val="clear" w:color="auto" w:fill="FFFFFF"/>
        </w:rPr>
        <w:t xml:space="preserve">1) в отношении объектов контроля, отнесенных к категории среднего риска </w:t>
      </w:r>
      <w:r w:rsidRPr="006C2FF1">
        <w:rPr>
          <w:rFonts w:ascii="Arial" w:hAnsi="Arial" w:cs="Arial"/>
          <w:sz w:val="24"/>
          <w:szCs w:val="24"/>
          <w:lang w:eastAsia="ru-RU"/>
        </w:rPr>
        <w:t>–</w:t>
      </w:r>
      <w:r w:rsidRPr="006C2FF1">
        <w:rPr>
          <w:rFonts w:ascii="Arial" w:hAnsi="Arial" w:cs="Arial"/>
          <w:sz w:val="24"/>
          <w:szCs w:val="24"/>
        </w:rPr>
        <w:t>одно плановое контрольное мероприятие в 3 года</w:t>
      </w:r>
      <w:r w:rsidRPr="006C2FF1">
        <w:rPr>
          <w:rFonts w:ascii="Arial" w:hAnsi="Arial" w:cs="Arial"/>
          <w:sz w:val="24"/>
          <w:szCs w:val="24"/>
          <w:lang w:eastAsia="ru-RU"/>
        </w:rPr>
        <w:t>;</w:t>
      </w:r>
    </w:p>
    <w:p w:rsidR="000F102A" w:rsidRPr="006C2FF1" w:rsidRDefault="000F102A"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lang w:eastAsia="ru-RU"/>
        </w:rPr>
        <w:t xml:space="preserve">2) </w:t>
      </w:r>
      <w:r w:rsidRPr="006C2FF1">
        <w:rPr>
          <w:rFonts w:ascii="Arial" w:hAnsi="Arial" w:cs="Arial"/>
          <w:sz w:val="24"/>
          <w:szCs w:val="24"/>
          <w:shd w:val="clear" w:color="auto" w:fill="FFFFFF"/>
        </w:rPr>
        <w:t xml:space="preserve">в отношении объектов контроля, отнесенных к категории умеренного риска </w:t>
      </w:r>
      <w:r w:rsidRPr="006C2FF1">
        <w:rPr>
          <w:rFonts w:ascii="Arial" w:hAnsi="Arial" w:cs="Arial"/>
          <w:sz w:val="24"/>
          <w:szCs w:val="24"/>
          <w:lang w:eastAsia="ru-RU"/>
        </w:rPr>
        <w:t xml:space="preserve">–одно плановое контрольное мероприятие в 5 лет </w:t>
      </w:r>
    </w:p>
    <w:p w:rsidR="000F102A" w:rsidRPr="006C2FF1" w:rsidRDefault="000F102A"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lang w:eastAsia="ru-RU"/>
        </w:rPr>
        <w:t xml:space="preserve">18. </w:t>
      </w:r>
      <w:r w:rsidRPr="006C2FF1">
        <w:rPr>
          <w:rFonts w:ascii="Arial" w:hAnsi="Arial" w:cs="Arial"/>
          <w:sz w:val="24"/>
          <w:szCs w:val="24"/>
          <w:shd w:val="clear" w:color="auto" w:fill="FFFFFF"/>
        </w:rPr>
        <w:t>Плановые контрольные мероприятия в отношении объектов контроля, отнесенных к категории низкого риска, не проводятся.</w:t>
      </w:r>
    </w:p>
    <w:p w:rsidR="000F102A" w:rsidRPr="006C2FF1" w:rsidRDefault="000F102A"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shd w:val="clear" w:color="auto" w:fill="FFFFFF"/>
        </w:rPr>
        <w:t>19. В целях оценки риска причинения вреда (ущерба)</w:t>
      </w:r>
      <w:r w:rsidRPr="006C2FF1">
        <w:rPr>
          <w:rFonts w:ascii="Arial" w:hAnsi="Arial" w:cs="Arial"/>
          <w:sz w:val="24"/>
          <w:szCs w:val="24"/>
        </w:rPr>
        <w:t xml:space="preserve"> охраняемым законом ценностям</w:t>
      </w:r>
      <w:r w:rsidRPr="006C2FF1">
        <w:rPr>
          <w:rFonts w:ascii="Arial" w:hAnsi="Arial" w:cs="Arial"/>
          <w:sz w:val="24"/>
          <w:szCs w:val="24"/>
          <w:shd w:val="clear" w:color="auto" w:fill="FFFFFF"/>
        </w:rPr>
        <w:t xml:space="preserve"> устанавливаются индикаторы риска нарушения обязательных требований (приложение № 1 к настоящему Положению)</w:t>
      </w:r>
    </w:p>
    <w:p w:rsidR="000F102A" w:rsidRPr="006C2FF1" w:rsidRDefault="000F102A" w:rsidP="0010006D">
      <w:pPr>
        <w:widowControl w:val="0"/>
        <w:autoSpaceDE w:val="0"/>
        <w:spacing w:after="0" w:line="240" w:lineRule="auto"/>
        <w:ind w:firstLine="709"/>
        <w:jc w:val="both"/>
        <w:rPr>
          <w:rFonts w:ascii="Arial" w:hAnsi="Arial" w:cs="Arial"/>
          <w:sz w:val="24"/>
          <w:szCs w:val="24"/>
          <w:shd w:val="clear" w:color="auto" w:fill="FFFFFF"/>
        </w:rPr>
      </w:pPr>
      <w:r w:rsidRPr="006C2FF1">
        <w:rPr>
          <w:rFonts w:ascii="Arial" w:hAnsi="Arial" w:cs="Arial"/>
          <w:sz w:val="24"/>
          <w:szCs w:val="24"/>
          <w:shd w:val="clear" w:color="auto" w:fill="FFFFFF"/>
        </w:rPr>
        <w:t>20.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F102A" w:rsidRPr="006C2FF1" w:rsidRDefault="000F102A" w:rsidP="0010006D">
      <w:pPr>
        <w:widowControl w:val="0"/>
        <w:autoSpaceDE w:val="0"/>
        <w:spacing w:after="0" w:line="240" w:lineRule="auto"/>
        <w:ind w:firstLine="709"/>
        <w:jc w:val="both"/>
        <w:rPr>
          <w:rFonts w:ascii="Arial" w:hAnsi="Arial" w:cs="Arial"/>
          <w:sz w:val="24"/>
          <w:szCs w:val="24"/>
          <w:shd w:val="clear" w:color="auto" w:fill="FFFFFF"/>
        </w:rPr>
      </w:pPr>
      <w:r w:rsidRPr="006C2FF1">
        <w:rPr>
          <w:rFonts w:ascii="Arial" w:hAnsi="Arial" w:cs="Arial"/>
          <w:sz w:val="24"/>
          <w:szCs w:val="24"/>
          <w:lang w:eastAsia="ru-RU"/>
        </w:rPr>
        <w:t>21.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w:t>
      </w:r>
      <w:r w:rsidRPr="006C2FF1">
        <w:rPr>
          <w:rFonts w:ascii="Arial" w:hAnsi="Arial" w:cs="Arial"/>
          <w:sz w:val="24"/>
          <w:szCs w:val="24"/>
          <w:shd w:val="clear" w:color="auto" w:fill="FFFFFF"/>
        </w:rPr>
        <w:t xml:space="preserve"> Решение о проведении и виде контрольного мероприятия принимается главой </w:t>
      </w:r>
      <w:r>
        <w:rPr>
          <w:rFonts w:ascii="Arial" w:hAnsi="Arial" w:cs="Arial"/>
          <w:sz w:val="24"/>
          <w:szCs w:val="24"/>
          <w:shd w:val="clear" w:color="auto" w:fill="FFFFFF"/>
        </w:rPr>
        <w:t>Вавиловского сельского поселения.</w:t>
      </w:r>
    </w:p>
    <w:p w:rsidR="000F102A" w:rsidRPr="006C2FF1" w:rsidRDefault="000F102A" w:rsidP="0010006D">
      <w:pPr>
        <w:widowControl w:val="0"/>
        <w:autoSpaceDE w:val="0"/>
        <w:spacing w:after="0" w:line="240" w:lineRule="auto"/>
        <w:ind w:firstLine="709"/>
        <w:jc w:val="both"/>
        <w:rPr>
          <w:rFonts w:ascii="Arial" w:hAnsi="Arial" w:cs="Arial"/>
          <w:sz w:val="24"/>
          <w:szCs w:val="24"/>
          <w:shd w:val="clear" w:color="auto" w:fill="FFFFFF"/>
        </w:rPr>
      </w:pPr>
    </w:p>
    <w:p w:rsidR="000F102A" w:rsidRPr="006C2FF1" w:rsidRDefault="000F102A" w:rsidP="0010006D">
      <w:pPr>
        <w:widowControl w:val="0"/>
        <w:autoSpaceDE w:val="0"/>
        <w:spacing w:after="0" w:line="240" w:lineRule="auto"/>
        <w:ind w:firstLine="709"/>
        <w:jc w:val="both"/>
        <w:rPr>
          <w:rFonts w:ascii="Arial" w:hAnsi="Arial" w:cs="Arial"/>
          <w:sz w:val="24"/>
          <w:szCs w:val="24"/>
          <w:shd w:val="clear" w:color="auto" w:fill="FFFFFF"/>
        </w:rPr>
      </w:pPr>
    </w:p>
    <w:p w:rsidR="000F102A" w:rsidRPr="006C2FF1" w:rsidRDefault="000F102A" w:rsidP="0010006D">
      <w:pPr>
        <w:widowControl w:val="0"/>
        <w:autoSpaceDE w:val="0"/>
        <w:spacing w:after="0" w:line="240" w:lineRule="auto"/>
        <w:ind w:firstLine="709"/>
        <w:jc w:val="both"/>
        <w:rPr>
          <w:rFonts w:ascii="Arial" w:hAnsi="Arial" w:cs="Arial"/>
          <w:sz w:val="24"/>
          <w:szCs w:val="24"/>
          <w:shd w:val="clear" w:color="auto" w:fill="FFFFFF"/>
        </w:rPr>
      </w:pPr>
    </w:p>
    <w:p w:rsidR="000F102A" w:rsidRPr="006C2FF1" w:rsidRDefault="000F102A" w:rsidP="0010006D">
      <w:pPr>
        <w:widowControl w:val="0"/>
        <w:shd w:val="clear" w:color="auto" w:fill="FFFFFF"/>
        <w:autoSpaceDE w:val="0"/>
        <w:spacing w:after="0" w:line="240" w:lineRule="auto"/>
        <w:jc w:val="center"/>
        <w:rPr>
          <w:rFonts w:ascii="Arial" w:hAnsi="Arial" w:cs="Arial"/>
          <w:sz w:val="24"/>
          <w:szCs w:val="24"/>
        </w:rPr>
      </w:pPr>
      <w:r w:rsidRPr="006C2FF1">
        <w:rPr>
          <w:rFonts w:ascii="Arial" w:hAnsi="Arial" w:cs="Arial"/>
          <w:b/>
          <w:sz w:val="24"/>
          <w:szCs w:val="24"/>
          <w:lang w:val="en-US"/>
        </w:rPr>
        <w:t>III</w:t>
      </w:r>
      <w:r w:rsidRPr="006C2FF1">
        <w:rPr>
          <w:rFonts w:ascii="Arial" w:hAnsi="Arial" w:cs="Arial"/>
          <w:b/>
          <w:sz w:val="24"/>
          <w:szCs w:val="24"/>
        </w:rPr>
        <w:t>. Профилактика рисков причинения вреда (ущерба) охраняемым законом ценностям</w:t>
      </w:r>
    </w:p>
    <w:p w:rsidR="000F102A" w:rsidRPr="006C2FF1" w:rsidRDefault="000F102A" w:rsidP="0010006D">
      <w:pPr>
        <w:widowControl w:val="0"/>
        <w:shd w:val="clear" w:color="auto" w:fill="FFFFFF"/>
        <w:autoSpaceDE w:val="0"/>
        <w:spacing w:after="0" w:line="240" w:lineRule="auto"/>
        <w:rPr>
          <w:rFonts w:ascii="Arial" w:hAnsi="Arial" w:cs="Arial"/>
          <w:sz w:val="24"/>
          <w:szCs w:val="24"/>
          <w:lang w:eastAsia="ru-RU"/>
        </w:rPr>
      </w:pP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22. Профилактика рисков причинения вреда (ущерба) охраняемым законом ценностям направлена на достижение следующих основных целей:</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0" w:name="dst100484"/>
      <w:bookmarkEnd w:id="0"/>
      <w:r w:rsidRPr="006C2FF1">
        <w:rPr>
          <w:rFonts w:ascii="Arial" w:hAnsi="Arial" w:cs="Arial"/>
          <w:sz w:val="24"/>
          <w:szCs w:val="24"/>
          <w:lang w:eastAsia="ru-RU"/>
        </w:rPr>
        <w:t>1) стимулирование добросовестного соблюдения обязательных требований всеми контролируемыми лицами;</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1" w:name="dst100485"/>
      <w:bookmarkEnd w:id="1"/>
      <w:r w:rsidRPr="006C2FF1">
        <w:rPr>
          <w:rFonts w:ascii="Arial" w:hAnsi="Arial" w:cs="Arial"/>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2" w:name="dst100486"/>
      <w:bookmarkEnd w:id="2"/>
      <w:r w:rsidRPr="006C2FF1">
        <w:rPr>
          <w:rFonts w:ascii="Arial" w:hAnsi="Arial" w:cs="Arial"/>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3" w:name="dst100487"/>
      <w:bookmarkEnd w:id="3"/>
      <w:r w:rsidRPr="006C2FF1">
        <w:rPr>
          <w:rFonts w:ascii="Arial" w:hAnsi="Arial" w:cs="Arial"/>
          <w:sz w:val="24"/>
          <w:szCs w:val="24"/>
          <w:lang w:eastAsia="ru-RU"/>
        </w:rPr>
        <w:t>23.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4" w:name="dst100492"/>
      <w:bookmarkStart w:id="5" w:name="dst100493"/>
      <w:bookmarkStart w:id="6" w:name="dst100494"/>
      <w:bookmarkStart w:id="7" w:name="dst100495"/>
      <w:bookmarkEnd w:id="4"/>
      <w:bookmarkEnd w:id="5"/>
      <w:bookmarkEnd w:id="6"/>
      <w:bookmarkEnd w:id="7"/>
      <w:r w:rsidRPr="006C2FF1">
        <w:rPr>
          <w:rFonts w:ascii="Arial" w:hAnsi="Arial" w:cs="Arial"/>
          <w:sz w:val="24"/>
          <w:szCs w:val="24"/>
          <w:lang w:eastAsia="ru-RU"/>
        </w:rPr>
        <w:t xml:space="preserve">Профилактические мероприятия, предусмотренные программой профилактики, обязательны для проведения </w:t>
      </w:r>
      <w:r>
        <w:rPr>
          <w:rFonts w:ascii="Arial" w:hAnsi="Arial" w:cs="Arial"/>
          <w:sz w:val="24"/>
          <w:szCs w:val="24"/>
          <w:lang w:eastAsia="ru-RU"/>
        </w:rPr>
        <w:t>специалистом</w:t>
      </w:r>
      <w:r w:rsidRPr="006C2FF1">
        <w:rPr>
          <w:rFonts w:ascii="Arial" w:hAnsi="Arial" w:cs="Arial"/>
          <w:sz w:val="24"/>
          <w:szCs w:val="24"/>
          <w:lang w:eastAsia="ru-RU"/>
        </w:rPr>
        <w:t xml:space="preserve"> администрации </w:t>
      </w:r>
      <w:r>
        <w:rPr>
          <w:rFonts w:ascii="Arial" w:hAnsi="Arial" w:cs="Arial"/>
          <w:sz w:val="24"/>
          <w:szCs w:val="24"/>
          <w:lang w:eastAsia="ru-RU"/>
        </w:rPr>
        <w:t>Вавиловского сельского поселения.</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8" w:name="dst100496"/>
      <w:bookmarkEnd w:id="8"/>
      <w:r>
        <w:rPr>
          <w:rFonts w:ascii="Arial" w:hAnsi="Arial" w:cs="Arial"/>
          <w:sz w:val="24"/>
          <w:szCs w:val="24"/>
          <w:lang w:eastAsia="ru-RU"/>
        </w:rPr>
        <w:t>Специалист</w:t>
      </w:r>
      <w:r w:rsidRPr="006C2FF1">
        <w:rPr>
          <w:rFonts w:ascii="Arial" w:hAnsi="Arial" w:cs="Arial"/>
          <w:sz w:val="24"/>
          <w:szCs w:val="24"/>
          <w:lang w:eastAsia="ru-RU"/>
        </w:rPr>
        <w:t xml:space="preserve">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xml:space="preserve"> может проводить профилактические мероприятия, не предусмотренные программой профилактики.</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 xml:space="preserve">24. </w:t>
      </w:r>
      <w:r>
        <w:rPr>
          <w:rFonts w:ascii="Arial" w:hAnsi="Arial" w:cs="Arial"/>
          <w:sz w:val="24"/>
          <w:szCs w:val="24"/>
          <w:lang w:eastAsia="ru-RU"/>
        </w:rPr>
        <w:t>Специалист</w:t>
      </w:r>
      <w:r w:rsidRPr="006C2FF1">
        <w:rPr>
          <w:rFonts w:ascii="Arial" w:hAnsi="Arial" w:cs="Arial"/>
          <w:sz w:val="24"/>
          <w:szCs w:val="24"/>
          <w:lang w:eastAsia="ru-RU"/>
        </w:rPr>
        <w:t xml:space="preserve">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xml:space="preserve"> проводит следующие профилактические мероприятия:</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9" w:name="dst100499"/>
      <w:bookmarkEnd w:id="9"/>
      <w:r w:rsidRPr="006C2FF1">
        <w:rPr>
          <w:rFonts w:ascii="Arial" w:hAnsi="Arial" w:cs="Arial"/>
          <w:sz w:val="24"/>
          <w:szCs w:val="24"/>
          <w:lang w:eastAsia="ru-RU"/>
        </w:rPr>
        <w:t>1) информирование;</w:t>
      </w:r>
    </w:p>
    <w:p w:rsidR="000F102A" w:rsidRPr="006C2FF1" w:rsidRDefault="000F102A" w:rsidP="0010006D">
      <w:pPr>
        <w:shd w:val="clear" w:color="auto" w:fill="FFFFFF"/>
        <w:spacing w:after="0" w:line="240" w:lineRule="auto"/>
        <w:ind w:firstLine="708"/>
        <w:jc w:val="both"/>
        <w:rPr>
          <w:rFonts w:ascii="Arial" w:hAnsi="Arial" w:cs="Arial"/>
          <w:sz w:val="24"/>
          <w:szCs w:val="24"/>
        </w:rPr>
      </w:pPr>
      <w:bookmarkStart w:id="10" w:name="dst100500"/>
      <w:bookmarkStart w:id="11" w:name="dst100501"/>
      <w:bookmarkStart w:id="12" w:name="dst100502"/>
      <w:bookmarkEnd w:id="10"/>
      <w:bookmarkEnd w:id="11"/>
      <w:bookmarkEnd w:id="12"/>
      <w:r w:rsidRPr="006C2FF1">
        <w:rPr>
          <w:rFonts w:ascii="Arial" w:hAnsi="Arial" w:cs="Arial"/>
          <w:sz w:val="24"/>
          <w:szCs w:val="24"/>
          <w:lang w:eastAsia="ru-RU"/>
        </w:rPr>
        <w:t xml:space="preserve">2) </w:t>
      </w:r>
      <w:bookmarkStart w:id="13" w:name="dst100503"/>
      <w:bookmarkEnd w:id="13"/>
      <w:r w:rsidRPr="006C2FF1">
        <w:rPr>
          <w:rFonts w:ascii="Arial" w:hAnsi="Arial" w:cs="Arial"/>
          <w:sz w:val="24"/>
          <w:szCs w:val="24"/>
          <w:lang w:eastAsia="ru-RU"/>
        </w:rPr>
        <w:t xml:space="preserve">объявление предостережения о недопустимости нарушения обязательных требований (далее </w:t>
      </w:r>
      <w:r w:rsidRPr="006C2FF1">
        <w:rPr>
          <w:rFonts w:ascii="Arial" w:hAnsi="Arial" w:cs="Arial"/>
          <w:sz w:val="24"/>
          <w:szCs w:val="24"/>
        </w:rPr>
        <w:t xml:space="preserve">– </w:t>
      </w:r>
      <w:r w:rsidRPr="006C2FF1">
        <w:rPr>
          <w:rFonts w:ascii="Arial" w:hAnsi="Arial" w:cs="Arial"/>
          <w:sz w:val="24"/>
          <w:szCs w:val="24"/>
          <w:lang w:eastAsia="ru-RU"/>
        </w:rPr>
        <w:t>предостережение);</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3) консультирование;</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4) обобщение</w:t>
      </w:r>
      <w:r>
        <w:rPr>
          <w:rFonts w:ascii="Arial" w:hAnsi="Arial" w:cs="Arial"/>
          <w:sz w:val="24"/>
          <w:szCs w:val="24"/>
          <w:lang w:eastAsia="ru-RU"/>
        </w:rPr>
        <w:t xml:space="preserve"> </w:t>
      </w:r>
      <w:r w:rsidRPr="006C2FF1">
        <w:rPr>
          <w:rFonts w:ascii="Arial" w:hAnsi="Arial" w:cs="Arial"/>
          <w:sz w:val="24"/>
          <w:szCs w:val="24"/>
          <w:lang w:eastAsia="ru-RU"/>
        </w:rPr>
        <w:t>правомерности практики.</w:t>
      </w:r>
    </w:p>
    <w:p w:rsidR="000F102A" w:rsidRPr="006C2FF1" w:rsidRDefault="000F102A"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lang w:eastAsia="ru-RU"/>
        </w:rPr>
        <w:t>25. Информирование</w:t>
      </w:r>
      <w:bookmarkStart w:id="14" w:name="dst100511"/>
      <w:bookmarkEnd w:id="14"/>
      <w:r w:rsidRPr="006C2FF1">
        <w:rPr>
          <w:rFonts w:ascii="Arial" w:hAnsi="Arial" w:cs="Arial"/>
          <w:sz w:val="24"/>
          <w:szCs w:val="24"/>
          <w:lang w:eastAsia="ru-RU"/>
        </w:rPr>
        <w:t xml:space="preserve"> осуществляется путем размещения сведений по вопросам соблюдения обязательных требований, предусмотренных </w:t>
      </w:r>
      <w:r w:rsidRPr="006C2FF1">
        <w:rPr>
          <w:rFonts w:ascii="Arial" w:hAnsi="Arial" w:cs="Arial"/>
          <w:sz w:val="24"/>
          <w:szCs w:val="24"/>
        </w:rPr>
        <w:t>частью 3 статьи 46 Федерального закона от 31.07.2020 № 248-ФЗ «О государственном контроле (надзоре) и муниципальном контроле в Российской Федерации»</w:t>
      </w:r>
      <w:r w:rsidRPr="006C2FF1">
        <w:rPr>
          <w:rFonts w:ascii="Arial" w:hAnsi="Arial" w:cs="Arial"/>
          <w:sz w:val="24"/>
          <w:szCs w:val="24"/>
          <w:lang w:eastAsia="ru-RU"/>
        </w:rPr>
        <w:t xml:space="preserve">на официальном сайте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xml:space="preserve"> в информационно-телекоммуникационной сети «Интернет», в средствах массовой информации и в иных формах.</w:t>
      </w:r>
    </w:p>
    <w:p w:rsidR="000F102A" w:rsidRPr="006C2FF1" w:rsidRDefault="000F102A" w:rsidP="0010006D">
      <w:pPr>
        <w:autoSpaceDE w:val="0"/>
        <w:spacing w:after="0" w:line="240" w:lineRule="auto"/>
        <w:ind w:firstLine="708"/>
        <w:jc w:val="both"/>
        <w:rPr>
          <w:rFonts w:ascii="Arial" w:hAnsi="Arial" w:cs="Arial"/>
          <w:sz w:val="24"/>
          <w:szCs w:val="24"/>
        </w:rPr>
      </w:pPr>
      <w:bookmarkStart w:id="15" w:name="dst100512"/>
      <w:bookmarkEnd w:id="15"/>
      <w:r w:rsidRPr="006C2FF1">
        <w:rPr>
          <w:rFonts w:ascii="Arial" w:hAnsi="Arial" w:cs="Arial"/>
          <w:sz w:val="24"/>
          <w:szCs w:val="24"/>
          <w:lang w:eastAsia="ru-RU"/>
        </w:rPr>
        <w:t xml:space="preserve">26. </w:t>
      </w:r>
      <w:bookmarkStart w:id="16" w:name="dst100549"/>
      <w:bookmarkEnd w:id="16"/>
      <w:r w:rsidRPr="006C2FF1">
        <w:rPr>
          <w:rFonts w:ascii="Arial" w:hAnsi="Arial" w:cs="Arial"/>
          <w:sz w:val="24"/>
          <w:szCs w:val="24"/>
          <w:lang w:eastAsia="ru-RU"/>
        </w:rPr>
        <w:t xml:space="preserve">В случае наличия у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Pr>
          <w:rFonts w:ascii="Arial" w:hAnsi="Arial" w:cs="Arial"/>
          <w:sz w:val="24"/>
          <w:szCs w:val="24"/>
          <w:lang w:eastAsia="ru-RU"/>
        </w:rPr>
        <w:t>специалист администрации</w:t>
      </w:r>
      <w:r w:rsidRPr="006C2FF1">
        <w:rPr>
          <w:rFonts w:ascii="Arial" w:hAnsi="Arial" w:cs="Arial"/>
          <w:sz w:val="24"/>
          <w:szCs w:val="24"/>
          <w:lang w:eastAsia="ru-RU"/>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27.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17" w:name="dst100550"/>
      <w:bookmarkStart w:id="18" w:name="dst100551"/>
      <w:bookmarkEnd w:id="17"/>
      <w:bookmarkEnd w:id="18"/>
      <w:r w:rsidRPr="006C2FF1">
        <w:rPr>
          <w:rFonts w:ascii="Arial" w:hAnsi="Arial" w:cs="Arial"/>
          <w:sz w:val="24"/>
          <w:szCs w:val="24"/>
          <w:lang w:eastAsia="ru-RU"/>
        </w:rPr>
        <w:t xml:space="preserve">28. Контролируемое лицо вправе после получения предостережения подать </w:t>
      </w:r>
      <w:r>
        <w:rPr>
          <w:rFonts w:ascii="Arial" w:hAnsi="Arial" w:cs="Arial"/>
          <w:sz w:val="24"/>
          <w:szCs w:val="24"/>
          <w:lang w:eastAsia="ru-RU"/>
        </w:rPr>
        <w:t xml:space="preserve">специалисту администрации </w:t>
      </w:r>
      <w:r w:rsidRPr="006C2FF1">
        <w:rPr>
          <w:rFonts w:ascii="Arial" w:hAnsi="Arial" w:cs="Arial"/>
          <w:sz w:val="24"/>
          <w:szCs w:val="24"/>
          <w:lang w:eastAsia="ru-RU"/>
        </w:rPr>
        <w:t xml:space="preserve">возражение в отношении указанного предостережения. </w:t>
      </w:r>
      <w:bookmarkStart w:id="19" w:name="dst100552"/>
      <w:bookmarkEnd w:id="19"/>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20" w:name="dst100045"/>
      <w:bookmarkStart w:id="21" w:name="dst100032"/>
      <w:bookmarkEnd w:id="20"/>
      <w:bookmarkEnd w:id="21"/>
      <w:r w:rsidRPr="006C2FF1">
        <w:rPr>
          <w:rFonts w:ascii="Arial" w:hAnsi="Arial" w:cs="Arial"/>
          <w:sz w:val="24"/>
          <w:szCs w:val="24"/>
          <w:lang w:eastAsia="ru-RU"/>
        </w:rPr>
        <w:t xml:space="preserve">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w:t>
      </w:r>
      <w:r>
        <w:rPr>
          <w:rFonts w:ascii="Arial" w:hAnsi="Arial" w:cs="Arial"/>
          <w:sz w:val="24"/>
          <w:szCs w:val="24"/>
          <w:lang w:eastAsia="ru-RU"/>
        </w:rPr>
        <w:t>специалист</w:t>
      </w:r>
      <w:r w:rsidRPr="006C2FF1">
        <w:rPr>
          <w:rFonts w:ascii="Arial" w:hAnsi="Arial" w:cs="Arial"/>
          <w:sz w:val="24"/>
          <w:szCs w:val="24"/>
          <w:lang w:eastAsia="ru-RU"/>
        </w:rPr>
        <w:t xml:space="preserve"> направляет контролируемому лицу ответ, в котором указывает обоснование несогласия с доводами, указанными в возражении.</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 xml:space="preserve">29. </w:t>
      </w:r>
      <w:r>
        <w:rPr>
          <w:rFonts w:ascii="Arial" w:hAnsi="Arial" w:cs="Arial"/>
          <w:sz w:val="24"/>
          <w:szCs w:val="24"/>
          <w:lang w:eastAsia="ru-RU"/>
        </w:rPr>
        <w:t>Специалист</w:t>
      </w:r>
      <w:r w:rsidRPr="006C2FF1">
        <w:rPr>
          <w:rFonts w:ascii="Arial" w:hAnsi="Arial" w:cs="Arial"/>
          <w:sz w:val="24"/>
          <w:szCs w:val="24"/>
          <w:lang w:eastAsia="ru-RU"/>
        </w:rPr>
        <w:t xml:space="preserve">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xml:space="preserve"> осуществляет учет объявленных им предостережений и использует соответствующие данные для проведения контрольных мероприятий.</w:t>
      </w:r>
    </w:p>
    <w:p w:rsidR="000F102A" w:rsidRPr="006C2FF1" w:rsidRDefault="000F102A"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lang w:eastAsia="ru-RU"/>
        </w:rPr>
        <w:t xml:space="preserve">30.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 </w:t>
      </w:r>
    </w:p>
    <w:p w:rsidR="000F102A" w:rsidRPr="006C2FF1" w:rsidRDefault="000F102A" w:rsidP="0010006D">
      <w:pPr>
        <w:autoSpaceDE w:val="0"/>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31. Консультирование в устной форме проводится должностными лицами по телефону, на личном приеме, в ходе проведения профилактического мероприятия, контрольного мероприятия по следующим вопросам:</w:t>
      </w:r>
    </w:p>
    <w:p w:rsidR="000F102A" w:rsidRPr="006C2FF1" w:rsidRDefault="000F102A" w:rsidP="0010006D">
      <w:pPr>
        <w:widowControl w:val="0"/>
        <w:autoSpaceDE w:val="0"/>
        <w:spacing w:after="0" w:line="240" w:lineRule="auto"/>
        <w:ind w:firstLine="709"/>
        <w:jc w:val="both"/>
        <w:rPr>
          <w:rFonts w:ascii="Arial" w:hAnsi="Arial" w:cs="Arial"/>
          <w:sz w:val="24"/>
          <w:szCs w:val="24"/>
          <w:lang w:eastAsia="ru-RU"/>
        </w:rPr>
      </w:pPr>
      <w:bookmarkStart w:id="22" w:name="dst100556"/>
      <w:bookmarkEnd w:id="22"/>
      <w:r w:rsidRPr="006C2FF1">
        <w:rPr>
          <w:rFonts w:ascii="Arial" w:hAnsi="Arial" w:cs="Arial"/>
          <w:sz w:val="24"/>
          <w:szCs w:val="24"/>
          <w:lang w:eastAsia="ru-RU"/>
        </w:rPr>
        <w:t xml:space="preserve">а) </w:t>
      </w:r>
      <w:r>
        <w:rPr>
          <w:rFonts w:ascii="Arial" w:hAnsi="Arial" w:cs="Arial"/>
          <w:sz w:val="24"/>
          <w:szCs w:val="24"/>
          <w:lang w:eastAsia="ru-RU"/>
        </w:rPr>
        <w:t>Томская</w:t>
      </w:r>
      <w:r w:rsidRPr="006C2FF1">
        <w:rPr>
          <w:rFonts w:ascii="Arial" w:hAnsi="Arial" w:cs="Arial"/>
          <w:sz w:val="24"/>
          <w:szCs w:val="24"/>
          <w:lang w:eastAsia="ru-RU"/>
        </w:rPr>
        <w:t xml:space="preserve"> область, </w:t>
      </w:r>
      <w:r>
        <w:rPr>
          <w:rFonts w:ascii="Arial" w:hAnsi="Arial" w:cs="Arial"/>
          <w:sz w:val="24"/>
          <w:szCs w:val="24"/>
          <w:lang w:eastAsia="ru-RU"/>
        </w:rPr>
        <w:t>Бакчарский район, д.Вавиловка</w:t>
      </w:r>
      <w:r w:rsidRPr="006C2FF1">
        <w:rPr>
          <w:rFonts w:ascii="Arial" w:hAnsi="Arial" w:cs="Arial"/>
          <w:sz w:val="24"/>
          <w:szCs w:val="24"/>
          <w:lang w:eastAsia="ru-RU"/>
        </w:rPr>
        <w:t xml:space="preserve">, улица </w:t>
      </w:r>
      <w:r>
        <w:rPr>
          <w:rFonts w:ascii="Arial" w:hAnsi="Arial" w:cs="Arial"/>
          <w:sz w:val="24"/>
          <w:szCs w:val="24"/>
          <w:lang w:eastAsia="ru-RU"/>
        </w:rPr>
        <w:t>Центральная</w:t>
      </w:r>
      <w:r w:rsidRPr="006C2FF1">
        <w:rPr>
          <w:rFonts w:ascii="Arial" w:hAnsi="Arial" w:cs="Arial"/>
          <w:sz w:val="24"/>
          <w:szCs w:val="24"/>
          <w:lang w:eastAsia="ru-RU"/>
        </w:rPr>
        <w:t xml:space="preserve">, дом </w:t>
      </w:r>
      <w:r>
        <w:rPr>
          <w:rFonts w:ascii="Arial" w:hAnsi="Arial" w:cs="Arial"/>
          <w:sz w:val="24"/>
          <w:szCs w:val="24"/>
          <w:lang w:eastAsia="ru-RU"/>
        </w:rPr>
        <w:t>2</w:t>
      </w:r>
      <w:r w:rsidRPr="006C2FF1">
        <w:rPr>
          <w:rFonts w:ascii="Arial" w:hAnsi="Arial" w:cs="Arial"/>
          <w:sz w:val="24"/>
          <w:szCs w:val="24"/>
          <w:lang w:eastAsia="ru-RU"/>
        </w:rPr>
        <w:t>, теле</w:t>
      </w:r>
      <w:r>
        <w:rPr>
          <w:rFonts w:ascii="Arial" w:hAnsi="Arial" w:cs="Arial"/>
          <w:sz w:val="24"/>
          <w:szCs w:val="24"/>
          <w:lang w:eastAsia="ru-RU"/>
        </w:rPr>
        <w:t xml:space="preserve">фон  </w:t>
      </w:r>
      <w:r w:rsidRPr="006C2FF1">
        <w:rPr>
          <w:rFonts w:ascii="Arial" w:hAnsi="Arial" w:cs="Arial"/>
          <w:sz w:val="24"/>
          <w:szCs w:val="24"/>
          <w:lang w:eastAsia="ru-RU"/>
        </w:rPr>
        <w:t xml:space="preserve"> 8 (3</w:t>
      </w:r>
      <w:r>
        <w:rPr>
          <w:rFonts w:ascii="Arial" w:hAnsi="Arial" w:cs="Arial"/>
          <w:sz w:val="24"/>
          <w:szCs w:val="24"/>
          <w:lang w:eastAsia="ru-RU"/>
        </w:rPr>
        <w:t>8249</w:t>
      </w:r>
      <w:r w:rsidRPr="006C2FF1">
        <w:rPr>
          <w:rFonts w:ascii="Arial" w:hAnsi="Arial" w:cs="Arial"/>
          <w:sz w:val="24"/>
          <w:szCs w:val="24"/>
          <w:lang w:eastAsia="ru-RU"/>
        </w:rPr>
        <w:t xml:space="preserve">) </w:t>
      </w:r>
      <w:r>
        <w:rPr>
          <w:rFonts w:ascii="Arial" w:hAnsi="Arial" w:cs="Arial"/>
          <w:sz w:val="24"/>
          <w:szCs w:val="24"/>
          <w:lang w:eastAsia="ru-RU"/>
        </w:rPr>
        <w:t>37-295</w:t>
      </w:r>
      <w:r w:rsidRPr="006C2FF1">
        <w:rPr>
          <w:rFonts w:ascii="Arial" w:hAnsi="Arial" w:cs="Arial"/>
          <w:sz w:val="24"/>
          <w:szCs w:val="24"/>
          <w:lang w:eastAsia="ru-RU"/>
        </w:rPr>
        <w:t>,  е-mail:</w:t>
      </w:r>
      <w:r>
        <w:rPr>
          <w:rFonts w:ascii="Arial" w:hAnsi="Arial" w:cs="Arial"/>
          <w:sz w:val="24"/>
          <w:szCs w:val="24"/>
          <w:lang w:val="en-US" w:eastAsia="ru-RU"/>
        </w:rPr>
        <w:t>vavilsp</w:t>
      </w:r>
      <w:r w:rsidRPr="00C33341">
        <w:rPr>
          <w:rFonts w:ascii="Arial" w:hAnsi="Arial" w:cs="Arial"/>
          <w:sz w:val="24"/>
          <w:szCs w:val="24"/>
          <w:lang w:eastAsia="ru-RU"/>
        </w:rPr>
        <w:t>@</w:t>
      </w:r>
      <w:r>
        <w:rPr>
          <w:rFonts w:ascii="Arial" w:hAnsi="Arial" w:cs="Arial"/>
          <w:sz w:val="24"/>
          <w:szCs w:val="24"/>
          <w:lang w:val="en-US" w:eastAsia="ru-RU"/>
        </w:rPr>
        <w:t>tomsk</w:t>
      </w:r>
      <w:r w:rsidRPr="00C33341">
        <w:rPr>
          <w:rFonts w:ascii="Arial" w:hAnsi="Arial" w:cs="Arial"/>
          <w:sz w:val="24"/>
          <w:szCs w:val="24"/>
          <w:lang w:eastAsia="ru-RU"/>
        </w:rPr>
        <w:t>.</w:t>
      </w:r>
      <w:r>
        <w:rPr>
          <w:rFonts w:ascii="Arial" w:hAnsi="Arial" w:cs="Arial"/>
          <w:sz w:val="24"/>
          <w:szCs w:val="24"/>
          <w:lang w:val="en-US" w:eastAsia="ru-RU"/>
        </w:rPr>
        <w:t>gov</w:t>
      </w:r>
      <w:r w:rsidRPr="00C33341">
        <w:rPr>
          <w:rFonts w:ascii="Arial" w:hAnsi="Arial" w:cs="Arial"/>
          <w:sz w:val="24"/>
          <w:szCs w:val="24"/>
          <w:lang w:eastAsia="ru-RU"/>
        </w:rPr>
        <w:t>.</w:t>
      </w:r>
      <w:r>
        <w:rPr>
          <w:rFonts w:ascii="Arial" w:hAnsi="Arial" w:cs="Arial"/>
          <w:sz w:val="24"/>
          <w:szCs w:val="24"/>
          <w:lang w:val="en-US" w:eastAsia="ru-RU"/>
        </w:rPr>
        <w:t>ru</w:t>
      </w:r>
      <w:r w:rsidRPr="006C2FF1">
        <w:rPr>
          <w:rFonts w:ascii="Arial" w:hAnsi="Arial" w:cs="Arial"/>
          <w:sz w:val="24"/>
          <w:szCs w:val="24"/>
          <w:lang w:eastAsia="ru-RU"/>
        </w:rPr>
        <w:t>, сайт:</w:t>
      </w:r>
      <w:r>
        <w:rPr>
          <w:rFonts w:ascii="Arial" w:hAnsi="Arial" w:cs="Arial"/>
          <w:sz w:val="24"/>
          <w:szCs w:val="24"/>
          <w:lang w:val="en-US" w:eastAsia="ru-RU"/>
        </w:rPr>
        <w:t>https</w:t>
      </w:r>
      <w:r>
        <w:rPr>
          <w:rFonts w:ascii="Arial" w:hAnsi="Arial" w:cs="Arial"/>
          <w:sz w:val="24"/>
          <w:szCs w:val="24"/>
          <w:lang w:eastAsia="ru-RU"/>
        </w:rPr>
        <w:t>://</w:t>
      </w:r>
      <w:r>
        <w:rPr>
          <w:rFonts w:ascii="Arial" w:hAnsi="Arial" w:cs="Arial"/>
          <w:sz w:val="24"/>
          <w:szCs w:val="24"/>
          <w:lang w:val="en-US" w:eastAsia="ru-RU"/>
        </w:rPr>
        <w:t>vavilovka</w:t>
      </w:r>
      <w:r w:rsidRPr="00CD0DC3">
        <w:rPr>
          <w:rFonts w:ascii="Arial" w:hAnsi="Arial" w:cs="Arial"/>
          <w:sz w:val="24"/>
          <w:szCs w:val="24"/>
          <w:lang w:eastAsia="ru-RU"/>
        </w:rPr>
        <w:t>.</w:t>
      </w:r>
      <w:r>
        <w:rPr>
          <w:rFonts w:ascii="Arial" w:hAnsi="Arial" w:cs="Arial"/>
          <w:sz w:val="24"/>
          <w:szCs w:val="24"/>
          <w:lang w:val="en-US" w:eastAsia="ru-RU"/>
        </w:rPr>
        <w:t>ru</w:t>
      </w:r>
      <w:r w:rsidRPr="006C2FF1">
        <w:rPr>
          <w:rFonts w:ascii="Arial" w:hAnsi="Arial" w:cs="Arial"/>
          <w:sz w:val="24"/>
          <w:szCs w:val="24"/>
          <w:lang w:eastAsia="ru-RU"/>
        </w:rPr>
        <w:t>;</w:t>
      </w:r>
    </w:p>
    <w:p w:rsidR="000F102A" w:rsidRPr="006C2FF1" w:rsidRDefault="000F102A" w:rsidP="0010006D">
      <w:pPr>
        <w:widowControl w:val="0"/>
        <w:autoSpaceDE w:val="0"/>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 xml:space="preserve">б) </w:t>
      </w:r>
      <w:r>
        <w:rPr>
          <w:rFonts w:ascii="Arial" w:hAnsi="Arial" w:cs="Arial"/>
          <w:sz w:val="24"/>
          <w:szCs w:val="24"/>
          <w:lang w:eastAsia="ru-RU"/>
        </w:rPr>
        <w:t>специалист</w:t>
      </w:r>
      <w:r w:rsidRPr="006C2FF1">
        <w:rPr>
          <w:rFonts w:ascii="Arial" w:hAnsi="Arial" w:cs="Arial"/>
          <w:sz w:val="24"/>
          <w:szCs w:val="24"/>
          <w:lang w:eastAsia="ru-RU"/>
        </w:rPr>
        <w:t xml:space="preserve">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приемные часы специалист</w:t>
      </w:r>
      <w:r>
        <w:rPr>
          <w:rFonts w:ascii="Arial" w:hAnsi="Arial" w:cs="Arial"/>
          <w:sz w:val="24"/>
          <w:szCs w:val="24"/>
          <w:lang w:eastAsia="ru-RU"/>
        </w:rPr>
        <w:t>а</w:t>
      </w:r>
      <w:r w:rsidRPr="006C2FF1">
        <w:rPr>
          <w:rFonts w:ascii="Arial" w:hAnsi="Arial" w:cs="Arial"/>
          <w:sz w:val="24"/>
          <w:szCs w:val="24"/>
          <w:lang w:eastAsia="ru-RU"/>
        </w:rPr>
        <w:t xml:space="preserve">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xml:space="preserve">: </w:t>
      </w:r>
      <w:r>
        <w:rPr>
          <w:rFonts w:ascii="Arial" w:hAnsi="Arial" w:cs="Arial"/>
          <w:sz w:val="24"/>
          <w:szCs w:val="24"/>
          <w:lang w:eastAsia="ru-RU"/>
        </w:rPr>
        <w:t>понедельник – пятница с</w:t>
      </w:r>
      <w:r w:rsidRPr="006C2FF1">
        <w:rPr>
          <w:rFonts w:ascii="Arial" w:hAnsi="Arial" w:cs="Arial"/>
          <w:sz w:val="24"/>
          <w:szCs w:val="24"/>
          <w:lang w:eastAsia="ru-RU"/>
        </w:rPr>
        <w:t xml:space="preserve"> 09.00-16.00, </w:t>
      </w:r>
      <w:r>
        <w:rPr>
          <w:rFonts w:ascii="Arial" w:hAnsi="Arial" w:cs="Arial"/>
          <w:sz w:val="24"/>
          <w:szCs w:val="24"/>
          <w:lang w:eastAsia="ru-RU"/>
        </w:rPr>
        <w:t xml:space="preserve"> телефон</w:t>
      </w:r>
      <w:r w:rsidRPr="006C2FF1">
        <w:rPr>
          <w:rFonts w:ascii="Arial" w:hAnsi="Arial" w:cs="Arial"/>
          <w:sz w:val="24"/>
          <w:szCs w:val="24"/>
          <w:lang w:eastAsia="ru-RU"/>
        </w:rPr>
        <w:t xml:space="preserve"> для справок (</w:t>
      </w:r>
      <w:r>
        <w:rPr>
          <w:rFonts w:ascii="Arial" w:hAnsi="Arial" w:cs="Arial"/>
          <w:sz w:val="24"/>
          <w:szCs w:val="24"/>
          <w:lang w:eastAsia="ru-RU"/>
        </w:rPr>
        <w:t>8 38249</w:t>
      </w:r>
      <w:r w:rsidRPr="006C2FF1">
        <w:rPr>
          <w:rFonts w:ascii="Arial" w:hAnsi="Arial" w:cs="Arial"/>
          <w:sz w:val="24"/>
          <w:szCs w:val="24"/>
          <w:lang w:eastAsia="ru-RU"/>
        </w:rPr>
        <w:t xml:space="preserve">) </w:t>
      </w:r>
      <w:r>
        <w:rPr>
          <w:rFonts w:ascii="Arial" w:hAnsi="Arial" w:cs="Arial"/>
          <w:sz w:val="24"/>
          <w:szCs w:val="24"/>
          <w:lang w:eastAsia="ru-RU"/>
        </w:rPr>
        <w:t>37-295;</w:t>
      </w:r>
    </w:p>
    <w:p w:rsidR="000F102A" w:rsidRPr="006C2FF1" w:rsidRDefault="000F102A"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lang w:eastAsia="ru-RU"/>
        </w:rPr>
        <w:t xml:space="preserve">в) перечень </w:t>
      </w:r>
      <w:r w:rsidRPr="006C2FF1">
        <w:rPr>
          <w:rFonts w:ascii="Arial" w:hAnsi="Arial" w:cs="Arial"/>
          <w:sz w:val="24"/>
          <w:szCs w:val="24"/>
        </w:rPr>
        <w:t>нормативных правовых актов, регулирующих осуществление муниципального контроля;</w:t>
      </w:r>
    </w:p>
    <w:p w:rsidR="000F102A" w:rsidRPr="006C2FF1" w:rsidRDefault="000F102A" w:rsidP="0010006D">
      <w:pPr>
        <w:widowControl w:val="0"/>
        <w:autoSpaceDE w:val="0"/>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г) перечень актов, содержащих обязательные требования.</w:t>
      </w:r>
    </w:p>
    <w:p w:rsidR="000F102A" w:rsidRPr="006C2FF1" w:rsidRDefault="000F102A"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lang w:eastAsia="ru-RU"/>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xml:space="preserve"> о предоставлении письменного ответа в порядке, установленном Федеральным </w:t>
      </w:r>
      <w:hyperlink r:id="rId8" w:anchor="dst0" w:history="1">
        <w:r w:rsidRPr="006C2FF1">
          <w:rPr>
            <w:rFonts w:ascii="Arial" w:hAnsi="Arial" w:cs="Arial"/>
            <w:sz w:val="24"/>
            <w:szCs w:val="24"/>
            <w:lang w:eastAsia="ru-RU"/>
          </w:rPr>
          <w:t>законом</w:t>
        </w:r>
      </w:hyperlink>
      <w:r w:rsidRPr="006C2FF1">
        <w:rPr>
          <w:rFonts w:ascii="Arial" w:hAnsi="Arial" w:cs="Arial"/>
          <w:sz w:val="24"/>
          <w:szCs w:val="24"/>
          <w:lang w:eastAsia="ru-RU"/>
        </w:rPr>
        <w:t> от 02.05.2006 года № 59-ФЗ «О порядке рассмотрения обращений граждан Российской Федерации».</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23" w:name="dst100558"/>
      <w:bookmarkStart w:id="24" w:name="dst100559"/>
      <w:bookmarkEnd w:id="23"/>
      <w:bookmarkEnd w:id="24"/>
      <w:r w:rsidRPr="006C2FF1">
        <w:rPr>
          <w:rFonts w:ascii="Arial" w:hAnsi="Arial" w:cs="Arial"/>
          <w:sz w:val="24"/>
          <w:szCs w:val="24"/>
          <w:lang w:eastAsia="ru-RU"/>
        </w:rPr>
        <w:t xml:space="preserve">32.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иных участников контрольного мероприятия, а также результаты проведенной в рамках контрольного мероприятия экспертизы.</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25" w:name="dst100560"/>
      <w:bookmarkStart w:id="26" w:name="dst100561"/>
      <w:bookmarkStart w:id="27" w:name="dst100562"/>
      <w:bookmarkEnd w:id="25"/>
      <w:bookmarkEnd w:id="26"/>
      <w:bookmarkEnd w:id="27"/>
      <w:r w:rsidRPr="006C2FF1">
        <w:rPr>
          <w:rFonts w:ascii="Arial" w:hAnsi="Arial" w:cs="Arial"/>
          <w:sz w:val="24"/>
          <w:szCs w:val="24"/>
          <w:lang w:eastAsia="ru-RU"/>
        </w:rPr>
        <w:t xml:space="preserve">33. 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 </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а) основание отнесения объекта, принадлежащего или используемого контролируемым лицом, к категории риска;</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б) наличие запланированных контрольных мероприятий в отношении объектов контроля, принадлежащего или используемого контролируемым лицом.</w:t>
      </w:r>
    </w:p>
    <w:p w:rsidR="000F102A" w:rsidRPr="006C2FF1" w:rsidRDefault="000F102A" w:rsidP="0010006D">
      <w:pPr>
        <w:widowControl w:val="0"/>
        <w:shd w:val="clear" w:color="auto" w:fill="FFFFFF"/>
        <w:tabs>
          <w:tab w:val="left" w:pos="1134"/>
        </w:tabs>
        <w:spacing w:after="0" w:line="240" w:lineRule="auto"/>
        <w:ind w:firstLine="709"/>
        <w:jc w:val="both"/>
        <w:rPr>
          <w:rFonts w:ascii="Arial" w:hAnsi="Arial" w:cs="Arial"/>
          <w:sz w:val="24"/>
          <w:szCs w:val="24"/>
        </w:rPr>
      </w:pPr>
      <w:r w:rsidRPr="006C2FF1">
        <w:rPr>
          <w:rFonts w:ascii="Arial" w:hAnsi="Arial" w:cs="Arial"/>
          <w:color w:val="000000"/>
          <w:sz w:val="24"/>
          <w:szCs w:val="24"/>
          <w:lang w:eastAsia="ru-RU"/>
        </w:rPr>
        <w:t xml:space="preserve">34. В случае поступления более трех однотипных запросов контролируемых лиц о предоставлении письменных ответов об организации </w:t>
      </w:r>
      <w:r w:rsidRPr="006C2FF1">
        <w:rPr>
          <w:rFonts w:ascii="Arial" w:hAnsi="Arial" w:cs="Arial"/>
          <w:color w:val="000000"/>
          <w:sz w:val="24"/>
          <w:szCs w:val="24"/>
          <w:lang w:eastAsia="ru-RU"/>
        </w:rPr>
        <w:br/>
        <w:t xml:space="preserve">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w:t>
      </w:r>
      <w:r>
        <w:rPr>
          <w:rFonts w:ascii="Arial" w:hAnsi="Arial" w:cs="Arial"/>
          <w:color w:val="000000"/>
          <w:sz w:val="24"/>
          <w:szCs w:val="24"/>
          <w:lang w:eastAsia="ru-RU"/>
        </w:rPr>
        <w:t>Вавиловского сельского поселения</w:t>
      </w:r>
      <w:r w:rsidRPr="006C2FF1">
        <w:rPr>
          <w:rFonts w:ascii="Arial" w:hAnsi="Arial" w:cs="Arial"/>
          <w:color w:val="000000"/>
          <w:sz w:val="24"/>
          <w:szCs w:val="24"/>
          <w:lang w:eastAsia="ru-RU"/>
        </w:rPr>
        <w:t xml:space="preserve"> в информационно-телекоммуникационной сети «Интернет», письменного разъяснения, подписанного уполномоченным должностным лицом </w:t>
      </w:r>
      <w:r w:rsidRPr="006C2FF1">
        <w:rPr>
          <w:rFonts w:ascii="Arial" w:hAnsi="Arial" w:cs="Arial"/>
          <w:color w:val="000000"/>
          <w:sz w:val="24"/>
          <w:szCs w:val="24"/>
        </w:rPr>
        <w:t xml:space="preserve">администрации </w:t>
      </w:r>
      <w:r>
        <w:rPr>
          <w:rFonts w:ascii="Arial" w:hAnsi="Arial" w:cs="Arial"/>
          <w:color w:val="000000"/>
          <w:sz w:val="24"/>
          <w:szCs w:val="24"/>
        </w:rPr>
        <w:t>Вавиловского сельского поселения</w:t>
      </w:r>
      <w:r w:rsidRPr="006C2FF1">
        <w:rPr>
          <w:rFonts w:ascii="Arial" w:hAnsi="Arial" w:cs="Arial"/>
          <w:color w:val="000000"/>
          <w:sz w:val="24"/>
          <w:szCs w:val="24"/>
        </w:rPr>
        <w:t>.</w:t>
      </w:r>
    </w:p>
    <w:p w:rsidR="000F102A" w:rsidRPr="006C2FF1" w:rsidRDefault="000F102A"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lang w:eastAsia="ru-RU"/>
        </w:rPr>
        <w:t>35. 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0F102A" w:rsidRPr="006C2FF1" w:rsidRDefault="000F102A"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shd w:val="clear" w:color="auto" w:fill="FFFFFF"/>
          <w:lang w:eastAsia="ru-RU"/>
        </w:rPr>
        <w:t>36. Обобщение правоприменительной практики.</w:t>
      </w:r>
    </w:p>
    <w:p w:rsidR="000F102A" w:rsidRPr="006C2FF1" w:rsidRDefault="000F102A" w:rsidP="0010006D">
      <w:pPr>
        <w:pStyle w:val="ConsPlusNormal"/>
        <w:ind w:firstLine="708"/>
        <w:jc w:val="both"/>
        <w:rPr>
          <w:rFonts w:ascii="Arial" w:hAnsi="Arial" w:cs="Arial"/>
          <w:sz w:val="24"/>
          <w:szCs w:val="24"/>
        </w:rPr>
      </w:pPr>
      <w:r>
        <w:rPr>
          <w:rFonts w:ascii="Arial" w:hAnsi="Arial" w:cs="Arial"/>
          <w:sz w:val="24"/>
          <w:szCs w:val="24"/>
        </w:rPr>
        <w:t>Специалист</w:t>
      </w:r>
      <w:r w:rsidRPr="006C2FF1">
        <w:rPr>
          <w:rFonts w:ascii="Arial" w:hAnsi="Arial" w:cs="Arial"/>
          <w:sz w:val="24"/>
          <w:szCs w:val="24"/>
        </w:rPr>
        <w:t xml:space="preserve"> осуществляет обобщение правоприменительной практики </w:t>
      </w:r>
      <w:r w:rsidRPr="006C2FF1">
        <w:rPr>
          <w:rFonts w:ascii="Arial" w:hAnsi="Arial" w:cs="Arial"/>
          <w:sz w:val="24"/>
          <w:szCs w:val="24"/>
          <w:cs/>
        </w:rPr>
        <w:t>‎</w:t>
      </w:r>
      <w:r w:rsidRPr="006C2FF1">
        <w:rPr>
          <w:rFonts w:ascii="Arial" w:hAnsi="Arial" w:cs="Arial"/>
          <w:sz w:val="24"/>
          <w:szCs w:val="24"/>
          <w:shd w:val="clear" w:color="auto" w:fill="FFFFFF"/>
        </w:rPr>
        <w:t>и проведения муниципального контроля один раз в год.</w:t>
      </w:r>
    </w:p>
    <w:p w:rsidR="000F102A" w:rsidRPr="006C2FF1" w:rsidRDefault="000F102A" w:rsidP="0010006D">
      <w:pPr>
        <w:pStyle w:val="ConsPlusNormal"/>
        <w:ind w:firstLine="709"/>
        <w:jc w:val="both"/>
        <w:rPr>
          <w:rFonts w:ascii="Arial" w:hAnsi="Arial" w:cs="Arial"/>
          <w:sz w:val="24"/>
          <w:szCs w:val="24"/>
        </w:rPr>
      </w:pPr>
      <w:r w:rsidRPr="006C2FF1">
        <w:rPr>
          <w:rFonts w:ascii="Arial" w:hAnsi="Arial" w:cs="Arial"/>
          <w:sz w:val="24"/>
          <w:szCs w:val="24"/>
        </w:rPr>
        <w:t xml:space="preserve">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w:t>
      </w:r>
      <w:r w:rsidRPr="006C2FF1">
        <w:rPr>
          <w:rFonts w:ascii="Arial" w:hAnsi="Arial" w:cs="Arial"/>
          <w:sz w:val="24"/>
          <w:szCs w:val="24"/>
          <w:cs/>
        </w:rPr>
        <w:t>‎</w:t>
      </w:r>
      <w:r w:rsidRPr="006C2FF1">
        <w:rPr>
          <w:rFonts w:ascii="Arial" w:hAnsi="Arial" w:cs="Arial"/>
          <w:sz w:val="24"/>
          <w:szCs w:val="24"/>
          <w:shd w:val="clear" w:color="auto" w:fill="FFFFFF"/>
        </w:rPr>
        <w:t>о правоприменительной практике).</w:t>
      </w:r>
    </w:p>
    <w:p w:rsidR="000F102A" w:rsidRPr="006C2FF1" w:rsidRDefault="000F102A" w:rsidP="0010006D">
      <w:pPr>
        <w:pStyle w:val="ConsPlusNormal"/>
        <w:ind w:firstLine="709"/>
        <w:jc w:val="both"/>
        <w:rPr>
          <w:rFonts w:ascii="Arial" w:hAnsi="Arial" w:cs="Arial"/>
          <w:sz w:val="24"/>
          <w:szCs w:val="24"/>
          <w:shd w:val="clear" w:color="auto" w:fill="FFFF00"/>
        </w:rPr>
      </w:pPr>
      <w:r w:rsidRPr="006C2FF1">
        <w:rPr>
          <w:rFonts w:ascii="Arial" w:hAnsi="Arial" w:cs="Arial"/>
          <w:sz w:val="24"/>
          <w:szCs w:val="24"/>
          <w:shd w:val="clear" w:color="auto" w:fill="FFFFFF"/>
        </w:rPr>
        <w:t xml:space="preserve">Для подготовки доклада о правоприменительной практике </w:t>
      </w:r>
      <w:r>
        <w:rPr>
          <w:rFonts w:ascii="Arial" w:hAnsi="Arial" w:cs="Arial"/>
          <w:sz w:val="24"/>
          <w:szCs w:val="24"/>
          <w:shd w:val="clear" w:color="auto" w:fill="FFFFFF"/>
        </w:rPr>
        <w:t xml:space="preserve">специалистом </w:t>
      </w:r>
      <w:r w:rsidRPr="006C2FF1">
        <w:rPr>
          <w:rFonts w:ascii="Arial" w:hAnsi="Arial" w:cs="Arial"/>
          <w:sz w:val="24"/>
          <w:szCs w:val="24"/>
          <w:shd w:val="clear" w:color="auto" w:fill="FFFFFF"/>
        </w:rPr>
        <w:t>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0F102A" w:rsidRPr="006C2FF1" w:rsidRDefault="000F102A" w:rsidP="0010006D">
      <w:pPr>
        <w:pStyle w:val="ConsPlusNormal"/>
        <w:ind w:firstLine="709"/>
        <w:jc w:val="both"/>
        <w:rPr>
          <w:rFonts w:ascii="Arial" w:hAnsi="Arial" w:cs="Arial"/>
          <w:sz w:val="24"/>
          <w:szCs w:val="24"/>
        </w:rPr>
      </w:pPr>
      <w:r w:rsidRPr="006C2FF1">
        <w:rPr>
          <w:rFonts w:ascii="Arial" w:hAnsi="Arial" w:cs="Arial"/>
          <w:sz w:val="24"/>
          <w:szCs w:val="24"/>
          <w:shd w:val="clear" w:color="auto" w:fill="FFFFFF"/>
        </w:rPr>
        <w:t xml:space="preserve">Доклад о правоприменительной практике утверждается Главой </w:t>
      </w:r>
      <w:r>
        <w:rPr>
          <w:rFonts w:ascii="Arial" w:hAnsi="Arial" w:cs="Arial"/>
          <w:sz w:val="24"/>
          <w:szCs w:val="24"/>
          <w:shd w:val="clear" w:color="auto" w:fill="FFFFFF"/>
        </w:rPr>
        <w:t>Вавиловского сельского поселения</w:t>
      </w:r>
      <w:r w:rsidRPr="006C2FF1">
        <w:rPr>
          <w:rFonts w:ascii="Arial" w:hAnsi="Arial" w:cs="Arial"/>
          <w:sz w:val="24"/>
          <w:szCs w:val="24"/>
          <w:shd w:val="clear" w:color="auto" w:fill="FFFFFF"/>
        </w:rPr>
        <w:t xml:space="preserve"> и размещается на официальном сайте муниципального образования в сети «Интернет» не позднее </w:t>
      </w:r>
      <w:r w:rsidRPr="006C2FF1">
        <w:rPr>
          <w:rFonts w:ascii="Arial" w:hAnsi="Arial" w:cs="Arial"/>
          <w:sz w:val="24"/>
          <w:szCs w:val="24"/>
          <w:shd w:val="clear" w:color="auto" w:fill="FFFFFF"/>
          <w:cs/>
        </w:rPr>
        <w:t>‎</w:t>
      </w:r>
      <w:r w:rsidRPr="006C2FF1">
        <w:rPr>
          <w:rFonts w:ascii="Arial" w:hAnsi="Arial" w:cs="Arial"/>
          <w:sz w:val="24"/>
          <w:szCs w:val="24"/>
          <w:shd w:val="clear" w:color="auto" w:fill="FFFFFF"/>
        </w:rPr>
        <w:t>1 марта года, следующего за отчетным.</w:t>
      </w:r>
    </w:p>
    <w:p w:rsidR="000F102A" w:rsidRPr="006C2FF1" w:rsidRDefault="000F102A" w:rsidP="00CD0DC3">
      <w:pPr>
        <w:widowControl w:val="0"/>
        <w:autoSpaceDE w:val="0"/>
        <w:spacing w:after="0" w:line="240" w:lineRule="auto"/>
        <w:rPr>
          <w:rFonts w:ascii="Arial" w:hAnsi="Arial" w:cs="Arial"/>
          <w:b/>
          <w:sz w:val="24"/>
          <w:szCs w:val="24"/>
        </w:rPr>
      </w:pPr>
    </w:p>
    <w:p w:rsidR="000F102A" w:rsidRPr="006C2FF1" w:rsidRDefault="000F102A" w:rsidP="0010006D">
      <w:pPr>
        <w:widowControl w:val="0"/>
        <w:autoSpaceDE w:val="0"/>
        <w:spacing w:after="0" w:line="240" w:lineRule="auto"/>
        <w:jc w:val="center"/>
        <w:rPr>
          <w:rFonts w:ascii="Arial" w:hAnsi="Arial" w:cs="Arial"/>
          <w:sz w:val="24"/>
          <w:szCs w:val="24"/>
        </w:rPr>
      </w:pPr>
      <w:r w:rsidRPr="006C2FF1">
        <w:rPr>
          <w:rFonts w:ascii="Arial" w:hAnsi="Arial" w:cs="Arial"/>
          <w:b/>
          <w:sz w:val="24"/>
          <w:szCs w:val="24"/>
          <w:lang w:val="en-US"/>
        </w:rPr>
        <w:t>IV</w:t>
      </w:r>
      <w:r w:rsidRPr="006C2FF1">
        <w:rPr>
          <w:rFonts w:ascii="Arial" w:hAnsi="Arial" w:cs="Arial"/>
          <w:b/>
          <w:sz w:val="24"/>
          <w:szCs w:val="24"/>
        </w:rPr>
        <w:t>. Осуществление муниципального земельного контроля</w:t>
      </w:r>
    </w:p>
    <w:p w:rsidR="000F102A" w:rsidRPr="006C2FF1" w:rsidRDefault="000F102A" w:rsidP="0010006D">
      <w:pPr>
        <w:widowControl w:val="0"/>
        <w:autoSpaceDE w:val="0"/>
        <w:spacing w:after="0" w:line="240" w:lineRule="auto"/>
        <w:ind w:firstLine="709"/>
        <w:jc w:val="both"/>
        <w:rPr>
          <w:rFonts w:ascii="Arial" w:hAnsi="Arial" w:cs="Arial"/>
          <w:sz w:val="24"/>
          <w:szCs w:val="24"/>
        </w:rPr>
      </w:pPr>
    </w:p>
    <w:p w:rsidR="000F102A" w:rsidRPr="006C2FF1" w:rsidRDefault="000F102A" w:rsidP="0010006D">
      <w:pPr>
        <w:shd w:val="clear" w:color="auto" w:fill="FFFFFF"/>
        <w:spacing w:after="0" w:line="240" w:lineRule="auto"/>
        <w:ind w:firstLine="708"/>
        <w:jc w:val="both"/>
        <w:rPr>
          <w:rFonts w:ascii="Arial" w:hAnsi="Arial" w:cs="Arial"/>
          <w:sz w:val="24"/>
          <w:szCs w:val="24"/>
          <w:shd w:val="clear" w:color="auto" w:fill="FFFFFF"/>
        </w:rPr>
      </w:pPr>
      <w:r w:rsidRPr="006C2FF1">
        <w:rPr>
          <w:rFonts w:ascii="Arial" w:hAnsi="Arial" w:cs="Arial"/>
          <w:sz w:val="24"/>
          <w:szCs w:val="24"/>
          <w:shd w:val="clear" w:color="auto" w:fill="FFFFFF"/>
        </w:rPr>
        <w:t>37. При осуществлении муниципального земельного контроля проводятся следующие контрольные мероприятия:</w:t>
      </w:r>
    </w:p>
    <w:p w:rsidR="000F102A" w:rsidRPr="006C2FF1" w:rsidRDefault="000F102A" w:rsidP="0010006D">
      <w:pPr>
        <w:shd w:val="clear" w:color="auto" w:fill="FFFFFF"/>
        <w:spacing w:after="0" w:line="240" w:lineRule="auto"/>
        <w:ind w:firstLine="708"/>
        <w:jc w:val="both"/>
        <w:rPr>
          <w:rFonts w:ascii="Arial" w:hAnsi="Arial" w:cs="Arial"/>
          <w:sz w:val="24"/>
          <w:szCs w:val="24"/>
          <w:shd w:val="clear" w:color="auto" w:fill="FFFFFF"/>
        </w:rPr>
      </w:pPr>
      <w:r w:rsidRPr="006C2FF1">
        <w:rPr>
          <w:rFonts w:ascii="Arial" w:hAnsi="Arial" w:cs="Arial"/>
          <w:sz w:val="24"/>
          <w:szCs w:val="24"/>
          <w:shd w:val="clear" w:color="auto" w:fill="FFFFFF"/>
        </w:rPr>
        <w:t>1)  контрольные мероприятия без взаимодействия с контролируемыми лицами;</w:t>
      </w:r>
    </w:p>
    <w:p w:rsidR="000F102A" w:rsidRPr="006C2FF1" w:rsidRDefault="000F102A" w:rsidP="0010006D">
      <w:pPr>
        <w:shd w:val="clear" w:color="auto" w:fill="FFFFFF"/>
        <w:spacing w:after="0" w:line="240" w:lineRule="auto"/>
        <w:ind w:firstLine="708"/>
        <w:jc w:val="both"/>
        <w:rPr>
          <w:rFonts w:ascii="Arial" w:hAnsi="Arial" w:cs="Arial"/>
          <w:sz w:val="24"/>
          <w:szCs w:val="24"/>
          <w:shd w:val="clear" w:color="auto" w:fill="FFFFFF"/>
        </w:rPr>
      </w:pPr>
      <w:r w:rsidRPr="006C2FF1">
        <w:rPr>
          <w:rFonts w:ascii="Arial" w:hAnsi="Arial" w:cs="Arial"/>
          <w:sz w:val="24"/>
          <w:szCs w:val="24"/>
          <w:shd w:val="clear" w:color="auto" w:fill="FFFFFF"/>
        </w:rPr>
        <w:t>2) контрольные мероприятия при взаимодействии с контролируемыми лицами.</w:t>
      </w:r>
    </w:p>
    <w:p w:rsidR="000F102A" w:rsidRPr="006C2FF1" w:rsidRDefault="000F102A" w:rsidP="0010006D">
      <w:pPr>
        <w:shd w:val="clear" w:color="auto" w:fill="FFFFFF"/>
        <w:spacing w:after="0" w:line="240" w:lineRule="auto"/>
        <w:ind w:firstLine="708"/>
        <w:jc w:val="both"/>
        <w:rPr>
          <w:rFonts w:ascii="Arial" w:hAnsi="Arial" w:cs="Arial"/>
          <w:sz w:val="24"/>
          <w:szCs w:val="24"/>
        </w:rPr>
      </w:pPr>
      <w:r w:rsidRPr="006C2FF1">
        <w:rPr>
          <w:rFonts w:ascii="Arial" w:hAnsi="Arial" w:cs="Arial"/>
          <w:color w:val="000000"/>
          <w:sz w:val="24"/>
          <w:szCs w:val="24"/>
          <w:shd w:val="clear" w:color="auto" w:fill="FFFFFF"/>
        </w:rPr>
        <w:t xml:space="preserve">38. </w:t>
      </w:r>
      <w:r>
        <w:rPr>
          <w:rFonts w:ascii="Arial" w:hAnsi="Arial" w:cs="Arial"/>
          <w:color w:val="000000"/>
          <w:sz w:val="24"/>
          <w:szCs w:val="24"/>
          <w:shd w:val="clear" w:color="auto" w:fill="FFFFFF"/>
        </w:rPr>
        <w:t>Специалистом</w:t>
      </w:r>
      <w:r w:rsidRPr="006C2FF1">
        <w:rPr>
          <w:rFonts w:ascii="Arial" w:hAnsi="Arial" w:cs="Arial"/>
          <w:color w:val="000000"/>
          <w:sz w:val="24"/>
          <w:szCs w:val="24"/>
          <w:shd w:val="clear" w:color="auto" w:fill="FFFFFF"/>
        </w:rPr>
        <w:t xml:space="preserve"> администрации </w:t>
      </w:r>
      <w:r>
        <w:rPr>
          <w:rFonts w:ascii="Arial" w:hAnsi="Arial" w:cs="Arial"/>
          <w:color w:val="000000"/>
          <w:sz w:val="24"/>
          <w:szCs w:val="24"/>
          <w:shd w:val="clear" w:color="auto" w:fill="FFFFFF"/>
        </w:rPr>
        <w:t>Вавиловского сельского поселения</w:t>
      </w:r>
      <w:r w:rsidRPr="006C2FF1">
        <w:rPr>
          <w:rFonts w:ascii="Arial" w:hAnsi="Arial" w:cs="Arial"/>
          <w:color w:val="000000"/>
          <w:sz w:val="24"/>
          <w:szCs w:val="24"/>
          <w:shd w:val="clear" w:color="auto" w:fill="FFFFFF"/>
        </w:rPr>
        <w:t xml:space="preserve"> проводятся следующие контрольные мероприятия без взаимодействия с </w:t>
      </w:r>
      <w:r w:rsidRPr="006C2FF1">
        <w:rPr>
          <w:rFonts w:ascii="Arial" w:hAnsi="Arial" w:cs="Arial"/>
          <w:sz w:val="24"/>
          <w:szCs w:val="24"/>
          <w:shd w:val="clear" w:color="auto" w:fill="FFFFFF"/>
        </w:rPr>
        <w:t>контролируемыми лицами</w:t>
      </w:r>
      <w:r w:rsidRPr="006C2FF1">
        <w:rPr>
          <w:rFonts w:ascii="Arial" w:hAnsi="Arial" w:cs="Arial"/>
          <w:color w:val="000000"/>
          <w:sz w:val="24"/>
          <w:szCs w:val="24"/>
          <w:shd w:val="clear" w:color="auto" w:fill="FFFFFF"/>
        </w:rPr>
        <w:t>:</w:t>
      </w:r>
    </w:p>
    <w:p w:rsidR="000F102A" w:rsidRPr="006C2FF1" w:rsidRDefault="000F102A" w:rsidP="0010006D">
      <w:pPr>
        <w:shd w:val="clear" w:color="auto" w:fill="FFFFFF"/>
        <w:spacing w:after="0" w:line="240" w:lineRule="auto"/>
        <w:ind w:firstLine="708"/>
        <w:jc w:val="both"/>
        <w:rPr>
          <w:rFonts w:ascii="Arial" w:hAnsi="Arial" w:cs="Arial"/>
          <w:color w:val="000000"/>
          <w:sz w:val="24"/>
          <w:szCs w:val="24"/>
          <w:lang w:eastAsia="ru-RU"/>
        </w:rPr>
      </w:pPr>
      <w:r w:rsidRPr="006C2FF1">
        <w:rPr>
          <w:rFonts w:ascii="Arial" w:hAnsi="Arial" w:cs="Arial"/>
          <w:color w:val="000000"/>
          <w:sz w:val="24"/>
          <w:szCs w:val="24"/>
          <w:lang w:eastAsia="ru-RU"/>
        </w:rPr>
        <w:t>1) наблюдение за соблюдением обязательных требований;</w:t>
      </w:r>
    </w:p>
    <w:p w:rsidR="000F102A" w:rsidRPr="006C2FF1" w:rsidRDefault="000F102A" w:rsidP="0010006D">
      <w:pPr>
        <w:shd w:val="clear" w:color="auto" w:fill="FFFFFF"/>
        <w:spacing w:after="0" w:line="240" w:lineRule="auto"/>
        <w:ind w:firstLine="708"/>
        <w:jc w:val="both"/>
        <w:rPr>
          <w:rFonts w:ascii="Arial" w:hAnsi="Arial" w:cs="Arial"/>
          <w:color w:val="000000"/>
          <w:sz w:val="24"/>
          <w:szCs w:val="24"/>
          <w:lang w:eastAsia="ru-RU"/>
        </w:rPr>
      </w:pPr>
      <w:bookmarkStart w:id="28" w:name="dst100629"/>
      <w:bookmarkEnd w:id="28"/>
      <w:r w:rsidRPr="006C2FF1">
        <w:rPr>
          <w:rFonts w:ascii="Arial" w:hAnsi="Arial" w:cs="Arial"/>
          <w:color w:val="000000"/>
          <w:sz w:val="24"/>
          <w:szCs w:val="24"/>
          <w:lang w:eastAsia="ru-RU"/>
        </w:rPr>
        <w:t>2) выездное обследование.</w:t>
      </w:r>
    </w:p>
    <w:p w:rsidR="000F102A" w:rsidRPr="006C2FF1" w:rsidRDefault="000F102A" w:rsidP="0010006D">
      <w:pPr>
        <w:shd w:val="clear" w:color="auto" w:fill="FFFFFF"/>
        <w:spacing w:after="0" w:line="240" w:lineRule="auto"/>
        <w:ind w:firstLine="708"/>
        <w:jc w:val="both"/>
        <w:rPr>
          <w:rFonts w:ascii="Arial" w:hAnsi="Arial" w:cs="Arial"/>
          <w:sz w:val="24"/>
          <w:szCs w:val="24"/>
        </w:rPr>
      </w:pPr>
      <w:r w:rsidRPr="006C2FF1">
        <w:rPr>
          <w:rFonts w:ascii="Arial" w:hAnsi="Arial" w:cs="Arial"/>
          <w:color w:val="000000"/>
          <w:sz w:val="24"/>
          <w:szCs w:val="24"/>
          <w:lang w:eastAsia="ru-RU"/>
        </w:rPr>
        <w:t xml:space="preserve">Порядок проведения контрольных мероприятий без взаимодействия </w:t>
      </w:r>
      <w:r w:rsidRPr="006C2FF1">
        <w:rPr>
          <w:rFonts w:ascii="Arial" w:hAnsi="Arial" w:cs="Arial"/>
          <w:sz w:val="24"/>
          <w:szCs w:val="24"/>
          <w:shd w:val="clear" w:color="auto" w:fill="FFFFFF"/>
        </w:rPr>
        <w:t>контролируемыми лицами</w:t>
      </w:r>
      <w:r w:rsidRPr="006C2FF1">
        <w:rPr>
          <w:rFonts w:ascii="Arial" w:hAnsi="Arial" w:cs="Arial"/>
          <w:color w:val="000000"/>
          <w:sz w:val="24"/>
          <w:szCs w:val="24"/>
          <w:lang w:eastAsia="ru-RU"/>
        </w:rPr>
        <w:t xml:space="preserve"> предусмотрен статьями 74, 75 </w:t>
      </w:r>
      <w:r w:rsidRPr="006C2FF1">
        <w:rPr>
          <w:rFonts w:ascii="Arial" w:hAnsi="Arial" w:cs="Arial"/>
          <w:sz w:val="24"/>
          <w:szCs w:val="24"/>
        </w:rPr>
        <w:t>Федерального закона от 31.07.2020 № 248-ФЗ «О государственном контроле (надзоре) и муниципальном контроле в Российской Федерации».</w:t>
      </w:r>
    </w:p>
    <w:p w:rsidR="000F102A" w:rsidRPr="006C2FF1" w:rsidRDefault="000F102A" w:rsidP="0010006D">
      <w:pPr>
        <w:shd w:val="clear" w:color="auto" w:fill="FFFFFF"/>
        <w:spacing w:after="0" w:line="240" w:lineRule="auto"/>
        <w:ind w:firstLine="708"/>
        <w:jc w:val="both"/>
        <w:rPr>
          <w:rFonts w:ascii="Arial" w:hAnsi="Arial" w:cs="Arial"/>
          <w:sz w:val="24"/>
          <w:szCs w:val="24"/>
        </w:rPr>
      </w:pPr>
      <w:r w:rsidRPr="006C2FF1">
        <w:rPr>
          <w:rFonts w:ascii="Arial" w:hAnsi="Arial" w:cs="Arial"/>
          <w:color w:val="000000"/>
          <w:sz w:val="24"/>
          <w:szCs w:val="24"/>
          <w:shd w:val="clear" w:color="auto" w:fill="FFFFFF"/>
        </w:rPr>
        <w:t xml:space="preserve">Контрольные мероприятия без взаимодействия </w:t>
      </w:r>
      <w:r w:rsidRPr="006C2FF1">
        <w:rPr>
          <w:rFonts w:ascii="Arial" w:hAnsi="Arial" w:cs="Arial"/>
          <w:sz w:val="24"/>
          <w:szCs w:val="24"/>
          <w:shd w:val="clear" w:color="auto" w:fill="FFFFFF"/>
        </w:rPr>
        <w:t>контролируемыми лицами</w:t>
      </w:r>
      <w:r w:rsidRPr="006C2FF1">
        <w:rPr>
          <w:rFonts w:ascii="Arial" w:hAnsi="Arial" w:cs="Arial"/>
          <w:color w:val="000000"/>
          <w:sz w:val="24"/>
          <w:szCs w:val="24"/>
          <w:shd w:val="clear" w:color="auto" w:fill="FFFFFF"/>
        </w:rPr>
        <w:t xml:space="preserve"> проводятся должностными лицами </w:t>
      </w:r>
      <w:r w:rsidRPr="006C2FF1">
        <w:rPr>
          <w:rFonts w:ascii="Arial" w:hAnsi="Arial" w:cs="Arial"/>
          <w:sz w:val="24"/>
          <w:szCs w:val="24"/>
          <w:shd w:val="clear" w:color="auto" w:fill="FFFFFF"/>
        </w:rPr>
        <w:t>уполномоченного органа</w:t>
      </w:r>
      <w:r w:rsidRPr="006C2FF1">
        <w:rPr>
          <w:rFonts w:ascii="Arial" w:hAnsi="Arial" w:cs="Arial"/>
          <w:color w:val="000000"/>
          <w:sz w:val="24"/>
          <w:szCs w:val="24"/>
          <w:shd w:val="clear" w:color="auto" w:fill="FFFFFF"/>
        </w:rPr>
        <w:t xml:space="preserve"> на основании заданий, подписанных уполномоченным органом контрольного органа.</w:t>
      </w:r>
    </w:p>
    <w:p w:rsidR="000F102A" w:rsidRPr="006C2FF1" w:rsidRDefault="000F102A" w:rsidP="0010006D">
      <w:pPr>
        <w:shd w:val="clear" w:color="auto" w:fill="FFFFFF"/>
        <w:spacing w:after="0" w:line="240" w:lineRule="auto"/>
        <w:ind w:firstLine="708"/>
        <w:jc w:val="both"/>
        <w:rPr>
          <w:rFonts w:ascii="Arial" w:hAnsi="Arial" w:cs="Arial"/>
          <w:sz w:val="24"/>
          <w:szCs w:val="24"/>
        </w:rPr>
      </w:pPr>
      <w:r w:rsidRPr="006C2FF1">
        <w:rPr>
          <w:rFonts w:ascii="Arial" w:hAnsi="Arial" w:cs="Arial"/>
          <w:color w:val="000000"/>
          <w:sz w:val="24"/>
          <w:szCs w:val="24"/>
          <w:shd w:val="clear" w:color="auto" w:fill="FFFFFF"/>
        </w:rPr>
        <w:t xml:space="preserve">39. </w:t>
      </w:r>
      <w:r>
        <w:rPr>
          <w:rFonts w:ascii="Arial" w:hAnsi="Arial" w:cs="Arial"/>
          <w:color w:val="000000"/>
          <w:sz w:val="24"/>
          <w:szCs w:val="24"/>
          <w:shd w:val="clear" w:color="auto" w:fill="FFFFFF"/>
        </w:rPr>
        <w:t>Специалистом</w:t>
      </w:r>
      <w:r w:rsidRPr="006C2FF1">
        <w:rPr>
          <w:rFonts w:ascii="Arial" w:hAnsi="Arial" w:cs="Arial"/>
          <w:color w:val="000000"/>
          <w:sz w:val="24"/>
          <w:szCs w:val="24"/>
          <w:shd w:val="clear" w:color="auto" w:fill="FFFFFF"/>
        </w:rPr>
        <w:t xml:space="preserve"> администрации </w:t>
      </w:r>
      <w:r>
        <w:rPr>
          <w:rFonts w:ascii="Arial" w:hAnsi="Arial" w:cs="Arial"/>
          <w:color w:val="000000"/>
          <w:sz w:val="24"/>
          <w:szCs w:val="24"/>
          <w:shd w:val="clear" w:color="auto" w:fill="FFFFFF"/>
        </w:rPr>
        <w:t>Вавиловского сельского поселения</w:t>
      </w:r>
      <w:r w:rsidRPr="006C2FF1">
        <w:rPr>
          <w:rFonts w:ascii="Arial" w:hAnsi="Arial" w:cs="Arial"/>
          <w:color w:val="000000"/>
          <w:sz w:val="24"/>
          <w:szCs w:val="24"/>
          <w:shd w:val="clear" w:color="auto" w:fill="FFFFFF"/>
        </w:rPr>
        <w:t xml:space="preserve"> при осуществлении муниципального земельного контроля проводятся следующие виды </w:t>
      </w:r>
      <w:r w:rsidRPr="006C2FF1">
        <w:rPr>
          <w:rFonts w:ascii="Arial" w:hAnsi="Arial" w:cs="Arial"/>
          <w:sz w:val="24"/>
          <w:szCs w:val="24"/>
          <w:shd w:val="clear" w:color="auto" w:fill="FFFFFF"/>
        </w:rPr>
        <w:t>контрольных мероприятий и контрольных действий в рамках указанных мероприятий:</w:t>
      </w:r>
    </w:p>
    <w:p w:rsidR="000F102A" w:rsidRPr="006C2FF1" w:rsidRDefault="000F102A"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shd w:val="clear" w:color="auto" w:fill="FFFFFF"/>
        </w:rPr>
        <w:t xml:space="preserve">1) инспекционный визит (посредством </w:t>
      </w:r>
      <w:r w:rsidRPr="006C2FF1">
        <w:rPr>
          <w:rFonts w:ascii="Arial" w:hAnsi="Arial" w:cs="Arial"/>
          <w:sz w:val="24"/>
          <w:szCs w:val="24"/>
          <w:lang w:eastAsia="ru-RU"/>
        </w:rPr>
        <w:t>осмотра, опроса, получения письменных объяснений</w:t>
      </w:r>
      <w:r w:rsidRPr="006C2FF1">
        <w:rPr>
          <w:rFonts w:ascii="Arial" w:hAnsi="Arial" w:cs="Arial"/>
          <w:sz w:val="24"/>
          <w:szCs w:val="24"/>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F102A" w:rsidRPr="006C2FF1" w:rsidRDefault="000F102A"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shd w:val="clear" w:color="auto" w:fill="FFFFFF"/>
        </w:rPr>
        <w:t xml:space="preserve">2) </w:t>
      </w:r>
      <w:r w:rsidRPr="006C2FF1">
        <w:rPr>
          <w:rFonts w:ascii="Arial" w:hAnsi="Arial" w:cs="Arial"/>
          <w:sz w:val="24"/>
          <w:szCs w:val="24"/>
          <w:lang w:eastAsia="ru-RU"/>
        </w:rPr>
        <w:t>рейдовый осмотр (посредством осмотра, опроса, получения письменных объяснений</w:t>
      </w:r>
      <w:r w:rsidRPr="006C2FF1">
        <w:rPr>
          <w:rFonts w:ascii="Arial" w:hAnsi="Arial" w:cs="Arial"/>
          <w:sz w:val="24"/>
          <w:szCs w:val="24"/>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6C2FF1">
        <w:rPr>
          <w:rFonts w:ascii="Arial" w:hAnsi="Arial" w:cs="Arial"/>
          <w:sz w:val="24"/>
          <w:szCs w:val="24"/>
          <w:lang w:eastAsia="ru-RU"/>
        </w:rPr>
        <w:t>;</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29" w:name="dst100625"/>
      <w:bookmarkEnd w:id="29"/>
      <w:r w:rsidRPr="006C2FF1">
        <w:rPr>
          <w:rFonts w:ascii="Arial" w:hAnsi="Arial" w:cs="Arial"/>
          <w:sz w:val="24"/>
          <w:szCs w:val="24"/>
          <w:lang w:eastAsia="ru-RU"/>
        </w:rPr>
        <w:t>3) документарная проверка (посредством получения письменных объяснений, истребования документов);</w:t>
      </w:r>
    </w:p>
    <w:p w:rsidR="000F102A" w:rsidRPr="006C2FF1" w:rsidRDefault="000F102A" w:rsidP="0010006D">
      <w:pPr>
        <w:shd w:val="clear" w:color="auto" w:fill="FFFFFF"/>
        <w:spacing w:after="0" w:line="240" w:lineRule="auto"/>
        <w:ind w:firstLine="708"/>
        <w:jc w:val="both"/>
        <w:rPr>
          <w:rFonts w:ascii="Arial" w:hAnsi="Arial" w:cs="Arial"/>
          <w:sz w:val="24"/>
          <w:szCs w:val="24"/>
        </w:rPr>
      </w:pPr>
      <w:bookmarkStart w:id="30" w:name="dst100626"/>
      <w:bookmarkEnd w:id="30"/>
      <w:r w:rsidRPr="006C2FF1">
        <w:rPr>
          <w:rFonts w:ascii="Arial" w:hAnsi="Arial" w:cs="Arial"/>
          <w:sz w:val="24"/>
          <w:szCs w:val="24"/>
          <w:lang w:eastAsia="ru-RU"/>
        </w:rPr>
        <w:t>4) выездная проверка (посредством осмотра, опроса, получения письменных объяснений</w:t>
      </w:r>
      <w:r w:rsidRPr="006C2FF1">
        <w:rPr>
          <w:rFonts w:ascii="Arial" w:hAnsi="Arial" w:cs="Arial"/>
          <w:sz w:val="24"/>
          <w:szCs w:val="24"/>
          <w:shd w:val="clear" w:color="auto" w:fill="FFFFFF"/>
        </w:rPr>
        <w:t>, инструментального обследования, истребования документов).</w:t>
      </w:r>
    </w:p>
    <w:p w:rsidR="000F102A" w:rsidRPr="006C2FF1" w:rsidRDefault="000F102A"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lang w:eastAsia="ru-RU"/>
        </w:rPr>
        <w:t xml:space="preserve">40. В рамках </w:t>
      </w:r>
      <w:r w:rsidRPr="006C2FF1">
        <w:rPr>
          <w:rFonts w:ascii="Arial" w:hAnsi="Arial" w:cs="Arial"/>
          <w:sz w:val="24"/>
          <w:szCs w:val="24"/>
          <w:shd w:val="clear" w:color="auto" w:fill="FFFFFF"/>
        </w:rPr>
        <w:t>контрольных мероприятий при взаимодействии с контролируемыми лицами</w:t>
      </w:r>
      <w:r w:rsidRPr="006C2FF1">
        <w:rPr>
          <w:rFonts w:ascii="Arial" w:hAnsi="Arial" w:cs="Arial"/>
          <w:sz w:val="24"/>
          <w:szCs w:val="24"/>
          <w:lang w:eastAsia="ru-RU"/>
        </w:rPr>
        <w:t xml:space="preserve"> проводятся следующие контрольные действия:  </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1) осмотр;</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2) опрос;</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3) получение письменных объяснений;</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4) истребование документов;</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5) инструментальное обследование.</w:t>
      </w:r>
    </w:p>
    <w:p w:rsidR="000F102A" w:rsidRPr="006C2FF1" w:rsidRDefault="000F102A"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lang w:eastAsia="ru-RU"/>
        </w:rPr>
        <w:t>Порядок проведения контрольных действий определен главой 14 Федерального закона от 31.07.2020 № 248-ФЗ «О государственном контроле (надзоре) и муниципальном контроле в Российской Федерации».</w:t>
      </w:r>
    </w:p>
    <w:p w:rsidR="000F102A" w:rsidRPr="006C2FF1" w:rsidRDefault="000F102A"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lang w:eastAsia="ru-RU"/>
        </w:rPr>
        <w:t xml:space="preserve">41. Под взаимодействием </w:t>
      </w:r>
      <w:r w:rsidRPr="006C2FF1">
        <w:rPr>
          <w:rFonts w:ascii="Arial" w:hAnsi="Arial" w:cs="Arial"/>
          <w:color w:val="000000"/>
          <w:sz w:val="24"/>
          <w:szCs w:val="24"/>
          <w:lang w:eastAsia="ru-RU"/>
        </w:rPr>
        <w:t xml:space="preserve">специалистов </w:t>
      </w:r>
      <w:r w:rsidRPr="006C2FF1">
        <w:rPr>
          <w:rFonts w:ascii="Arial" w:hAnsi="Arial" w:cs="Arial"/>
          <w:color w:val="000000"/>
          <w:sz w:val="24"/>
          <w:szCs w:val="24"/>
          <w:shd w:val="clear" w:color="auto" w:fill="FFFFFF"/>
        </w:rPr>
        <w:t xml:space="preserve">администрации </w:t>
      </w:r>
      <w:r>
        <w:rPr>
          <w:rFonts w:ascii="Arial" w:hAnsi="Arial" w:cs="Arial"/>
          <w:color w:val="000000"/>
          <w:sz w:val="24"/>
          <w:szCs w:val="24"/>
          <w:shd w:val="clear" w:color="auto" w:fill="FFFFFF"/>
        </w:rPr>
        <w:t>Вавиловского сельского поселения</w:t>
      </w:r>
      <w:r w:rsidRPr="006C2FF1">
        <w:rPr>
          <w:rFonts w:ascii="Arial" w:hAnsi="Arial" w:cs="Arial"/>
          <w:color w:val="000000"/>
          <w:sz w:val="24"/>
          <w:szCs w:val="24"/>
          <w:shd w:val="clear" w:color="auto" w:fill="FFFFFF"/>
        </w:rPr>
        <w:t xml:space="preserve"> </w:t>
      </w:r>
      <w:r w:rsidRPr="006C2FF1">
        <w:rPr>
          <w:rFonts w:ascii="Arial" w:hAnsi="Arial" w:cs="Arial"/>
          <w:color w:val="000000"/>
          <w:sz w:val="24"/>
          <w:szCs w:val="24"/>
          <w:lang w:eastAsia="ru-RU"/>
        </w:rPr>
        <w:t xml:space="preserve">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w:t>
      </w:r>
      <w:r w:rsidRPr="006C2FF1">
        <w:rPr>
          <w:rFonts w:ascii="Arial" w:hAnsi="Arial" w:cs="Arial"/>
          <w:sz w:val="24"/>
          <w:szCs w:val="24"/>
          <w:shd w:val="clear" w:color="auto" w:fill="FFFFFF"/>
        </w:rPr>
        <w:t>уполномоченного органа</w:t>
      </w:r>
      <w:r w:rsidRPr="006C2FF1">
        <w:rPr>
          <w:rFonts w:ascii="Arial" w:hAnsi="Arial" w:cs="Arial"/>
          <w:color w:val="000000"/>
          <w:sz w:val="24"/>
          <w:szCs w:val="24"/>
          <w:lang w:eastAsia="ru-RU"/>
        </w:rPr>
        <w:t xml:space="preserve"> по месту нахождения объекта контроля (за исключением случаев присутствия должностного лица </w:t>
      </w:r>
      <w:r w:rsidRPr="006C2FF1">
        <w:rPr>
          <w:rFonts w:ascii="Arial" w:hAnsi="Arial" w:cs="Arial"/>
          <w:sz w:val="24"/>
          <w:szCs w:val="24"/>
          <w:shd w:val="clear" w:color="auto" w:fill="FFFFFF"/>
        </w:rPr>
        <w:t>уполномоченного органа</w:t>
      </w:r>
      <w:r w:rsidRPr="006C2FF1">
        <w:rPr>
          <w:rFonts w:ascii="Arial" w:hAnsi="Arial" w:cs="Arial"/>
          <w:color w:val="000000"/>
          <w:sz w:val="24"/>
          <w:szCs w:val="24"/>
          <w:lang w:eastAsia="ru-RU"/>
        </w:rPr>
        <w:t xml:space="preserve"> на общедоступных производственных объектах).</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42. Основания для проведения контрольных мероприятий:</w:t>
      </w:r>
    </w:p>
    <w:p w:rsidR="000F102A" w:rsidRPr="006C2FF1" w:rsidRDefault="000F102A" w:rsidP="0010006D">
      <w:pPr>
        <w:autoSpaceDE w:val="0"/>
        <w:spacing w:after="0" w:line="240" w:lineRule="auto"/>
        <w:ind w:firstLine="708"/>
        <w:jc w:val="both"/>
        <w:rPr>
          <w:rFonts w:ascii="Arial" w:hAnsi="Arial" w:cs="Arial"/>
          <w:sz w:val="24"/>
          <w:szCs w:val="24"/>
        </w:rPr>
      </w:pPr>
      <w:bookmarkStart w:id="31" w:name="dst100634"/>
      <w:bookmarkEnd w:id="31"/>
      <w:r w:rsidRPr="006C2FF1">
        <w:rPr>
          <w:rFonts w:ascii="Arial" w:hAnsi="Arial" w:cs="Arial"/>
          <w:sz w:val="24"/>
          <w:szCs w:val="24"/>
          <w:lang w:eastAsia="ru-RU"/>
        </w:rPr>
        <w:t xml:space="preserve">1) наличие у </w:t>
      </w:r>
      <w:r w:rsidRPr="006C2FF1">
        <w:rPr>
          <w:rFonts w:ascii="Arial" w:hAnsi="Arial" w:cs="Arial"/>
          <w:color w:val="000000"/>
          <w:sz w:val="24"/>
          <w:szCs w:val="24"/>
          <w:shd w:val="clear" w:color="auto" w:fill="FFFFFF"/>
        </w:rPr>
        <w:t xml:space="preserve">администрации </w:t>
      </w:r>
      <w:r>
        <w:rPr>
          <w:rFonts w:ascii="Arial" w:hAnsi="Arial" w:cs="Arial"/>
          <w:color w:val="000000"/>
          <w:sz w:val="24"/>
          <w:szCs w:val="24"/>
          <w:shd w:val="clear" w:color="auto" w:fill="FFFFFF"/>
        </w:rPr>
        <w:t>Вавиловского сельского поселения</w:t>
      </w:r>
      <w:r w:rsidRPr="006C2FF1">
        <w:rPr>
          <w:rFonts w:ascii="Arial" w:hAnsi="Arial" w:cs="Arial"/>
          <w:color w:val="000000"/>
          <w:sz w:val="24"/>
          <w:szCs w:val="24"/>
          <w:shd w:val="clear" w:color="auto" w:fill="FFFFFF"/>
        </w:rPr>
        <w:t xml:space="preserve"> </w:t>
      </w:r>
      <w:r w:rsidRPr="006C2FF1">
        <w:rPr>
          <w:rFonts w:ascii="Arial" w:hAnsi="Arial" w:cs="Arial"/>
          <w:sz w:val="24"/>
          <w:szCs w:val="24"/>
          <w:lang w:eastAsia="ru-RU"/>
        </w:rPr>
        <w:t>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 xml:space="preserve"> 2) выявление соответствия объекта контроля индикаторам риска нарушения обязательных требований;</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3) наступление сроков проведения контрольных мероприятий, включенных в план проведения контрольных мероприятий;</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32" w:name="dst100636"/>
      <w:bookmarkEnd w:id="32"/>
      <w:r w:rsidRPr="006C2FF1">
        <w:rPr>
          <w:rFonts w:ascii="Arial" w:hAnsi="Arial" w:cs="Arial"/>
          <w:sz w:val="24"/>
          <w:szCs w:val="24"/>
          <w:lang w:eastAsia="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33" w:name="dst100637"/>
      <w:bookmarkEnd w:id="33"/>
      <w:r w:rsidRPr="006C2FF1">
        <w:rPr>
          <w:rFonts w:ascii="Arial" w:hAnsi="Arial" w:cs="Arial"/>
          <w:sz w:val="24"/>
          <w:szCs w:val="24"/>
          <w:lang w:eastAsia="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34" w:name="dst100638"/>
      <w:bookmarkEnd w:id="34"/>
      <w:r w:rsidRPr="006C2FF1">
        <w:rPr>
          <w:rFonts w:ascii="Arial" w:hAnsi="Arial" w:cs="Arial"/>
          <w:sz w:val="24"/>
          <w:szCs w:val="24"/>
          <w:lang w:eastAsia="ru-RU"/>
        </w:rPr>
        <w:t>6) истечение срока исполнения предписания об устранении нарушений обязательных требований</w:t>
      </w:r>
      <w:bookmarkStart w:id="35" w:name="dst100639"/>
      <w:bookmarkEnd w:id="35"/>
      <w:r w:rsidRPr="006C2FF1">
        <w:rPr>
          <w:rFonts w:ascii="Arial" w:hAnsi="Arial" w:cs="Arial"/>
          <w:sz w:val="24"/>
          <w:szCs w:val="24"/>
          <w:lang w:eastAsia="ru-RU"/>
        </w:rPr>
        <w:t>.</w:t>
      </w:r>
    </w:p>
    <w:p w:rsidR="000F102A" w:rsidRPr="006C2FF1" w:rsidRDefault="000F102A" w:rsidP="0010006D">
      <w:pPr>
        <w:autoSpaceDE w:val="0"/>
        <w:spacing w:after="0" w:line="240" w:lineRule="auto"/>
        <w:ind w:firstLine="708"/>
        <w:jc w:val="both"/>
        <w:rPr>
          <w:rFonts w:ascii="Arial" w:hAnsi="Arial" w:cs="Arial"/>
          <w:sz w:val="24"/>
          <w:szCs w:val="24"/>
        </w:rPr>
      </w:pPr>
      <w:bookmarkStart w:id="36" w:name="dst100645"/>
      <w:bookmarkEnd w:id="36"/>
      <w:r w:rsidRPr="006C2FF1">
        <w:rPr>
          <w:rFonts w:ascii="Arial" w:hAnsi="Arial" w:cs="Arial"/>
          <w:sz w:val="24"/>
          <w:szCs w:val="24"/>
          <w:lang w:eastAsia="ru-RU"/>
        </w:rPr>
        <w:t>43</w:t>
      </w:r>
      <w:r w:rsidRPr="006C2FF1">
        <w:rPr>
          <w:rFonts w:ascii="Arial" w:hAnsi="Arial" w:cs="Arial"/>
          <w:color w:val="ED7D31"/>
          <w:sz w:val="24"/>
          <w:szCs w:val="24"/>
          <w:lang w:eastAsia="ru-RU"/>
        </w:rPr>
        <w:t xml:space="preserve">. </w:t>
      </w:r>
      <w:r w:rsidRPr="006C2FF1">
        <w:rPr>
          <w:rFonts w:ascii="Arial" w:hAnsi="Arial" w:cs="Arial"/>
          <w:color w:val="000000"/>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специалист</w:t>
      </w:r>
      <w:r>
        <w:rPr>
          <w:rFonts w:ascii="Arial" w:hAnsi="Arial" w:cs="Arial"/>
          <w:color w:val="000000"/>
          <w:sz w:val="24"/>
          <w:szCs w:val="24"/>
          <w:lang w:eastAsia="ru-RU"/>
        </w:rPr>
        <w:t>ом</w:t>
      </w:r>
      <w:r w:rsidRPr="006C2FF1">
        <w:rPr>
          <w:rFonts w:ascii="Arial" w:hAnsi="Arial" w:cs="Arial"/>
          <w:color w:val="000000"/>
          <w:sz w:val="24"/>
          <w:szCs w:val="24"/>
          <w:shd w:val="clear" w:color="auto" w:fill="FFFFFF"/>
        </w:rPr>
        <w:t xml:space="preserve"> администрации </w:t>
      </w:r>
      <w:r>
        <w:rPr>
          <w:rFonts w:ascii="Arial" w:hAnsi="Arial" w:cs="Arial"/>
          <w:color w:val="000000"/>
          <w:sz w:val="24"/>
          <w:szCs w:val="24"/>
          <w:shd w:val="clear" w:color="auto" w:fill="FFFFFF"/>
        </w:rPr>
        <w:t>Вавиловского сельского поселения</w:t>
      </w:r>
      <w:r w:rsidRPr="006C2FF1">
        <w:rPr>
          <w:rFonts w:ascii="Arial" w:hAnsi="Arial" w:cs="Arial"/>
          <w:color w:val="000000"/>
          <w:sz w:val="24"/>
          <w:szCs w:val="24"/>
          <w:lang w:eastAsia="ru-RU"/>
        </w:rPr>
        <w:t xml:space="preserve"> проводится оценка их достоверности в порядке, предусмотренном  пунктом 3 статьи 58 </w:t>
      </w:r>
      <w:r w:rsidRPr="006C2FF1">
        <w:rPr>
          <w:rFonts w:ascii="Arial" w:hAnsi="Arial" w:cs="Arial"/>
          <w:sz w:val="24"/>
          <w:szCs w:val="24"/>
          <w:lang w:eastAsia="ru-RU"/>
        </w:rPr>
        <w:t>Федерального закона от 31.07.2020 №</w:t>
      </w:r>
      <w:r>
        <w:rPr>
          <w:rFonts w:ascii="Arial" w:hAnsi="Arial" w:cs="Arial"/>
          <w:sz w:val="24"/>
          <w:szCs w:val="24"/>
          <w:lang w:eastAsia="ru-RU"/>
        </w:rPr>
        <w:t xml:space="preserve"> </w:t>
      </w:r>
      <w:r w:rsidRPr="006C2FF1">
        <w:rPr>
          <w:rFonts w:ascii="Arial" w:hAnsi="Arial" w:cs="Arial"/>
          <w:sz w:val="24"/>
          <w:szCs w:val="24"/>
          <w:lang w:eastAsia="ru-RU"/>
        </w:rPr>
        <w:t>248-ФЗ «О государственном контроле (надзоре) и муниципальном контроле в Российской Федерации».</w:t>
      </w:r>
    </w:p>
    <w:p w:rsidR="000F102A" w:rsidRPr="006C2FF1" w:rsidRDefault="000F102A" w:rsidP="0010006D">
      <w:pPr>
        <w:shd w:val="clear" w:color="auto" w:fill="FFFFFF"/>
        <w:spacing w:after="0" w:line="240" w:lineRule="auto"/>
        <w:ind w:firstLine="708"/>
        <w:jc w:val="both"/>
        <w:rPr>
          <w:rFonts w:ascii="Arial" w:hAnsi="Arial" w:cs="Arial"/>
          <w:sz w:val="24"/>
          <w:szCs w:val="24"/>
        </w:rPr>
      </w:pPr>
      <w:bookmarkStart w:id="37" w:name="dst100650"/>
      <w:bookmarkEnd w:id="37"/>
      <w:r w:rsidRPr="006C2FF1">
        <w:rPr>
          <w:rFonts w:ascii="Arial" w:hAnsi="Arial" w:cs="Arial"/>
          <w:color w:val="000000"/>
          <w:sz w:val="24"/>
          <w:szCs w:val="24"/>
          <w:lang w:eastAsia="ru-RU"/>
        </w:rPr>
        <w:t>44. По итогам рассмотрения сведений о причинении вреда (ущерба) или об угрозе причинения вреда (ущерба) охраняемым законом ценностям должностные лица</w:t>
      </w:r>
      <w:r>
        <w:rPr>
          <w:rFonts w:ascii="Arial" w:hAnsi="Arial" w:cs="Arial"/>
          <w:color w:val="000000"/>
          <w:sz w:val="24"/>
          <w:szCs w:val="24"/>
          <w:lang w:eastAsia="ru-RU"/>
        </w:rPr>
        <w:t xml:space="preserve"> </w:t>
      </w:r>
      <w:r w:rsidRPr="006C2FF1">
        <w:rPr>
          <w:rFonts w:ascii="Arial" w:hAnsi="Arial" w:cs="Arial"/>
          <w:sz w:val="24"/>
          <w:szCs w:val="24"/>
          <w:shd w:val="clear" w:color="auto" w:fill="FFFFFF"/>
        </w:rPr>
        <w:t xml:space="preserve">администрации </w:t>
      </w:r>
      <w:r>
        <w:rPr>
          <w:rFonts w:ascii="Arial" w:hAnsi="Arial" w:cs="Arial"/>
          <w:sz w:val="24"/>
          <w:szCs w:val="24"/>
          <w:shd w:val="clear" w:color="auto" w:fill="FFFFFF"/>
        </w:rPr>
        <w:t>Вавиловского сельского поселения</w:t>
      </w:r>
      <w:r w:rsidRPr="006C2FF1">
        <w:rPr>
          <w:rFonts w:ascii="Arial" w:hAnsi="Arial" w:cs="Arial"/>
          <w:color w:val="000000"/>
          <w:sz w:val="24"/>
          <w:szCs w:val="24"/>
          <w:lang w:eastAsia="ru-RU"/>
        </w:rPr>
        <w:t>:</w:t>
      </w:r>
    </w:p>
    <w:p w:rsidR="000F102A" w:rsidRPr="006C2FF1" w:rsidRDefault="000F102A" w:rsidP="0010006D">
      <w:pPr>
        <w:shd w:val="clear" w:color="auto" w:fill="FFFFFF"/>
        <w:spacing w:after="0" w:line="240" w:lineRule="auto"/>
        <w:ind w:firstLine="708"/>
        <w:jc w:val="both"/>
        <w:rPr>
          <w:rFonts w:ascii="Arial" w:hAnsi="Arial" w:cs="Arial"/>
          <w:color w:val="000000"/>
          <w:sz w:val="24"/>
          <w:szCs w:val="24"/>
          <w:lang w:eastAsia="ru-RU"/>
        </w:rPr>
      </w:pPr>
      <w:bookmarkStart w:id="38" w:name="dst100661"/>
      <w:bookmarkEnd w:id="38"/>
      <w:r w:rsidRPr="006C2FF1">
        <w:rPr>
          <w:rFonts w:ascii="Arial" w:hAnsi="Arial" w:cs="Arial"/>
          <w:color w:val="000000"/>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–мотивированное представление о проведении контрольного мероприятия;</w:t>
      </w:r>
    </w:p>
    <w:p w:rsidR="000F102A" w:rsidRPr="006C2FF1" w:rsidRDefault="000F102A" w:rsidP="0010006D">
      <w:pPr>
        <w:shd w:val="clear" w:color="auto" w:fill="FFFFFF"/>
        <w:spacing w:after="0" w:line="240" w:lineRule="auto"/>
        <w:ind w:firstLine="708"/>
        <w:jc w:val="both"/>
        <w:rPr>
          <w:rFonts w:ascii="Arial" w:hAnsi="Arial" w:cs="Arial"/>
          <w:color w:val="000000"/>
          <w:sz w:val="24"/>
          <w:szCs w:val="24"/>
          <w:lang w:eastAsia="ru-RU"/>
        </w:rPr>
      </w:pPr>
      <w:bookmarkStart w:id="39" w:name="dst100662"/>
      <w:bookmarkEnd w:id="39"/>
      <w:r w:rsidRPr="006C2FF1">
        <w:rPr>
          <w:rFonts w:ascii="Arial" w:hAnsi="Arial" w:cs="Arial"/>
          <w:color w:val="000000"/>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–мотивированное представление о направлении предостережения о недопустимости нарушения обязательных требований;</w:t>
      </w:r>
    </w:p>
    <w:p w:rsidR="000F102A" w:rsidRPr="006C2FF1" w:rsidRDefault="000F102A" w:rsidP="0010006D">
      <w:pPr>
        <w:shd w:val="clear" w:color="auto" w:fill="FFFFFF"/>
        <w:spacing w:after="0" w:line="240" w:lineRule="auto"/>
        <w:ind w:firstLine="708"/>
        <w:jc w:val="both"/>
        <w:rPr>
          <w:rFonts w:ascii="Arial" w:hAnsi="Arial" w:cs="Arial"/>
          <w:color w:val="000000"/>
          <w:sz w:val="24"/>
          <w:szCs w:val="24"/>
          <w:lang w:eastAsia="ru-RU"/>
        </w:rPr>
      </w:pPr>
      <w:bookmarkStart w:id="40" w:name="dst100663"/>
      <w:bookmarkEnd w:id="40"/>
      <w:r w:rsidRPr="006C2FF1">
        <w:rPr>
          <w:rFonts w:ascii="Arial" w:hAnsi="Arial" w:cs="Arial"/>
          <w:color w:val="000000"/>
          <w:sz w:val="24"/>
          <w:szCs w:val="24"/>
          <w:lang w:eastAsia="ru-RU"/>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–служебную записку об отсутствии основания для проведения контрольного мероприятия.</w:t>
      </w:r>
    </w:p>
    <w:p w:rsidR="000F102A" w:rsidRPr="006C2FF1" w:rsidRDefault="000F102A" w:rsidP="0010006D">
      <w:pPr>
        <w:shd w:val="clear" w:color="auto" w:fill="FFFFFF"/>
        <w:spacing w:after="0" w:line="240" w:lineRule="auto"/>
        <w:ind w:firstLine="708"/>
        <w:jc w:val="both"/>
        <w:rPr>
          <w:rFonts w:ascii="Arial" w:hAnsi="Arial" w:cs="Arial"/>
          <w:color w:val="000000"/>
          <w:sz w:val="24"/>
          <w:szCs w:val="24"/>
          <w:lang w:eastAsia="ru-RU"/>
        </w:rPr>
      </w:pPr>
      <w:r w:rsidRPr="006C2FF1">
        <w:rPr>
          <w:rFonts w:ascii="Arial" w:hAnsi="Arial" w:cs="Arial"/>
          <w:color w:val="000000"/>
          <w:sz w:val="24"/>
          <w:szCs w:val="24"/>
          <w:lang w:eastAsia="ru-RU"/>
        </w:rPr>
        <w:t>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w:t>
      </w:r>
      <w:r>
        <w:rPr>
          <w:rFonts w:ascii="Arial" w:hAnsi="Arial" w:cs="Arial"/>
          <w:color w:val="000000"/>
          <w:sz w:val="24"/>
          <w:szCs w:val="24"/>
          <w:lang w:eastAsia="ru-RU"/>
        </w:rPr>
        <w:t>ена</w:t>
      </w:r>
      <w:r w:rsidRPr="006C2FF1">
        <w:rPr>
          <w:rFonts w:ascii="Arial" w:hAnsi="Arial" w:cs="Arial"/>
          <w:color w:val="000000"/>
          <w:sz w:val="24"/>
          <w:szCs w:val="24"/>
          <w:lang w:eastAsia="ru-RU"/>
        </w:rPr>
        <w:t xml:space="preserve">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41" w:name="dst100666"/>
      <w:bookmarkStart w:id="42" w:name="dst100667"/>
      <w:bookmarkStart w:id="43" w:name="dst100668"/>
      <w:bookmarkStart w:id="44" w:name="dst100669"/>
      <w:bookmarkEnd w:id="41"/>
      <w:bookmarkEnd w:id="42"/>
      <w:bookmarkEnd w:id="43"/>
      <w:bookmarkEnd w:id="44"/>
      <w:r w:rsidRPr="006C2FF1">
        <w:rPr>
          <w:rFonts w:ascii="Arial" w:hAnsi="Arial" w:cs="Arial"/>
          <w:sz w:val="24"/>
          <w:szCs w:val="24"/>
          <w:lang w:eastAsia="ru-RU"/>
        </w:rPr>
        <w:t xml:space="preserve">45.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xml:space="preserve"> (далее - распоряжение), в котором указывается:</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45" w:name="dst100684"/>
      <w:bookmarkEnd w:id="45"/>
      <w:r w:rsidRPr="006C2FF1">
        <w:rPr>
          <w:rFonts w:ascii="Arial" w:hAnsi="Arial" w:cs="Arial"/>
          <w:sz w:val="24"/>
          <w:szCs w:val="24"/>
          <w:lang w:eastAsia="ru-RU"/>
        </w:rPr>
        <w:t>1) дата, время и место принятия решения;</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46" w:name="dst100685"/>
      <w:bookmarkEnd w:id="46"/>
      <w:r w:rsidRPr="006C2FF1">
        <w:rPr>
          <w:rFonts w:ascii="Arial" w:hAnsi="Arial" w:cs="Arial"/>
          <w:sz w:val="24"/>
          <w:szCs w:val="24"/>
          <w:lang w:eastAsia="ru-RU"/>
        </w:rPr>
        <w:t>2) кем принято решение;</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47" w:name="dst100686"/>
      <w:bookmarkEnd w:id="47"/>
      <w:r w:rsidRPr="006C2FF1">
        <w:rPr>
          <w:rFonts w:ascii="Arial" w:hAnsi="Arial" w:cs="Arial"/>
          <w:sz w:val="24"/>
          <w:szCs w:val="24"/>
          <w:lang w:eastAsia="ru-RU"/>
        </w:rPr>
        <w:t>3) основание проведения контрольного мероприятия;</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48" w:name="dst100687"/>
      <w:bookmarkEnd w:id="48"/>
      <w:r w:rsidRPr="006C2FF1">
        <w:rPr>
          <w:rFonts w:ascii="Arial" w:hAnsi="Arial" w:cs="Arial"/>
          <w:sz w:val="24"/>
          <w:szCs w:val="24"/>
          <w:lang w:eastAsia="ru-RU"/>
        </w:rPr>
        <w:t>4) вид контроля;</w:t>
      </w:r>
    </w:p>
    <w:p w:rsidR="000F102A" w:rsidRPr="006C2FF1" w:rsidRDefault="000F102A" w:rsidP="0010006D">
      <w:pPr>
        <w:shd w:val="clear" w:color="auto" w:fill="FFFFFF"/>
        <w:spacing w:after="0" w:line="240" w:lineRule="auto"/>
        <w:ind w:firstLine="708"/>
        <w:jc w:val="both"/>
        <w:rPr>
          <w:rFonts w:ascii="Arial" w:hAnsi="Arial" w:cs="Arial"/>
          <w:sz w:val="24"/>
          <w:szCs w:val="24"/>
        </w:rPr>
      </w:pPr>
      <w:bookmarkStart w:id="49" w:name="dst100688"/>
      <w:bookmarkEnd w:id="49"/>
      <w:r w:rsidRPr="006C2FF1">
        <w:rPr>
          <w:rFonts w:ascii="Arial" w:hAnsi="Arial" w:cs="Arial"/>
          <w:sz w:val="24"/>
          <w:szCs w:val="24"/>
          <w:lang w:eastAsia="ru-RU"/>
        </w:rPr>
        <w:t xml:space="preserve">5) фамилии, имена, отчества (при наличии), должность должностного (должностных) лица (лиц)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уполномоченного (уполномоченных) на проведение контрольного мероприятия</w:t>
      </w:r>
      <w:r w:rsidRPr="006C2FF1">
        <w:rPr>
          <w:rFonts w:ascii="Arial" w:hAnsi="Arial" w:cs="Arial"/>
          <w:sz w:val="24"/>
          <w:szCs w:val="24"/>
          <w:shd w:val="clear" w:color="auto" w:fill="FFFFFF"/>
        </w:rPr>
        <w:t>,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r w:rsidRPr="006C2FF1">
        <w:rPr>
          <w:rFonts w:ascii="Arial" w:hAnsi="Arial" w:cs="Arial"/>
          <w:sz w:val="24"/>
          <w:szCs w:val="24"/>
          <w:lang w:eastAsia="ru-RU"/>
        </w:rPr>
        <w:t>;</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50" w:name="dst100689"/>
      <w:bookmarkEnd w:id="50"/>
      <w:r w:rsidRPr="006C2FF1">
        <w:rPr>
          <w:rFonts w:ascii="Arial" w:hAnsi="Arial" w:cs="Arial"/>
          <w:sz w:val="24"/>
          <w:szCs w:val="24"/>
          <w:lang w:eastAsia="ru-RU"/>
        </w:rPr>
        <w:t>6) объект контроля, в отношении которого проводится контрольное мероприятие;</w:t>
      </w:r>
    </w:p>
    <w:p w:rsidR="000F102A" w:rsidRPr="006C2FF1" w:rsidRDefault="000F102A" w:rsidP="0010006D">
      <w:pPr>
        <w:autoSpaceDE w:val="0"/>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0F102A" w:rsidRPr="006C2FF1" w:rsidRDefault="000F102A" w:rsidP="0010006D">
      <w:pPr>
        <w:shd w:val="clear" w:color="auto" w:fill="FFFFFF"/>
        <w:spacing w:after="0" w:line="240" w:lineRule="auto"/>
        <w:ind w:firstLine="708"/>
        <w:jc w:val="both"/>
        <w:rPr>
          <w:rFonts w:ascii="Arial" w:hAnsi="Arial" w:cs="Arial"/>
          <w:sz w:val="24"/>
          <w:szCs w:val="24"/>
        </w:rPr>
      </w:pPr>
      <w:bookmarkStart w:id="51" w:name="dst100690"/>
      <w:bookmarkStart w:id="52" w:name="dst100691"/>
      <w:bookmarkEnd w:id="51"/>
      <w:bookmarkEnd w:id="52"/>
      <w:r w:rsidRPr="006C2FF1">
        <w:rPr>
          <w:rFonts w:ascii="Arial" w:hAnsi="Arial" w:cs="Arial"/>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53" w:name="dst100692"/>
      <w:bookmarkEnd w:id="53"/>
      <w:r w:rsidRPr="006C2FF1">
        <w:rPr>
          <w:rFonts w:ascii="Arial" w:hAnsi="Arial" w:cs="Arial"/>
          <w:sz w:val="24"/>
          <w:szCs w:val="24"/>
          <w:lang w:eastAsia="ru-RU"/>
        </w:rPr>
        <w:t>8) вид контрольного мероприятия;</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54" w:name="dst100693"/>
      <w:bookmarkEnd w:id="54"/>
      <w:r w:rsidRPr="006C2FF1">
        <w:rPr>
          <w:rFonts w:ascii="Arial" w:hAnsi="Arial" w:cs="Arial"/>
          <w:sz w:val="24"/>
          <w:szCs w:val="24"/>
          <w:lang w:eastAsia="ru-RU"/>
        </w:rPr>
        <w:t>9) перечень контрольных действий, совершаемых в рамках контрольного мероприятия, предусматривающего взаимодействие с контролируемым лицом;</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55" w:name="dst100694"/>
      <w:bookmarkEnd w:id="55"/>
      <w:r w:rsidRPr="006C2FF1">
        <w:rPr>
          <w:rFonts w:ascii="Arial" w:hAnsi="Arial" w:cs="Arial"/>
          <w:sz w:val="24"/>
          <w:szCs w:val="24"/>
          <w:lang w:eastAsia="ru-RU"/>
        </w:rPr>
        <w:t>10) предмет контрольного мероприятия;</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56" w:name="dst100695"/>
      <w:bookmarkEnd w:id="56"/>
      <w:r w:rsidRPr="006C2FF1">
        <w:rPr>
          <w:rFonts w:ascii="Arial" w:hAnsi="Arial" w:cs="Arial"/>
          <w:sz w:val="24"/>
          <w:szCs w:val="24"/>
          <w:lang w:eastAsia="ru-RU"/>
        </w:rPr>
        <w:t>11) проверочные листы, если их применение является обязательным;</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57" w:name="dst100696"/>
      <w:bookmarkEnd w:id="57"/>
      <w:r w:rsidRPr="006C2FF1">
        <w:rPr>
          <w:rFonts w:ascii="Arial" w:hAnsi="Arial" w:cs="Arial"/>
          <w:sz w:val="24"/>
          <w:szCs w:val="24"/>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F102A" w:rsidRPr="006C2FF1" w:rsidRDefault="000F102A" w:rsidP="0010006D">
      <w:pPr>
        <w:autoSpaceDE w:val="0"/>
        <w:spacing w:after="0" w:line="240" w:lineRule="auto"/>
        <w:ind w:firstLine="708"/>
        <w:jc w:val="both"/>
        <w:rPr>
          <w:rFonts w:ascii="Arial" w:hAnsi="Arial" w:cs="Arial"/>
          <w:sz w:val="24"/>
          <w:szCs w:val="24"/>
        </w:rPr>
      </w:pPr>
      <w:bookmarkStart w:id="58" w:name="dst100697"/>
      <w:bookmarkEnd w:id="58"/>
      <w:r w:rsidRPr="006C2FF1">
        <w:rPr>
          <w:rFonts w:ascii="Arial" w:hAnsi="Arial" w:cs="Arial"/>
          <w:sz w:val="24"/>
          <w:szCs w:val="24"/>
          <w:lang w:eastAsia="ru-RU"/>
        </w:rPr>
        <w:t>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 xml:space="preserve">46.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w:t>
      </w:r>
      <w:r>
        <w:rPr>
          <w:rFonts w:ascii="Arial" w:hAnsi="Arial" w:cs="Arial"/>
          <w:sz w:val="24"/>
          <w:szCs w:val="24"/>
          <w:lang w:eastAsia="ru-RU"/>
        </w:rPr>
        <w:t>специалистом</w:t>
      </w:r>
      <w:r w:rsidRPr="006C2FF1">
        <w:rPr>
          <w:rFonts w:ascii="Arial" w:hAnsi="Arial" w:cs="Arial"/>
          <w:sz w:val="24"/>
          <w:szCs w:val="24"/>
          <w:lang w:eastAsia="ru-RU"/>
        </w:rPr>
        <w:t xml:space="preserve">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xml:space="preserve"> и подлежащего согласованию с  прокуратурой</w:t>
      </w:r>
      <w:r>
        <w:rPr>
          <w:rFonts w:ascii="Arial" w:hAnsi="Arial" w:cs="Arial"/>
          <w:sz w:val="24"/>
          <w:szCs w:val="24"/>
          <w:lang w:eastAsia="ru-RU"/>
        </w:rPr>
        <w:t xml:space="preserve"> Бакчарского района</w:t>
      </w:r>
      <w:r w:rsidRPr="006C2FF1">
        <w:rPr>
          <w:rFonts w:ascii="Arial" w:hAnsi="Arial" w:cs="Arial"/>
          <w:sz w:val="24"/>
          <w:szCs w:val="24"/>
          <w:lang w:eastAsia="ru-RU"/>
        </w:rPr>
        <w:t>.</w:t>
      </w:r>
    </w:p>
    <w:p w:rsidR="000F102A" w:rsidRPr="006C2FF1" w:rsidRDefault="000F102A" w:rsidP="0010006D">
      <w:pPr>
        <w:autoSpaceDE w:val="0"/>
        <w:spacing w:after="0" w:line="240" w:lineRule="auto"/>
        <w:ind w:firstLine="708"/>
        <w:jc w:val="both"/>
        <w:rPr>
          <w:rFonts w:ascii="Arial" w:hAnsi="Arial" w:cs="Arial"/>
          <w:sz w:val="24"/>
          <w:szCs w:val="24"/>
        </w:rPr>
      </w:pPr>
      <w:hyperlink r:id="rId9" w:history="1">
        <w:r w:rsidRPr="006C2FF1">
          <w:rPr>
            <w:rFonts w:ascii="Arial" w:hAnsi="Arial" w:cs="Arial"/>
            <w:sz w:val="24"/>
            <w:szCs w:val="24"/>
            <w:lang w:eastAsia="ru-RU"/>
          </w:rPr>
          <w:t>Порядок</w:t>
        </w:r>
      </w:hyperlink>
      <w:r w:rsidRPr="006C2FF1">
        <w:rPr>
          <w:rFonts w:ascii="Arial" w:hAnsi="Arial" w:cs="Arial"/>
          <w:sz w:val="24"/>
          <w:szCs w:val="24"/>
          <w:lang w:eastAsia="ru-RU"/>
        </w:rPr>
        <w:t xml:space="preserve">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0F102A" w:rsidRPr="006C2FF1" w:rsidRDefault="000F102A"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lang w:eastAsia="ru-RU"/>
        </w:rPr>
        <w:t>47.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w:t>
      </w:r>
      <w:hyperlink r:id="rId10" w:anchor="dst100634" w:history="1">
        <w:r w:rsidRPr="006C2FF1">
          <w:rPr>
            <w:rFonts w:ascii="Arial" w:hAnsi="Arial" w:cs="Arial"/>
            <w:sz w:val="24"/>
            <w:szCs w:val="24"/>
            <w:lang w:eastAsia="ru-RU"/>
          </w:rPr>
          <w:t>пунктами 1</w:t>
        </w:r>
      </w:hyperlink>
      <w:r w:rsidRPr="006C2FF1">
        <w:rPr>
          <w:rFonts w:ascii="Arial" w:hAnsi="Arial" w:cs="Arial"/>
          <w:sz w:val="24"/>
          <w:szCs w:val="24"/>
          <w:lang w:eastAsia="ru-RU"/>
        </w:rPr>
        <w:t>, 2, 4-6 пункта 39</w:t>
      </w:r>
      <w:r>
        <w:rPr>
          <w:rFonts w:ascii="Arial" w:hAnsi="Arial" w:cs="Arial"/>
          <w:sz w:val="24"/>
          <w:szCs w:val="24"/>
          <w:lang w:eastAsia="ru-RU"/>
        </w:rPr>
        <w:t xml:space="preserve"> </w:t>
      </w:r>
      <w:r w:rsidRPr="006C2FF1">
        <w:rPr>
          <w:rFonts w:ascii="Arial" w:hAnsi="Arial" w:cs="Arial"/>
          <w:sz w:val="24"/>
          <w:szCs w:val="24"/>
          <w:lang w:eastAsia="ru-RU"/>
        </w:rPr>
        <w:t>настоящего Положения.</w:t>
      </w:r>
    </w:p>
    <w:p w:rsidR="000F102A" w:rsidRPr="006C2FF1" w:rsidRDefault="000F102A"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lang w:eastAsia="ru-RU"/>
        </w:rPr>
        <w:t>48. С прокуратурой</w:t>
      </w:r>
      <w:r>
        <w:rPr>
          <w:rFonts w:ascii="Arial" w:hAnsi="Arial" w:cs="Arial"/>
          <w:sz w:val="24"/>
          <w:szCs w:val="24"/>
          <w:lang w:eastAsia="ru-RU"/>
        </w:rPr>
        <w:t xml:space="preserve"> Бакчарского района</w:t>
      </w:r>
      <w:r w:rsidRPr="006C2FF1">
        <w:rPr>
          <w:rFonts w:ascii="Arial" w:hAnsi="Arial" w:cs="Arial"/>
          <w:sz w:val="24"/>
          <w:szCs w:val="24"/>
          <w:lang w:eastAsia="ru-RU"/>
        </w:rPr>
        <w:t xml:space="preserve"> согласовываются внеплановые контрольные мероприятия, проводимые в форме инспекционного визита, рейдового осмотра, выездной проверки,</w:t>
      </w:r>
      <w:r>
        <w:rPr>
          <w:rFonts w:ascii="Arial" w:hAnsi="Arial" w:cs="Arial"/>
          <w:sz w:val="24"/>
          <w:szCs w:val="24"/>
          <w:lang w:eastAsia="ru-RU"/>
        </w:rPr>
        <w:t xml:space="preserve"> </w:t>
      </w:r>
      <w:r w:rsidRPr="006C2FF1">
        <w:rPr>
          <w:rFonts w:ascii="Arial" w:hAnsi="Arial" w:cs="Arial"/>
          <w:sz w:val="24"/>
          <w:szCs w:val="24"/>
          <w:lang w:eastAsia="ru-RU"/>
        </w:rPr>
        <w:t>за исключением случаев проведения указанных внеплановых контрольных мероприятий, предусмотренных под</w:t>
      </w:r>
      <w:hyperlink r:id="rId11" w:anchor="dst100636" w:history="1">
        <w:r w:rsidRPr="006C2FF1">
          <w:rPr>
            <w:rFonts w:ascii="Arial" w:hAnsi="Arial" w:cs="Arial"/>
            <w:sz w:val="24"/>
            <w:szCs w:val="24"/>
            <w:lang w:eastAsia="ru-RU"/>
          </w:rPr>
          <w:t xml:space="preserve">пунктами </w:t>
        </w:r>
      </w:hyperlink>
      <w:r w:rsidRPr="006C2FF1">
        <w:rPr>
          <w:rFonts w:ascii="Arial" w:hAnsi="Arial" w:cs="Arial"/>
          <w:sz w:val="24"/>
          <w:szCs w:val="24"/>
          <w:lang w:eastAsia="ru-RU"/>
        </w:rPr>
        <w:t>4-6</w:t>
      </w:r>
      <w:hyperlink r:id="rId12" w:anchor="dst100639" w:history="1">
        <w:r w:rsidRPr="006C2FF1">
          <w:rPr>
            <w:rFonts w:ascii="Arial" w:hAnsi="Arial" w:cs="Arial"/>
            <w:sz w:val="24"/>
            <w:szCs w:val="24"/>
            <w:lang w:eastAsia="ru-RU"/>
          </w:rPr>
          <w:t xml:space="preserve"> пункта</w:t>
        </w:r>
      </w:hyperlink>
      <w:r w:rsidRPr="006C2FF1">
        <w:rPr>
          <w:rFonts w:ascii="Arial" w:hAnsi="Arial" w:cs="Arial"/>
          <w:sz w:val="24"/>
          <w:szCs w:val="24"/>
          <w:lang w:eastAsia="ru-RU"/>
        </w:rPr>
        <w:t xml:space="preserve"> 39 и </w:t>
      </w:r>
      <w:hyperlink r:id="rId13" w:anchor="dst100747" w:history="1">
        <w:r w:rsidRPr="006C2FF1">
          <w:rPr>
            <w:rFonts w:ascii="Arial" w:hAnsi="Arial" w:cs="Arial"/>
            <w:sz w:val="24"/>
            <w:szCs w:val="24"/>
            <w:lang w:eastAsia="ru-RU"/>
          </w:rPr>
          <w:t>пункта</w:t>
        </w:r>
      </w:hyperlink>
      <w:r w:rsidRPr="006C2FF1">
        <w:rPr>
          <w:rFonts w:ascii="Arial" w:hAnsi="Arial" w:cs="Arial"/>
          <w:sz w:val="24"/>
          <w:szCs w:val="24"/>
          <w:lang w:eastAsia="ru-RU"/>
        </w:rPr>
        <w:t xml:space="preserve"> 46 настоящего Положения.</w:t>
      </w:r>
    </w:p>
    <w:p w:rsidR="000F102A" w:rsidRPr="006C2FF1" w:rsidRDefault="000F102A"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lang w:eastAsia="ru-RU"/>
        </w:rPr>
        <w:t>В день подписания распоряжения о проведении внепланового контрольного мероприятия в целях согласования его проведения с прокуратурой</w:t>
      </w:r>
      <w:r>
        <w:rPr>
          <w:rFonts w:ascii="Arial" w:hAnsi="Arial" w:cs="Arial"/>
          <w:sz w:val="24"/>
          <w:szCs w:val="24"/>
          <w:lang w:eastAsia="ru-RU"/>
        </w:rPr>
        <w:t xml:space="preserve"> Бакчарского района</w:t>
      </w:r>
      <w:r w:rsidRPr="006C2FF1">
        <w:rPr>
          <w:rFonts w:ascii="Arial" w:hAnsi="Arial" w:cs="Arial"/>
          <w:sz w:val="24"/>
          <w:szCs w:val="24"/>
          <w:lang w:eastAsia="ru-RU"/>
        </w:rPr>
        <w:t xml:space="preserve"> </w:t>
      </w:r>
      <w:r w:rsidRPr="006C2FF1">
        <w:rPr>
          <w:rFonts w:ascii="Arial" w:hAnsi="Arial" w:cs="Arial"/>
          <w:color w:val="000000"/>
          <w:sz w:val="24"/>
          <w:szCs w:val="24"/>
          <w:lang w:eastAsia="ru-RU"/>
        </w:rPr>
        <w:t>должностные лица</w:t>
      </w:r>
      <w:r w:rsidRPr="006C2FF1">
        <w:rPr>
          <w:rFonts w:ascii="Arial" w:hAnsi="Arial" w:cs="Arial"/>
          <w:sz w:val="24"/>
          <w:szCs w:val="24"/>
          <w:shd w:val="clear" w:color="auto" w:fill="FFFFFF"/>
        </w:rPr>
        <w:t xml:space="preserve"> администрации </w:t>
      </w:r>
      <w:r>
        <w:rPr>
          <w:rFonts w:ascii="Arial" w:hAnsi="Arial" w:cs="Arial"/>
          <w:sz w:val="24"/>
          <w:szCs w:val="24"/>
          <w:shd w:val="clear" w:color="auto" w:fill="FFFFFF"/>
        </w:rPr>
        <w:t>Вавиловского сельского поселения</w:t>
      </w:r>
      <w:r w:rsidRPr="006C2FF1">
        <w:rPr>
          <w:rFonts w:ascii="Arial" w:hAnsi="Arial" w:cs="Arial"/>
          <w:sz w:val="24"/>
          <w:szCs w:val="24"/>
          <w:shd w:val="clear" w:color="auto" w:fill="FFFFFF"/>
        </w:rPr>
        <w:t xml:space="preserve"> </w:t>
      </w:r>
      <w:r w:rsidRPr="006C2FF1">
        <w:rPr>
          <w:rFonts w:ascii="Arial" w:hAnsi="Arial" w:cs="Arial"/>
          <w:sz w:val="24"/>
          <w:szCs w:val="24"/>
          <w:lang w:eastAsia="ru-RU"/>
        </w:rPr>
        <w:t>направляют в прокуратуру</w:t>
      </w:r>
      <w:r>
        <w:rPr>
          <w:rFonts w:ascii="Arial" w:hAnsi="Arial" w:cs="Arial"/>
          <w:sz w:val="24"/>
          <w:szCs w:val="24"/>
          <w:lang w:eastAsia="ru-RU"/>
        </w:rPr>
        <w:t xml:space="preserve"> Бакчарского района</w:t>
      </w:r>
      <w:r w:rsidRPr="006C2FF1">
        <w:rPr>
          <w:rFonts w:ascii="Arial" w:hAnsi="Arial" w:cs="Arial"/>
          <w:sz w:val="24"/>
          <w:szCs w:val="24"/>
          <w:lang w:eastAsia="ru-RU"/>
        </w:rPr>
        <w:t xml:space="preserve">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w:t>
      </w:r>
      <w:bookmarkStart w:id="59" w:name="dst100734"/>
      <w:bookmarkStart w:id="60" w:name="dst100735"/>
      <w:bookmarkStart w:id="61" w:name="dst100736"/>
      <w:bookmarkStart w:id="62" w:name="dst100741"/>
      <w:bookmarkStart w:id="63" w:name="dst100745"/>
      <w:bookmarkEnd w:id="59"/>
      <w:bookmarkEnd w:id="60"/>
      <w:bookmarkEnd w:id="61"/>
      <w:bookmarkEnd w:id="62"/>
      <w:bookmarkEnd w:id="63"/>
      <w:r w:rsidRPr="006C2FF1">
        <w:rPr>
          <w:rFonts w:ascii="Arial" w:hAnsi="Arial" w:cs="Arial"/>
          <w:sz w:val="24"/>
          <w:szCs w:val="24"/>
          <w:lang w:eastAsia="ru-RU"/>
        </w:rPr>
        <w:t>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F102A" w:rsidRPr="006C2FF1" w:rsidRDefault="000F102A" w:rsidP="0010006D">
      <w:pPr>
        <w:shd w:val="clear" w:color="auto" w:fill="FFFFFF"/>
        <w:spacing w:after="0" w:line="240" w:lineRule="auto"/>
        <w:ind w:firstLine="708"/>
        <w:jc w:val="both"/>
        <w:rPr>
          <w:rFonts w:ascii="Arial" w:hAnsi="Arial" w:cs="Arial"/>
          <w:sz w:val="24"/>
          <w:szCs w:val="24"/>
        </w:rPr>
      </w:pPr>
      <w:bookmarkStart w:id="64" w:name="dst100746"/>
      <w:bookmarkStart w:id="65" w:name="dst100747"/>
      <w:bookmarkEnd w:id="64"/>
      <w:bookmarkEnd w:id="65"/>
      <w:r w:rsidRPr="006C2FF1">
        <w:rPr>
          <w:rFonts w:ascii="Arial" w:hAnsi="Arial" w:cs="Arial"/>
          <w:sz w:val="24"/>
          <w:szCs w:val="24"/>
          <w:lang w:eastAsia="ru-RU"/>
        </w:rPr>
        <w:t xml:space="preserve">49.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Pr="006C2FF1">
        <w:rPr>
          <w:rFonts w:ascii="Arial" w:hAnsi="Arial" w:cs="Arial"/>
          <w:color w:val="000000"/>
          <w:sz w:val="24"/>
          <w:szCs w:val="24"/>
          <w:lang w:eastAsia="ru-RU"/>
        </w:rPr>
        <w:t xml:space="preserve">должностные лица </w:t>
      </w:r>
      <w:r w:rsidRPr="006C2FF1">
        <w:rPr>
          <w:rFonts w:ascii="Arial" w:hAnsi="Arial" w:cs="Arial"/>
          <w:sz w:val="24"/>
          <w:szCs w:val="24"/>
          <w:shd w:val="clear" w:color="auto" w:fill="FFFFFF"/>
        </w:rPr>
        <w:t xml:space="preserve">администрации </w:t>
      </w:r>
      <w:r>
        <w:rPr>
          <w:rFonts w:ascii="Arial" w:hAnsi="Arial" w:cs="Arial"/>
          <w:sz w:val="24"/>
          <w:szCs w:val="24"/>
          <w:shd w:val="clear" w:color="auto" w:fill="FFFFFF"/>
        </w:rPr>
        <w:t xml:space="preserve">Вавиловского сельского поселения </w:t>
      </w:r>
      <w:r w:rsidRPr="006C2FF1">
        <w:rPr>
          <w:rFonts w:ascii="Arial" w:hAnsi="Arial" w:cs="Arial"/>
          <w:sz w:val="24"/>
          <w:szCs w:val="24"/>
          <w:lang w:eastAsia="ru-RU"/>
        </w:rPr>
        <w:t>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w:t>
      </w:r>
      <w:r>
        <w:rPr>
          <w:rFonts w:ascii="Arial" w:hAnsi="Arial" w:cs="Arial"/>
          <w:sz w:val="24"/>
          <w:szCs w:val="24"/>
          <w:lang w:eastAsia="ru-RU"/>
        </w:rPr>
        <w:t>у Бакчарского района</w:t>
      </w:r>
      <w:r w:rsidRPr="006C2FF1">
        <w:rPr>
          <w:rFonts w:ascii="Arial" w:hAnsi="Arial" w:cs="Arial"/>
          <w:sz w:val="24"/>
          <w:szCs w:val="24"/>
          <w:lang w:eastAsia="ru-RU"/>
        </w:rPr>
        <w:t xml:space="preserve"> посредством направления в тот же срок документов, предусмотренных пунктом 45 настоящего Положения. Уведомление контролируемого лица в этом случае может не проводится.</w:t>
      </w:r>
    </w:p>
    <w:p w:rsidR="000F102A" w:rsidRPr="006C2FF1" w:rsidRDefault="000F102A"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shd w:val="clear" w:color="auto" w:fill="FFFFFF"/>
        </w:rPr>
        <w:t xml:space="preserve">50. </w:t>
      </w:r>
      <w:r w:rsidRPr="006C2FF1">
        <w:rPr>
          <w:rFonts w:ascii="Arial" w:hAnsi="Arial" w:cs="Arial"/>
          <w:sz w:val="24"/>
          <w:szCs w:val="24"/>
          <w:lang w:eastAsia="ru-RU"/>
        </w:rPr>
        <w:t xml:space="preserve">При проведении контрольного мероприятия в месте осуществления деятельности контролируемого лица, контролируемому лицу (его представителю) </w:t>
      </w:r>
      <w:r w:rsidRPr="006C2FF1">
        <w:rPr>
          <w:rFonts w:ascii="Arial" w:hAnsi="Arial" w:cs="Arial"/>
          <w:color w:val="000000"/>
          <w:sz w:val="24"/>
          <w:szCs w:val="24"/>
          <w:lang w:eastAsia="ru-RU"/>
        </w:rPr>
        <w:t xml:space="preserve">должностным лицом </w:t>
      </w:r>
      <w:r w:rsidRPr="006C2FF1">
        <w:rPr>
          <w:rFonts w:ascii="Arial" w:hAnsi="Arial" w:cs="Arial"/>
          <w:sz w:val="24"/>
          <w:szCs w:val="24"/>
          <w:shd w:val="clear" w:color="auto" w:fill="FFFFFF"/>
        </w:rPr>
        <w:t xml:space="preserve">администрации </w:t>
      </w:r>
      <w:r>
        <w:rPr>
          <w:rFonts w:ascii="Arial" w:hAnsi="Arial" w:cs="Arial"/>
          <w:sz w:val="24"/>
          <w:szCs w:val="24"/>
          <w:shd w:val="clear" w:color="auto" w:fill="FFFFFF"/>
        </w:rPr>
        <w:t xml:space="preserve">Вавиловского сельского поселения </w:t>
      </w:r>
      <w:r w:rsidRPr="006C2FF1">
        <w:rPr>
          <w:rFonts w:ascii="Arial" w:hAnsi="Arial" w:cs="Arial"/>
          <w:sz w:val="24"/>
          <w:szCs w:val="24"/>
          <w:lang w:eastAsia="ru-RU"/>
        </w:rPr>
        <w:t>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0F102A" w:rsidRPr="006C2FF1" w:rsidRDefault="000F102A"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lang w:eastAsia="ru-RU"/>
        </w:rPr>
        <w:t xml:space="preserve">51. По требованию контролируемого лица </w:t>
      </w:r>
      <w:r w:rsidRPr="006C2FF1">
        <w:rPr>
          <w:rFonts w:ascii="Arial" w:hAnsi="Arial" w:cs="Arial"/>
          <w:color w:val="000000"/>
          <w:sz w:val="24"/>
          <w:szCs w:val="24"/>
          <w:lang w:eastAsia="ru-RU"/>
        </w:rPr>
        <w:t xml:space="preserve">должностное лицо </w:t>
      </w:r>
      <w:r w:rsidRPr="006C2FF1">
        <w:rPr>
          <w:rFonts w:ascii="Arial" w:hAnsi="Arial" w:cs="Arial"/>
          <w:sz w:val="24"/>
          <w:szCs w:val="24"/>
          <w:shd w:val="clear" w:color="auto" w:fill="FFFFFF"/>
        </w:rPr>
        <w:t xml:space="preserve">администрации </w:t>
      </w:r>
      <w:r>
        <w:rPr>
          <w:rFonts w:ascii="Arial" w:hAnsi="Arial" w:cs="Arial"/>
          <w:sz w:val="24"/>
          <w:szCs w:val="24"/>
          <w:shd w:val="clear" w:color="auto" w:fill="FFFFFF"/>
        </w:rPr>
        <w:t>Вавиловского сельского поселения</w:t>
      </w:r>
      <w:r w:rsidRPr="006C2FF1">
        <w:rPr>
          <w:rFonts w:ascii="Arial" w:hAnsi="Arial" w:cs="Arial"/>
          <w:sz w:val="24"/>
          <w:szCs w:val="24"/>
          <w:lang w:eastAsia="ru-RU"/>
        </w:rPr>
        <w:t xml:space="preserve">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0F102A" w:rsidRPr="006C2FF1" w:rsidRDefault="000F102A"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lang w:eastAsia="ru-RU"/>
        </w:rPr>
        <w:t xml:space="preserve">52.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w:t>
      </w:r>
      <w:r w:rsidRPr="006C2FF1">
        <w:rPr>
          <w:rFonts w:ascii="Arial" w:hAnsi="Arial" w:cs="Arial"/>
          <w:color w:val="000000"/>
          <w:sz w:val="24"/>
          <w:szCs w:val="24"/>
          <w:lang w:eastAsia="ru-RU"/>
        </w:rPr>
        <w:t xml:space="preserve">должностное лицо </w:t>
      </w:r>
      <w:r w:rsidRPr="006C2FF1">
        <w:rPr>
          <w:rFonts w:ascii="Arial" w:hAnsi="Arial" w:cs="Arial"/>
          <w:sz w:val="24"/>
          <w:szCs w:val="24"/>
          <w:shd w:val="clear" w:color="auto" w:fill="FFFFFF"/>
        </w:rPr>
        <w:t xml:space="preserve">администрации </w:t>
      </w:r>
      <w:r>
        <w:rPr>
          <w:rFonts w:ascii="Arial" w:hAnsi="Arial" w:cs="Arial"/>
          <w:sz w:val="24"/>
          <w:szCs w:val="24"/>
          <w:shd w:val="clear" w:color="auto" w:fill="FFFFFF"/>
        </w:rPr>
        <w:t xml:space="preserve">Вавиловского сельского поселения </w:t>
      </w:r>
      <w:r w:rsidRPr="006C2FF1">
        <w:rPr>
          <w:rFonts w:ascii="Arial" w:hAnsi="Arial" w:cs="Arial"/>
          <w:sz w:val="24"/>
          <w:szCs w:val="24"/>
          <w:lang w:eastAsia="ru-RU"/>
        </w:rPr>
        <w:t>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должностные лица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Типовая форма акта о невозможности проведения или завершения контрольного мероприятия утверждается нормативным правовым актом с Приказом Минэкономразвития России от 31.03.2021 № 151 «О типовых формах документов, используемых контрольным (надзорным) органом».</w:t>
      </w:r>
    </w:p>
    <w:p w:rsidR="000F102A" w:rsidRPr="006C2FF1" w:rsidRDefault="000F102A"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lang w:eastAsia="ru-RU"/>
        </w:rPr>
        <w:t>53. В случае, указанном в пункте 49</w:t>
      </w:r>
      <w:r>
        <w:rPr>
          <w:rFonts w:ascii="Arial" w:hAnsi="Arial" w:cs="Arial"/>
          <w:sz w:val="24"/>
          <w:szCs w:val="24"/>
          <w:lang w:eastAsia="ru-RU"/>
        </w:rPr>
        <w:t xml:space="preserve"> </w:t>
      </w:r>
      <w:r w:rsidRPr="006C2FF1">
        <w:rPr>
          <w:rFonts w:ascii="Arial" w:hAnsi="Arial" w:cs="Arial"/>
          <w:sz w:val="24"/>
          <w:szCs w:val="24"/>
          <w:lang w:eastAsia="ru-RU"/>
        </w:rPr>
        <w:t xml:space="preserve">настоящего Положения, </w:t>
      </w:r>
      <w:r w:rsidRPr="006C2FF1">
        <w:rPr>
          <w:rFonts w:ascii="Arial" w:hAnsi="Arial" w:cs="Arial"/>
          <w:color w:val="000000"/>
          <w:sz w:val="24"/>
          <w:szCs w:val="24"/>
          <w:lang w:eastAsia="ru-RU"/>
        </w:rPr>
        <w:t xml:space="preserve">должностное лицо </w:t>
      </w:r>
      <w:r w:rsidRPr="006C2FF1">
        <w:rPr>
          <w:rFonts w:ascii="Arial" w:hAnsi="Arial" w:cs="Arial"/>
          <w:sz w:val="24"/>
          <w:szCs w:val="24"/>
          <w:shd w:val="clear" w:color="auto" w:fill="FFFFFF"/>
        </w:rPr>
        <w:t>уполномоченного органа</w:t>
      </w:r>
      <w:r w:rsidRPr="006C2FF1">
        <w:rPr>
          <w:rFonts w:ascii="Arial" w:hAnsi="Arial" w:cs="Arial"/>
          <w:sz w:val="24"/>
          <w:szCs w:val="24"/>
          <w:lang w:eastAsia="ru-RU"/>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r>
        <w:rPr>
          <w:rFonts w:ascii="Arial" w:hAnsi="Arial" w:cs="Arial"/>
          <w:sz w:val="24"/>
          <w:szCs w:val="24"/>
          <w:lang w:eastAsia="ru-RU"/>
        </w:rPr>
        <w:t xml:space="preserve"> Бакчарского района</w:t>
      </w:r>
      <w:r w:rsidRPr="006C2FF1">
        <w:rPr>
          <w:rFonts w:ascii="Arial" w:hAnsi="Arial" w:cs="Arial"/>
          <w:sz w:val="24"/>
          <w:szCs w:val="24"/>
          <w:lang w:eastAsia="ru-RU"/>
        </w:rPr>
        <w:t>.</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54.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0F102A" w:rsidRPr="006C2FF1" w:rsidRDefault="000F102A" w:rsidP="0010006D">
      <w:pPr>
        <w:autoSpaceDE w:val="0"/>
        <w:spacing w:after="0" w:line="240" w:lineRule="auto"/>
        <w:ind w:firstLine="709"/>
        <w:jc w:val="both"/>
        <w:rPr>
          <w:rFonts w:ascii="Arial" w:hAnsi="Arial" w:cs="Arial"/>
          <w:sz w:val="24"/>
          <w:szCs w:val="24"/>
        </w:rPr>
      </w:pPr>
      <w:bookmarkStart w:id="66" w:name="dst100825"/>
      <w:bookmarkStart w:id="67" w:name="dst100849"/>
      <w:bookmarkStart w:id="68" w:name="dst100850"/>
      <w:bookmarkStart w:id="69" w:name="dst100862"/>
      <w:bookmarkStart w:id="70" w:name="dst100863"/>
      <w:bookmarkEnd w:id="66"/>
      <w:bookmarkEnd w:id="67"/>
      <w:bookmarkEnd w:id="68"/>
      <w:bookmarkEnd w:id="69"/>
      <w:bookmarkEnd w:id="70"/>
      <w:r w:rsidRPr="006C2FF1">
        <w:rPr>
          <w:rFonts w:ascii="Arial" w:hAnsi="Arial" w:cs="Arial"/>
          <w:sz w:val="24"/>
          <w:szCs w:val="24"/>
        </w:rPr>
        <w:t xml:space="preserve">55. </w:t>
      </w:r>
      <w:r w:rsidRPr="006C2FF1">
        <w:rPr>
          <w:rFonts w:ascii="Arial" w:hAnsi="Arial" w:cs="Arial"/>
          <w:sz w:val="24"/>
          <w:szCs w:val="24"/>
          <w:lang w:eastAsia="ru-RU"/>
        </w:rPr>
        <w:t xml:space="preserve">Информирование контролируемых лиц о совершаемых </w:t>
      </w:r>
      <w:r w:rsidRPr="006C2FF1">
        <w:rPr>
          <w:rFonts w:ascii="Arial" w:hAnsi="Arial" w:cs="Arial"/>
          <w:color w:val="000000"/>
          <w:sz w:val="24"/>
          <w:szCs w:val="24"/>
          <w:lang w:eastAsia="ru-RU"/>
        </w:rPr>
        <w:t xml:space="preserve">должностными лицами администрации </w:t>
      </w:r>
      <w:r>
        <w:rPr>
          <w:rFonts w:ascii="Arial" w:hAnsi="Arial" w:cs="Arial"/>
          <w:color w:val="000000"/>
          <w:sz w:val="24"/>
          <w:szCs w:val="24"/>
          <w:lang w:eastAsia="ru-RU"/>
        </w:rPr>
        <w:t>Вавиловского сельского поселения</w:t>
      </w:r>
      <w:r w:rsidRPr="006C2FF1">
        <w:rPr>
          <w:rFonts w:ascii="Arial" w:hAnsi="Arial" w:cs="Arial"/>
          <w:color w:val="000000"/>
          <w:sz w:val="24"/>
          <w:szCs w:val="24"/>
          <w:lang w:eastAsia="ru-RU"/>
        </w:rPr>
        <w:t xml:space="preserve"> </w:t>
      </w:r>
      <w:r w:rsidRPr="006C2FF1">
        <w:rPr>
          <w:rFonts w:ascii="Arial" w:hAnsi="Arial" w:cs="Arial"/>
          <w:sz w:val="24"/>
          <w:szCs w:val="24"/>
          <w:lang w:eastAsia="ru-RU"/>
        </w:rPr>
        <w:t>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0F102A" w:rsidRPr="006C2FF1" w:rsidRDefault="000F102A" w:rsidP="0010006D">
      <w:pPr>
        <w:autoSpaceDE w:val="0"/>
        <w:spacing w:after="0" w:line="240" w:lineRule="auto"/>
        <w:ind w:firstLine="709"/>
        <w:jc w:val="both"/>
        <w:rPr>
          <w:rFonts w:ascii="Arial" w:hAnsi="Arial" w:cs="Arial"/>
          <w:sz w:val="24"/>
          <w:szCs w:val="24"/>
        </w:rPr>
      </w:pPr>
      <w:r w:rsidRPr="006C2FF1">
        <w:rPr>
          <w:rFonts w:ascii="Arial" w:hAnsi="Arial" w:cs="Arial"/>
          <w:sz w:val="24"/>
          <w:szCs w:val="24"/>
          <w:lang w:eastAsia="ru-RU"/>
        </w:rPr>
        <w:t xml:space="preserve">Гражданин, не осуществляющий предпринимательской деятельности, являющийся контролируемым лицом, информируется о совершаемых </w:t>
      </w:r>
      <w:r w:rsidRPr="006C2FF1">
        <w:rPr>
          <w:rFonts w:ascii="Arial" w:hAnsi="Arial" w:cs="Arial"/>
          <w:color w:val="000000"/>
          <w:sz w:val="24"/>
          <w:szCs w:val="24"/>
          <w:lang w:eastAsia="ru-RU"/>
        </w:rPr>
        <w:t xml:space="preserve">специалистами </w:t>
      </w:r>
      <w:r w:rsidRPr="006C2FF1">
        <w:rPr>
          <w:rFonts w:ascii="Arial" w:hAnsi="Arial" w:cs="Arial"/>
          <w:sz w:val="24"/>
          <w:szCs w:val="24"/>
          <w:shd w:val="clear" w:color="auto" w:fill="FFFFFF"/>
        </w:rPr>
        <w:t xml:space="preserve">администрации </w:t>
      </w:r>
      <w:r>
        <w:rPr>
          <w:rFonts w:ascii="Arial" w:hAnsi="Arial" w:cs="Arial"/>
          <w:sz w:val="24"/>
          <w:szCs w:val="24"/>
          <w:shd w:val="clear" w:color="auto" w:fill="FFFFFF"/>
        </w:rPr>
        <w:t>Вавиловского сельского поселения</w:t>
      </w:r>
      <w:r w:rsidRPr="006C2FF1">
        <w:rPr>
          <w:rFonts w:ascii="Arial" w:hAnsi="Arial" w:cs="Arial"/>
          <w:sz w:val="24"/>
          <w:szCs w:val="24"/>
          <w:lang w:eastAsia="ru-RU"/>
        </w:rPr>
        <w:t xml:space="preserve">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0F102A" w:rsidRPr="006C2FF1" w:rsidRDefault="000F102A" w:rsidP="0010006D">
      <w:pPr>
        <w:autoSpaceDE w:val="0"/>
        <w:spacing w:after="0" w:line="240" w:lineRule="auto"/>
        <w:ind w:firstLine="709"/>
        <w:jc w:val="both"/>
        <w:rPr>
          <w:rFonts w:ascii="Arial" w:hAnsi="Arial" w:cs="Arial"/>
          <w:sz w:val="24"/>
          <w:szCs w:val="24"/>
        </w:rPr>
      </w:pPr>
      <w:r w:rsidRPr="006C2FF1">
        <w:rPr>
          <w:rFonts w:ascii="Arial" w:hAnsi="Arial" w:cs="Arial"/>
          <w:sz w:val="24"/>
          <w:szCs w:val="24"/>
          <w:lang w:eastAsia="ru-RU"/>
        </w:rPr>
        <w:t xml:space="preserve">До 31 декабря 2023 года информирование контролируемого лица о совершаемых </w:t>
      </w:r>
      <w:r w:rsidRPr="006C2FF1">
        <w:rPr>
          <w:rFonts w:ascii="Arial" w:hAnsi="Arial" w:cs="Arial"/>
          <w:color w:val="000000"/>
          <w:sz w:val="24"/>
          <w:szCs w:val="24"/>
          <w:lang w:eastAsia="ru-RU"/>
        </w:rPr>
        <w:t xml:space="preserve">специалистами </w:t>
      </w:r>
      <w:r w:rsidRPr="006C2FF1">
        <w:rPr>
          <w:rFonts w:ascii="Arial" w:hAnsi="Arial" w:cs="Arial"/>
          <w:sz w:val="24"/>
          <w:szCs w:val="24"/>
          <w:shd w:val="clear" w:color="auto" w:fill="FFFFFF"/>
        </w:rPr>
        <w:t xml:space="preserve"> администрации </w:t>
      </w:r>
      <w:r>
        <w:rPr>
          <w:rFonts w:ascii="Arial" w:hAnsi="Arial" w:cs="Arial"/>
          <w:sz w:val="24"/>
          <w:szCs w:val="24"/>
          <w:shd w:val="clear" w:color="auto" w:fill="FFFFFF"/>
        </w:rPr>
        <w:t>Вавиловского сельского поселения</w:t>
      </w:r>
      <w:r w:rsidRPr="006C2FF1">
        <w:rPr>
          <w:rFonts w:ascii="Arial" w:hAnsi="Arial" w:cs="Arial"/>
          <w:sz w:val="24"/>
          <w:szCs w:val="24"/>
          <w:lang w:eastAsia="ru-RU"/>
        </w:rPr>
        <w:t xml:space="preserve">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F102A" w:rsidRPr="006C2FF1" w:rsidRDefault="000F102A" w:rsidP="0010006D">
      <w:pPr>
        <w:widowControl w:val="0"/>
        <w:autoSpaceDE w:val="0"/>
        <w:spacing w:after="0" w:line="240" w:lineRule="auto"/>
        <w:jc w:val="center"/>
        <w:rPr>
          <w:rFonts w:ascii="Arial" w:hAnsi="Arial" w:cs="Arial"/>
          <w:sz w:val="24"/>
          <w:szCs w:val="24"/>
        </w:rPr>
      </w:pPr>
    </w:p>
    <w:p w:rsidR="000F102A" w:rsidRPr="006C2FF1" w:rsidRDefault="000F102A" w:rsidP="0010006D">
      <w:pPr>
        <w:widowControl w:val="0"/>
        <w:autoSpaceDE w:val="0"/>
        <w:spacing w:after="0" w:line="240" w:lineRule="auto"/>
        <w:jc w:val="center"/>
        <w:rPr>
          <w:rFonts w:ascii="Arial" w:hAnsi="Arial" w:cs="Arial"/>
          <w:sz w:val="24"/>
          <w:szCs w:val="24"/>
        </w:rPr>
      </w:pPr>
      <w:r w:rsidRPr="006C2FF1">
        <w:rPr>
          <w:rFonts w:ascii="Arial" w:hAnsi="Arial" w:cs="Arial"/>
          <w:b/>
          <w:sz w:val="24"/>
          <w:szCs w:val="24"/>
          <w:lang w:val="en-US"/>
        </w:rPr>
        <w:t>V</w:t>
      </w:r>
      <w:r w:rsidRPr="006C2FF1">
        <w:rPr>
          <w:rFonts w:ascii="Arial" w:hAnsi="Arial" w:cs="Arial"/>
          <w:b/>
          <w:sz w:val="24"/>
          <w:szCs w:val="24"/>
        </w:rPr>
        <w:t>. Результаты контрольных мероприятий и решения, принимаемые по результатам контрольных мероприятий</w:t>
      </w:r>
    </w:p>
    <w:p w:rsidR="000F102A" w:rsidRPr="006C2FF1" w:rsidRDefault="000F102A" w:rsidP="0010006D">
      <w:pPr>
        <w:shd w:val="clear" w:color="auto" w:fill="FFFFFF"/>
        <w:spacing w:after="0" w:line="240" w:lineRule="auto"/>
        <w:ind w:firstLine="540"/>
        <w:jc w:val="both"/>
        <w:rPr>
          <w:rFonts w:ascii="Arial" w:hAnsi="Arial" w:cs="Arial"/>
          <w:sz w:val="24"/>
          <w:szCs w:val="24"/>
          <w:lang w:eastAsia="ru-RU"/>
        </w:rPr>
      </w:pP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56.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земельного контроля мер, предусмотренных подпунктом 2 пункта 60 настоящего Положения.</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71" w:name="dst100983"/>
      <w:bookmarkEnd w:id="71"/>
      <w:r w:rsidRPr="006C2FF1">
        <w:rPr>
          <w:rFonts w:ascii="Arial" w:hAnsi="Arial" w:cs="Arial"/>
          <w:sz w:val="24"/>
          <w:szCs w:val="24"/>
          <w:lang w:eastAsia="ru-RU"/>
        </w:rPr>
        <w:t xml:space="preserve">57.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Типовая форма акта утверждается нормативным правовым актом в соответствии с Приказом Минэкономразвития России от 31.03.2021 № 151 «О типовых формах документов, используемых контрольным (надзорным) органом».</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F102A" w:rsidRPr="006C2FF1" w:rsidRDefault="000F102A"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lang w:eastAsia="ru-RU"/>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bookmarkStart w:id="72" w:name="dst100984"/>
      <w:bookmarkEnd w:id="72"/>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58. Оформление акта производится в день окончания проведения контрольного мероприятия.</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73" w:name="dst100985"/>
      <w:bookmarkStart w:id="74" w:name="dst100986"/>
      <w:bookmarkEnd w:id="73"/>
      <w:bookmarkEnd w:id="74"/>
      <w:r w:rsidRPr="006C2FF1">
        <w:rPr>
          <w:rFonts w:ascii="Arial" w:hAnsi="Arial" w:cs="Arial"/>
          <w:sz w:val="24"/>
          <w:szCs w:val="24"/>
          <w:lang w:eastAsia="ru-RU"/>
        </w:rPr>
        <w:t>59. Акт контрольного мероприятия, проведение которого было согласовано  прокуратурой</w:t>
      </w:r>
      <w:r>
        <w:rPr>
          <w:rFonts w:ascii="Arial" w:hAnsi="Arial" w:cs="Arial"/>
          <w:sz w:val="24"/>
          <w:szCs w:val="24"/>
          <w:lang w:eastAsia="ru-RU"/>
        </w:rPr>
        <w:t xml:space="preserve"> Бакчарского района</w:t>
      </w:r>
      <w:r w:rsidRPr="006C2FF1">
        <w:rPr>
          <w:rFonts w:ascii="Arial" w:hAnsi="Arial" w:cs="Arial"/>
          <w:sz w:val="24"/>
          <w:szCs w:val="24"/>
          <w:lang w:eastAsia="ru-RU"/>
        </w:rPr>
        <w:t xml:space="preserve">, направляется в прокуратуру </w:t>
      </w:r>
      <w:r>
        <w:rPr>
          <w:rFonts w:ascii="Arial" w:hAnsi="Arial" w:cs="Arial"/>
          <w:sz w:val="24"/>
          <w:szCs w:val="24"/>
          <w:lang w:eastAsia="ru-RU"/>
        </w:rPr>
        <w:t>Бакчарского района</w:t>
      </w:r>
      <w:r w:rsidRPr="006C2FF1">
        <w:rPr>
          <w:rFonts w:ascii="Arial" w:hAnsi="Arial" w:cs="Arial"/>
          <w:sz w:val="24"/>
          <w:szCs w:val="24"/>
          <w:lang w:eastAsia="ru-RU"/>
        </w:rPr>
        <w:t xml:space="preserve">  посредством Единого реестра контрольных (надзорных) мероприятий непосредственно после его оформления.</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 xml:space="preserve">60. Контролируемое лицо или его представитель знакомится с содержанием акта на месте проведения контрольного мероприятия, за исключением </w:t>
      </w:r>
      <w:bookmarkStart w:id="75" w:name="dst100989"/>
      <w:bookmarkEnd w:id="75"/>
      <w:r w:rsidRPr="006C2FF1">
        <w:rPr>
          <w:rFonts w:ascii="Arial" w:hAnsi="Arial" w:cs="Arial"/>
          <w:sz w:val="24"/>
          <w:szCs w:val="24"/>
          <w:lang w:eastAsia="ru-RU"/>
        </w:rPr>
        <w:t xml:space="preserve">проведения документарной проверки. Акт документарной проверки направляется </w:t>
      </w:r>
      <w:r>
        <w:rPr>
          <w:rFonts w:ascii="Arial" w:hAnsi="Arial" w:cs="Arial"/>
          <w:sz w:val="24"/>
          <w:szCs w:val="24"/>
          <w:lang w:eastAsia="ru-RU"/>
        </w:rPr>
        <w:t>специалистом</w:t>
      </w:r>
      <w:r w:rsidRPr="006C2FF1">
        <w:rPr>
          <w:rFonts w:ascii="Arial" w:hAnsi="Arial" w:cs="Arial"/>
          <w:sz w:val="24"/>
          <w:szCs w:val="24"/>
          <w:lang w:eastAsia="ru-RU"/>
        </w:rPr>
        <w:t xml:space="preserve"> муниципального контроля контролируемому лицу в установленном порядке.</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76" w:name="dst100990"/>
      <w:bookmarkEnd w:id="76"/>
      <w:r w:rsidRPr="006C2FF1">
        <w:rPr>
          <w:rFonts w:ascii="Arial" w:hAnsi="Arial" w:cs="Arial"/>
          <w:sz w:val="24"/>
          <w:szCs w:val="24"/>
          <w:lang w:eastAsia="ru-RU"/>
        </w:rPr>
        <w:t>61.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62. 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0F102A" w:rsidRPr="006C2FF1" w:rsidRDefault="000F102A" w:rsidP="0010006D">
      <w:pPr>
        <w:shd w:val="clear" w:color="auto" w:fill="FFFFFF"/>
        <w:spacing w:after="0" w:line="240" w:lineRule="auto"/>
        <w:ind w:firstLine="708"/>
        <w:jc w:val="both"/>
        <w:rPr>
          <w:rFonts w:ascii="Arial" w:hAnsi="Arial" w:cs="Arial"/>
          <w:sz w:val="24"/>
          <w:szCs w:val="24"/>
        </w:rPr>
      </w:pPr>
      <w:bookmarkStart w:id="77" w:name="dst100998"/>
      <w:bookmarkEnd w:id="77"/>
      <w:r w:rsidRPr="006C2FF1">
        <w:rPr>
          <w:rFonts w:ascii="Arial" w:hAnsi="Arial" w:cs="Arial"/>
          <w:sz w:val="24"/>
          <w:szCs w:val="24"/>
          <w:lang w:eastAsia="ru-RU"/>
        </w:rPr>
        <w:t xml:space="preserve">63. В случае выявления при проведении контрольного мероприятия нарушений обязательных требований контролируемым лицом </w:t>
      </w:r>
      <w:r w:rsidRPr="006C2FF1">
        <w:rPr>
          <w:rFonts w:ascii="Arial" w:hAnsi="Arial" w:cs="Arial"/>
          <w:color w:val="000000"/>
          <w:sz w:val="24"/>
          <w:szCs w:val="24"/>
          <w:lang w:eastAsia="ru-RU"/>
        </w:rPr>
        <w:t>должностное лицо уполномоченного органа</w:t>
      </w:r>
      <w:r w:rsidRPr="006C2FF1">
        <w:rPr>
          <w:rFonts w:ascii="Arial" w:hAnsi="Arial" w:cs="Arial"/>
          <w:sz w:val="24"/>
          <w:szCs w:val="24"/>
          <w:lang w:eastAsia="ru-RU"/>
        </w:rPr>
        <w:t xml:space="preserve"> контроля обязано:</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78" w:name="dst100999"/>
      <w:bookmarkEnd w:id="78"/>
      <w:r w:rsidRPr="006C2FF1">
        <w:rPr>
          <w:rFonts w:ascii="Arial" w:hAnsi="Arial" w:cs="Arial"/>
          <w:sz w:val="24"/>
          <w:szCs w:val="24"/>
          <w:lang w:eastAsia="ru-RU"/>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79" w:name="dst101000"/>
      <w:bookmarkEnd w:id="79"/>
      <w:r w:rsidRPr="006C2FF1">
        <w:rPr>
          <w:rFonts w:ascii="Arial" w:hAnsi="Arial" w:cs="Arial"/>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w:t>
      </w:r>
      <w:r>
        <w:rPr>
          <w:rFonts w:ascii="Arial" w:hAnsi="Arial" w:cs="Arial"/>
          <w:sz w:val="24"/>
          <w:szCs w:val="24"/>
          <w:lang w:eastAsia="ru-RU"/>
        </w:rPr>
        <w:t>,</w:t>
      </w:r>
      <w:r w:rsidRPr="006C2FF1">
        <w:rPr>
          <w:rFonts w:ascii="Arial" w:hAnsi="Arial" w:cs="Arial"/>
          <w:sz w:val="24"/>
          <w:szCs w:val="24"/>
          <w:lang w:eastAsia="ru-RU"/>
        </w:rPr>
        <w:t xml:space="preserve"> что такой вред (ущерб) причинен;</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80" w:name="dst101001"/>
      <w:bookmarkEnd w:id="80"/>
      <w:r w:rsidRPr="006C2FF1">
        <w:rPr>
          <w:rFonts w:ascii="Arial" w:hAnsi="Arial" w:cs="Arial"/>
          <w:sz w:val="24"/>
          <w:szCs w:val="24"/>
          <w:lang w:eastAsia="ru-RU"/>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81" w:name="dst101002"/>
      <w:bookmarkEnd w:id="81"/>
      <w:r w:rsidRPr="006C2FF1">
        <w:rPr>
          <w:rFonts w:ascii="Arial" w:hAnsi="Arial" w:cs="Arial"/>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bookmarkStart w:id="82" w:name="dst101003"/>
      <w:bookmarkEnd w:id="82"/>
      <w:r w:rsidRPr="006C2FF1">
        <w:rPr>
          <w:rFonts w:ascii="Arial" w:hAnsi="Arial" w:cs="Arial"/>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F102A" w:rsidRPr="006C2FF1" w:rsidRDefault="000F102A"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64. Типовая форма предписания утверждается нормативным правовым актом муниципального образованию.</w:t>
      </w:r>
    </w:p>
    <w:p w:rsidR="000F102A" w:rsidRPr="006C2FF1" w:rsidRDefault="000F102A" w:rsidP="0010006D">
      <w:pPr>
        <w:shd w:val="clear" w:color="auto" w:fill="FFFFFF"/>
        <w:spacing w:after="0" w:line="240" w:lineRule="auto"/>
        <w:ind w:firstLine="708"/>
        <w:jc w:val="center"/>
        <w:rPr>
          <w:rFonts w:ascii="Arial" w:hAnsi="Arial" w:cs="Arial"/>
          <w:sz w:val="24"/>
          <w:szCs w:val="24"/>
          <w:lang w:eastAsia="ru-RU"/>
        </w:rPr>
      </w:pPr>
    </w:p>
    <w:p w:rsidR="000F102A" w:rsidRPr="006C2FF1" w:rsidRDefault="000F102A" w:rsidP="0010006D">
      <w:pPr>
        <w:widowControl w:val="0"/>
        <w:autoSpaceDE w:val="0"/>
        <w:spacing w:after="0" w:line="240" w:lineRule="auto"/>
        <w:jc w:val="center"/>
        <w:rPr>
          <w:rFonts w:ascii="Arial" w:hAnsi="Arial" w:cs="Arial"/>
          <w:sz w:val="24"/>
          <w:szCs w:val="24"/>
        </w:rPr>
      </w:pPr>
      <w:bookmarkStart w:id="83" w:name="dst101020"/>
      <w:bookmarkEnd w:id="83"/>
      <w:r w:rsidRPr="006C2FF1">
        <w:rPr>
          <w:rFonts w:ascii="Arial" w:hAnsi="Arial" w:cs="Arial"/>
          <w:b/>
          <w:sz w:val="24"/>
          <w:szCs w:val="24"/>
          <w:lang w:val="en-US"/>
        </w:rPr>
        <w:t>VI</w:t>
      </w:r>
      <w:r w:rsidRPr="006C2FF1">
        <w:rPr>
          <w:rFonts w:ascii="Arial" w:hAnsi="Arial" w:cs="Arial"/>
          <w:b/>
          <w:sz w:val="24"/>
          <w:szCs w:val="24"/>
        </w:rPr>
        <w:t>. Обжалование решений, действий (бездействия) должностных лиц органа муниципального контроля</w:t>
      </w:r>
    </w:p>
    <w:p w:rsidR="000F102A" w:rsidRPr="006C2FF1" w:rsidRDefault="000F102A" w:rsidP="0010006D">
      <w:pPr>
        <w:pStyle w:val="pt-000002"/>
        <w:spacing w:before="0" w:after="0"/>
        <w:ind w:firstLine="709"/>
        <w:jc w:val="both"/>
        <w:rPr>
          <w:rFonts w:ascii="Arial" w:hAnsi="Arial" w:cs="Arial"/>
        </w:rPr>
      </w:pPr>
      <w:r w:rsidRPr="006C2FF1">
        <w:rPr>
          <w:rStyle w:val="pt-000003"/>
          <w:rFonts w:ascii="Arial" w:hAnsi="Arial" w:cs="Arial"/>
        </w:rPr>
        <w:t>65.</w:t>
      </w:r>
      <w:r w:rsidRPr="006C2FF1">
        <w:rPr>
          <w:rFonts w:ascii="Arial" w:hAnsi="Arial" w:cs="Arial"/>
        </w:rPr>
        <w:t> </w:t>
      </w:r>
      <w:r w:rsidRPr="006C2FF1">
        <w:rPr>
          <w:rStyle w:val="pt-a0-000004"/>
          <w:rFonts w:ascii="Arial" w:hAnsi="Arial" w:cs="Arial"/>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r w:rsidRPr="006C2FF1">
        <w:rPr>
          <w:rStyle w:val="pt-a0-000007"/>
          <w:rFonts w:ascii="Arial" w:hAnsi="Arial" w:cs="Arial"/>
          <w:cs/>
        </w:rPr>
        <w:t>‎</w:t>
      </w:r>
      <w:r w:rsidRPr="006C2FF1">
        <w:rPr>
          <w:rStyle w:val="pt-a0-000004"/>
          <w:rFonts w:ascii="Arial" w:hAnsi="Arial" w:cs="Arial"/>
        </w:rPr>
        <w:t>«О государственном контроле (надзоре) и муниципальном контроле в Российской Федерации» и в соответствии с настоящим положением.</w:t>
      </w:r>
    </w:p>
    <w:p w:rsidR="000F102A" w:rsidRPr="006C2FF1" w:rsidRDefault="000F102A" w:rsidP="0010006D">
      <w:pPr>
        <w:pStyle w:val="pt-000002"/>
        <w:spacing w:before="0" w:after="0"/>
        <w:ind w:firstLine="709"/>
        <w:jc w:val="both"/>
        <w:rPr>
          <w:rFonts w:ascii="Arial" w:hAnsi="Arial" w:cs="Arial"/>
        </w:rPr>
      </w:pPr>
      <w:r w:rsidRPr="006C2FF1">
        <w:rPr>
          <w:rStyle w:val="pt-000003"/>
          <w:rFonts w:ascii="Arial" w:hAnsi="Arial" w:cs="Arial"/>
        </w:rPr>
        <w:t>66. </w:t>
      </w:r>
      <w:r w:rsidRPr="006C2FF1">
        <w:rPr>
          <w:rStyle w:val="pt-a0-000004"/>
          <w:rFonts w:ascii="Arial" w:hAnsi="Arial" w:cs="Arial"/>
        </w:rPr>
        <w:t xml:space="preserve">Сроки подачи жалобы определяются в соответствии с частями 5-11 статьи 40 Федерального закона </w:t>
      </w:r>
      <w:r w:rsidRPr="006C2FF1">
        <w:rPr>
          <w:rStyle w:val="pt-a0-000007"/>
          <w:rFonts w:ascii="Arial" w:hAnsi="Arial" w:cs="Arial"/>
          <w:cs/>
        </w:rPr>
        <w:t>‎</w:t>
      </w:r>
      <w:r w:rsidRPr="006C2FF1">
        <w:rPr>
          <w:rStyle w:val="pt-a0-000004"/>
          <w:rFonts w:ascii="Arial" w:hAnsi="Arial" w:cs="Arial"/>
        </w:rPr>
        <w:t>«О государственном контроле (надзоре) и муниципальном контроле в Российской Федерации».</w:t>
      </w:r>
    </w:p>
    <w:p w:rsidR="000F102A" w:rsidRDefault="000F102A" w:rsidP="0010006D">
      <w:pPr>
        <w:pStyle w:val="pt-a-000027"/>
        <w:shd w:val="clear" w:color="auto" w:fill="FFFFFF"/>
        <w:spacing w:before="0" w:after="0" w:line="302" w:lineRule="atLeast"/>
        <w:ind w:firstLine="709"/>
        <w:jc w:val="both"/>
        <w:rPr>
          <w:rStyle w:val="pt-a0-000004"/>
          <w:rFonts w:ascii="Arial" w:hAnsi="Arial" w:cs="Arial"/>
        </w:rPr>
      </w:pPr>
      <w:r w:rsidRPr="006C2FF1">
        <w:rPr>
          <w:rStyle w:val="pt-000003"/>
          <w:rFonts w:ascii="Arial" w:hAnsi="Arial" w:cs="Arial"/>
        </w:rPr>
        <w:t>67. </w:t>
      </w:r>
      <w:r w:rsidRPr="006C2FF1">
        <w:rPr>
          <w:rStyle w:val="pt-a0-000004"/>
          <w:rFonts w:ascii="Arial" w:hAnsi="Arial" w:cs="Arial"/>
        </w:rPr>
        <w:t xml:space="preserve">Жалоба, поданная в досудебном порядке на действия (бездействие) уполномоченного должностного лица, подлежит рассмотрению </w:t>
      </w:r>
      <w:r>
        <w:rPr>
          <w:rStyle w:val="pt-a0-000004"/>
          <w:rFonts w:ascii="Arial" w:hAnsi="Arial" w:cs="Arial"/>
        </w:rPr>
        <w:t>Главой Вавиловского сельского поселения.</w:t>
      </w:r>
    </w:p>
    <w:p w:rsidR="000F102A" w:rsidRPr="006C2FF1" w:rsidRDefault="000F102A" w:rsidP="0010006D">
      <w:pPr>
        <w:pStyle w:val="pt-a-000027"/>
        <w:shd w:val="clear" w:color="auto" w:fill="FFFFFF"/>
        <w:spacing w:before="0" w:after="0" w:line="302" w:lineRule="atLeast"/>
        <w:ind w:firstLine="709"/>
        <w:jc w:val="both"/>
        <w:rPr>
          <w:rFonts w:ascii="Arial" w:hAnsi="Arial" w:cs="Arial"/>
        </w:rPr>
      </w:pPr>
      <w:r w:rsidRPr="006C2FF1">
        <w:rPr>
          <w:rStyle w:val="pt-a0-000004"/>
          <w:rFonts w:ascii="Arial" w:hAnsi="Arial" w:cs="Arial"/>
        </w:rPr>
        <w:t xml:space="preserve"> 68. 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Главой (заместителем главы) </w:t>
      </w:r>
      <w:r>
        <w:rPr>
          <w:rStyle w:val="pt-a0-000004"/>
          <w:rFonts w:ascii="Arial" w:hAnsi="Arial" w:cs="Arial"/>
        </w:rPr>
        <w:t>Вавиловского сельского поселения.</w:t>
      </w:r>
    </w:p>
    <w:p w:rsidR="000F102A" w:rsidRPr="006C2FF1" w:rsidRDefault="000F102A" w:rsidP="0010006D">
      <w:pPr>
        <w:pStyle w:val="pt-a-000027"/>
        <w:shd w:val="clear" w:color="auto" w:fill="FFFFFF"/>
        <w:spacing w:before="0" w:after="0" w:line="302" w:lineRule="atLeast"/>
        <w:ind w:firstLine="709"/>
        <w:jc w:val="both"/>
        <w:rPr>
          <w:rFonts w:ascii="Arial" w:hAnsi="Arial" w:cs="Arial"/>
        </w:rPr>
      </w:pPr>
      <w:r w:rsidRPr="006C2FF1">
        <w:rPr>
          <w:rStyle w:val="pt-a0-000004"/>
          <w:rFonts w:ascii="Arial" w:hAnsi="Arial" w:cs="Arial"/>
        </w:rPr>
        <w:t>69. Срок рассмотрения жалобы не позднее 20 рабочих дней со дня регистрации такой жалобы в органе муниципального контроля.</w:t>
      </w:r>
    </w:p>
    <w:p w:rsidR="000F102A" w:rsidRPr="006C2FF1" w:rsidRDefault="000F102A" w:rsidP="0010006D">
      <w:pPr>
        <w:pStyle w:val="pt-a-000027"/>
        <w:shd w:val="clear" w:color="auto" w:fill="FFFFFF"/>
        <w:spacing w:before="0" w:after="0" w:line="302" w:lineRule="atLeast"/>
        <w:ind w:firstLine="709"/>
        <w:jc w:val="both"/>
        <w:rPr>
          <w:rFonts w:ascii="Arial" w:hAnsi="Arial" w:cs="Arial"/>
        </w:rPr>
      </w:pPr>
      <w:r w:rsidRPr="006C2FF1">
        <w:rPr>
          <w:rStyle w:val="pt-a0"/>
          <w:rFonts w:ascii="Arial" w:hAnsi="Arial" w:cs="Arial"/>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0F102A" w:rsidRPr="006C2FF1" w:rsidRDefault="000F102A" w:rsidP="0010006D">
      <w:pPr>
        <w:spacing w:after="0" w:line="240" w:lineRule="auto"/>
        <w:ind w:firstLine="709"/>
        <w:jc w:val="both"/>
        <w:rPr>
          <w:rFonts w:ascii="Arial" w:hAnsi="Arial" w:cs="Arial"/>
          <w:sz w:val="24"/>
          <w:szCs w:val="24"/>
        </w:rPr>
      </w:pPr>
      <w:r w:rsidRPr="006C2FF1">
        <w:rPr>
          <w:rStyle w:val="pt-a0"/>
          <w:rFonts w:ascii="Arial" w:hAnsi="Arial" w:cs="Arial"/>
          <w:sz w:val="24"/>
          <w:szCs w:val="24"/>
          <w:lang w:eastAsia="ru-RU"/>
        </w:rPr>
        <w:t>70.</w:t>
      </w:r>
      <w:r w:rsidRPr="006C2FF1">
        <w:rPr>
          <w:rStyle w:val="pt-a0"/>
          <w:rFonts w:ascii="Arial" w:hAnsi="Arial" w:cs="Arial"/>
          <w:color w:val="000000"/>
          <w:sz w:val="24"/>
          <w:szCs w:val="24"/>
        </w:rPr>
        <w:t xml:space="preserve"> По итогам рассмотрения жалобы </w:t>
      </w:r>
      <w:r>
        <w:rPr>
          <w:rStyle w:val="pt-a0"/>
          <w:rFonts w:ascii="Arial" w:hAnsi="Arial" w:cs="Arial"/>
          <w:sz w:val="24"/>
          <w:szCs w:val="24"/>
        </w:rPr>
        <w:t xml:space="preserve">Глава Вавиловского сельского поселения </w:t>
      </w:r>
      <w:r w:rsidRPr="006C2FF1">
        <w:rPr>
          <w:rStyle w:val="pt-a0"/>
          <w:rFonts w:ascii="Arial" w:hAnsi="Arial" w:cs="Arial"/>
          <w:sz w:val="24"/>
          <w:szCs w:val="24"/>
        </w:rPr>
        <w:t>принимается</w:t>
      </w:r>
      <w:r w:rsidRPr="006C2FF1">
        <w:rPr>
          <w:rStyle w:val="pt-a0"/>
          <w:rFonts w:ascii="Arial" w:hAnsi="Arial" w:cs="Arial"/>
          <w:color w:val="000000"/>
          <w:sz w:val="24"/>
          <w:szCs w:val="24"/>
        </w:rPr>
        <w:t xml:space="preserve"> одно из следующих решений:</w:t>
      </w:r>
    </w:p>
    <w:p w:rsidR="000F102A" w:rsidRPr="006C2FF1" w:rsidRDefault="000F102A" w:rsidP="0045304B">
      <w:pPr>
        <w:pStyle w:val="ListParagraph"/>
        <w:numPr>
          <w:ilvl w:val="0"/>
          <w:numId w:val="1"/>
        </w:numPr>
        <w:suppressAutoHyphens/>
        <w:autoSpaceDN w:val="0"/>
        <w:spacing w:after="0" w:line="240" w:lineRule="auto"/>
        <w:ind w:left="0" w:firstLine="709"/>
        <w:contextualSpacing w:val="0"/>
        <w:jc w:val="both"/>
        <w:textAlignment w:val="baseline"/>
        <w:rPr>
          <w:rFonts w:ascii="Arial" w:hAnsi="Arial" w:cs="Arial"/>
          <w:sz w:val="24"/>
          <w:szCs w:val="24"/>
        </w:rPr>
      </w:pPr>
      <w:r w:rsidRPr="006C2FF1">
        <w:rPr>
          <w:rStyle w:val="pt-a0"/>
          <w:rFonts w:ascii="Arial" w:hAnsi="Arial" w:cs="Arial"/>
          <w:color w:val="000000"/>
          <w:sz w:val="24"/>
          <w:szCs w:val="24"/>
        </w:rPr>
        <w:t>оста</w:t>
      </w:r>
      <w:r w:rsidRPr="006C2FF1">
        <w:rPr>
          <w:rStyle w:val="pt-a0"/>
          <w:rFonts w:ascii="Arial" w:hAnsi="Arial" w:cs="Arial"/>
          <w:sz w:val="24"/>
          <w:szCs w:val="24"/>
        </w:rPr>
        <w:t>вляет жалобу без удовлетворения;</w:t>
      </w:r>
    </w:p>
    <w:p w:rsidR="000F102A" w:rsidRPr="006C2FF1" w:rsidRDefault="000F102A" w:rsidP="0045304B">
      <w:pPr>
        <w:pStyle w:val="ListParagraph"/>
        <w:numPr>
          <w:ilvl w:val="0"/>
          <w:numId w:val="1"/>
        </w:numPr>
        <w:suppressAutoHyphens/>
        <w:autoSpaceDN w:val="0"/>
        <w:spacing w:after="0" w:line="240" w:lineRule="auto"/>
        <w:ind w:left="0" w:firstLine="709"/>
        <w:contextualSpacing w:val="0"/>
        <w:jc w:val="both"/>
        <w:textAlignment w:val="baseline"/>
        <w:rPr>
          <w:rFonts w:ascii="Arial" w:hAnsi="Arial" w:cs="Arial"/>
          <w:sz w:val="24"/>
          <w:szCs w:val="24"/>
        </w:rPr>
      </w:pPr>
      <w:r w:rsidRPr="006C2FF1">
        <w:rPr>
          <w:rStyle w:val="pt-a0"/>
          <w:rFonts w:ascii="Arial" w:hAnsi="Arial" w:cs="Arial"/>
          <w:color w:val="000000"/>
          <w:sz w:val="24"/>
          <w:szCs w:val="24"/>
        </w:rPr>
        <w:t>отменяет решени</w:t>
      </w:r>
      <w:r w:rsidRPr="006C2FF1">
        <w:rPr>
          <w:rStyle w:val="pt-a0"/>
          <w:rFonts w:ascii="Arial" w:hAnsi="Arial" w:cs="Arial"/>
          <w:sz w:val="24"/>
          <w:szCs w:val="24"/>
        </w:rPr>
        <w:t xml:space="preserve">е </w:t>
      </w:r>
      <w:r>
        <w:rPr>
          <w:rStyle w:val="pt-a0"/>
          <w:rFonts w:ascii="Arial" w:hAnsi="Arial" w:cs="Arial"/>
          <w:color w:val="000000"/>
          <w:sz w:val="24"/>
          <w:szCs w:val="24"/>
        </w:rPr>
        <w:t>специалиста</w:t>
      </w:r>
      <w:r w:rsidRPr="006C2FF1">
        <w:rPr>
          <w:rStyle w:val="pt-a0"/>
          <w:rFonts w:ascii="Arial" w:hAnsi="Arial" w:cs="Arial"/>
          <w:sz w:val="24"/>
          <w:szCs w:val="24"/>
        </w:rPr>
        <w:t xml:space="preserve"> полностью или частично;</w:t>
      </w:r>
    </w:p>
    <w:p w:rsidR="000F102A" w:rsidRPr="006C2FF1" w:rsidRDefault="000F102A" w:rsidP="0045304B">
      <w:pPr>
        <w:pStyle w:val="ListParagraph"/>
        <w:numPr>
          <w:ilvl w:val="0"/>
          <w:numId w:val="1"/>
        </w:numPr>
        <w:suppressAutoHyphens/>
        <w:autoSpaceDN w:val="0"/>
        <w:spacing w:after="0" w:line="240" w:lineRule="auto"/>
        <w:ind w:left="0" w:firstLine="709"/>
        <w:contextualSpacing w:val="0"/>
        <w:jc w:val="both"/>
        <w:textAlignment w:val="baseline"/>
        <w:rPr>
          <w:rFonts w:ascii="Arial" w:hAnsi="Arial" w:cs="Arial"/>
          <w:sz w:val="24"/>
          <w:szCs w:val="24"/>
        </w:rPr>
      </w:pPr>
      <w:r w:rsidRPr="006C2FF1">
        <w:rPr>
          <w:rStyle w:val="pt-a0"/>
          <w:rFonts w:ascii="Arial" w:hAnsi="Arial" w:cs="Arial"/>
          <w:color w:val="000000"/>
          <w:sz w:val="24"/>
          <w:szCs w:val="24"/>
        </w:rPr>
        <w:t xml:space="preserve">отменяет решение </w:t>
      </w:r>
      <w:r>
        <w:rPr>
          <w:rStyle w:val="pt-a0"/>
          <w:rFonts w:ascii="Arial" w:hAnsi="Arial" w:cs="Arial"/>
          <w:color w:val="000000"/>
          <w:sz w:val="24"/>
          <w:szCs w:val="24"/>
        </w:rPr>
        <w:t>специалиста</w:t>
      </w:r>
      <w:r w:rsidRPr="006C2FF1">
        <w:rPr>
          <w:rStyle w:val="pt-a0"/>
          <w:rFonts w:ascii="Arial" w:hAnsi="Arial" w:cs="Arial"/>
          <w:color w:val="000000"/>
          <w:sz w:val="24"/>
          <w:szCs w:val="24"/>
        </w:rPr>
        <w:t xml:space="preserve"> полн</w:t>
      </w:r>
      <w:r w:rsidRPr="006C2FF1">
        <w:rPr>
          <w:rStyle w:val="pt-a0"/>
          <w:rFonts w:ascii="Arial" w:hAnsi="Arial" w:cs="Arial"/>
          <w:sz w:val="24"/>
          <w:szCs w:val="24"/>
        </w:rPr>
        <w:t>остью и принимает новое решение;</w:t>
      </w:r>
    </w:p>
    <w:p w:rsidR="000F102A" w:rsidRPr="006C2FF1" w:rsidRDefault="000F102A" w:rsidP="0045304B">
      <w:pPr>
        <w:pStyle w:val="ListParagraph"/>
        <w:numPr>
          <w:ilvl w:val="0"/>
          <w:numId w:val="1"/>
        </w:numPr>
        <w:suppressAutoHyphens/>
        <w:autoSpaceDN w:val="0"/>
        <w:spacing w:after="0" w:line="240" w:lineRule="auto"/>
        <w:ind w:left="0" w:firstLine="709"/>
        <w:contextualSpacing w:val="0"/>
        <w:jc w:val="both"/>
        <w:textAlignment w:val="baseline"/>
        <w:rPr>
          <w:rFonts w:ascii="Arial" w:hAnsi="Arial" w:cs="Arial"/>
          <w:sz w:val="24"/>
          <w:szCs w:val="24"/>
        </w:rPr>
      </w:pPr>
      <w:r w:rsidRPr="006C2FF1">
        <w:rPr>
          <w:rStyle w:val="pt-a0"/>
          <w:rFonts w:ascii="Arial" w:hAnsi="Arial" w:cs="Arial"/>
          <w:color w:val="000000"/>
          <w:sz w:val="24"/>
          <w:szCs w:val="24"/>
        </w:rPr>
        <w:t>признает действия (бездействие) должностных лиц контрольного органа</w:t>
      </w:r>
      <w:r w:rsidRPr="006C2FF1">
        <w:rPr>
          <w:rStyle w:val="pt-a0"/>
          <w:rFonts w:ascii="Arial" w:hAnsi="Arial" w:cs="Arial"/>
          <w:sz w:val="24"/>
          <w:szCs w:val="24"/>
        </w:rPr>
        <w:t>, руководителя (заместителя руководителя) органа муниципального контроля</w:t>
      </w:r>
      <w:r w:rsidRPr="006C2FF1">
        <w:rPr>
          <w:rStyle w:val="pt-a0"/>
          <w:rFonts w:ascii="Arial" w:hAnsi="Arial" w:cs="Arial"/>
          <w:color w:val="000000"/>
          <w:sz w:val="24"/>
          <w:szCs w:val="24"/>
        </w:rPr>
        <w:t xml:space="preserve"> незаконными и выносит решение по существу, в том числе об осуществлении при необходимости определенных действий.</w:t>
      </w:r>
    </w:p>
    <w:p w:rsidR="000F102A" w:rsidRPr="006C2FF1" w:rsidRDefault="000F102A" w:rsidP="0010006D">
      <w:pPr>
        <w:spacing w:after="0" w:line="240" w:lineRule="auto"/>
        <w:ind w:firstLine="708"/>
        <w:jc w:val="both"/>
        <w:rPr>
          <w:rFonts w:ascii="Arial" w:hAnsi="Arial" w:cs="Arial"/>
          <w:sz w:val="24"/>
          <w:szCs w:val="24"/>
        </w:rPr>
      </w:pPr>
      <w:r w:rsidRPr="006C2FF1">
        <w:rPr>
          <w:rStyle w:val="pt-a0"/>
          <w:rFonts w:ascii="Arial" w:hAnsi="Arial" w:cs="Arial"/>
          <w:sz w:val="24"/>
          <w:szCs w:val="24"/>
        </w:rPr>
        <w:t>71</w:t>
      </w:r>
      <w:r w:rsidRPr="006C2FF1">
        <w:rPr>
          <w:rStyle w:val="pt-a0"/>
          <w:rFonts w:ascii="Arial" w:hAnsi="Arial" w:cs="Arial"/>
          <w:color w:val="000000"/>
          <w:sz w:val="24"/>
          <w:szCs w:val="24"/>
        </w:rPr>
        <w:t xml:space="preserve">. </w:t>
      </w:r>
      <w:r w:rsidRPr="006C2FF1">
        <w:rPr>
          <w:rStyle w:val="pt-a0"/>
          <w:rFonts w:ascii="Arial" w:hAnsi="Arial" w:cs="Arial"/>
          <w:sz w:val="24"/>
          <w:szCs w:val="24"/>
        </w:rPr>
        <w:t>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0F102A" w:rsidRPr="006C2FF1" w:rsidRDefault="000F102A" w:rsidP="0010006D">
      <w:pPr>
        <w:spacing w:after="0" w:line="240" w:lineRule="auto"/>
        <w:ind w:firstLine="708"/>
        <w:jc w:val="both"/>
        <w:rPr>
          <w:rFonts w:ascii="Arial" w:hAnsi="Arial" w:cs="Arial"/>
          <w:sz w:val="24"/>
          <w:szCs w:val="24"/>
        </w:rPr>
      </w:pPr>
      <w:r w:rsidRPr="006C2FF1">
        <w:rPr>
          <w:rStyle w:val="pt-a0"/>
          <w:rFonts w:ascii="Arial" w:hAnsi="Arial" w:cs="Arial"/>
          <w:sz w:val="24"/>
          <w:szCs w:val="24"/>
        </w:rPr>
        <w:t xml:space="preserve">72. Досудебный порядок обжалования </w:t>
      </w:r>
      <w:r w:rsidRPr="006C2FF1">
        <w:rPr>
          <w:rStyle w:val="pt-a0-000004"/>
          <w:rFonts w:ascii="Arial" w:hAnsi="Arial" w:cs="Arial"/>
          <w:sz w:val="24"/>
          <w:szCs w:val="24"/>
        </w:rPr>
        <w:t xml:space="preserve">до 31 декабря 2023 года </w:t>
      </w:r>
      <w:r w:rsidRPr="006C2FF1">
        <w:rPr>
          <w:rStyle w:val="pt-a0"/>
          <w:rFonts w:ascii="Arial" w:hAnsi="Arial" w:cs="Arial"/>
          <w:sz w:val="24"/>
          <w:szCs w:val="24"/>
        </w:rPr>
        <w:t>может осуществляться посредством бумажного документооборота.</w:t>
      </w:r>
    </w:p>
    <w:p w:rsidR="000F102A" w:rsidRPr="006C2FF1" w:rsidRDefault="000F102A" w:rsidP="0010006D">
      <w:pPr>
        <w:pStyle w:val="pt-a-000027"/>
        <w:shd w:val="clear" w:color="auto" w:fill="FFFFFF"/>
        <w:spacing w:before="0" w:after="0" w:line="302" w:lineRule="atLeast"/>
        <w:ind w:firstLine="709"/>
        <w:jc w:val="both"/>
        <w:rPr>
          <w:rFonts w:ascii="Arial" w:hAnsi="Arial" w:cs="Arial"/>
        </w:rPr>
      </w:pPr>
    </w:p>
    <w:p w:rsidR="000F102A" w:rsidRPr="006C2FF1" w:rsidRDefault="000F102A" w:rsidP="0010006D">
      <w:pPr>
        <w:pStyle w:val="Standard"/>
        <w:tabs>
          <w:tab w:val="left" w:pos="1189"/>
        </w:tabs>
        <w:ind w:firstLine="709"/>
        <w:jc w:val="both"/>
        <w:rPr>
          <w:rFonts w:ascii="Arial" w:hAnsi="Arial" w:cs="Arial"/>
          <w:lang w:val="ru-RU"/>
        </w:rPr>
        <w:sectPr w:rsidR="000F102A" w:rsidRPr="006C2FF1">
          <w:headerReference w:type="default" r:id="rId14"/>
          <w:headerReference w:type="first" r:id="rId15"/>
          <w:pgSz w:w="12240" w:h="15840"/>
          <w:pgMar w:top="1134" w:right="567" w:bottom="1134" w:left="1418" w:header="720" w:footer="720" w:gutter="0"/>
          <w:cols w:space="720"/>
          <w:titlePg/>
        </w:sectPr>
      </w:pPr>
    </w:p>
    <w:p w:rsidR="000F102A" w:rsidRPr="006C2FF1" w:rsidRDefault="000F102A" w:rsidP="0010006D">
      <w:pPr>
        <w:pStyle w:val="Standard"/>
        <w:ind w:left="6663"/>
        <w:rPr>
          <w:rFonts w:ascii="Arial" w:hAnsi="Arial" w:cs="Arial"/>
          <w:lang w:val="ru-RU"/>
        </w:rPr>
      </w:pPr>
      <w:r w:rsidRPr="006C2FF1">
        <w:rPr>
          <w:rFonts w:ascii="Arial" w:hAnsi="Arial" w:cs="Arial"/>
          <w:lang w:val="ru-RU"/>
        </w:rPr>
        <w:t>Утвержден</w:t>
      </w:r>
    </w:p>
    <w:p w:rsidR="000F102A" w:rsidRPr="006C2FF1" w:rsidRDefault="000F102A" w:rsidP="0010006D">
      <w:pPr>
        <w:pStyle w:val="Standard"/>
        <w:ind w:left="6663"/>
        <w:rPr>
          <w:rFonts w:ascii="Arial" w:hAnsi="Arial" w:cs="Arial"/>
          <w:lang w:val="ru-RU"/>
        </w:rPr>
      </w:pPr>
      <w:r w:rsidRPr="006C2FF1">
        <w:rPr>
          <w:rFonts w:ascii="Arial" w:hAnsi="Arial" w:cs="Arial"/>
          <w:lang w:val="ru-RU"/>
        </w:rPr>
        <w:t xml:space="preserve">решением </w:t>
      </w:r>
      <w:r>
        <w:rPr>
          <w:rFonts w:ascii="Arial" w:hAnsi="Arial" w:cs="Arial"/>
          <w:lang w:val="ru-RU"/>
        </w:rPr>
        <w:t>Совета Вавиловского сельского поселения</w:t>
      </w:r>
    </w:p>
    <w:p w:rsidR="000F102A" w:rsidRPr="006C2FF1" w:rsidRDefault="000F102A" w:rsidP="0010006D">
      <w:pPr>
        <w:pStyle w:val="Standard"/>
        <w:ind w:left="6663"/>
        <w:rPr>
          <w:rFonts w:ascii="Arial" w:hAnsi="Arial" w:cs="Arial"/>
          <w:lang w:val="ru-RU"/>
        </w:rPr>
      </w:pPr>
      <w:r w:rsidRPr="006C2FF1">
        <w:rPr>
          <w:rFonts w:ascii="Arial" w:hAnsi="Arial" w:cs="Arial"/>
          <w:color w:val="000000"/>
          <w:lang w:val="ru-RU"/>
        </w:rPr>
        <w:t>________</w:t>
      </w:r>
      <w:r w:rsidRPr="006C2FF1">
        <w:rPr>
          <w:rFonts w:ascii="Arial" w:hAnsi="Arial" w:cs="Arial"/>
          <w:lang w:val="ru-RU"/>
        </w:rPr>
        <w:t xml:space="preserve">2021 № </w:t>
      </w:r>
      <w:bookmarkStart w:id="84" w:name="_GoBack"/>
      <w:bookmarkEnd w:id="84"/>
    </w:p>
    <w:p w:rsidR="000F102A" w:rsidRPr="006C2FF1" w:rsidRDefault="000F102A" w:rsidP="0010006D">
      <w:pPr>
        <w:pStyle w:val="Standard"/>
        <w:jc w:val="center"/>
        <w:rPr>
          <w:rFonts w:ascii="Arial" w:hAnsi="Arial" w:cs="Arial"/>
          <w:iCs/>
          <w:lang w:val="ru-RU"/>
        </w:rPr>
      </w:pPr>
    </w:p>
    <w:p w:rsidR="000F102A" w:rsidRDefault="000F102A" w:rsidP="00D33B7F">
      <w:pPr>
        <w:pStyle w:val="NormalWeb"/>
        <w:jc w:val="center"/>
        <w:rPr>
          <w:rFonts w:ascii="Arial" w:hAnsi="Arial" w:cs="Arial"/>
          <w:shd w:val="clear" w:color="auto" w:fill="FFFFFF"/>
        </w:rPr>
      </w:pPr>
      <w:r>
        <w:rPr>
          <w:rFonts w:ascii="Arial" w:hAnsi="Arial" w:cs="Arial"/>
          <w:shd w:val="clear" w:color="auto" w:fill="FFFFFF"/>
        </w:rPr>
        <w:t>ПЕРЕЧЕНЬ ИНДИКАТОРОВ РИСКА</w:t>
      </w:r>
    </w:p>
    <w:p w:rsidR="000F102A" w:rsidRPr="00D33B7F" w:rsidRDefault="000F102A" w:rsidP="00D33B7F">
      <w:pPr>
        <w:pStyle w:val="NormalWeb"/>
        <w:jc w:val="center"/>
        <w:rPr>
          <w:rFonts w:ascii="Arial" w:hAnsi="Arial" w:cs="Arial"/>
        </w:rPr>
      </w:pPr>
      <w:r>
        <w:rPr>
          <w:rFonts w:ascii="Arial" w:hAnsi="Arial" w:cs="Arial"/>
          <w:shd w:val="clear" w:color="auto" w:fill="FFFFFF"/>
        </w:rPr>
        <w:t xml:space="preserve"> нарушений обязательных требований </w:t>
      </w:r>
      <w:r w:rsidRPr="00D33B7F">
        <w:rPr>
          <w:rFonts w:ascii="Arial" w:hAnsi="Arial" w:cs="Arial"/>
          <w:shd w:val="clear" w:color="auto" w:fill="FFFFFF"/>
        </w:rPr>
        <w:t>в сфере</w:t>
      </w:r>
      <w:r>
        <w:rPr>
          <w:rFonts w:ascii="Arial" w:hAnsi="Arial" w:cs="Arial"/>
        </w:rPr>
        <w:t xml:space="preserve"> </w:t>
      </w:r>
      <w:r w:rsidRPr="00D33B7F">
        <w:rPr>
          <w:rFonts w:ascii="Arial" w:hAnsi="Arial" w:cs="Arial"/>
          <w:lang w:eastAsia="ru-RU"/>
        </w:rPr>
        <w:t xml:space="preserve">муниципального земельного </w:t>
      </w:r>
      <w:r w:rsidRPr="00D33B7F">
        <w:rPr>
          <w:rFonts w:ascii="Arial" w:hAnsi="Arial" w:cs="Arial"/>
        </w:rPr>
        <w:t>контроля</w:t>
      </w:r>
      <w:r>
        <w:rPr>
          <w:rFonts w:ascii="Arial" w:hAnsi="Arial" w:cs="Arial"/>
        </w:rPr>
        <w:t xml:space="preserve"> </w:t>
      </w:r>
      <w:r w:rsidRPr="00D33B7F">
        <w:rPr>
          <w:rFonts w:ascii="Arial" w:hAnsi="Arial" w:cs="Arial"/>
        </w:rPr>
        <w:t>на территории муниципального образования «Вавиловское сельское поселение», Бакчарского района Томской области</w:t>
      </w:r>
    </w:p>
    <w:p w:rsidR="000F102A" w:rsidRPr="00D33B7F" w:rsidRDefault="000F102A" w:rsidP="00D33B7F">
      <w:pPr>
        <w:pStyle w:val="NormalWeb"/>
        <w:rPr>
          <w:rFonts w:ascii="Arial" w:hAnsi="Arial" w:cs="Arial"/>
          <w:iCs/>
        </w:rPr>
      </w:pPr>
    </w:p>
    <w:p w:rsidR="000F102A" w:rsidRPr="00CD684E" w:rsidRDefault="000F102A" w:rsidP="00CD684E">
      <w:pPr>
        <w:pStyle w:val="NormalWeb"/>
        <w:spacing w:after="0" w:line="240" w:lineRule="auto"/>
        <w:jc w:val="both"/>
        <w:rPr>
          <w:rFonts w:ascii="Arial" w:hAnsi="Arial" w:cs="Arial"/>
          <w:lang w:eastAsia="ru-RU"/>
        </w:rPr>
      </w:pPr>
      <w:bookmarkStart w:id="85" w:name="dst100014"/>
      <w:bookmarkEnd w:id="85"/>
      <w:r>
        <w:rPr>
          <w:rFonts w:ascii="Arial" w:hAnsi="Arial" w:cs="Arial"/>
          <w:bCs/>
          <w:color w:val="444444"/>
        </w:rPr>
        <w:t xml:space="preserve">     </w:t>
      </w:r>
      <w:r w:rsidRPr="00D33B7F">
        <w:rPr>
          <w:rFonts w:ascii="Arial" w:hAnsi="Arial" w:cs="Arial"/>
          <w:bCs/>
          <w:color w:val="444444"/>
        </w:rPr>
        <w:t>1</w:t>
      </w:r>
      <w:r w:rsidRPr="00CD684E">
        <w:rPr>
          <w:rFonts w:ascii="Arial" w:hAnsi="Arial" w:cs="Arial"/>
          <w:bCs/>
          <w:color w:val="444444"/>
        </w:rPr>
        <w:t>.Несоответствие площади используемого юридическим лицом, индивидуальным предпринимателем земельного участка, определенного в результате проведения мероприятий по контролю без взаимодействия с юридическим лицом, индивидуальным предпринимателем, площади земельного участка, сведения о которой содержатся в Едином государственном реестре недвижимости</w:t>
      </w:r>
      <w:r w:rsidRPr="00CD684E">
        <w:rPr>
          <w:rFonts w:ascii="Arial" w:hAnsi="Arial" w:cs="Arial"/>
          <w:lang w:eastAsia="ru-RU"/>
        </w:rPr>
        <w:t xml:space="preserve"> </w:t>
      </w:r>
    </w:p>
    <w:p w:rsidR="000F102A" w:rsidRPr="00CD684E" w:rsidRDefault="000F102A" w:rsidP="00CD684E">
      <w:pPr>
        <w:pStyle w:val="NormalWeb"/>
        <w:spacing w:after="0" w:line="240" w:lineRule="auto"/>
        <w:jc w:val="both"/>
        <w:rPr>
          <w:rFonts w:ascii="Arial" w:hAnsi="Arial" w:cs="Arial"/>
          <w:lang w:eastAsia="ru-RU"/>
        </w:rPr>
      </w:pPr>
      <w:r w:rsidRPr="00CD684E">
        <w:rPr>
          <w:rFonts w:ascii="Arial" w:hAnsi="Arial" w:cs="Arial"/>
          <w:lang w:eastAsia="ru-RU"/>
        </w:rPr>
        <w:t xml:space="preserve">     2. </w:t>
      </w:r>
      <w:r w:rsidRPr="00CD684E">
        <w:rPr>
          <w:rFonts w:ascii="Arial" w:hAnsi="Arial" w:cs="Arial"/>
          <w:bCs/>
          <w:color w:val="444444"/>
        </w:rPr>
        <w:t xml:space="preserve">Несоответствие использования юридическим лицом, индивидуальным предпринимателем земельного участка, выявленное в результате проведения мероприятий по контролю без взаимодействия с юридическим лицом, индивидуальным предпринимателем,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 </w:t>
      </w:r>
      <w:r w:rsidRPr="00CD684E">
        <w:rPr>
          <w:rFonts w:ascii="Arial" w:hAnsi="Arial" w:cs="Arial"/>
          <w:lang w:eastAsia="ru-RU"/>
        </w:rPr>
        <w:t>и (или) предусмотренным градостроительным регламентом соответствующей территориальной зоны</w:t>
      </w:r>
    </w:p>
    <w:p w:rsidR="000F102A" w:rsidRPr="00CD684E" w:rsidRDefault="000F102A" w:rsidP="00CD684E">
      <w:pPr>
        <w:pStyle w:val="NormalWeb"/>
        <w:spacing w:after="0" w:line="240" w:lineRule="auto"/>
        <w:jc w:val="both"/>
        <w:rPr>
          <w:rFonts w:ascii="Arial" w:hAnsi="Arial" w:cs="Arial"/>
        </w:rPr>
      </w:pPr>
      <w:r w:rsidRPr="00CD684E">
        <w:rPr>
          <w:rFonts w:ascii="Arial" w:hAnsi="Arial" w:cs="Arial"/>
          <w:bCs/>
          <w:color w:val="444444"/>
        </w:rPr>
        <w:t xml:space="preserve">     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юридическим лицом, индивидуальным предпринимателем, в случае если обязанность по исполнению такого земельного участка в течение установленного срока предусмотрена  федеральным законом.</w:t>
      </w:r>
      <w:bookmarkStart w:id="86" w:name="dst100015"/>
      <w:bookmarkEnd w:id="86"/>
    </w:p>
    <w:p w:rsidR="000F102A" w:rsidRPr="00D33B7F" w:rsidRDefault="000F102A" w:rsidP="00CD684E">
      <w:pPr>
        <w:pStyle w:val="NormalWeb"/>
        <w:spacing w:after="0" w:line="240" w:lineRule="auto"/>
        <w:jc w:val="both"/>
        <w:rPr>
          <w:rFonts w:ascii="Arial" w:hAnsi="Arial" w:cs="Arial"/>
          <w:bCs/>
          <w:color w:val="444444"/>
        </w:rPr>
      </w:pPr>
      <w:r>
        <w:rPr>
          <w:rFonts w:ascii="Arial" w:hAnsi="Arial" w:cs="Arial"/>
        </w:rPr>
        <w:t xml:space="preserve">    </w:t>
      </w:r>
      <w:r w:rsidRPr="00CD684E">
        <w:rPr>
          <w:rFonts w:ascii="Arial" w:hAnsi="Arial" w:cs="Arial"/>
        </w:rPr>
        <w:t>4. Отклонение местоположения характерной точки границы земельного участка, определенное в результате мероприятий по контролю без взаимодействия с юридическим лицом, индивидуальным предпринимателем,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Министерства экономического развития Российской Федерации от 1 марта 2016 года № 90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и помещения».</w:t>
      </w:r>
    </w:p>
    <w:p w:rsidR="000F102A" w:rsidRPr="006C2FF1" w:rsidRDefault="000F102A" w:rsidP="0010006D">
      <w:pPr>
        <w:pageBreakBefore/>
        <w:rPr>
          <w:rFonts w:ascii="Arial" w:hAnsi="Arial" w:cs="Arial"/>
          <w:sz w:val="24"/>
          <w:szCs w:val="24"/>
          <w:shd w:val="clear" w:color="auto" w:fill="FFFF00"/>
          <w:lang w:eastAsia="ru-RU"/>
        </w:rPr>
      </w:pPr>
    </w:p>
    <w:p w:rsidR="000F102A" w:rsidRPr="006C2FF1" w:rsidRDefault="000F102A" w:rsidP="0010006D">
      <w:pPr>
        <w:pStyle w:val="Standard"/>
        <w:ind w:left="6663"/>
        <w:rPr>
          <w:rFonts w:ascii="Arial" w:hAnsi="Arial" w:cs="Arial"/>
          <w:lang w:val="ru-RU"/>
        </w:rPr>
      </w:pPr>
      <w:r w:rsidRPr="006C2FF1">
        <w:rPr>
          <w:rFonts w:ascii="Arial" w:hAnsi="Arial" w:cs="Arial"/>
          <w:lang w:val="ru-RU"/>
        </w:rPr>
        <w:t>Утверждены</w:t>
      </w:r>
    </w:p>
    <w:p w:rsidR="000F102A" w:rsidRDefault="000F102A" w:rsidP="0010006D">
      <w:pPr>
        <w:pStyle w:val="Standard"/>
        <w:ind w:left="6663"/>
        <w:rPr>
          <w:rFonts w:ascii="Arial" w:hAnsi="Arial" w:cs="Arial"/>
          <w:lang w:val="ru-RU"/>
        </w:rPr>
      </w:pPr>
      <w:r w:rsidRPr="006C2FF1">
        <w:rPr>
          <w:rFonts w:ascii="Arial" w:hAnsi="Arial" w:cs="Arial"/>
          <w:lang w:val="ru-RU"/>
        </w:rPr>
        <w:t xml:space="preserve">решением </w:t>
      </w:r>
      <w:r>
        <w:rPr>
          <w:rFonts w:ascii="Arial" w:hAnsi="Arial" w:cs="Arial"/>
          <w:lang w:val="ru-RU"/>
        </w:rPr>
        <w:t>Совета Вавиловского сельского поселения</w:t>
      </w:r>
    </w:p>
    <w:p w:rsidR="000F102A" w:rsidRPr="006C2FF1" w:rsidRDefault="000F102A" w:rsidP="0010006D">
      <w:pPr>
        <w:pStyle w:val="Standard"/>
        <w:ind w:left="6663"/>
        <w:rPr>
          <w:rFonts w:ascii="Arial" w:hAnsi="Arial" w:cs="Arial"/>
          <w:lang w:val="ru-RU"/>
        </w:rPr>
      </w:pPr>
      <w:r>
        <w:rPr>
          <w:rFonts w:ascii="Arial" w:hAnsi="Arial" w:cs="Arial"/>
          <w:lang w:val="ru-RU"/>
        </w:rPr>
        <w:t>от ____ №___</w:t>
      </w:r>
    </w:p>
    <w:p w:rsidR="000F102A" w:rsidRPr="006C2FF1" w:rsidRDefault="000F102A" w:rsidP="0010006D">
      <w:pPr>
        <w:pStyle w:val="Standard"/>
        <w:jc w:val="center"/>
        <w:rPr>
          <w:rFonts w:ascii="Arial" w:hAnsi="Arial" w:cs="Arial"/>
          <w:iCs/>
          <w:lang w:val="ru-RU"/>
        </w:rPr>
      </w:pPr>
    </w:p>
    <w:p w:rsidR="000F102A" w:rsidRPr="006C2FF1" w:rsidRDefault="000F102A" w:rsidP="0010006D">
      <w:pPr>
        <w:pStyle w:val="Standard"/>
        <w:jc w:val="center"/>
        <w:rPr>
          <w:rFonts w:ascii="Arial" w:hAnsi="Arial" w:cs="Arial"/>
          <w:bCs/>
          <w:lang w:val="ru-RU"/>
        </w:rPr>
      </w:pPr>
    </w:p>
    <w:p w:rsidR="000F102A" w:rsidRPr="006C2FF1" w:rsidRDefault="000F102A" w:rsidP="0010006D">
      <w:pPr>
        <w:pStyle w:val="Standard"/>
        <w:jc w:val="center"/>
        <w:rPr>
          <w:rFonts w:ascii="Arial" w:hAnsi="Arial" w:cs="Arial"/>
          <w:bCs/>
          <w:lang w:val="ru-RU"/>
        </w:rPr>
      </w:pPr>
      <w:r w:rsidRPr="006C2FF1">
        <w:rPr>
          <w:rFonts w:ascii="Arial" w:hAnsi="Arial" w:cs="Arial"/>
          <w:bCs/>
          <w:lang w:val="ru-RU"/>
        </w:rPr>
        <w:t xml:space="preserve">КЛЮЧЕВЫЕ ПОКАЗАТЕЛИ </w:t>
      </w:r>
    </w:p>
    <w:p w:rsidR="000F102A" w:rsidRPr="006C2FF1" w:rsidRDefault="000F102A" w:rsidP="0010006D">
      <w:pPr>
        <w:pStyle w:val="Standard"/>
        <w:jc w:val="center"/>
        <w:rPr>
          <w:rFonts w:ascii="Arial" w:hAnsi="Arial" w:cs="Arial"/>
          <w:bCs/>
          <w:lang w:val="ru-RU"/>
        </w:rPr>
      </w:pPr>
      <w:r w:rsidRPr="006C2FF1">
        <w:rPr>
          <w:rFonts w:ascii="Arial" w:hAnsi="Arial" w:cs="Arial"/>
          <w:bCs/>
          <w:lang w:val="ru-RU"/>
        </w:rPr>
        <w:t xml:space="preserve">в сфере муниципального земельного контроля </w:t>
      </w:r>
    </w:p>
    <w:p w:rsidR="000F102A" w:rsidRPr="006C2FF1" w:rsidRDefault="000F102A" w:rsidP="00CD684E">
      <w:pPr>
        <w:pStyle w:val="Standard"/>
        <w:jc w:val="center"/>
        <w:rPr>
          <w:rFonts w:ascii="Arial" w:hAnsi="Arial" w:cs="Arial"/>
          <w:lang w:val="ru-RU"/>
        </w:rPr>
      </w:pPr>
      <w:r w:rsidRPr="006C2FF1">
        <w:rPr>
          <w:rFonts w:ascii="Arial" w:hAnsi="Arial" w:cs="Arial"/>
          <w:bCs/>
          <w:lang w:val="ru-RU"/>
        </w:rPr>
        <w:t xml:space="preserve">в </w:t>
      </w:r>
      <w:r w:rsidRPr="006C2FF1">
        <w:rPr>
          <w:rFonts w:ascii="Arial" w:hAnsi="Arial" w:cs="Arial"/>
          <w:color w:val="000000"/>
          <w:lang w:val="ru-RU"/>
        </w:rPr>
        <w:t>муниципальном образовании</w:t>
      </w:r>
      <w:r w:rsidRPr="006C2FF1">
        <w:rPr>
          <w:rFonts w:ascii="Arial" w:hAnsi="Arial" w:cs="Arial"/>
          <w:bCs/>
          <w:color w:val="000000"/>
          <w:lang w:val="ru-RU"/>
        </w:rPr>
        <w:t xml:space="preserve"> </w:t>
      </w:r>
      <w:r>
        <w:rPr>
          <w:rFonts w:ascii="Arial" w:hAnsi="Arial" w:cs="Arial"/>
          <w:bCs/>
          <w:color w:val="000000"/>
          <w:lang w:val="ru-RU"/>
        </w:rPr>
        <w:t>«Вавиловского сельского поселения» Бакчарского района Томской области</w:t>
      </w:r>
      <w:r>
        <w:rPr>
          <w:rFonts w:ascii="Arial" w:hAnsi="Arial" w:cs="Arial"/>
          <w:lang w:val="ru-RU"/>
        </w:rPr>
        <w:t xml:space="preserve"> </w:t>
      </w:r>
      <w:r w:rsidRPr="006C2FF1">
        <w:rPr>
          <w:rFonts w:ascii="Arial" w:hAnsi="Arial" w:cs="Arial"/>
          <w:bCs/>
          <w:lang w:val="ru-RU"/>
        </w:rPr>
        <w:t xml:space="preserve">и их целевые значения, индикативные показатели в сфере </w:t>
      </w:r>
      <w:r>
        <w:rPr>
          <w:rFonts w:ascii="Arial" w:hAnsi="Arial" w:cs="Arial"/>
          <w:lang w:val="ru-RU"/>
        </w:rPr>
        <w:t xml:space="preserve"> </w:t>
      </w:r>
      <w:r w:rsidRPr="006C2FF1">
        <w:rPr>
          <w:rFonts w:ascii="Arial" w:hAnsi="Arial" w:cs="Arial"/>
          <w:bCs/>
          <w:lang w:val="ru-RU"/>
        </w:rPr>
        <w:t>муниципального земельного контроля в </w:t>
      </w:r>
      <w:r w:rsidRPr="006C2FF1">
        <w:rPr>
          <w:rFonts w:ascii="Arial" w:hAnsi="Arial" w:cs="Arial"/>
          <w:color w:val="000000"/>
          <w:lang w:val="ru-RU"/>
        </w:rPr>
        <w:t>муниципальном образовании</w:t>
      </w:r>
      <w:r w:rsidRPr="006C2FF1">
        <w:rPr>
          <w:rFonts w:ascii="Arial" w:hAnsi="Arial" w:cs="Arial"/>
          <w:bCs/>
          <w:color w:val="000000"/>
          <w:lang w:val="ru-RU"/>
        </w:rPr>
        <w:t xml:space="preserve"> </w:t>
      </w:r>
      <w:r>
        <w:rPr>
          <w:rFonts w:ascii="Arial" w:hAnsi="Arial" w:cs="Arial"/>
          <w:bCs/>
          <w:color w:val="000000"/>
          <w:lang w:val="ru-RU"/>
        </w:rPr>
        <w:t>«Вавиловское сельское поселение» Бакчарского района Томской области</w:t>
      </w:r>
    </w:p>
    <w:p w:rsidR="000F102A" w:rsidRPr="006C2FF1" w:rsidRDefault="000F102A" w:rsidP="0010006D">
      <w:pPr>
        <w:pStyle w:val="Standard"/>
        <w:jc w:val="center"/>
        <w:rPr>
          <w:rFonts w:ascii="Arial" w:hAnsi="Arial" w:cs="Arial"/>
          <w:lang w:val="ru-RU"/>
        </w:rPr>
      </w:pPr>
    </w:p>
    <w:p w:rsidR="000F102A" w:rsidRPr="006C2FF1" w:rsidRDefault="000F102A" w:rsidP="0010006D">
      <w:pPr>
        <w:pStyle w:val="Standard"/>
        <w:ind w:firstLine="737"/>
        <w:jc w:val="both"/>
        <w:rPr>
          <w:rFonts w:ascii="Arial" w:hAnsi="Arial" w:cs="Arial"/>
          <w:lang w:val="ru-RU"/>
        </w:rPr>
      </w:pPr>
      <w:r w:rsidRPr="006C2FF1">
        <w:rPr>
          <w:rFonts w:ascii="Arial" w:hAnsi="Arial" w:cs="Arial"/>
          <w:lang w:val="ru-RU"/>
        </w:rPr>
        <w:t>1. Ключевые показатели в сфере муниципального земельного контроля в </w:t>
      </w:r>
      <w:r w:rsidRPr="006C2FF1">
        <w:rPr>
          <w:rFonts w:ascii="Arial" w:hAnsi="Arial" w:cs="Arial"/>
          <w:color w:val="000000"/>
          <w:lang w:val="ru-RU"/>
        </w:rPr>
        <w:t>муниципальном образовании</w:t>
      </w:r>
      <w:r w:rsidRPr="006C2FF1">
        <w:rPr>
          <w:rFonts w:ascii="Arial" w:hAnsi="Arial" w:cs="Arial"/>
          <w:bCs/>
          <w:color w:val="000000"/>
          <w:lang w:val="ru-RU"/>
        </w:rPr>
        <w:t xml:space="preserve"> </w:t>
      </w:r>
      <w:r>
        <w:rPr>
          <w:rFonts w:ascii="Arial" w:hAnsi="Arial" w:cs="Arial"/>
          <w:bCs/>
          <w:color w:val="000000"/>
          <w:lang w:val="ru-RU"/>
        </w:rPr>
        <w:t>«Вавиловское сельское поселение» Бакчарского района Томской области</w:t>
      </w:r>
      <w:r w:rsidRPr="006C2FF1">
        <w:rPr>
          <w:rFonts w:ascii="Arial" w:hAnsi="Arial" w:cs="Arial"/>
          <w:bCs/>
          <w:color w:val="000000"/>
          <w:lang w:val="ru-RU"/>
        </w:rPr>
        <w:t xml:space="preserve"> </w:t>
      </w:r>
      <w:r w:rsidRPr="006C2FF1">
        <w:rPr>
          <w:rFonts w:ascii="Arial" w:hAnsi="Arial" w:cs="Arial"/>
          <w:lang w:val="ru-RU"/>
        </w:rPr>
        <w:t>и их целевые значения:</w:t>
      </w:r>
    </w:p>
    <w:tbl>
      <w:tblPr>
        <w:tblW w:w="9557" w:type="dxa"/>
        <w:tblLayout w:type="fixed"/>
        <w:tblCellMar>
          <w:left w:w="10" w:type="dxa"/>
          <w:right w:w="10" w:type="dxa"/>
        </w:tblCellMar>
        <w:tblLook w:val="0000"/>
      </w:tblPr>
      <w:tblGrid>
        <w:gridCol w:w="7301"/>
        <w:gridCol w:w="2256"/>
      </w:tblGrid>
      <w:tr w:rsidR="000F102A" w:rsidRPr="006C2FF1" w:rsidTr="0010006D">
        <w:trPr>
          <w:trHeight w:val="648"/>
        </w:trPr>
        <w:tc>
          <w:tcPr>
            <w:tcW w:w="7301" w:type="dxa"/>
            <w:tcBorders>
              <w:top w:val="single" w:sz="2" w:space="0" w:color="000000"/>
              <w:left w:val="single" w:sz="2" w:space="0" w:color="000000"/>
              <w:bottom w:val="single" w:sz="2" w:space="0" w:color="000000"/>
            </w:tcBorders>
            <w:tcMar>
              <w:top w:w="55" w:type="dxa"/>
              <w:left w:w="55" w:type="dxa"/>
              <w:bottom w:w="55" w:type="dxa"/>
              <w:right w:w="55" w:type="dxa"/>
            </w:tcMar>
          </w:tcPr>
          <w:p w:rsidR="000F102A" w:rsidRPr="006C2FF1" w:rsidRDefault="000F102A" w:rsidP="002601B5">
            <w:pPr>
              <w:pStyle w:val="TableContents"/>
              <w:spacing w:line="300" w:lineRule="atLeast"/>
              <w:jc w:val="center"/>
              <w:rPr>
                <w:rFonts w:ascii="Arial" w:hAnsi="Arial" w:cs="Arial"/>
                <w:lang w:val="ru-RU"/>
              </w:rPr>
            </w:pPr>
            <w:r w:rsidRPr="006C2FF1">
              <w:rPr>
                <w:rFonts w:ascii="Arial" w:hAnsi="Arial" w:cs="Arial"/>
                <w:lang w:val="ru-RU"/>
              </w:rPr>
              <w:t>Ключевые показатели</w:t>
            </w:r>
          </w:p>
          <w:p w:rsidR="000F102A" w:rsidRPr="006C2FF1" w:rsidRDefault="000F102A" w:rsidP="002601B5">
            <w:pPr>
              <w:pStyle w:val="Standard"/>
              <w:rPr>
                <w:rFonts w:ascii="Arial" w:hAnsi="Arial" w:cs="Arial"/>
              </w:rPr>
            </w:pPr>
          </w:p>
        </w:tc>
        <w:tc>
          <w:tcPr>
            <w:tcW w:w="22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F102A" w:rsidRPr="006C2FF1" w:rsidRDefault="000F102A" w:rsidP="002601B5">
            <w:pPr>
              <w:pStyle w:val="TableContents"/>
              <w:spacing w:line="300" w:lineRule="atLeast"/>
              <w:jc w:val="center"/>
              <w:rPr>
                <w:rFonts w:ascii="Arial" w:hAnsi="Arial" w:cs="Arial"/>
                <w:lang w:val="ru-RU"/>
              </w:rPr>
            </w:pPr>
            <w:r w:rsidRPr="006C2FF1">
              <w:rPr>
                <w:rFonts w:ascii="Arial" w:hAnsi="Arial" w:cs="Arial"/>
                <w:lang w:val="ru-RU"/>
              </w:rPr>
              <w:t>Целевые значения</w:t>
            </w:r>
          </w:p>
          <w:p w:rsidR="000F102A" w:rsidRPr="006C2FF1" w:rsidRDefault="000F102A" w:rsidP="002601B5">
            <w:pPr>
              <w:pStyle w:val="TableContents"/>
              <w:spacing w:line="300" w:lineRule="atLeast"/>
              <w:jc w:val="center"/>
              <w:rPr>
                <w:rFonts w:ascii="Arial" w:hAnsi="Arial" w:cs="Arial"/>
                <w:lang w:val="ru-RU"/>
              </w:rPr>
            </w:pPr>
            <w:r w:rsidRPr="006C2FF1">
              <w:rPr>
                <w:rFonts w:ascii="Arial" w:hAnsi="Arial" w:cs="Arial"/>
                <w:lang w:val="ru-RU"/>
              </w:rPr>
              <w:t>(%)</w:t>
            </w:r>
          </w:p>
        </w:tc>
      </w:tr>
      <w:tr w:rsidR="000F102A" w:rsidRPr="006C2FF1" w:rsidTr="0010006D">
        <w:trPr>
          <w:trHeight w:val="633"/>
        </w:trPr>
        <w:tc>
          <w:tcPr>
            <w:tcW w:w="7301" w:type="dxa"/>
            <w:tcBorders>
              <w:left w:val="single" w:sz="2" w:space="0" w:color="000000"/>
              <w:bottom w:val="single" w:sz="2" w:space="0" w:color="000000"/>
            </w:tcBorders>
            <w:tcMar>
              <w:top w:w="55" w:type="dxa"/>
              <w:left w:w="55" w:type="dxa"/>
              <w:bottom w:w="55" w:type="dxa"/>
              <w:right w:w="55" w:type="dxa"/>
            </w:tcMar>
          </w:tcPr>
          <w:p w:rsidR="000F102A" w:rsidRPr="006C2FF1" w:rsidRDefault="000F102A" w:rsidP="002601B5">
            <w:pPr>
              <w:pStyle w:val="TableContents"/>
              <w:spacing w:line="300" w:lineRule="atLeast"/>
              <w:jc w:val="both"/>
              <w:rPr>
                <w:rFonts w:ascii="Arial" w:hAnsi="Arial" w:cs="Arial"/>
                <w:lang w:val="ru-RU"/>
              </w:rPr>
            </w:pPr>
            <w:r w:rsidRPr="006C2FF1">
              <w:rPr>
                <w:rFonts w:ascii="Arial" w:hAnsi="Arial" w:cs="Arial"/>
                <w:lang w:val="ru-RU"/>
              </w:rPr>
              <w:t>Доля устраненных нарушений обязательных требований от числа выявленных нарушений обязательных требований</w:t>
            </w:r>
          </w:p>
        </w:tc>
        <w:tc>
          <w:tcPr>
            <w:tcW w:w="2256" w:type="dxa"/>
            <w:tcBorders>
              <w:left w:val="single" w:sz="2" w:space="0" w:color="000000"/>
              <w:bottom w:val="single" w:sz="2" w:space="0" w:color="000000"/>
              <w:right w:val="single" w:sz="2" w:space="0" w:color="000000"/>
            </w:tcBorders>
            <w:tcMar>
              <w:top w:w="55" w:type="dxa"/>
              <w:left w:w="55" w:type="dxa"/>
              <w:bottom w:w="55" w:type="dxa"/>
              <w:right w:w="55" w:type="dxa"/>
            </w:tcMar>
          </w:tcPr>
          <w:p w:rsidR="000F102A" w:rsidRPr="0045304B" w:rsidRDefault="000F102A" w:rsidP="002601B5">
            <w:pPr>
              <w:pStyle w:val="TableContents"/>
              <w:spacing w:line="300" w:lineRule="atLeast"/>
              <w:jc w:val="center"/>
              <w:rPr>
                <w:rFonts w:ascii="Arial" w:hAnsi="Arial" w:cs="Arial"/>
                <w:lang w:val="ru-RU"/>
              </w:rPr>
            </w:pPr>
            <w:r>
              <w:rPr>
                <w:rFonts w:ascii="Arial" w:hAnsi="Arial" w:cs="Arial"/>
                <w:lang w:val="ru-RU"/>
              </w:rPr>
              <w:t>80</w:t>
            </w:r>
          </w:p>
        </w:tc>
      </w:tr>
      <w:tr w:rsidR="000F102A" w:rsidRPr="006C2FF1" w:rsidTr="0010006D">
        <w:trPr>
          <w:trHeight w:val="1282"/>
        </w:trPr>
        <w:tc>
          <w:tcPr>
            <w:tcW w:w="7301" w:type="dxa"/>
            <w:tcBorders>
              <w:left w:val="single" w:sz="2" w:space="0" w:color="000000"/>
              <w:bottom w:val="single" w:sz="2" w:space="0" w:color="000000"/>
            </w:tcBorders>
            <w:tcMar>
              <w:top w:w="55" w:type="dxa"/>
              <w:left w:w="55" w:type="dxa"/>
              <w:bottom w:w="55" w:type="dxa"/>
              <w:right w:w="55" w:type="dxa"/>
            </w:tcMar>
          </w:tcPr>
          <w:p w:rsidR="000F102A" w:rsidRPr="006C2FF1" w:rsidRDefault="000F102A" w:rsidP="002601B5">
            <w:pPr>
              <w:pStyle w:val="TableContents"/>
              <w:spacing w:line="300" w:lineRule="atLeast"/>
              <w:jc w:val="both"/>
              <w:rPr>
                <w:rFonts w:ascii="Arial" w:hAnsi="Arial" w:cs="Arial"/>
                <w:lang w:val="ru-RU"/>
              </w:rPr>
            </w:pPr>
            <w:r w:rsidRPr="006C2FF1">
              <w:rPr>
                <w:rFonts w:ascii="Arial" w:hAnsi="Arial" w:cs="Arial"/>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56" w:type="dxa"/>
            <w:tcBorders>
              <w:left w:val="single" w:sz="2" w:space="0" w:color="000000"/>
              <w:bottom w:val="single" w:sz="2" w:space="0" w:color="000000"/>
              <w:right w:val="single" w:sz="2" w:space="0" w:color="000000"/>
            </w:tcBorders>
            <w:tcMar>
              <w:top w:w="55" w:type="dxa"/>
              <w:left w:w="55" w:type="dxa"/>
              <w:bottom w:w="55" w:type="dxa"/>
              <w:right w:w="55" w:type="dxa"/>
            </w:tcMar>
          </w:tcPr>
          <w:p w:rsidR="000F102A" w:rsidRPr="006C2FF1" w:rsidRDefault="000F102A" w:rsidP="002601B5">
            <w:pPr>
              <w:pStyle w:val="TableContents"/>
              <w:spacing w:line="300" w:lineRule="atLeast"/>
              <w:jc w:val="center"/>
              <w:rPr>
                <w:rFonts w:ascii="Arial" w:hAnsi="Arial" w:cs="Arial"/>
                <w:lang w:val="ru-RU"/>
              </w:rPr>
            </w:pPr>
            <w:r w:rsidRPr="006C2FF1">
              <w:rPr>
                <w:rFonts w:ascii="Arial" w:hAnsi="Arial" w:cs="Arial"/>
                <w:lang w:val="ru-RU"/>
              </w:rPr>
              <w:t>0</w:t>
            </w:r>
          </w:p>
        </w:tc>
      </w:tr>
      <w:tr w:rsidR="000F102A" w:rsidRPr="006C2FF1" w:rsidTr="0010006D">
        <w:trPr>
          <w:trHeight w:val="965"/>
        </w:trPr>
        <w:tc>
          <w:tcPr>
            <w:tcW w:w="7301" w:type="dxa"/>
            <w:tcBorders>
              <w:left w:val="single" w:sz="2" w:space="0" w:color="000000"/>
            </w:tcBorders>
            <w:tcMar>
              <w:top w:w="55" w:type="dxa"/>
              <w:left w:w="55" w:type="dxa"/>
              <w:bottom w:w="55" w:type="dxa"/>
              <w:right w:w="55" w:type="dxa"/>
            </w:tcMar>
          </w:tcPr>
          <w:p w:rsidR="000F102A" w:rsidRPr="006C2FF1" w:rsidRDefault="000F102A" w:rsidP="002601B5">
            <w:pPr>
              <w:pStyle w:val="TableContents"/>
              <w:spacing w:line="300" w:lineRule="atLeast"/>
              <w:jc w:val="both"/>
              <w:rPr>
                <w:rFonts w:ascii="Arial" w:hAnsi="Arial" w:cs="Arial"/>
                <w:lang w:val="ru-RU"/>
              </w:rPr>
            </w:pPr>
            <w:r w:rsidRPr="006C2FF1">
              <w:rPr>
                <w:rFonts w:ascii="Arial" w:hAnsi="Arial" w:cs="Arial"/>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56" w:type="dxa"/>
            <w:tcBorders>
              <w:left w:val="single" w:sz="2" w:space="0" w:color="000000"/>
              <w:right w:val="single" w:sz="2" w:space="0" w:color="000000"/>
            </w:tcBorders>
            <w:tcMar>
              <w:top w:w="55" w:type="dxa"/>
              <w:left w:w="55" w:type="dxa"/>
              <w:bottom w:w="55" w:type="dxa"/>
              <w:right w:w="55" w:type="dxa"/>
            </w:tcMar>
          </w:tcPr>
          <w:p w:rsidR="000F102A" w:rsidRPr="006C2FF1" w:rsidRDefault="000F102A" w:rsidP="002601B5">
            <w:pPr>
              <w:pStyle w:val="TableContents"/>
              <w:spacing w:line="300" w:lineRule="atLeast"/>
              <w:jc w:val="center"/>
              <w:rPr>
                <w:rFonts w:ascii="Arial" w:hAnsi="Arial" w:cs="Arial"/>
                <w:lang w:val="ru-RU"/>
              </w:rPr>
            </w:pPr>
            <w:r w:rsidRPr="006C2FF1">
              <w:rPr>
                <w:rFonts w:ascii="Arial" w:hAnsi="Arial" w:cs="Arial"/>
                <w:lang w:val="ru-RU"/>
              </w:rPr>
              <w:t>0</w:t>
            </w:r>
          </w:p>
        </w:tc>
      </w:tr>
    </w:tbl>
    <w:p w:rsidR="000F102A" w:rsidRPr="006C2FF1" w:rsidRDefault="000F102A" w:rsidP="0010006D">
      <w:pPr>
        <w:pStyle w:val="Standard"/>
        <w:ind w:firstLine="737"/>
        <w:jc w:val="both"/>
        <w:rPr>
          <w:rFonts w:ascii="Arial" w:hAnsi="Arial" w:cs="Arial"/>
          <w:lang w:val="ru-RU"/>
        </w:rPr>
      </w:pPr>
    </w:p>
    <w:p w:rsidR="000F102A" w:rsidRPr="00CD684E" w:rsidRDefault="000F102A" w:rsidP="00CD684E">
      <w:pPr>
        <w:pStyle w:val="Standard"/>
        <w:ind w:firstLine="737"/>
        <w:jc w:val="both"/>
        <w:rPr>
          <w:rFonts w:ascii="Arial" w:hAnsi="Arial" w:cs="Arial"/>
          <w:lang w:val="ru-RU"/>
        </w:rPr>
      </w:pPr>
      <w:r w:rsidRPr="006C2FF1">
        <w:rPr>
          <w:rFonts w:ascii="Arial" w:hAnsi="Arial" w:cs="Arial"/>
          <w:lang w:val="ru-RU"/>
        </w:rPr>
        <w:t>2. </w:t>
      </w:r>
      <w:r w:rsidRPr="00CD684E">
        <w:rPr>
          <w:rFonts w:ascii="Arial" w:hAnsi="Arial" w:cs="Arial"/>
          <w:lang w:val="ru-RU"/>
        </w:rPr>
        <w:t xml:space="preserve">Индикативные показатели в сфере муниципального земельного контроля </w:t>
      </w:r>
      <w:r w:rsidRPr="00CD684E">
        <w:rPr>
          <w:rFonts w:ascii="Arial" w:hAnsi="Arial" w:cs="Arial"/>
          <w:bCs/>
          <w:lang w:val="ru-RU"/>
        </w:rPr>
        <w:t xml:space="preserve">в </w:t>
      </w:r>
      <w:r w:rsidRPr="00CD684E">
        <w:rPr>
          <w:rFonts w:ascii="Arial" w:hAnsi="Arial" w:cs="Arial"/>
          <w:color w:val="000000"/>
          <w:lang w:val="ru-RU"/>
        </w:rPr>
        <w:t>муниципальном образовании</w:t>
      </w:r>
      <w:r w:rsidRPr="00CD684E">
        <w:rPr>
          <w:rFonts w:ascii="Arial" w:hAnsi="Arial" w:cs="Arial"/>
          <w:bCs/>
          <w:color w:val="000000"/>
          <w:lang w:val="ru-RU"/>
        </w:rPr>
        <w:t xml:space="preserve"> «Вавиловское сельское поселение» Бакчарского района Томской области </w:t>
      </w:r>
    </w:p>
    <w:p w:rsidR="000F102A" w:rsidRPr="00CD684E" w:rsidRDefault="000F102A" w:rsidP="0010006D">
      <w:pPr>
        <w:pStyle w:val="Standard"/>
        <w:ind w:firstLine="737"/>
        <w:jc w:val="both"/>
        <w:rPr>
          <w:rFonts w:ascii="Arial" w:hAnsi="Arial" w:cs="Arial"/>
          <w:lang w:val="ru-RU"/>
        </w:rPr>
      </w:pPr>
      <w:r w:rsidRPr="00CD684E">
        <w:rPr>
          <w:rFonts w:ascii="Arial" w:hAnsi="Arial" w:cs="Arial"/>
          <w:lang w:val="ru-RU"/>
        </w:rPr>
        <w:t>1) количество обращений граждан и организаций о нарушении обязательных требований, поступивших в орган муниципального контроля – 0;</w:t>
      </w:r>
    </w:p>
    <w:p w:rsidR="000F102A" w:rsidRPr="00CD684E" w:rsidRDefault="000F102A" w:rsidP="0010006D">
      <w:pPr>
        <w:pStyle w:val="Standard"/>
        <w:ind w:firstLine="737"/>
        <w:jc w:val="both"/>
        <w:rPr>
          <w:rFonts w:ascii="Arial" w:hAnsi="Arial" w:cs="Arial"/>
          <w:lang w:val="ru-RU"/>
        </w:rPr>
      </w:pPr>
      <w:r w:rsidRPr="00CD684E">
        <w:rPr>
          <w:rFonts w:ascii="Arial" w:hAnsi="Arial" w:cs="Arial"/>
          <w:lang w:val="ru-RU"/>
        </w:rPr>
        <w:t>2) количество проведенных органом муниципального контроля внеплановых контрольных мероприятий – 1;</w:t>
      </w:r>
    </w:p>
    <w:p w:rsidR="000F102A" w:rsidRPr="00CD684E" w:rsidRDefault="000F102A" w:rsidP="0010006D">
      <w:pPr>
        <w:pStyle w:val="Standard"/>
        <w:ind w:firstLine="737"/>
        <w:jc w:val="both"/>
        <w:rPr>
          <w:rFonts w:ascii="Arial" w:hAnsi="Arial" w:cs="Arial"/>
          <w:lang w:val="ru-RU"/>
        </w:rPr>
      </w:pPr>
      <w:r w:rsidRPr="00CD684E">
        <w:rPr>
          <w:rFonts w:ascii="Arial" w:hAnsi="Arial" w:cs="Arial"/>
          <w:lang w:val="ru-RU"/>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- 1;</w:t>
      </w:r>
    </w:p>
    <w:p w:rsidR="000F102A" w:rsidRPr="00CD684E" w:rsidRDefault="000F102A" w:rsidP="0010006D">
      <w:pPr>
        <w:pStyle w:val="Standard"/>
        <w:ind w:firstLine="737"/>
        <w:jc w:val="both"/>
        <w:rPr>
          <w:rFonts w:ascii="Arial" w:hAnsi="Arial" w:cs="Arial"/>
          <w:lang w:val="ru-RU"/>
        </w:rPr>
      </w:pPr>
      <w:r w:rsidRPr="00CD684E">
        <w:rPr>
          <w:rFonts w:ascii="Arial" w:hAnsi="Arial" w:cs="Arial"/>
          <w:lang w:val="ru-RU"/>
        </w:rPr>
        <w:t>4) количество выявленных органом муниципального контроля нарушений обязательных требований - 0;</w:t>
      </w:r>
    </w:p>
    <w:p w:rsidR="000F102A" w:rsidRPr="00CD684E" w:rsidRDefault="000F102A" w:rsidP="0010006D">
      <w:pPr>
        <w:pStyle w:val="Standard"/>
        <w:ind w:firstLine="737"/>
        <w:jc w:val="both"/>
        <w:rPr>
          <w:rFonts w:ascii="Arial" w:hAnsi="Arial" w:cs="Arial"/>
          <w:lang w:val="ru-RU"/>
        </w:rPr>
      </w:pPr>
      <w:r w:rsidRPr="00CD684E">
        <w:rPr>
          <w:rFonts w:ascii="Arial" w:hAnsi="Arial" w:cs="Arial"/>
          <w:lang w:val="ru-RU"/>
        </w:rPr>
        <w:t>5) количество устраненных нарушений обязательных требований - 0;</w:t>
      </w:r>
    </w:p>
    <w:p w:rsidR="000F102A" w:rsidRPr="00CD684E" w:rsidRDefault="000F102A" w:rsidP="0010006D">
      <w:pPr>
        <w:pStyle w:val="Standard"/>
        <w:ind w:firstLine="737"/>
        <w:jc w:val="both"/>
        <w:rPr>
          <w:rFonts w:ascii="Arial" w:hAnsi="Arial" w:cs="Arial"/>
          <w:lang w:val="ru-RU"/>
        </w:rPr>
      </w:pPr>
      <w:r w:rsidRPr="00CD684E">
        <w:rPr>
          <w:rFonts w:ascii="Arial" w:hAnsi="Arial" w:cs="Arial"/>
          <w:lang w:val="ru-RU"/>
        </w:rPr>
        <w:t>6) количество поступивших возражений в отношении акта контрольного мероприятия - 0;</w:t>
      </w:r>
    </w:p>
    <w:p w:rsidR="000F102A" w:rsidRPr="00CD684E" w:rsidRDefault="000F102A" w:rsidP="0010006D">
      <w:pPr>
        <w:pStyle w:val="Standard"/>
        <w:ind w:firstLine="737"/>
        <w:jc w:val="both"/>
        <w:rPr>
          <w:rFonts w:ascii="Arial" w:hAnsi="Arial" w:cs="Arial"/>
          <w:lang w:val="ru-RU"/>
        </w:rPr>
      </w:pPr>
      <w:r w:rsidRPr="00CD684E">
        <w:rPr>
          <w:rFonts w:ascii="Arial" w:hAnsi="Arial" w:cs="Arial"/>
          <w:lang w:val="ru-RU"/>
        </w:rPr>
        <w:t>7) количество выданных органом муниципального контроля предписаний об устранении нарушений обязательных требований- 0.</w:t>
      </w:r>
    </w:p>
    <w:p w:rsidR="000F102A" w:rsidRDefault="000F102A" w:rsidP="0010006D">
      <w:pPr>
        <w:rPr>
          <w:rFonts w:ascii="Liberation Serif" w:eastAsia="SimSun" w:hAnsi="Liberation Serif" w:cs="Mangal"/>
          <w:kern w:val="3"/>
          <w:sz w:val="28"/>
          <w:szCs w:val="28"/>
          <w:lang w:eastAsia="zh-CN" w:bidi="hi-IN"/>
        </w:rPr>
      </w:pPr>
    </w:p>
    <w:p w:rsidR="000F102A" w:rsidRPr="001714DF" w:rsidRDefault="000F102A" w:rsidP="001714DF">
      <w:pPr>
        <w:spacing w:after="0" w:line="240" w:lineRule="auto"/>
        <w:jc w:val="both"/>
        <w:rPr>
          <w:rFonts w:ascii="Times New Roman" w:hAnsi="Times New Roman"/>
          <w:lang w:eastAsia="ru-RU"/>
        </w:rPr>
      </w:pPr>
    </w:p>
    <w:sectPr w:rsidR="000F102A" w:rsidRPr="001714DF" w:rsidSect="00BF2AFD">
      <w:headerReference w:type="default" r:id="rId16"/>
      <w:pgSz w:w="11906" w:h="16838"/>
      <w:pgMar w:top="129" w:right="850"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02A" w:rsidRDefault="000F102A" w:rsidP="00707748">
      <w:pPr>
        <w:spacing w:after="0" w:line="240" w:lineRule="auto"/>
      </w:pPr>
      <w:r>
        <w:separator/>
      </w:r>
    </w:p>
  </w:endnote>
  <w:endnote w:type="continuationSeparator" w:id="1">
    <w:p w:rsidR="000F102A" w:rsidRDefault="000F102A" w:rsidP="00707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02A" w:rsidRDefault="000F102A" w:rsidP="00707748">
      <w:pPr>
        <w:spacing w:after="0" w:line="240" w:lineRule="auto"/>
      </w:pPr>
      <w:r>
        <w:separator/>
      </w:r>
    </w:p>
  </w:footnote>
  <w:footnote w:type="continuationSeparator" w:id="1">
    <w:p w:rsidR="000F102A" w:rsidRDefault="000F102A" w:rsidP="007077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02A" w:rsidRDefault="000F102A">
    <w:pPr>
      <w:pStyle w:val="Header"/>
      <w:jc w:val="center"/>
    </w:pPr>
    <w:r>
      <w:rPr>
        <w:sz w:val="28"/>
        <w:szCs w:val="28"/>
      </w:rPr>
      <w:fldChar w:fldCharType="begin"/>
    </w:r>
    <w:r>
      <w:rPr>
        <w:sz w:val="28"/>
        <w:szCs w:val="28"/>
      </w:rPr>
      <w:instrText xml:space="preserve"> PAGE </w:instrText>
    </w:r>
    <w:r>
      <w:rPr>
        <w:sz w:val="28"/>
        <w:szCs w:val="28"/>
      </w:rPr>
      <w:fldChar w:fldCharType="separate"/>
    </w:r>
    <w:r>
      <w:rPr>
        <w:noProof/>
        <w:sz w:val="28"/>
        <w:szCs w:val="28"/>
      </w:rPr>
      <w:t>13</w:t>
    </w:r>
    <w:r>
      <w:rPr>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02A" w:rsidRDefault="000F102A">
    <w:pPr>
      <w:pStyle w:val="Header"/>
      <w:jc w:val="center"/>
      <w:rPr>
        <w:rFonts w:ascii="Liberation Serif" w:hAnsi="Liberation Serif"/>
        <w:sz w:val="28"/>
        <w:szCs w:val="28"/>
      </w:rPr>
    </w:pPr>
    <w:r>
      <w:rPr>
        <w:rFonts w:ascii="Liberation Serif" w:hAnsi="Liberation Serif"/>
        <w:sz w:val="28"/>
        <w:szCs w:val="28"/>
      </w:rPr>
      <w:t>17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02A" w:rsidRDefault="000F102A">
    <w:pPr>
      <w:pStyle w:val="Header"/>
      <w:jc w:val="center"/>
    </w:pPr>
    <w:fldSimple w:instr="PAGE   \* MERGEFORMAT">
      <w:r>
        <w:rPr>
          <w:noProof/>
        </w:rPr>
        <w:t>15</w:t>
      </w:r>
    </w:fldSimple>
  </w:p>
  <w:p w:rsidR="000F102A" w:rsidRDefault="000F10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073C9"/>
    <w:multiLevelType w:val="multilevel"/>
    <w:tmpl w:val="928223BE"/>
    <w:lvl w:ilvl="0">
      <w:start w:val="1"/>
      <w:numFmt w:val="decimal"/>
      <w:suff w:val="space"/>
      <w:lvlText w:val="%1)"/>
      <w:lvlJc w:val="left"/>
      <w:pPr>
        <w:ind w:left="840" w:hanging="360"/>
      </w:pPr>
      <w:rPr>
        <w:rFonts w:cs="Times New Roman"/>
      </w:rPr>
    </w:lvl>
    <w:lvl w:ilvl="1">
      <w:start w:val="1"/>
      <w:numFmt w:val="lowerLetter"/>
      <w:lvlText w:val="%2."/>
      <w:lvlJc w:val="left"/>
      <w:pPr>
        <w:ind w:left="1560" w:hanging="360"/>
      </w:pPr>
      <w:rPr>
        <w:rFonts w:cs="Times New Roman"/>
      </w:rPr>
    </w:lvl>
    <w:lvl w:ilvl="2">
      <w:start w:val="1"/>
      <w:numFmt w:val="lowerRoman"/>
      <w:lvlText w:val="%3."/>
      <w:lvlJc w:val="right"/>
      <w:pPr>
        <w:ind w:left="2280" w:hanging="180"/>
      </w:pPr>
      <w:rPr>
        <w:rFonts w:cs="Times New Roman"/>
      </w:rPr>
    </w:lvl>
    <w:lvl w:ilvl="3">
      <w:start w:val="1"/>
      <w:numFmt w:val="decimal"/>
      <w:lvlText w:val="%4."/>
      <w:lvlJc w:val="left"/>
      <w:pPr>
        <w:ind w:left="3000" w:hanging="360"/>
      </w:pPr>
      <w:rPr>
        <w:rFonts w:cs="Times New Roman"/>
      </w:rPr>
    </w:lvl>
    <w:lvl w:ilvl="4">
      <w:start w:val="1"/>
      <w:numFmt w:val="lowerLetter"/>
      <w:lvlText w:val="%5."/>
      <w:lvlJc w:val="left"/>
      <w:pPr>
        <w:ind w:left="3720" w:hanging="360"/>
      </w:pPr>
      <w:rPr>
        <w:rFonts w:cs="Times New Roman"/>
      </w:rPr>
    </w:lvl>
    <w:lvl w:ilvl="5">
      <w:start w:val="1"/>
      <w:numFmt w:val="lowerRoman"/>
      <w:lvlText w:val="%6."/>
      <w:lvlJc w:val="right"/>
      <w:pPr>
        <w:ind w:left="4440" w:hanging="180"/>
      </w:pPr>
      <w:rPr>
        <w:rFonts w:cs="Times New Roman"/>
      </w:rPr>
    </w:lvl>
    <w:lvl w:ilvl="6">
      <w:start w:val="1"/>
      <w:numFmt w:val="decimal"/>
      <w:lvlText w:val="%7."/>
      <w:lvlJc w:val="left"/>
      <w:pPr>
        <w:ind w:left="5160" w:hanging="360"/>
      </w:pPr>
      <w:rPr>
        <w:rFonts w:cs="Times New Roman"/>
      </w:rPr>
    </w:lvl>
    <w:lvl w:ilvl="7">
      <w:start w:val="1"/>
      <w:numFmt w:val="lowerLetter"/>
      <w:lvlText w:val="%8."/>
      <w:lvlJc w:val="left"/>
      <w:pPr>
        <w:ind w:left="5880" w:hanging="360"/>
      </w:pPr>
      <w:rPr>
        <w:rFonts w:cs="Times New Roman"/>
      </w:rPr>
    </w:lvl>
    <w:lvl w:ilvl="8">
      <w:start w:val="1"/>
      <w:numFmt w:val="lowerRoman"/>
      <w:lvlText w:val="%9."/>
      <w:lvlJc w:val="right"/>
      <w:pPr>
        <w:ind w:left="6600" w:hanging="180"/>
      </w:pPr>
      <w:rPr>
        <w:rFonts w:cs="Times New Roman"/>
      </w:rPr>
    </w:lvl>
  </w:abstractNum>
  <w:abstractNum w:abstractNumId="1">
    <w:nsid w:val="71FC0F24"/>
    <w:multiLevelType w:val="multilevel"/>
    <w:tmpl w:val="EFBA4DD6"/>
    <w:lvl w:ilvl="0">
      <w:start w:val="1"/>
      <w:numFmt w:val="decimal"/>
      <w:lvlText w:val="%1)"/>
      <w:lvlJc w:val="left"/>
      <w:pPr>
        <w:ind w:left="720" w:hanging="360"/>
      </w:pPr>
      <w:rPr>
        <w:rFonts w:cs="Times New Roman"/>
        <w:b w:val="0"/>
        <w:bCs w:val="0"/>
      </w:rPr>
    </w:lvl>
    <w:lvl w:ilvl="1">
      <w:start w:val="1"/>
      <w:numFmt w:val="decimal"/>
      <w:lvlText w:val="%2)"/>
      <w:lvlJc w:val="left"/>
      <w:pPr>
        <w:ind w:left="1080" w:hanging="360"/>
      </w:pPr>
      <w:rPr>
        <w:rFonts w:cs="Times New Roman"/>
        <w:b w:val="0"/>
        <w:bCs w:val="0"/>
      </w:rPr>
    </w:lvl>
    <w:lvl w:ilvl="2">
      <w:start w:val="1"/>
      <w:numFmt w:val="decimal"/>
      <w:lvlText w:val="%3)"/>
      <w:lvlJc w:val="left"/>
      <w:pPr>
        <w:ind w:left="1440" w:hanging="360"/>
      </w:pPr>
      <w:rPr>
        <w:rFonts w:cs="Times New Roman"/>
        <w:b w:val="0"/>
        <w:bCs w:val="0"/>
      </w:rPr>
    </w:lvl>
    <w:lvl w:ilvl="3">
      <w:start w:val="1"/>
      <w:numFmt w:val="decimal"/>
      <w:lvlText w:val="%4)"/>
      <w:lvlJc w:val="left"/>
      <w:pPr>
        <w:ind w:left="1800" w:hanging="360"/>
      </w:pPr>
      <w:rPr>
        <w:rFonts w:cs="Times New Roman"/>
        <w:b w:val="0"/>
        <w:bCs w:val="0"/>
      </w:rPr>
    </w:lvl>
    <w:lvl w:ilvl="4">
      <w:start w:val="1"/>
      <w:numFmt w:val="decimal"/>
      <w:lvlText w:val="%5)"/>
      <w:lvlJc w:val="left"/>
      <w:pPr>
        <w:ind w:left="2160" w:hanging="360"/>
      </w:pPr>
      <w:rPr>
        <w:rFonts w:cs="Times New Roman"/>
        <w:b w:val="0"/>
        <w:bCs w:val="0"/>
      </w:rPr>
    </w:lvl>
    <w:lvl w:ilvl="5">
      <w:start w:val="1"/>
      <w:numFmt w:val="decimal"/>
      <w:lvlText w:val="%6)"/>
      <w:lvlJc w:val="left"/>
      <w:pPr>
        <w:ind w:left="2520" w:hanging="360"/>
      </w:pPr>
      <w:rPr>
        <w:rFonts w:cs="Times New Roman"/>
        <w:b w:val="0"/>
        <w:bCs w:val="0"/>
      </w:rPr>
    </w:lvl>
    <w:lvl w:ilvl="6">
      <w:start w:val="1"/>
      <w:numFmt w:val="decimal"/>
      <w:lvlText w:val="%7)"/>
      <w:lvlJc w:val="left"/>
      <w:pPr>
        <w:ind w:left="2880" w:hanging="360"/>
      </w:pPr>
      <w:rPr>
        <w:rFonts w:cs="Times New Roman"/>
        <w:b w:val="0"/>
        <w:bCs w:val="0"/>
      </w:rPr>
    </w:lvl>
    <w:lvl w:ilvl="7">
      <w:start w:val="1"/>
      <w:numFmt w:val="decimal"/>
      <w:lvlText w:val="%8)"/>
      <w:lvlJc w:val="left"/>
      <w:pPr>
        <w:ind w:left="3240" w:hanging="360"/>
      </w:pPr>
      <w:rPr>
        <w:rFonts w:cs="Times New Roman"/>
        <w:b w:val="0"/>
        <w:bCs w:val="0"/>
      </w:rPr>
    </w:lvl>
    <w:lvl w:ilvl="8">
      <w:start w:val="1"/>
      <w:numFmt w:val="decimal"/>
      <w:lvlText w:val="%9)"/>
      <w:lvlJc w:val="left"/>
      <w:pPr>
        <w:ind w:left="3600" w:hanging="360"/>
      </w:pPr>
      <w:rPr>
        <w:rFonts w:cs="Times New Roman"/>
        <w:b w:val="0"/>
        <w:bCs w:val="0"/>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0A5C"/>
    <w:rsid w:val="00000EEF"/>
    <w:rsid w:val="000010A4"/>
    <w:rsid w:val="000017C3"/>
    <w:rsid w:val="00001AEC"/>
    <w:rsid w:val="00001BF9"/>
    <w:rsid w:val="00001E8E"/>
    <w:rsid w:val="000021E0"/>
    <w:rsid w:val="000026BA"/>
    <w:rsid w:val="00002B78"/>
    <w:rsid w:val="00002DDA"/>
    <w:rsid w:val="000031D3"/>
    <w:rsid w:val="0000328C"/>
    <w:rsid w:val="000033EE"/>
    <w:rsid w:val="00003506"/>
    <w:rsid w:val="00003C7E"/>
    <w:rsid w:val="00003E30"/>
    <w:rsid w:val="0000426C"/>
    <w:rsid w:val="000046AF"/>
    <w:rsid w:val="00004958"/>
    <w:rsid w:val="00004AE5"/>
    <w:rsid w:val="00004B4D"/>
    <w:rsid w:val="00004FAC"/>
    <w:rsid w:val="00005497"/>
    <w:rsid w:val="000055C7"/>
    <w:rsid w:val="000056F8"/>
    <w:rsid w:val="000059E9"/>
    <w:rsid w:val="00005FFB"/>
    <w:rsid w:val="0000648A"/>
    <w:rsid w:val="00006639"/>
    <w:rsid w:val="000069B5"/>
    <w:rsid w:val="00006A7D"/>
    <w:rsid w:val="00006BF5"/>
    <w:rsid w:val="000072E1"/>
    <w:rsid w:val="0000753C"/>
    <w:rsid w:val="0000772E"/>
    <w:rsid w:val="000078E5"/>
    <w:rsid w:val="00007C29"/>
    <w:rsid w:val="00007C5B"/>
    <w:rsid w:val="00010230"/>
    <w:rsid w:val="00010A21"/>
    <w:rsid w:val="00010A9A"/>
    <w:rsid w:val="00011306"/>
    <w:rsid w:val="00011349"/>
    <w:rsid w:val="000113E1"/>
    <w:rsid w:val="000114D9"/>
    <w:rsid w:val="00011502"/>
    <w:rsid w:val="000118CE"/>
    <w:rsid w:val="00011A66"/>
    <w:rsid w:val="00011C3C"/>
    <w:rsid w:val="00011DBC"/>
    <w:rsid w:val="0001300C"/>
    <w:rsid w:val="0001347B"/>
    <w:rsid w:val="00013915"/>
    <w:rsid w:val="000139D2"/>
    <w:rsid w:val="00013BBC"/>
    <w:rsid w:val="00013E5E"/>
    <w:rsid w:val="0001451D"/>
    <w:rsid w:val="00014524"/>
    <w:rsid w:val="00014585"/>
    <w:rsid w:val="0001463E"/>
    <w:rsid w:val="0001470C"/>
    <w:rsid w:val="00014B23"/>
    <w:rsid w:val="00014C68"/>
    <w:rsid w:val="000150DC"/>
    <w:rsid w:val="0001516B"/>
    <w:rsid w:val="0001524E"/>
    <w:rsid w:val="000153BF"/>
    <w:rsid w:val="000154FB"/>
    <w:rsid w:val="00015EA1"/>
    <w:rsid w:val="0001610A"/>
    <w:rsid w:val="0001640D"/>
    <w:rsid w:val="000164AE"/>
    <w:rsid w:val="0001654C"/>
    <w:rsid w:val="00016CC1"/>
    <w:rsid w:val="0001734F"/>
    <w:rsid w:val="00017C83"/>
    <w:rsid w:val="00017EDB"/>
    <w:rsid w:val="00017F0C"/>
    <w:rsid w:val="00017F54"/>
    <w:rsid w:val="00020CE5"/>
    <w:rsid w:val="000215C3"/>
    <w:rsid w:val="00021746"/>
    <w:rsid w:val="00021D0D"/>
    <w:rsid w:val="0002264C"/>
    <w:rsid w:val="00022809"/>
    <w:rsid w:val="00022982"/>
    <w:rsid w:val="0002334D"/>
    <w:rsid w:val="00023795"/>
    <w:rsid w:val="00023846"/>
    <w:rsid w:val="00024389"/>
    <w:rsid w:val="000245CF"/>
    <w:rsid w:val="000245E1"/>
    <w:rsid w:val="00024D0B"/>
    <w:rsid w:val="00024D15"/>
    <w:rsid w:val="00024F86"/>
    <w:rsid w:val="000250C7"/>
    <w:rsid w:val="00025225"/>
    <w:rsid w:val="0002534A"/>
    <w:rsid w:val="000256A2"/>
    <w:rsid w:val="00025866"/>
    <w:rsid w:val="00025EF4"/>
    <w:rsid w:val="000261A7"/>
    <w:rsid w:val="00026967"/>
    <w:rsid w:val="00026CBA"/>
    <w:rsid w:val="00026D31"/>
    <w:rsid w:val="00026DB5"/>
    <w:rsid w:val="00026DF8"/>
    <w:rsid w:val="00027490"/>
    <w:rsid w:val="000274AC"/>
    <w:rsid w:val="000274E9"/>
    <w:rsid w:val="0002776C"/>
    <w:rsid w:val="00027E57"/>
    <w:rsid w:val="000300B4"/>
    <w:rsid w:val="00030169"/>
    <w:rsid w:val="00030314"/>
    <w:rsid w:val="00030BB0"/>
    <w:rsid w:val="00030D41"/>
    <w:rsid w:val="00030EE8"/>
    <w:rsid w:val="0003132F"/>
    <w:rsid w:val="00031369"/>
    <w:rsid w:val="000318C0"/>
    <w:rsid w:val="00031A98"/>
    <w:rsid w:val="00031E58"/>
    <w:rsid w:val="00031FC2"/>
    <w:rsid w:val="000322B7"/>
    <w:rsid w:val="000323B6"/>
    <w:rsid w:val="000324AD"/>
    <w:rsid w:val="00032595"/>
    <w:rsid w:val="000325E0"/>
    <w:rsid w:val="0003265D"/>
    <w:rsid w:val="00032DB4"/>
    <w:rsid w:val="00032EFC"/>
    <w:rsid w:val="00033DC3"/>
    <w:rsid w:val="000342F2"/>
    <w:rsid w:val="000354BD"/>
    <w:rsid w:val="00035639"/>
    <w:rsid w:val="00035A03"/>
    <w:rsid w:val="00035E10"/>
    <w:rsid w:val="00035F25"/>
    <w:rsid w:val="00036344"/>
    <w:rsid w:val="0003653D"/>
    <w:rsid w:val="0003660E"/>
    <w:rsid w:val="000369E4"/>
    <w:rsid w:val="00036AE5"/>
    <w:rsid w:val="00036B6A"/>
    <w:rsid w:val="00036F7A"/>
    <w:rsid w:val="00036FCE"/>
    <w:rsid w:val="00037248"/>
    <w:rsid w:val="000372D3"/>
    <w:rsid w:val="00037494"/>
    <w:rsid w:val="000375CF"/>
    <w:rsid w:val="000375F8"/>
    <w:rsid w:val="0003764F"/>
    <w:rsid w:val="0003795B"/>
    <w:rsid w:val="00040248"/>
    <w:rsid w:val="000403C5"/>
    <w:rsid w:val="0004042C"/>
    <w:rsid w:val="000405D9"/>
    <w:rsid w:val="000406EF"/>
    <w:rsid w:val="00040AF5"/>
    <w:rsid w:val="00040B11"/>
    <w:rsid w:val="00040DBD"/>
    <w:rsid w:val="00040FE2"/>
    <w:rsid w:val="00041661"/>
    <w:rsid w:val="0004197F"/>
    <w:rsid w:val="000419EC"/>
    <w:rsid w:val="000422BB"/>
    <w:rsid w:val="000424B2"/>
    <w:rsid w:val="00042641"/>
    <w:rsid w:val="000428B2"/>
    <w:rsid w:val="00043380"/>
    <w:rsid w:val="000436EE"/>
    <w:rsid w:val="00044B22"/>
    <w:rsid w:val="00044BCD"/>
    <w:rsid w:val="00044C41"/>
    <w:rsid w:val="00044CCC"/>
    <w:rsid w:val="00044D9D"/>
    <w:rsid w:val="000450E3"/>
    <w:rsid w:val="0004614C"/>
    <w:rsid w:val="000461DA"/>
    <w:rsid w:val="0004633D"/>
    <w:rsid w:val="00046D57"/>
    <w:rsid w:val="00046DCF"/>
    <w:rsid w:val="00046E25"/>
    <w:rsid w:val="00047185"/>
    <w:rsid w:val="0004730C"/>
    <w:rsid w:val="00047423"/>
    <w:rsid w:val="0004764A"/>
    <w:rsid w:val="00047960"/>
    <w:rsid w:val="00050173"/>
    <w:rsid w:val="00050A12"/>
    <w:rsid w:val="00050CBD"/>
    <w:rsid w:val="00051831"/>
    <w:rsid w:val="00051CDA"/>
    <w:rsid w:val="000526D2"/>
    <w:rsid w:val="000528D4"/>
    <w:rsid w:val="000529DD"/>
    <w:rsid w:val="00052C03"/>
    <w:rsid w:val="00053050"/>
    <w:rsid w:val="0005330D"/>
    <w:rsid w:val="00053642"/>
    <w:rsid w:val="0005381C"/>
    <w:rsid w:val="00053C12"/>
    <w:rsid w:val="00053ECA"/>
    <w:rsid w:val="00053F5A"/>
    <w:rsid w:val="00054592"/>
    <w:rsid w:val="0005545A"/>
    <w:rsid w:val="000559BA"/>
    <w:rsid w:val="00056296"/>
    <w:rsid w:val="00056BB1"/>
    <w:rsid w:val="00056DF6"/>
    <w:rsid w:val="00057035"/>
    <w:rsid w:val="00057259"/>
    <w:rsid w:val="000572E1"/>
    <w:rsid w:val="00057D05"/>
    <w:rsid w:val="000602A0"/>
    <w:rsid w:val="000607A3"/>
    <w:rsid w:val="00060812"/>
    <w:rsid w:val="00060982"/>
    <w:rsid w:val="00060AEA"/>
    <w:rsid w:val="00060E31"/>
    <w:rsid w:val="00061404"/>
    <w:rsid w:val="000616F9"/>
    <w:rsid w:val="00061CDB"/>
    <w:rsid w:val="00062583"/>
    <w:rsid w:val="00062721"/>
    <w:rsid w:val="00062EF5"/>
    <w:rsid w:val="0006357E"/>
    <w:rsid w:val="00063702"/>
    <w:rsid w:val="00063C63"/>
    <w:rsid w:val="000647C1"/>
    <w:rsid w:val="00065104"/>
    <w:rsid w:val="00065575"/>
    <w:rsid w:val="00065B1D"/>
    <w:rsid w:val="0006614A"/>
    <w:rsid w:val="0006652E"/>
    <w:rsid w:val="00066564"/>
    <w:rsid w:val="00066838"/>
    <w:rsid w:val="000672A4"/>
    <w:rsid w:val="000673FC"/>
    <w:rsid w:val="00067636"/>
    <w:rsid w:val="00067C62"/>
    <w:rsid w:val="0007010D"/>
    <w:rsid w:val="000710A4"/>
    <w:rsid w:val="00071482"/>
    <w:rsid w:val="000714B4"/>
    <w:rsid w:val="0007224C"/>
    <w:rsid w:val="000724C5"/>
    <w:rsid w:val="00072C15"/>
    <w:rsid w:val="00072D12"/>
    <w:rsid w:val="000734EA"/>
    <w:rsid w:val="00073544"/>
    <w:rsid w:val="00073627"/>
    <w:rsid w:val="00073798"/>
    <w:rsid w:val="00073977"/>
    <w:rsid w:val="00073BB0"/>
    <w:rsid w:val="00073DFD"/>
    <w:rsid w:val="000745A4"/>
    <w:rsid w:val="00074814"/>
    <w:rsid w:val="000751BD"/>
    <w:rsid w:val="00075982"/>
    <w:rsid w:val="00075F87"/>
    <w:rsid w:val="00076356"/>
    <w:rsid w:val="000767F5"/>
    <w:rsid w:val="00076C1B"/>
    <w:rsid w:val="00076D14"/>
    <w:rsid w:val="00076ED1"/>
    <w:rsid w:val="00076ED4"/>
    <w:rsid w:val="00076FCC"/>
    <w:rsid w:val="000779D0"/>
    <w:rsid w:val="00077BDB"/>
    <w:rsid w:val="00077C72"/>
    <w:rsid w:val="00077FBF"/>
    <w:rsid w:val="00080437"/>
    <w:rsid w:val="00080CD0"/>
    <w:rsid w:val="0008117E"/>
    <w:rsid w:val="000811D6"/>
    <w:rsid w:val="0008157B"/>
    <w:rsid w:val="000819D5"/>
    <w:rsid w:val="00081D17"/>
    <w:rsid w:val="00081F90"/>
    <w:rsid w:val="000824CB"/>
    <w:rsid w:val="00082D5E"/>
    <w:rsid w:val="00082DB6"/>
    <w:rsid w:val="00083280"/>
    <w:rsid w:val="0008333F"/>
    <w:rsid w:val="00083770"/>
    <w:rsid w:val="000837C6"/>
    <w:rsid w:val="00083C2F"/>
    <w:rsid w:val="0008401F"/>
    <w:rsid w:val="000842F1"/>
    <w:rsid w:val="000843A7"/>
    <w:rsid w:val="000844DD"/>
    <w:rsid w:val="000848D2"/>
    <w:rsid w:val="000849E8"/>
    <w:rsid w:val="00084F75"/>
    <w:rsid w:val="0008500F"/>
    <w:rsid w:val="000850E7"/>
    <w:rsid w:val="000856B1"/>
    <w:rsid w:val="00085DCF"/>
    <w:rsid w:val="00085E84"/>
    <w:rsid w:val="0008626B"/>
    <w:rsid w:val="000862B5"/>
    <w:rsid w:val="0008684E"/>
    <w:rsid w:val="00086C2C"/>
    <w:rsid w:val="000875FC"/>
    <w:rsid w:val="00087C87"/>
    <w:rsid w:val="00087D14"/>
    <w:rsid w:val="00087F78"/>
    <w:rsid w:val="00090180"/>
    <w:rsid w:val="00090475"/>
    <w:rsid w:val="00090B5D"/>
    <w:rsid w:val="00090BC4"/>
    <w:rsid w:val="00090DCC"/>
    <w:rsid w:val="00090FC6"/>
    <w:rsid w:val="00091805"/>
    <w:rsid w:val="000918E1"/>
    <w:rsid w:val="00091F18"/>
    <w:rsid w:val="000920DD"/>
    <w:rsid w:val="000921E6"/>
    <w:rsid w:val="00092628"/>
    <w:rsid w:val="00092846"/>
    <w:rsid w:val="0009285D"/>
    <w:rsid w:val="00092906"/>
    <w:rsid w:val="0009296B"/>
    <w:rsid w:val="00092A33"/>
    <w:rsid w:val="00092AF2"/>
    <w:rsid w:val="00092E23"/>
    <w:rsid w:val="00092E29"/>
    <w:rsid w:val="0009303F"/>
    <w:rsid w:val="000930FF"/>
    <w:rsid w:val="0009312A"/>
    <w:rsid w:val="0009376C"/>
    <w:rsid w:val="00093A9A"/>
    <w:rsid w:val="00093C6E"/>
    <w:rsid w:val="00093CC6"/>
    <w:rsid w:val="00093F77"/>
    <w:rsid w:val="0009410B"/>
    <w:rsid w:val="00094796"/>
    <w:rsid w:val="00094944"/>
    <w:rsid w:val="00094BC2"/>
    <w:rsid w:val="00094F6D"/>
    <w:rsid w:val="000954CF"/>
    <w:rsid w:val="00095634"/>
    <w:rsid w:val="00095808"/>
    <w:rsid w:val="00095925"/>
    <w:rsid w:val="00095AB5"/>
    <w:rsid w:val="00095F12"/>
    <w:rsid w:val="000962C8"/>
    <w:rsid w:val="00096969"/>
    <w:rsid w:val="00096E88"/>
    <w:rsid w:val="0009706F"/>
    <w:rsid w:val="0009731F"/>
    <w:rsid w:val="0009776D"/>
    <w:rsid w:val="00097DD4"/>
    <w:rsid w:val="000A084E"/>
    <w:rsid w:val="000A0CFD"/>
    <w:rsid w:val="000A0D56"/>
    <w:rsid w:val="000A0FE4"/>
    <w:rsid w:val="000A17CE"/>
    <w:rsid w:val="000A1B77"/>
    <w:rsid w:val="000A1F4F"/>
    <w:rsid w:val="000A2A15"/>
    <w:rsid w:val="000A354A"/>
    <w:rsid w:val="000A4523"/>
    <w:rsid w:val="000A45C1"/>
    <w:rsid w:val="000A4626"/>
    <w:rsid w:val="000A4633"/>
    <w:rsid w:val="000A495D"/>
    <w:rsid w:val="000A4987"/>
    <w:rsid w:val="000A4A18"/>
    <w:rsid w:val="000A4EDA"/>
    <w:rsid w:val="000A6559"/>
    <w:rsid w:val="000A6745"/>
    <w:rsid w:val="000A6C0A"/>
    <w:rsid w:val="000A7046"/>
    <w:rsid w:val="000A73FC"/>
    <w:rsid w:val="000A7778"/>
    <w:rsid w:val="000B01DA"/>
    <w:rsid w:val="000B0319"/>
    <w:rsid w:val="000B045D"/>
    <w:rsid w:val="000B0578"/>
    <w:rsid w:val="000B0F3D"/>
    <w:rsid w:val="000B1B1C"/>
    <w:rsid w:val="000B2091"/>
    <w:rsid w:val="000B2564"/>
    <w:rsid w:val="000B27DB"/>
    <w:rsid w:val="000B28E3"/>
    <w:rsid w:val="000B29EF"/>
    <w:rsid w:val="000B2C41"/>
    <w:rsid w:val="000B2D65"/>
    <w:rsid w:val="000B2E33"/>
    <w:rsid w:val="000B2FFC"/>
    <w:rsid w:val="000B36C2"/>
    <w:rsid w:val="000B3A7D"/>
    <w:rsid w:val="000B3F17"/>
    <w:rsid w:val="000B3FE3"/>
    <w:rsid w:val="000B4207"/>
    <w:rsid w:val="000B45B5"/>
    <w:rsid w:val="000B4629"/>
    <w:rsid w:val="000B51E2"/>
    <w:rsid w:val="000B66DF"/>
    <w:rsid w:val="000B686E"/>
    <w:rsid w:val="000B69B6"/>
    <w:rsid w:val="000B6DAF"/>
    <w:rsid w:val="000B6E59"/>
    <w:rsid w:val="000B6FBC"/>
    <w:rsid w:val="000B707F"/>
    <w:rsid w:val="000B7405"/>
    <w:rsid w:val="000B7A2A"/>
    <w:rsid w:val="000C00D4"/>
    <w:rsid w:val="000C0D1A"/>
    <w:rsid w:val="000C1088"/>
    <w:rsid w:val="000C1159"/>
    <w:rsid w:val="000C1308"/>
    <w:rsid w:val="000C130D"/>
    <w:rsid w:val="000C1810"/>
    <w:rsid w:val="000C184B"/>
    <w:rsid w:val="000C1974"/>
    <w:rsid w:val="000C2270"/>
    <w:rsid w:val="000C2825"/>
    <w:rsid w:val="000C2B8F"/>
    <w:rsid w:val="000C3163"/>
    <w:rsid w:val="000C3354"/>
    <w:rsid w:val="000C3DB0"/>
    <w:rsid w:val="000C3F77"/>
    <w:rsid w:val="000C4785"/>
    <w:rsid w:val="000C47FC"/>
    <w:rsid w:val="000C4BFB"/>
    <w:rsid w:val="000C4FD6"/>
    <w:rsid w:val="000C51BB"/>
    <w:rsid w:val="000C5314"/>
    <w:rsid w:val="000C5370"/>
    <w:rsid w:val="000C5C50"/>
    <w:rsid w:val="000C5DB6"/>
    <w:rsid w:val="000C5EF5"/>
    <w:rsid w:val="000C636B"/>
    <w:rsid w:val="000C6417"/>
    <w:rsid w:val="000C641B"/>
    <w:rsid w:val="000C65D2"/>
    <w:rsid w:val="000C6BEE"/>
    <w:rsid w:val="000C6C05"/>
    <w:rsid w:val="000C6DAC"/>
    <w:rsid w:val="000C7347"/>
    <w:rsid w:val="000C7C20"/>
    <w:rsid w:val="000C7E5D"/>
    <w:rsid w:val="000D01F6"/>
    <w:rsid w:val="000D04CA"/>
    <w:rsid w:val="000D0C0C"/>
    <w:rsid w:val="000D16DD"/>
    <w:rsid w:val="000D1971"/>
    <w:rsid w:val="000D1B8E"/>
    <w:rsid w:val="000D26C0"/>
    <w:rsid w:val="000D293D"/>
    <w:rsid w:val="000D296D"/>
    <w:rsid w:val="000D2EFC"/>
    <w:rsid w:val="000D32E5"/>
    <w:rsid w:val="000D3369"/>
    <w:rsid w:val="000D39EC"/>
    <w:rsid w:val="000D3A30"/>
    <w:rsid w:val="000D3BFC"/>
    <w:rsid w:val="000D3C50"/>
    <w:rsid w:val="000D41B3"/>
    <w:rsid w:val="000D47AA"/>
    <w:rsid w:val="000D5049"/>
    <w:rsid w:val="000D5933"/>
    <w:rsid w:val="000D5C80"/>
    <w:rsid w:val="000D5E9C"/>
    <w:rsid w:val="000D6008"/>
    <w:rsid w:val="000D6464"/>
    <w:rsid w:val="000D6C9C"/>
    <w:rsid w:val="000D6D2C"/>
    <w:rsid w:val="000D74B9"/>
    <w:rsid w:val="000D7501"/>
    <w:rsid w:val="000D7857"/>
    <w:rsid w:val="000D7A23"/>
    <w:rsid w:val="000E0425"/>
    <w:rsid w:val="000E0622"/>
    <w:rsid w:val="000E0822"/>
    <w:rsid w:val="000E0939"/>
    <w:rsid w:val="000E0B36"/>
    <w:rsid w:val="000E0DE2"/>
    <w:rsid w:val="000E110B"/>
    <w:rsid w:val="000E14C7"/>
    <w:rsid w:val="000E16E0"/>
    <w:rsid w:val="000E1DED"/>
    <w:rsid w:val="000E2235"/>
    <w:rsid w:val="000E2742"/>
    <w:rsid w:val="000E28FC"/>
    <w:rsid w:val="000E29A3"/>
    <w:rsid w:val="000E2B4D"/>
    <w:rsid w:val="000E2CEF"/>
    <w:rsid w:val="000E2DC6"/>
    <w:rsid w:val="000E32F0"/>
    <w:rsid w:val="000E335A"/>
    <w:rsid w:val="000E3371"/>
    <w:rsid w:val="000E3DB3"/>
    <w:rsid w:val="000E4268"/>
    <w:rsid w:val="000E45B5"/>
    <w:rsid w:val="000E4647"/>
    <w:rsid w:val="000E4C04"/>
    <w:rsid w:val="000E4C27"/>
    <w:rsid w:val="000E57C0"/>
    <w:rsid w:val="000E5893"/>
    <w:rsid w:val="000E5FB1"/>
    <w:rsid w:val="000E665C"/>
    <w:rsid w:val="000E6A97"/>
    <w:rsid w:val="000E6EFA"/>
    <w:rsid w:val="000E7078"/>
    <w:rsid w:val="000E729A"/>
    <w:rsid w:val="000E76B3"/>
    <w:rsid w:val="000E7A5A"/>
    <w:rsid w:val="000E7D0E"/>
    <w:rsid w:val="000F03C3"/>
    <w:rsid w:val="000F06A6"/>
    <w:rsid w:val="000F072D"/>
    <w:rsid w:val="000F0798"/>
    <w:rsid w:val="000F09D3"/>
    <w:rsid w:val="000F0B07"/>
    <w:rsid w:val="000F0FF1"/>
    <w:rsid w:val="000F1018"/>
    <w:rsid w:val="000F102A"/>
    <w:rsid w:val="000F1801"/>
    <w:rsid w:val="000F198E"/>
    <w:rsid w:val="000F2551"/>
    <w:rsid w:val="000F265E"/>
    <w:rsid w:val="000F2F27"/>
    <w:rsid w:val="000F3729"/>
    <w:rsid w:val="000F378C"/>
    <w:rsid w:val="000F3A2B"/>
    <w:rsid w:val="000F4201"/>
    <w:rsid w:val="000F4521"/>
    <w:rsid w:val="000F47BB"/>
    <w:rsid w:val="000F4D23"/>
    <w:rsid w:val="000F4E70"/>
    <w:rsid w:val="000F5702"/>
    <w:rsid w:val="000F57DD"/>
    <w:rsid w:val="000F5A85"/>
    <w:rsid w:val="000F5ED9"/>
    <w:rsid w:val="000F5F49"/>
    <w:rsid w:val="000F6163"/>
    <w:rsid w:val="000F628E"/>
    <w:rsid w:val="000F6670"/>
    <w:rsid w:val="000F6711"/>
    <w:rsid w:val="000F6991"/>
    <w:rsid w:val="000F6CB5"/>
    <w:rsid w:val="000F6EDE"/>
    <w:rsid w:val="000F732A"/>
    <w:rsid w:val="000F7375"/>
    <w:rsid w:val="000F745B"/>
    <w:rsid w:val="000F7C94"/>
    <w:rsid w:val="0010006D"/>
    <w:rsid w:val="00100204"/>
    <w:rsid w:val="0010027E"/>
    <w:rsid w:val="00100B56"/>
    <w:rsid w:val="001017B5"/>
    <w:rsid w:val="0010191E"/>
    <w:rsid w:val="00101F71"/>
    <w:rsid w:val="0010213D"/>
    <w:rsid w:val="001027C9"/>
    <w:rsid w:val="001029CC"/>
    <w:rsid w:val="00102B22"/>
    <w:rsid w:val="00102DAD"/>
    <w:rsid w:val="00102F61"/>
    <w:rsid w:val="00102F79"/>
    <w:rsid w:val="0010334A"/>
    <w:rsid w:val="00103AEF"/>
    <w:rsid w:val="00104011"/>
    <w:rsid w:val="001042F9"/>
    <w:rsid w:val="0010430D"/>
    <w:rsid w:val="001044A6"/>
    <w:rsid w:val="00104561"/>
    <w:rsid w:val="001045B6"/>
    <w:rsid w:val="0010489B"/>
    <w:rsid w:val="00104C20"/>
    <w:rsid w:val="00105124"/>
    <w:rsid w:val="001057BD"/>
    <w:rsid w:val="0010644D"/>
    <w:rsid w:val="00106563"/>
    <w:rsid w:val="001066F8"/>
    <w:rsid w:val="0010673B"/>
    <w:rsid w:val="0010685C"/>
    <w:rsid w:val="00106C82"/>
    <w:rsid w:val="0010778C"/>
    <w:rsid w:val="00107EA5"/>
    <w:rsid w:val="0011014F"/>
    <w:rsid w:val="001101BF"/>
    <w:rsid w:val="001104A6"/>
    <w:rsid w:val="001106C5"/>
    <w:rsid w:val="00110D36"/>
    <w:rsid w:val="00110D80"/>
    <w:rsid w:val="001119E5"/>
    <w:rsid w:val="00111A3B"/>
    <w:rsid w:val="00111C72"/>
    <w:rsid w:val="00111FCA"/>
    <w:rsid w:val="0011220E"/>
    <w:rsid w:val="001128D5"/>
    <w:rsid w:val="00112DB0"/>
    <w:rsid w:val="00112EB7"/>
    <w:rsid w:val="00113562"/>
    <w:rsid w:val="00113598"/>
    <w:rsid w:val="00113719"/>
    <w:rsid w:val="001137A3"/>
    <w:rsid w:val="0011383E"/>
    <w:rsid w:val="00113EBA"/>
    <w:rsid w:val="001142E2"/>
    <w:rsid w:val="00114395"/>
    <w:rsid w:val="00114E52"/>
    <w:rsid w:val="001151EA"/>
    <w:rsid w:val="00115338"/>
    <w:rsid w:val="0011578F"/>
    <w:rsid w:val="00115C6B"/>
    <w:rsid w:val="00115E69"/>
    <w:rsid w:val="001161D9"/>
    <w:rsid w:val="001161E4"/>
    <w:rsid w:val="00116392"/>
    <w:rsid w:val="00116823"/>
    <w:rsid w:val="001169BD"/>
    <w:rsid w:val="00116AAA"/>
    <w:rsid w:val="00116D2D"/>
    <w:rsid w:val="00116E29"/>
    <w:rsid w:val="00116FC8"/>
    <w:rsid w:val="001172C6"/>
    <w:rsid w:val="001176C9"/>
    <w:rsid w:val="001179CB"/>
    <w:rsid w:val="001202AC"/>
    <w:rsid w:val="001202FA"/>
    <w:rsid w:val="00120976"/>
    <w:rsid w:val="00120A59"/>
    <w:rsid w:val="00120EC1"/>
    <w:rsid w:val="0012121B"/>
    <w:rsid w:val="001215A4"/>
    <w:rsid w:val="0012166B"/>
    <w:rsid w:val="00121DE9"/>
    <w:rsid w:val="00121E3F"/>
    <w:rsid w:val="00121EEE"/>
    <w:rsid w:val="00121FFC"/>
    <w:rsid w:val="00122099"/>
    <w:rsid w:val="0012219F"/>
    <w:rsid w:val="00122718"/>
    <w:rsid w:val="00122D4E"/>
    <w:rsid w:val="001232C0"/>
    <w:rsid w:val="0012350D"/>
    <w:rsid w:val="00123603"/>
    <w:rsid w:val="00123730"/>
    <w:rsid w:val="00123AC6"/>
    <w:rsid w:val="00123FF4"/>
    <w:rsid w:val="001244E1"/>
    <w:rsid w:val="0012463B"/>
    <w:rsid w:val="00124A66"/>
    <w:rsid w:val="00124D34"/>
    <w:rsid w:val="00124F85"/>
    <w:rsid w:val="0012539E"/>
    <w:rsid w:val="00125551"/>
    <w:rsid w:val="00125BCE"/>
    <w:rsid w:val="00126190"/>
    <w:rsid w:val="00126352"/>
    <w:rsid w:val="001265AF"/>
    <w:rsid w:val="00126A6B"/>
    <w:rsid w:val="00126D3D"/>
    <w:rsid w:val="0012712D"/>
    <w:rsid w:val="0012774E"/>
    <w:rsid w:val="00127CE9"/>
    <w:rsid w:val="00127E1A"/>
    <w:rsid w:val="00127E4D"/>
    <w:rsid w:val="001301F0"/>
    <w:rsid w:val="001302C0"/>
    <w:rsid w:val="0013058A"/>
    <w:rsid w:val="0013063C"/>
    <w:rsid w:val="001306A7"/>
    <w:rsid w:val="00130818"/>
    <w:rsid w:val="00131015"/>
    <w:rsid w:val="001310AB"/>
    <w:rsid w:val="0013209D"/>
    <w:rsid w:val="001325F2"/>
    <w:rsid w:val="00132992"/>
    <w:rsid w:val="00132C14"/>
    <w:rsid w:val="00132D9B"/>
    <w:rsid w:val="0013332B"/>
    <w:rsid w:val="00133393"/>
    <w:rsid w:val="00133541"/>
    <w:rsid w:val="00133B24"/>
    <w:rsid w:val="00133BA4"/>
    <w:rsid w:val="00133F64"/>
    <w:rsid w:val="001341E8"/>
    <w:rsid w:val="00135519"/>
    <w:rsid w:val="00135707"/>
    <w:rsid w:val="00135B66"/>
    <w:rsid w:val="00135DE9"/>
    <w:rsid w:val="00136418"/>
    <w:rsid w:val="0013664B"/>
    <w:rsid w:val="001368DE"/>
    <w:rsid w:val="00136909"/>
    <w:rsid w:val="00136CF0"/>
    <w:rsid w:val="00136E61"/>
    <w:rsid w:val="00137273"/>
    <w:rsid w:val="00137973"/>
    <w:rsid w:val="00137D76"/>
    <w:rsid w:val="00137E85"/>
    <w:rsid w:val="00140369"/>
    <w:rsid w:val="00140400"/>
    <w:rsid w:val="00140857"/>
    <w:rsid w:val="00140892"/>
    <w:rsid w:val="00140DBA"/>
    <w:rsid w:val="00141155"/>
    <w:rsid w:val="00141893"/>
    <w:rsid w:val="00141A14"/>
    <w:rsid w:val="00141DE8"/>
    <w:rsid w:val="001423D3"/>
    <w:rsid w:val="00142A9B"/>
    <w:rsid w:val="00142F67"/>
    <w:rsid w:val="00142F71"/>
    <w:rsid w:val="001430FF"/>
    <w:rsid w:val="0014329F"/>
    <w:rsid w:val="001434B9"/>
    <w:rsid w:val="001437F9"/>
    <w:rsid w:val="001439AD"/>
    <w:rsid w:val="00143B72"/>
    <w:rsid w:val="00143C25"/>
    <w:rsid w:val="00144267"/>
    <w:rsid w:val="001443DE"/>
    <w:rsid w:val="001445EA"/>
    <w:rsid w:val="001447E2"/>
    <w:rsid w:val="0014481B"/>
    <w:rsid w:val="0014485B"/>
    <w:rsid w:val="0014488F"/>
    <w:rsid w:val="00144A8A"/>
    <w:rsid w:val="00144D02"/>
    <w:rsid w:val="00144D2D"/>
    <w:rsid w:val="00144FE0"/>
    <w:rsid w:val="001450A2"/>
    <w:rsid w:val="001450E7"/>
    <w:rsid w:val="00145492"/>
    <w:rsid w:val="00145A47"/>
    <w:rsid w:val="00145ADD"/>
    <w:rsid w:val="00145ED7"/>
    <w:rsid w:val="00145FF4"/>
    <w:rsid w:val="00146101"/>
    <w:rsid w:val="001463CA"/>
    <w:rsid w:val="0014646D"/>
    <w:rsid w:val="001466BE"/>
    <w:rsid w:val="00146AC8"/>
    <w:rsid w:val="00146C67"/>
    <w:rsid w:val="00146F20"/>
    <w:rsid w:val="001476CF"/>
    <w:rsid w:val="00150C8F"/>
    <w:rsid w:val="00151477"/>
    <w:rsid w:val="001515DE"/>
    <w:rsid w:val="00151ADE"/>
    <w:rsid w:val="00151E56"/>
    <w:rsid w:val="00151FC0"/>
    <w:rsid w:val="001522B4"/>
    <w:rsid w:val="001525AA"/>
    <w:rsid w:val="00152621"/>
    <w:rsid w:val="001527ED"/>
    <w:rsid w:val="00152851"/>
    <w:rsid w:val="00152C7B"/>
    <w:rsid w:val="00153427"/>
    <w:rsid w:val="001535E8"/>
    <w:rsid w:val="00153D3A"/>
    <w:rsid w:val="00153FB0"/>
    <w:rsid w:val="001540F5"/>
    <w:rsid w:val="001541FD"/>
    <w:rsid w:val="001542A2"/>
    <w:rsid w:val="001549C1"/>
    <w:rsid w:val="00154E73"/>
    <w:rsid w:val="001553C1"/>
    <w:rsid w:val="001555FF"/>
    <w:rsid w:val="001557E0"/>
    <w:rsid w:val="001558D8"/>
    <w:rsid w:val="001558E6"/>
    <w:rsid w:val="00155C5B"/>
    <w:rsid w:val="00155CC9"/>
    <w:rsid w:val="001561BC"/>
    <w:rsid w:val="001561EF"/>
    <w:rsid w:val="0015652F"/>
    <w:rsid w:val="00156BED"/>
    <w:rsid w:val="00156C63"/>
    <w:rsid w:val="0015762E"/>
    <w:rsid w:val="00157B58"/>
    <w:rsid w:val="001600C8"/>
    <w:rsid w:val="00160107"/>
    <w:rsid w:val="001607B0"/>
    <w:rsid w:val="001609A3"/>
    <w:rsid w:val="001609D2"/>
    <w:rsid w:val="00160A03"/>
    <w:rsid w:val="00160B8B"/>
    <w:rsid w:val="00161644"/>
    <w:rsid w:val="0016166D"/>
    <w:rsid w:val="00161783"/>
    <w:rsid w:val="001619ED"/>
    <w:rsid w:val="00161A78"/>
    <w:rsid w:val="00161AED"/>
    <w:rsid w:val="00161D6B"/>
    <w:rsid w:val="00161F3C"/>
    <w:rsid w:val="0016233E"/>
    <w:rsid w:val="001627FD"/>
    <w:rsid w:val="00162952"/>
    <w:rsid w:val="00163079"/>
    <w:rsid w:val="00163211"/>
    <w:rsid w:val="001636B3"/>
    <w:rsid w:val="0016398D"/>
    <w:rsid w:val="00163ADF"/>
    <w:rsid w:val="00163F46"/>
    <w:rsid w:val="0016468F"/>
    <w:rsid w:val="001646A5"/>
    <w:rsid w:val="001649F5"/>
    <w:rsid w:val="00164ABD"/>
    <w:rsid w:val="00164C69"/>
    <w:rsid w:val="00164E4F"/>
    <w:rsid w:val="00164FC3"/>
    <w:rsid w:val="001650B8"/>
    <w:rsid w:val="00165557"/>
    <w:rsid w:val="00165817"/>
    <w:rsid w:val="00165F06"/>
    <w:rsid w:val="0016643D"/>
    <w:rsid w:val="00166A09"/>
    <w:rsid w:val="00166E41"/>
    <w:rsid w:val="00166FD1"/>
    <w:rsid w:val="001670DA"/>
    <w:rsid w:val="001671A6"/>
    <w:rsid w:val="00167516"/>
    <w:rsid w:val="00167906"/>
    <w:rsid w:val="00167938"/>
    <w:rsid w:val="00167989"/>
    <w:rsid w:val="00167E4F"/>
    <w:rsid w:val="00170128"/>
    <w:rsid w:val="001702C5"/>
    <w:rsid w:val="00170355"/>
    <w:rsid w:val="00170BEF"/>
    <w:rsid w:val="00170D9C"/>
    <w:rsid w:val="00170DFA"/>
    <w:rsid w:val="00171026"/>
    <w:rsid w:val="00171033"/>
    <w:rsid w:val="0017113E"/>
    <w:rsid w:val="001714DF"/>
    <w:rsid w:val="00171D41"/>
    <w:rsid w:val="00171E8A"/>
    <w:rsid w:val="00171F38"/>
    <w:rsid w:val="0017225D"/>
    <w:rsid w:val="00172873"/>
    <w:rsid w:val="001729D8"/>
    <w:rsid w:val="00172B1A"/>
    <w:rsid w:val="00172FD1"/>
    <w:rsid w:val="00172FD7"/>
    <w:rsid w:val="0017354C"/>
    <w:rsid w:val="001739E1"/>
    <w:rsid w:val="00173B5D"/>
    <w:rsid w:val="00173C4C"/>
    <w:rsid w:val="00174076"/>
    <w:rsid w:val="001742A5"/>
    <w:rsid w:val="001742CD"/>
    <w:rsid w:val="0017449D"/>
    <w:rsid w:val="0017467F"/>
    <w:rsid w:val="001749B5"/>
    <w:rsid w:val="001749FE"/>
    <w:rsid w:val="00174E4D"/>
    <w:rsid w:val="00174EE8"/>
    <w:rsid w:val="001758C2"/>
    <w:rsid w:val="00175A4B"/>
    <w:rsid w:val="00175B07"/>
    <w:rsid w:val="00175CA5"/>
    <w:rsid w:val="001764E4"/>
    <w:rsid w:val="001765CD"/>
    <w:rsid w:val="00176CA7"/>
    <w:rsid w:val="001777FD"/>
    <w:rsid w:val="00177C9F"/>
    <w:rsid w:val="00177D16"/>
    <w:rsid w:val="00177F1F"/>
    <w:rsid w:val="00177F55"/>
    <w:rsid w:val="001811B1"/>
    <w:rsid w:val="00181379"/>
    <w:rsid w:val="0018140C"/>
    <w:rsid w:val="001814FE"/>
    <w:rsid w:val="00181846"/>
    <w:rsid w:val="00181D79"/>
    <w:rsid w:val="00181E23"/>
    <w:rsid w:val="00182077"/>
    <w:rsid w:val="001823E4"/>
    <w:rsid w:val="001824F0"/>
    <w:rsid w:val="00182D05"/>
    <w:rsid w:val="0018306A"/>
    <w:rsid w:val="0018308D"/>
    <w:rsid w:val="0018314F"/>
    <w:rsid w:val="0018381E"/>
    <w:rsid w:val="001839C5"/>
    <w:rsid w:val="00183C0E"/>
    <w:rsid w:val="00184B40"/>
    <w:rsid w:val="00184EC6"/>
    <w:rsid w:val="00185164"/>
    <w:rsid w:val="0018517F"/>
    <w:rsid w:val="0018578D"/>
    <w:rsid w:val="00185CAF"/>
    <w:rsid w:val="00185FC6"/>
    <w:rsid w:val="00185FFF"/>
    <w:rsid w:val="001868C2"/>
    <w:rsid w:val="001868DE"/>
    <w:rsid w:val="0018694A"/>
    <w:rsid w:val="00186A6E"/>
    <w:rsid w:val="00186B86"/>
    <w:rsid w:val="00186B90"/>
    <w:rsid w:val="0018707D"/>
    <w:rsid w:val="001871D8"/>
    <w:rsid w:val="001874EA"/>
    <w:rsid w:val="001874EF"/>
    <w:rsid w:val="00187F9D"/>
    <w:rsid w:val="001907F8"/>
    <w:rsid w:val="0019110E"/>
    <w:rsid w:val="0019126D"/>
    <w:rsid w:val="00191C84"/>
    <w:rsid w:val="00191F5A"/>
    <w:rsid w:val="001920C6"/>
    <w:rsid w:val="001926DF"/>
    <w:rsid w:val="00193262"/>
    <w:rsid w:val="00193454"/>
    <w:rsid w:val="00193526"/>
    <w:rsid w:val="00193978"/>
    <w:rsid w:val="00193DD9"/>
    <w:rsid w:val="00193DFC"/>
    <w:rsid w:val="00193ECA"/>
    <w:rsid w:val="00194154"/>
    <w:rsid w:val="00194A4F"/>
    <w:rsid w:val="00194A6E"/>
    <w:rsid w:val="00194ED9"/>
    <w:rsid w:val="001954F3"/>
    <w:rsid w:val="0019577A"/>
    <w:rsid w:val="00195796"/>
    <w:rsid w:val="0019680B"/>
    <w:rsid w:val="00196943"/>
    <w:rsid w:val="00196F94"/>
    <w:rsid w:val="00197BD4"/>
    <w:rsid w:val="00197D96"/>
    <w:rsid w:val="00197E65"/>
    <w:rsid w:val="001A014B"/>
    <w:rsid w:val="001A0989"/>
    <w:rsid w:val="001A0BBA"/>
    <w:rsid w:val="001A0EAC"/>
    <w:rsid w:val="001A0F7F"/>
    <w:rsid w:val="001A1FD3"/>
    <w:rsid w:val="001A22A3"/>
    <w:rsid w:val="001A2655"/>
    <w:rsid w:val="001A2B0B"/>
    <w:rsid w:val="001A30C8"/>
    <w:rsid w:val="001A33DF"/>
    <w:rsid w:val="001A3B62"/>
    <w:rsid w:val="001A3E81"/>
    <w:rsid w:val="001A3EEF"/>
    <w:rsid w:val="001A3F1C"/>
    <w:rsid w:val="001A432A"/>
    <w:rsid w:val="001A466E"/>
    <w:rsid w:val="001A4972"/>
    <w:rsid w:val="001A4EA6"/>
    <w:rsid w:val="001A4EAE"/>
    <w:rsid w:val="001A4F74"/>
    <w:rsid w:val="001A5357"/>
    <w:rsid w:val="001A5DAB"/>
    <w:rsid w:val="001A6473"/>
    <w:rsid w:val="001A665F"/>
    <w:rsid w:val="001A7429"/>
    <w:rsid w:val="001A7D37"/>
    <w:rsid w:val="001A7F3F"/>
    <w:rsid w:val="001A7FAE"/>
    <w:rsid w:val="001B036A"/>
    <w:rsid w:val="001B04DC"/>
    <w:rsid w:val="001B05D7"/>
    <w:rsid w:val="001B0609"/>
    <w:rsid w:val="001B141F"/>
    <w:rsid w:val="001B246F"/>
    <w:rsid w:val="001B24A3"/>
    <w:rsid w:val="001B275C"/>
    <w:rsid w:val="001B29E8"/>
    <w:rsid w:val="001B324A"/>
    <w:rsid w:val="001B32B7"/>
    <w:rsid w:val="001B3536"/>
    <w:rsid w:val="001B36AD"/>
    <w:rsid w:val="001B36AE"/>
    <w:rsid w:val="001B38B1"/>
    <w:rsid w:val="001B4255"/>
    <w:rsid w:val="001B4643"/>
    <w:rsid w:val="001B4735"/>
    <w:rsid w:val="001B5445"/>
    <w:rsid w:val="001B59DB"/>
    <w:rsid w:val="001B5AAE"/>
    <w:rsid w:val="001B5D93"/>
    <w:rsid w:val="001B60F3"/>
    <w:rsid w:val="001B628E"/>
    <w:rsid w:val="001B6353"/>
    <w:rsid w:val="001B646E"/>
    <w:rsid w:val="001B671B"/>
    <w:rsid w:val="001B6862"/>
    <w:rsid w:val="001B6950"/>
    <w:rsid w:val="001B6B9F"/>
    <w:rsid w:val="001B7119"/>
    <w:rsid w:val="001B7F46"/>
    <w:rsid w:val="001C0042"/>
    <w:rsid w:val="001C0323"/>
    <w:rsid w:val="001C1637"/>
    <w:rsid w:val="001C1660"/>
    <w:rsid w:val="001C1AE2"/>
    <w:rsid w:val="001C1C71"/>
    <w:rsid w:val="001C1F14"/>
    <w:rsid w:val="001C29FB"/>
    <w:rsid w:val="001C2EE3"/>
    <w:rsid w:val="001C3221"/>
    <w:rsid w:val="001C33E6"/>
    <w:rsid w:val="001C383D"/>
    <w:rsid w:val="001C3C9F"/>
    <w:rsid w:val="001C4104"/>
    <w:rsid w:val="001C4419"/>
    <w:rsid w:val="001C4425"/>
    <w:rsid w:val="001C45AC"/>
    <w:rsid w:val="001C52FE"/>
    <w:rsid w:val="001C53F4"/>
    <w:rsid w:val="001C684A"/>
    <w:rsid w:val="001C6AAC"/>
    <w:rsid w:val="001C6B96"/>
    <w:rsid w:val="001C6CA9"/>
    <w:rsid w:val="001C6E20"/>
    <w:rsid w:val="001C7682"/>
    <w:rsid w:val="001C7A1E"/>
    <w:rsid w:val="001C7EE6"/>
    <w:rsid w:val="001C7F51"/>
    <w:rsid w:val="001D091B"/>
    <w:rsid w:val="001D0D56"/>
    <w:rsid w:val="001D1134"/>
    <w:rsid w:val="001D13EE"/>
    <w:rsid w:val="001D19F5"/>
    <w:rsid w:val="001D1B52"/>
    <w:rsid w:val="001D1F76"/>
    <w:rsid w:val="001D21D9"/>
    <w:rsid w:val="001D23D5"/>
    <w:rsid w:val="001D2441"/>
    <w:rsid w:val="001D2459"/>
    <w:rsid w:val="001D2854"/>
    <w:rsid w:val="001D2D95"/>
    <w:rsid w:val="001D3264"/>
    <w:rsid w:val="001D32E2"/>
    <w:rsid w:val="001D3349"/>
    <w:rsid w:val="001D3576"/>
    <w:rsid w:val="001D361F"/>
    <w:rsid w:val="001D378F"/>
    <w:rsid w:val="001D38F2"/>
    <w:rsid w:val="001D3B82"/>
    <w:rsid w:val="001D3C3D"/>
    <w:rsid w:val="001D3E84"/>
    <w:rsid w:val="001D4317"/>
    <w:rsid w:val="001D51CB"/>
    <w:rsid w:val="001D5388"/>
    <w:rsid w:val="001D54FD"/>
    <w:rsid w:val="001D5825"/>
    <w:rsid w:val="001D5DFE"/>
    <w:rsid w:val="001D5E50"/>
    <w:rsid w:val="001D5E8F"/>
    <w:rsid w:val="001D5F1D"/>
    <w:rsid w:val="001D680F"/>
    <w:rsid w:val="001D6A46"/>
    <w:rsid w:val="001D6A4D"/>
    <w:rsid w:val="001D72DA"/>
    <w:rsid w:val="001D73CA"/>
    <w:rsid w:val="001D7EAD"/>
    <w:rsid w:val="001E007D"/>
    <w:rsid w:val="001E03D6"/>
    <w:rsid w:val="001E0566"/>
    <w:rsid w:val="001E086D"/>
    <w:rsid w:val="001E0920"/>
    <w:rsid w:val="001E0A5D"/>
    <w:rsid w:val="001E0DA4"/>
    <w:rsid w:val="001E0FB4"/>
    <w:rsid w:val="001E12A9"/>
    <w:rsid w:val="001E1423"/>
    <w:rsid w:val="001E15AF"/>
    <w:rsid w:val="001E163F"/>
    <w:rsid w:val="001E1B76"/>
    <w:rsid w:val="001E1B7D"/>
    <w:rsid w:val="001E1BC3"/>
    <w:rsid w:val="001E1D18"/>
    <w:rsid w:val="001E1F6B"/>
    <w:rsid w:val="001E2076"/>
    <w:rsid w:val="001E2293"/>
    <w:rsid w:val="001E2477"/>
    <w:rsid w:val="001E2502"/>
    <w:rsid w:val="001E256B"/>
    <w:rsid w:val="001E272C"/>
    <w:rsid w:val="001E2965"/>
    <w:rsid w:val="001E3061"/>
    <w:rsid w:val="001E3085"/>
    <w:rsid w:val="001E31DC"/>
    <w:rsid w:val="001E3541"/>
    <w:rsid w:val="001E3841"/>
    <w:rsid w:val="001E38F1"/>
    <w:rsid w:val="001E3CFC"/>
    <w:rsid w:val="001E3DC9"/>
    <w:rsid w:val="001E445D"/>
    <w:rsid w:val="001E457C"/>
    <w:rsid w:val="001E4C27"/>
    <w:rsid w:val="001E4E87"/>
    <w:rsid w:val="001E4F03"/>
    <w:rsid w:val="001E5AA4"/>
    <w:rsid w:val="001E5B02"/>
    <w:rsid w:val="001E6029"/>
    <w:rsid w:val="001E619F"/>
    <w:rsid w:val="001E65A4"/>
    <w:rsid w:val="001E6B08"/>
    <w:rsid w:val="001E6E66"/>
    <w:rsid w:val="001E741A"/>
    <w:rsid w:val="001E7A3F"/>
    <w:rsid w:val="001E7C0B"/>
    <w:rsid w:val="001E7E44"/>
    <w:rsid w:val="001F0746"/>
    <w:rsid w:val="001F0C7E"/>
    <w:rsid w:val="001F0F27"/>
    <w:rsid w:val="001F1095"/>
    <w:rsid w:val="001F10F2"/>
    <w:rsid w:val="001F1711"/>
    <w:rsid w:val="001F17D3"/>
    <w:rsid w:val="001F1D7E"/>
    <w:rsid w:val="001F2A28"/>
    <w:rsid w:val="001F377E"/>
    <w:rsid w:val="001F3949"/>
    <w:rsid w:val="001F3EC7"/>
    <w:rsid w:val="001F4512"/>
    <w:rsid w:val="001F4B5B"/>
    <w:rsid w:val="001F4B89"/>
    <w:rsid w:val="001F56F6"/>
    <w:rsid w:val="001F5DD7"/>
    <w:rsid w:val="001F5FDA"/>
    <w:rsid w:val="001F62E5"/>
    <w:rsid w:val="001F63D1"/>
    <w:rsid w:val="001F676B"/>
    <w:rsid w:val="001F6AB3"/>
    <w:rsid w:val="001F6ADA"/>
    <w:rsid w:val="001F6B23"/>
    <w:rsid w:val="001F78EF"/>
    <w:rsid w:val="001F7B8F"/>
    <w:rsid w:val="001F7FD7"/>
    <w:rsid w:val="00200353"/>
    <w:rsid w:val="002003A5"/>
    <w:rsid w:val="002003BF"/>
    <w:rsid w:val="002006F5"/>
    <w:rsid w:val="00200B54"/>
    <w:rsid w:val="00200C02"/>
    <w:rsid w:val="00201C2D"/>
    <w:rsid w:val="00201EE0"/>
    <w:rsid w:val="0020213A"/>
    <w:rsid w:val="00202717"/>
    <w:rsid w:val="00203312"/>
    <w:rsid w:val="00203538"/>
    <w:rsid w:val="002036E1"/>
    <w:rsid w:val="00203ADE"/>
    <w:rsid w:val="00203E31"/>
    <w:rsid w:val="002040C4"/>
    <w:rsid w:val="002041A8"/>
    <w:rsid w:val="002041E2"/>
    <w:rsid w:val="00204837"/>
    <w:rsid w:val="00204A94"/>
    <w:rsid w:val="002054BD"/>
    <w:rsid w:val="002056D1"/>
    <w:rsid w:val="0020574A"/>
    <w:rsid w:val="002067A8"/>
    <w:rsid w:val="00206A3C"/>
    <w:rsid w:val="00206FDE"/>
    <w:rsid w:val="00207270"/>
    <w:rsid w:val="0020758E"/>
    <w:rsid w:val="0020759C"/>
    <w:rsid w:val="0020760E"/>
    <w:rsid w:val="00207624"/>
    <w:rsid w:val="00207711"/>
    <w:rsid w:val="002078A8"/>
    <w:rsid w:val="00207A1E"/>
    <w:rsid w:val="00207CBB"/>
    <w:rsid w:val="00207DFE"/>
    <w:rsid w:val="002100A7"/>
    <w:rsid w:val="002103FE"/>
    <w:rsid w:val="002105EC"/>
    <w:rsid w:val="00210BF7"/>
    <w:rsid w:val="00210DC6"/>
    <w:rsid w:val="00210FDA"/>
    <w:rsid w:val="002116D3"/>
    <w:rsid w:val="0021172A"/>
    <w:rsid w:val="002119D2"/>
    <w:rsid w:val="00211BD4"/>
    <w:rsid w:val="00211BF3"/>
    <w:rsid w:val="00211C8E"/>
    <w:rsid w:val="00212380"/>
    <w:rsid w:val="002123B0"/>
    <w:rsid w:val="00212815"/>
    <w:rsid w:val="002129DA"/>
    <w:rsid w:val="00212A4C"/>
    <w:rsid w:val="00212D9A"/>
    <w:rsid w:val="00212EF9"/>
    <w:rsid w:val="00212F54"/>
    <w:rsid w:val="00213123"/>
    <w:rsid w:val="00213C82"/>
    <w:rsid w:val="002141C8"/>
    <w:rsid w:val="00214451"/>
    <w:rsid w:val="00214555"/>
    <w:rsid w:val="00214698"/>
    <w:rsid w:val="00215371"/>
    <w:rsid w:val="00215393"/>
    <w:rsid w:val="0021551D"/>
    <w:rsid w:val="00215D5A"/>
    <w:rsid w:val="00215DFA"/>
    <w:rsid w:val="00216049"/>
    <w:rsid w:val="002161FF"/>
    <w:rsid w:val="00216300"/>
    <w:rsid w:val="0021641E"/>
    <w:rsid w:val="0021697A"/>
    <w:rsid w:val="00216A24"/>
    <w:rsid w:val="00217233"/>
    <w:rsid w:val="002173F2"/>
    <w:rsid w:val="0021762A"/>
    <w:rsid w:val="00217673"/>
    <w:rsid w:val="002176ED"/>
    <w:rsid w:val="00217972"/>
    <w:rsid w:val="00217B1C"/>
    <w:rsid w:val="00217C2C"/>
    <w:rsid w:val="00217C84"/>
    <w:rsid w:val="00217C9C"/>
    <w:rsid w:val="00217CF9"/>
    <w:rsid w:val="00217FDB"/>
    <w:rsid w:val="00220476"/>
    <w:rsid w:val="002207C7"/>
    <w:rsid w:val="00220AC0"/>
    <w:rsid w:val="002210C0"/>
    <w:rsid w:val="00221458"/>
    <w:rsid w:val="0022157A"/>
    <w:rsid w:val="002218DB"/>
    <w:rsid w:val="0022198C"/>
    <w:rsid w:val="00221991"/>
    <w:rsid w:val="002219BA"/>
    <w:rsid w:val="002219F8"/>
    <w:rsid w:val="00221C8B"/>
    <w:rsid w:val="002221AB"/>
    <w:rsid w:val="00222340"/>
    <w:rsid w:val="002223DA"/>
    <w:rsid w:val="00222925"/>
    <w:rsid w:val="002229EC"/>
    <w:rsid w:val="002233B5"/>
    <w:rsid w:val="0022433A"/>
    <w:rsid w:val="0022489E"/>
    <w:rsid w:val="002255A7"/>
    <w:rsid w:val="002255D9"/>
    <w:rsid w:val="00225762"/>
    <w:rsid w:val="002257F9"/>
    <w:rsid w:val="00225BED"/>
    <w:rsid w:val="00225C79"/>
    <w:rsid w:val="00225ED9"/>
    <w:rsid w:val="00226299"/>
    <w:rsid w:val="002263DD"/>
    <w:rsid w:val="00226C13"/>
    <w:rsid w:val="00226F38"/>
    <w:rsid w:val="002279DA"/>
    <w:rsid w:val="002306BC"/>
    <w:rsid w:val="00230964"/>
    <w:rsid w:val="00230E48"/>
    <w:rsid w:val="00230ECD"/>
    <w:rsid w:val="002316CF"/>
    <w:rsid w:val="00231B1F"/>
    <w:rsid w:val="00231EE5"/>
    <w:rsid w:val="002321B3"/>
    <w:rsid w:val="002324BA"/>
    <w:rsid w:val="00232B60"/>
    <w:rsid w:val="00232F9B"/>
    <w:rsid w:val="002332C5"/>
    <w:rsid w:val="0023365E"/>
    <w:rsid w:val="00233A4F"/>
    <w:rsid w:val="00234079"/>
    <w:rsid w:val="002344E2"/>
    <w:rsid w:val="002345E7"/>
    <w:rsid w:val="002351CB"/>
    <w:rsid w:val="00235539"/>
    <w:rsid w:val="00235BCA"/>
    <w:rsid w:val="00235CCA"/>
    <w:rsid w:val="00235E22"/>
    <w:rsid w:val="00237387"/>
    <w:rsid w:val="0023738C"/>
    <w:rsid w:val="00237FBF"/>
    <w:rsid w:val="00237FC1"/>
    <w:rsid w:val="0024052D"/>
    <w:rsid w:val="002405E9"/>
    <w:rsid w:val="00240F04"/>
    <w:rsid w:val="0024118E"/>
    <w:rsid w:val="002413A3"/>
    <w:rsid w:val="0024187D"/>
    <w:rsid w:val="00241B26"/>
    <w:rsid w:val="00241B2A"/>
    <w:rsid w:val="00241DDA"/>
    <w:rsid w:val="00241EA4"/>
    <w:rsid w:val="00242960"/>
    <w:rsid w:val="00242A9D"/>
    <w:rsid w:val="002436A5"/>
    <w:rsid w:val="002438DE"/>
    <w:rsid w:val="00243BE8"/>
    <w:rsid w:val="0024435A"/>
    <w:rsid w:val="00244645"/>
    <w:rsid w:val="002448BB"/>
    <w:rsid w:val="00244DD2"/>
    <w:rsid w:val="00245080"/>
    <w:rsid w:val="00245256"/>
    <w:rsid w:val="002454C5"/>
    <w:rsid w:val="0024552A"/>
    <w:rsid w:val="0024581C"/>
    <w:rsid w:val="0024606A"/>
    <w:rsid w:val="00246284"/>
    <w:rsid w:val="0024641C"/>
    <w:rsid w:val="00246557"/>
    <w:rsid w:val="002466AA"/>
    <w:rsid w:val="00246711"/>
    <w:rsid w:val="0024678D"/>
    <w:rsid w:val="00246878"/>
    <w:rsid w:val="00246E04"/>
    <w:rsid w:val="00247082"/>
    <w:rsid w:val="002475AB"/>
    <w:rsid w:val="00247AB1"/>
    <w:rsid w:val="00247B12"/>
    <w:rsid w:val="00247CA7"/>
    <w:rsid w:val="00247D96"/>
    <w:rsid w:val="00247DBE"/>
    <w:rsid w:val="00247F44"/>
    <w:rsid w:val="0025052D"/>
    <w:rsid w:val="002507B6"/>
    <w:rsid w:val="002509CD"/>
    <w:rsid w:val="00250DB5"/>
    <w:rsid w:val="00251EDF"/>
    <w:rsid w:val="00251F28"/>
    <w:rsid w:val="002527B1"/>
    <w:rsid w:val="00252840"/>
    <w:rsid w:val="0025292B"/>
    <w:rsid w:val="00252A1C"/>
    <w:rsid w:val="00252AD6"/>
    <w:rsid w:val="00252CFE"/>
    <w:rsid w:val="00253672"/>
    <w:rsid w:val="00253678"/>
    <w:rsid w:val="0025369A"/>
    <w:rsid w:val="00253DD4"/>
    <w:rsid w:val="00253FB1"/>
    <w:rsid w:val="00253FE5"/>
    <w:rsid w:val="00254198"/>
    <w:rsid w:val="0025455B"/>
    <w:rsid w:val="002545E5"/>
    <w:rsid w:val="00254AF2"/>
    <w:rsid w:val="00254EB5"/>
    <w:rsid w:val="00254FB6"/>
    <w:rsid w:val="0025581B"/>
    <w:rsid w:val="00255A0E"/>
    <w:rsid w:val="00255E1F"/>
    <w:rsid w:val="00255FFB"/>
    <w:rsid w:val="0025662D"/>
    <w:rsid w:val="00256998"/>
    <w:rsid w:val="00256CAD"/>
    <w:rsid w:val="00256F3E"/>
    <w:rsid w:val="0025728E"/>
    <w:rsid w:val="00257573"/>
    <w:rsid w:val="00257D0E"/>
    <w:rsid w:val="00257EE4"/>
    <w:rsid w:val="00257F5B"/>
    <w:rsid w:val="002601B5"/>
    <w:rsid w:val="0026065C"/>
    <w:rsid w:val="0026074A"/>
    <w:rsid w:val="00260827"/>
    <w:rsid w:val="00260956"/>
    <w:rsid w:val="00260B21"/>
    <w:rsid w:val="00260C7F"/>
    <w:rsid w:val="00260CCA"/>
    <w:rsid w:val="0026117C"/>
    <w:rsid w:val="002612AE"/>
    <w:rsid w:val="00261452"/>
    <w:rsid w:val="00261AB3"/>
    <w:rsid w:val="00262173"/>
    <w:rsid w:val="00262277"/>
    <w:rsid w:val="002623AA"/>
    <w:rsid w:val="0026242E"/>
    <w:rsid w:val="002627A5"/>
    <w:rsid w:val="002628A1"/>
    <w:rsid w:val="00263079"/>
    <w:rsid w:val="00263287"/>
    <w:rsid w:val="002632DD"/>
    <w:rsid w:val="0026387F"/>
    <w:rsid w:val="00263C24"/>
    <w:rsid w:val="00263D6D"/>
    <w:rsid w:val="00263ECD"/>
    <w:rsid w:val="0026417B"/>
    <w:rsid w:val="00264536"/>
    <w:rsid w:val="00264D56"/>
    <w:rsid w:val="002651CE"/>
    <w:rsid w:val="00265303"/>
    <w:rsid w:val="002654FA"/>
    <w:rsid w:val="0026565D"/>
    <w:rsid w:val="00265687"/>
    <w:rsid w:val="002658E2"/>
    <w:rsid w:val="00265EE8"/>
    <w:rsid w:val="00266591"/>
    <w:rsid w:val="00266AAA"/>
    <w:rsid w:val="00266D19"/>
    <w:rsid w:val="00266D2B"/>
    <w:rsid w:val="002670B0"/>
    <w:rsid w:val="00267223"/>
    <w:rsid w:val="002675A6"/>
    <w:rsid w:val="002675B7"/>
    <w:rsid w:val="002677B3"/>
    <w:rsid w:val="0026799C"/>
    <w:rsid w:val="00267FB2"/>
    <w:rsid w:val="0027001F"/>
    <w:rsid w:val="00270F21"/>
    <w:rsid w:val="00271B77"/>
    <w:rsid w:val="002722E9"/>
    <w:rsid w:val="00273233"/>
    <w:rsid w:val="00273853"/>
    <w:rsid w:val="00273B0E"/>
    <w:rsid w:val="00273D22"/>
    <w:rsid w:val="00274000"/>
    <w:rsid w:val="00274082"/>
    <w:rsid w:val="0027435E"/>
    <w:rsid w:val="002744BD"/>
    <w:rsid w:val="002745CA"/>
    <w:rsid w:val="002747D9"/>
    <w:rsid w:val="00274AD7"/>
    <w:rsid w:val="00274D3C"/>
    <w:rsid w:val="0027525A"/>
    <w:rsid w:val="002753DE"/>
    <w:rsid w:val="002757D7"/>
    <w:rsid w:val="00275A5F"/>
    <w:rsid w:val="00275FF2"/>
    <w:rsid w:val="0027600F"/>
    <w:rsid w:val="00276044"/>
    <w:rsid w:val="00276113"/>
    <w:rsid w:val="00276DDE"/>
    <w:rsid w:val="0027738C"/>
    <w:rsid w:val="002773D8"/>
    <w:rsid w:val="002777A9"/>
    <w:rsid w:val="00280007"/>
    <w:rsid w:val="002801CE"/>
    <w:rsid w:val="0028034C"/>
    <w:rsid w:val="0028055F"/>
    <w:rsid w:val="00280888"/>
    <w:rsid w:val="002808B0"/>
    <w:rsid w:val="00280CF0"/>
    <w:rsid w:val="00280DDB"/>
    <w:rsid w:val="0028116F"/>
    <w:rsid w:val="00281799"/>
    <w:rsid w:val="00281B90"/>
    <w:rsid w:val="002820F3"/>
    <w:rsid w:val="00282447"/>
    <w:rsid w:val="002828B4"/>
    <w:rsid w:val="00282A9D"/>
    <w:rsid w:val="00282C6A"/>
    <w:rsid w:val="00282F13"/>
    <w:rsid w:val="00283075"/>
    <w:rsid w:val="00283393"/>
    <w:rsid w:val="00283776"/>
    <w:rsid w:val="00283790"/>
    <w:rsid w:val="002839BC"/>
    <w:rsid w:val="00283D0D"/>
    <w:rsid w:val="00283D7B"/>
    <w:rsid w:val="002843BE"/>
    <w:rsid w:val="00284A4A"/>
    <w:rsid w:val="00284D22"/>
    <w:rsid w:val="00284E8E"/>
    <w:rsid w:val="0028514F"/>
    <w:rsid w:val="0028554E"/>
    <w:rsid w:val="00285B2F"/>
    <w:rsid w:val="00285D92"/>
    <w:rsid w:val="00285DAC"/>
    <w:rsid w:val="00285F13"/>
    <w:rsid w:val="002860D7"/>
    <w:rsid w:val="0028614F"/>
    <w:rsid w:val="002871C8"/>
    <w:rsid w:val="0028785A"/>
    <w:rsid w:val="00287E79"/>
    <w:rsid w:val="00287F3C"/>
    <w:rsid w:val="002908BA"/>
    <w:rsid w:val="002909AE"/>
    <w:rsid w:val="00290BDF"/>
    <w:rsid w:val="0029108C"/>
    <w:rsid w:val="002913DE"/>
    <w:rsid w:val="002917D7"/>
    <w:rsid w:val="00291915"/>
    <w:rsid w:val="00291D59"/>
    <w:rsid w:val="00291F6D"/>
    <w:rsid w:val="002922EB"/>
    <w:rsid w:val="00292412"/>
    <w:rsid w:val="002925D0"/>
    <w:rsid w:val="0029276A"/>
    <w:rsid w:val="002928CC"/>
    <w:rsid w:val="00292D41"/>
    <w:rsid w:val="00292DA5"/>
    <w:rsid w:val="00292E3B"/>
    <w:rsid w:val="002930F7"/>
    <w:rsid w:val="0029314D"/>
    <w:rsid w:val="00293166"/>
    <w:rsid w:val="00293296"/>
    <w:rsid w:val="002936C4"/>
    <w:rsid w:val="00293CC0"/>
    <w:rsid w:val="00294193"/>
    <w:rsid w:val="00294C4F"/>
    <w:rsid w:val="00294D2A"/>
    <w:rsid w:val="002951F7"/>
    <w:rsid w:val="0029539F"/>
    <w:rsid w:val="002953F7"/>
    <w:rsid w:val="00295724"/>
    <w:rsid w:val="00295913"/>
    <w:rsid w:val="00295D2F"/>
    <w:rsid w:val="00295D92"/>
    <w:rsid w:val="00295F3D"/>
    <w:rsid w:val="00295F95"/>
    <w:rsid w:val="002960EC"/>
    <w:rsid w:val="00296A4B"/>
    <w:rsid w:val="00296F4D"/>
    <w:rsid w:val="002973EF"/>
    <w:rsid w:val="00297A58"/>
    <w:rsid w:val="00297A8C"/>
    <w:rsid w:val="00297A9D"/>
    <w:rsid w:val="002A039F"/>
    <w:rsid w:val="002A061A"/>
    <w:rsid w:val="002A0D36"/>
    <w:rsid w:val="002A10A7"/>
    <w:rsid w:val="002A122C"/>
    <w:rsid w:val="002A1777"/>
    <w:rsid w:val="002A1F38"/>
    <w:rsid w:val="002A219F"/>
    <w:rsid w:val="002A296D"/>
    <w:rsid w:val="002A2E32"/>
    <w:rsid w:val="002A2F35"/>
    <w:rsid w:val="002A2FAD"/>
    <w:rsid w:val="002A3432"/>
    <w:rsid w:val="002A404B"/>
    <w:rsid w:val="002A42F1"/>
    <w:rsid w:val="002A430F"/>
    <w:rsid w:val="002A4650"/>
    <w:rsid w:val="002A47A2"/>
    <w:rsid w:val="002A482F"/>
    <w:rsid w:val="002A4A48"/>
    <w:rsid w:val="002A4EE3"/>
    <w:rsid w:val="002A4EEC"/>
    <w:rsid w:val="002A53BE"/>
    <w:rsid w:val="002A5467"/>
    <w:rsid w:val="002A55AB"/>
    <w:rsid w:val="002A5C11"/>
    <w:rsid w:val="002A6907"/>
    <w:rsid w:val="002A6FAE"/>
    <w:rsid w:val="002A6FCB"/>
    <w:rsid w:val="002A7357"/>
    <w:rsid w:val="002A75C6"/>
    <w:rsid w:val="002A76C4"/>
    <w:rsid w:val="002B001F"/>
    <w:rsid w:val="002B0246"/>
    <w:rsid w:val="002B041E"/>
    <w:rsid w:val="002B04E8"/>
    <w:rsid w:val="002B064A"/>
    <w:rsid w:val="002B0733"/>
    <w:rsid w:val="002B0B3B"/>
    <w:rsid w:val="002B0D8D"/>
    <w:rsid w:val="002B0DE0"/>
    <w:rsid w:val="002B144E"/>
    <w:rsid w:val="002B1F5A"/>
    <w:rsid w:val="002B2B74"/>
    <w:rsid w:val="002B2B97"/>
    <w:rsid w:val="002B363B"/>
    <w:rsid w:val="002B373F"/>
    <w:rsid w:val="002B3B61"/>
    <w:rsid w:val="002B3BE3"/>
    <w:rsid w:val="002B472C"/>
    <w:rsid w:val="002B4D41"/>
    <w:rsid w:val="002B5114"/>
    <w:rsid w:val="002B53D7"/>
    <w:rsid w:val="002B588C"/>
    <w:rsid w:val="002B5901"/>
    <w:rsid w:val="002B5BFA"/>
    <w:rsid w:val="002B5E6D"/>
    <w:rsid w:val="002B644D"/>
    <w:rsid w:val="002B66AD"/>
    <w:rsid w:val="002B670F"/>
    <w:rsid w:val="002B683B"/>
    <w:rsid w:val="002B688B"/>
    <w:rsid w:val="002B6C7C"/>
    <w:rsid w:val="002B6CD5"/>
    <w:rsid w:val="002B7236"/>
    <w:rsid w:val="002B746B"/>
    <w:rsid w:val="002B7699"/>
    <w:rsid w:val="002B7935"/>
    <w:rsid w:val="002B7CD5"/>
    <w:rsid w:val="002B7F74"/>
    <w:rsid w:val="002C0657"/>
    <w:rsid w:val="002C0918"/>
    <w:rsid w:val="002C0EEB"/>
    <w:rsid w:val="002C10EA"/>
    <w:rsid w:val="002C157D"/>
    <w:rsid w:val="002C18DD"/>
    <w:rsid w:val="002C19E8"/>
    <w:rsid w:val="002C19ED"/>
    <w:rsid w:val="002C1A19"/>
    <w:rsid w:val="002C1BF1"/>
    <w:rsid w:val="002C1CC6"/>
    <w:rsid w:val="002C21F6"/>
    <w:rsid w:val="002C2598"/>
    <w:rsid w:val="002C2778"/>
    <w:rsid w:val="002C3FA8"/>
    <w:rsid w:val="002C4017"/>
    <w:rsid w:val="002C4289"/>
    <w:rsid w:val="002C4658"/>
    <w:rsid w:val="002C525C"/>
    <w:rsid w:val="002C56A8"/>
    <w:rsid w:val="002C56E8"/>
    <w:rsid w:val="002C572C"/>
    <w:rsid w:val="002C5836"/>
    <w:rsid w:val="002C675F"/>
    <w:rsid w:val="002C690F"/>
    <w:rsid w:val="002C73AF"/>
    <w:rsid w:val="002C78A5"/>
    <w:rsid w:val="002C7904"/>
    <w:rsid w:val="002C7CE3"/>
    <w:rsid w:val="002D0159"/>
    <w:rsid w:val="002D0276"/>
    <w:rsid w:val="002D0388"/>
    <w:rsid w:val="002D085B"/>
    <w:rsid w:val="002D0880"/>
    <w:rsid w:val="002D0ED5"/>
    <w:rsid w:val="002D10F4"/>
    <w:rsid w:val="002D1274"/>
    <w:rsid w:val="002D1743"/>
    <w:rsid w:val="002D1932"/>
    <w:rsid w:val="002D1961"/>
    <w:rsid w:val="002D1B13"/>
    <w:rsid w:val="002D1C25"/>
    <w:rsid w:val="002D2AF5"/>
    <w:rsid w:val="002D2F7D"/>
    <w:rsid w:val="002D33D7"/>
    <w:rsid w:val="002D373B"/>
    <w:rsid w:val="002D3BC4"/>
    <w:rsid w:val="002D419B"/>
    <w:rsid w:val="002D41BF"/>
    <w:rsid w:val="002D4550"/>
    <w:rsid w:val="002D46D5"/>
    <w:rsid w:val="002D4880"/>
    <w:rsid w:val="002D4AF5"/>
    <w:rsid w:val="002D5031"/>
    <w:rsid w:val="002D513E"/>
    <w:rsid w:val="002D52C6"/>
    <w:rsid w:val="002D5320"/>
    <w:rsid w:val="002D538E"/>
    <w:rsid w:val="002D545F"/>
    <w:rsid w:val="002D56C8"/>
    <w:rsid w:val="002D5A45"/>
    <w:rsid w:val="002D5F94"/>
    <w:rsid w:val="002D601A"/>
    <w:rsid w:val="002D69C3"/>
    <w:rsid w:val="002D6C3F"/>
    <w:rsid w:val="002D6D13"/>
    <w:rsid w:val="002D6FCA"/>
    <w:rsid w:val="002D7280"/>
    <w:rsid w:val="002D731A"/>
    <w:rsid w:val="002D73C1"/>
    <w:rsid w:val="002D7AD2"/>
    <w:rsid w:val="002D7C93"/>
    <w:rsid w:val="002E029D"/>
    <w:rsid w:val="002E02EA"/>
    <w:rsid w:val="002E0409"/>
    <w:rsid w:val="002E042E"/>
    <w:rsid w:val="002E0B75"/>
    <w:rsid w:val="002E0CBF"/>
    <w:rsid w:val="002E0E17"/>
    <w:rsid w:val="002E0E26"/>
    <w:rsid w:val="002E0FA4"/>
    <w:rsid w:val="002E0FF5"/>
    <w:rsid w:val="002E108F"/>
    <w:rsid w:val="002E161B"/>
    <w:rsid w:val="002E1870"/>
    <w:rsid w:val="002E1BA3"/>
    <w:rsid w:val="002E1C0D"/>
    <w:rsid w:val="002E2974"/>
    <w:rsid w:val="002E2A31"/>
    <w:rsid w:val="002E2ABB"/>
    <w:rsid w:val="002E31A0"/>
    <w:rsid w:val="002E31A7"/>
    <w:rsid w:val="002E33E7"/>
    <w:rsid w:val="002E3836"/>
    <w:rsid w:val="002E38E6"/>
    <w:rsid w:val="002E43AD"/>
    <w:rsid w:val="002E4996"/>
    <w:rsid w:val="002E49AA"/>
    <w:rsid w:val="002E4AAF"/>
    <w:rsid w:val="002E4D28"/>
    <w:rsid w:val="002E4D57"/>
    <w:rsid w:val="002E4E98"/>
    <w:rsid w:val="002E4F58"/>
    <w:rsid w:val="002E511D"/>
    <w:rsid w:val="002E5206"/>
    <w:rsid w:val="002E569C"/>
    <w:rsid w:val="002E56B4"/>
    <w:rsid w:val="002E59C9"/>
    <w:rsid w:val="002E7231"/>
    <w:rsid w:val="002E7EF3"/>
    <w:rsid w:val="002F00C1"/>
    <w:rsid w:val="002F0203"/>
    <w:rsid w:val="002F02D6"/>
    <w:rsid w:val="002F03D0"/>
    <w:rsid w:val="002F0479"/>
    <w:rsid w:val="002F05DF"/>
    <w:rsid w:val="002F07B5"/>
    <w:rsid w:val="002F0900"/>
    <w:rsid w:val="002F0ED7"/>
    <w:rsid w:val="002F1081"/>
    <w:rsid w:val="002F112B"/>
    <w:rsid w:val="002F1C7E"/>
    <w:rsid w:val="002F20CA"/>
    <w:rsid w:val="002F217E"/>
    <w:rsid w:val="002F2BDD"/>
    <w:rsid w:val="002F2C02"/>
    <w:rsid w:val="002F2D76"/>
    <w:rsid w:val="002F2E8D"/>
    <w:rsid w:val="002F35EC"/>
    <w:rsid w:val="002F3689"/>
    <w:rsid w:val="002F36C3"/>
    <w:rsid w:val="002F3832"/>
    <w:rsid w:val="002F3F54"/>
    <w:rsid w:val="002F4089"/>
    <w:rsid w:val="002F43AB"/>
    <w:rsid w:val="002F44FF"/>
    <w:rsid w:val="002F4502"/>
    <w:rsid w:val="002F4D90"/>
    <w:rsid w:val="002F55E9"/>
    <w:rsid w:val="002F574E"/>
    <w:rsid w:val="002F5AD2"/>
    <w:rsid w:val="002F5F06"/>
    <w:rsid w:val="002F5F32"/>
    <w:rsid w:val="002F6DD6"/>
    <w:rsid w:val="002F7359"/>
    <w:rsid w:val="00300073"/>
    <w:rsid w:val="0030074F"/>
    <w:rsid w:val="00300A50"/>
    <w:rsid w:val="00300B1F"/>
    <w:rsid w:val="00300CD7"/>
    <w:rsid w:val="00300DB4"/>
    <w:rsid w:val="00300FC5"/>
    <w:rsid w:val="0030101B"/>
    <w:rsid w:val="00301637"/>
    <w:rsid w:val="00301894"/>
    <w:rsid w:val="00301EDC"/>
    <w:rsid w:val="00302721"/>
    <w:rsid w:val="00302AA3"/>
    <w:rsid w:val="003031CD"/>
    <w:rsid w:val="003034DB"/>
    <w:rsid w:val="00303E1A"/>
    <w:rsid w:val="00304292"/>
    <w:rsid w:val="00304306"/>
    <w:rsid w:val="00304BAC"/>
    <w:rsid w:val="0030520C"/>
    <w:rsid w:val="00305938"/>
    <w:rsid w:val="00306083"/>
    <w:rsid w:val="00306431"/>
    <w:rsid w:val="00306524"/>
    <w:rsid w:val="003065E4"/>
    <w:rsid w:val="003065FD"/>
    <w:rsid w:val="00306ABB"/>
    <w:rsid w:val="00306CE1"/>
    <w:rsid w:val="00307021"/>
    <w:rsid w:val="00307125"/>
    <w:rsid w:val="0030795C"/>
    <w:rsid w:val="00307AC0"/>
    <w:rsid w:val="00307C3D"/>
    <w:rsid w:val="003101F5"/>
    <w:rsid w:val="003104B2"/>
    <w:rsid w:val="00310668"/>
    <w:rsid w:val="003106E1"/>
    <w:rsid w:val="00310845"/>
    <w:rsid w:val="00310A00"/>
    <w:rsid w:val="00310EAA"/>
    <w:rsid w:val="003114F4"/>
    <w:rsid w:val="00311C57"/>
    <w:rsid w:val="00311F60"/>
    <w:rsid w:val="0031256B"/>
    <w:rsid w:val="0031282C"/>
    <w:rsid w:val="0031285E"/>
    <w:rsid w:val="003128D0"/>
    <w:rsid w:val="00312C5C"/>
    <w:rsid w:val="00313264"/>
    <w:rsid w:val="00313398"/>
    <w:rsid w:val="0031381A"/>
    <w:rsid w:val="00313B55"/>
    <w:rsid w:val="003140C1"/>
    <w:rsid w:val="00314330"/>
    <w:rsid w:val="0031436E"/>
    <w:rsid w:val="00314448"/>
    <w:rsid w:val="0031444C"/>
    <w:rsid w:val="003147F2"/>
    <w:rsid w:val="00314832"/>
    <w:rsid w:val="003148C8"/>
    <w:rsid w:val="003148EF"/>
    <w:rsid w:val="00314FB1"/>
    <w:rsid w:val="00315239"/>
    <w:rsid w:val="00315313"/>
    <w:rsid w:val="00315479"/>
    <w:rsid w:val="00315624"/>
    <w:rsid w:val="0031570A"/>
    <w:rsid w:val="00315B95"/>
    <w:rsid w:val="00315CC5"/>
    <w:rsid w:val="00315FED"/>
    <w:rsid w:val="003160B6"/>
    <w:rsid w:val="00316C01"/>
    <w:rsid w:val="00316D2E"/>
    <w:rsid w:val="003174C7"/>
    <w:rsid w:val="00317A15"/>
    <w:rsid w:val="00320513"/>
    <w:rsid w:val="003207EB"/>
    <w:rsid w:val="00320A2D"/>
    <w:rsid w:val="00321238"/>
    <w:rsid w:val="00321455"/>
    <w:rsid w:val="00321468"/>
    <w:rsid w:val="00321A79"/>
    <w:rsid w:val="00321AF4"/>
    <w:rsid w:val="00321D3A"/>
    <w:rsid w:val="00321DBC"/>
    <w:rsid w:val="00321E66"/>
    <w:rsid w:val="00322042"/>
    <w:rsid w:val="0032205B"/>
    <w:rsid w:val="0032211A"/>
    <w:rsid w:val="003221AE"/>
    <w:rsid w:val="00322664"/>
    <w:rsid w:val="0032292F"/>
    <w:rsid w:val="00323014"/>
    <w:rsid w:val="003231E1"/>
    <w:rsid w:val="003238D6"/>
    <w:rsid w:val="00323D0F"/>
    <w:rsid w:val="00323F4B"/>
    <w:rsid w:val="00324894"/>
    <w:rsid w:val="00324945"/>
    <w:rsid w:val="003249EF"/>
    <w:rsid w:val="00324B78"/>
    <w:rsid w:val="00324B94"/>
    <w:rsid w:val="003254F4"/>
    <w:rsid w:val="003256E5"/>
    <w:rsid w:val="00325893"/>
    <w:rsid w:val="00325D48"/>
    <w:rsid w:val="00325DB4"/>
    <w:rsid w:val="00326026"/>
    <w:rsid w:val="003261DA"/>
    <w:rsid w:val="003261DC"/>
    <w:rsid w:val="003263CC"/>
    <w:rsid w:val="0032687E"/>
    <w:rsid w:val="00326ABB"/>
    <w:rsid w:val="00326AD8"/>
    <w:rsid w:val="00326EA2"/>
    <w:rsid w:val="00327240"/>
    <w:rsid w:val="00327A34"/>
    <w:rsid w:val="00327A57"/>
    <w:rsid w:val="00327B8E"/>
    <w:rsid w:val="003301C1"/>
    <w:rsid w:val="0033020D"/>
    <w:rsid w:val="00330213"/>
    <w:rsid w:val="00330713"/>
    <w:rsid w:val="00330B05"/>
    <w:rsid w:val="00331470"/>
    <w:rsid w:val="0033228D"/>
    <w:rsid w:val="00332375"/>
    <w:rsid w:val="0033290F"/>
    <w:rsid w:val="0033298B"/>
    <w:rsid w:val="00332D68"/>
    <w:rsid w:val="00333377"/>
    <w:rsid w:val="003333A9"/>
    <w:rsid w:val="00334038"/>
    <w:rsid w:val="00334211"/>
    <w:rsid w:val="00334399"/>
    <w:rsid w:val="003344AF"/>
    <w:rsid w:val="0033476D"/>
    <w:rsid w:val="0033479C"/>
    <w:rsid w:val="00334983"/>
    <w:rsid w:val="00334DC6"/>
    <w:rsid w:val="00334E35"/>
    <w:rsid w:val="00335017"/>
    <w:rsid w:val="00335378"/>
    <w:rsid w:val="00335683"/>
    <w:rsid w:val="00335D8A"/>
    <w:rsid w:val="003363CC"/>
    <w:rsid w:val="00336883"/>
    <w:rsid w:val="0033689A"/>
    <w:rsid w:val="003369F0"/>
    <w:rsid w:val="00336CD6"/>
    <w:rsid w:val="003373C0"/>
    <w:rsid w:val="00337573"/>
    <w:rsid w:val="003378B2"/>
    <w:rsid w:val="003378D9"/>
    <w:rsid w:val="00337905"/>
    <w:rsid w:val="00337913"/>
    <w:rsid w:val="00337C50"/>
    <w:rsid w:val="00337ED4"/>
    <w:rsid w:val="00337FD6"/>
    <w:rsid w:val="00340A5C"/>
    <w:rsid w:val="00340F0E"/>
    <w:rsid w:val="00340FCE"/>
    <w:rsid w:val="0034187E"/>
    <w:rsid w:val="003419C8"/>
    <w:rsid w:val="00341A4B"/>
    <w:rsid w:val="00341E6E"/>
    <w:rsid w:val="003420F6"/>
    <w:rsid w:val="003421F7"/>
    <w:rsid w:val="003424A2"/>
    <w:rsid w:val="0034297A"/>
    <w:rsid w:val="00342AC4"/>
    <w:rsid w:val="00343132"/>
    <w:rsid w:val="00343541"/>
    <w:rsid w:val="0034364B"/>
    <w:rsid w:val="00343722"/>
    <w:rsid w:val="003438B7"/>
    <w:rsid w:val="003438F9"/>
    <w:rsid w:val="003439F0"/>
    <w:rsid w:val="00343D6D"/>
    <w:rsid w:val="0034404C"/>
    <w:rsid w:val="0034438E"/>
    <w:rsid w:val="00344594"/>
    <w:rsid w:val="003449B7"/>
    <w:rsid w:val="00344FED"/>
    <w:rsid w:val="00345F5F"/>
    <w:rsid w:val="00346024"/>
    <w:rsid w:val="003464CF"/>
    <w:rsid w:val="0034651D"/>
    <w:rsid w:val="00346807"/>
    <w:rsid w:val="00346DA1"/>
    <w:rsid w:val="00346E46"/>
    <w:rsid w:val="003471E9"/>
    <w:rsid w:val="003472BE"/>
    <w:rsid w:val="003477B2"/>
    <w:rsid w:val="00347EE7"/>
    <w:rsid w:val="00347F66"/>
    <w:rsid w:val="003501E7"/>
    <w:rsid w:val="0035027B"/>
    <w:rsid w:val="00350642"/>
    <w:rsid w:val="00350861"/>
    <w:rsid w:val="003509FB"/>
    <w:rsid w:val="00350B88"/>
    <w:rsid w:val="00350B9B"/>
    <w:rsid w:val="00351100"/>
    <w:rsid w:val="00351105"/>
    <w:rsid w:val="0035131D"/>
    <w:rsid w:val="0035162A"/>
    <w:rsid w:val="003517F4"/>
    <w:rsid w:val="00352339"/>
    <w:rsid w:val="0035281A"/>
    <w:rsid w:val="00352911"/>
    <w:rsid w:val="00352F5F"/>
    <w:rsid w:val="0035301A"/>
    <w:rsid w:val="00353458"/>
    <w:rsid w:val="003535FE"/>
    <w:rsid w:val="00353A7D"/>
    <w:rsid w:val="00353AB6"/>
    <w:rsid w:val="00353CE6"/>
    <w:rsid w:val="00354024"/>
    <w:rsid w:val="003544DB"/>
    <w:rsid w:val="0035461B"/>
    <w:rsid w:val="003547AE"/>
    <w:rsid w:val="00354CF2"/>
    <w:rsid w:val="003556A3"/>
    <w:rsid w:val="003559AF"/>
    <w:rsid w:val="00355DAA"/>
    <w:rsid w:val="00355DD5"/>
    <w:rsid w:val="00355F5C"/>
    <w:rsid w:val="00356068"/>
    <w:rsid w:val="003561FE"/>
    <w:rsid w:val="00356449"/>
    <w:rsid w:val="00356512"/>
    <w:rsid w:val="00356785"/>
    <w:rsid w:val="00356E45"/>
    <w:rsid w:val="003575DF"/>
    <w:rsid w:val="0035776E"/>
    <w:rsid w:val="003577F5"/>
    <w:rsid w:val="003601B6"/>
    <w:rsid w:val="003609D0"/>
    <w:rsid w:val="00360CE8"/>
    <w:rsid w:val="00360EBE"/>
    <w:rsid w:val="0036164A"/>
    <w:rsid w:val="00361AB1"/>
    <w:rsid w:val="00361AD8"/>
    <w:rsid w:val="00361C32"/>
    <w:rsid w:val="00361EEB"/>
    <w:rsid w:val="003621AF"/>
    <w:rsid w:val="00362428"/>
    <w:rsid w:val="003624EE"/>
    <w:rsid w:val="00362791"/>
    <w:rsid w:val="00362981"/>
    <w:rsid w:val="003629F8"/>
    <w:rsid w:val="00362E24"/>
    <w:rsid w:val="00362F85"/>
    <w:rsid w:val="0036311A"/>
    <w:rsid w:val="003635BE"/>
    <w:rsid w:val="00363862"/>
    <w:rsid w:val="00363D3F"/>
    <w:rsid w:val="0036443A"/>
    <w:rsid w:val="0036475D"/>
    <w:rsid w:val="00364B40"/>
    <w:rsid w:val="0036509C"/>
    <w:rsid w:val="003659D2"/>
    <w:rsid w:val="003662B9"/>
    <w:rsid w:val="00366CE7"/>
    <w:rsid w:val="0036791C"/>
    <w:rsid w:val="00367A7F"/>
    <w:rsid w:val="00367C9B"/>
    <w:rsid w:val="00371083"/>
    <w:rsid w:val="003714C4"/>
    <w:rsid w:val="00371AD5"/>
    <w:rsid w:val="00371BBA"/>
    <w:rsid w:val="003720E7"/>
    <w:rsid w:val="00372F0B"/>
    <w:rsid w:val="0037310E"/>
    <w:rsid w:val="003733AA"/>
    <w:rsid w:val="003737B8"/>
    <w:rsid w:val="003738A0"/>
    <w:rsid w:val="00373DA4"/>
    <w:rsid w:val="003740A8"/>
    <w:rsid w:val="00374333"/>
    <w:rsid w:val="0037469C"/>
    <w:rsid w:val="00374B49"/>
    <w:rsid w:val="00374DEE"/>
    <w:rsid w:val="00374F19"/>
    <w:rsid w:val="0037547D"/>
    <w:rsid w:val="00375499"/>
    <w:rsid w:val="00375717"/>
    <w:rsid w:val="003757C9"/>
    <w:rsid w:val="003758C8"/>
    <w:rsid w:val="0037634D"/>
    <w:rsid w:val="00377696"/>
    <w:rsid w:val="003778F9"/>
    <w:rsid w:val="00377AC4"/>
    <w:rsid w:val="00377ECF"/>
    <w:rsid w:val="00377F63"/>
    <w:rsid w:val="00380037"/>
    <w:rsid w:val="003800CF"/>
    <w:rsid w:val="00380166"/>
    <w:rsid w:val="00380587"/>
    <w:rsid w:val="00380737"/>
    <w:rsid w:val="00380CBE"/>
    <w:rsid w:val="00380D0D"/>
    <w:rsid w:val="00380D5A"/>
    <w:rsid w:val="00380FBB"/>
    <w:rsid w:val="00380FBD"/>
    <w:rsid w:val="0038107D"/>
    <w:rsid w:val="003810C1"/>
    <w:rsid w:val="003814B9"/>
    <w:rsid w:val="003814EF"/>
    <w:rsid w:val="00381595"/>
    <w:rsid w:val="00381E07"/>
    <w:rsid w:val="00381EA7"/>
    <w:rsid w:val="00382287"/>
    <w:rsid w:val="00382575"/>
    <w:rsid w:val="00382884"/>
    <w:rsid w:val="0038290C"/>
    <w:rsid w:val="00382F73"/>
    <w:rsid w:val="0038315E"/>
    <w:rsid w:val="003833C8"/>
    <w:rsid w:val="00383442"/>
    <w:rsid w:val="0038352F"/>
    <w:rsid w:val="0038375A"/>
    <w:rsid w:val="00383A2D"/>
    <w:rsid w:val="00383A48"/>
    <w:rsid w:val="00383B92"/>
    <w:rsid w:val="003840E0"/>
    <w:rsid w:val="00384511"/>
    <w:rsid w:val="00384702"/>
    <w:rsid w:val="00384845"/>
    <w:rsid w:val="003849CE"/>
    <w:rsid w:val="00384EAD"/>
    <w:rsid w:val="00385298"/>
    <w:rsid w:val="003854AC"/>
    <w:rsid w:val="003854EB"/>
    <w:rsid w:val="00385C02"/>
    <w:rsid w:val="00385D1F"/>
    <w:rsid w:val="00385D42"/>
    <w:rsid w:val="00386051"/>
    <w:rsid w:val="003863E0"/>
    <w:rsid w:val="00386A6F"/>
    <w:rsid w:val="00386B25"/>
    <w:rsid w:val="00386C7C"/>
    <w:rsid w:val="00386CC3"/>
    <w:rsid w:val="00386EA2"/>
    <w:rsid w:val="003871A7"/>
    <w:rsid w:val="003879AA"/>
    <w:rsid w:val="003902C7"/>
    <w:rsid w:val="0039049B"/>
    <w:rsid w:val="003904EC"/>
    <w:rsid w:val="00390598"/>
    <w:rsid w:val="00390817"/>
    <w:rsid w:val="00390937"/>
    <w:rsid w:val="00390DB0"/>
    <w:rsid w:val="003910E8"/>
    <w:rsid w:val="00391303"/>
    <w:rsid w:val="0039158A"/>
    <w:rsid w:val="003917F6"/>
    <w:rsid w:val="00391C54"/>
    <w:rsid w:val="00392730"/>
    <w:rsid w:val="00392B24"/>
    <w:rsid w:val="003930BB"/>
    <w:rsid w:val="00393648"/>
    <w:rsid w:val="00393E12"/>
    <w:rsid w:val="00394162"/>
    <w:rsid w:val="003948BD"/>
    <w:rsid w:val="00394C82"/>
    <w:rsid w:val="0039508A"/>
    <w:rsid w:val="00395198"/>
    <w:rsid w:val="003953A2"/>
    <w:rsid w:val="00395CBA"/>
    <w:rsid w:val="00395E88"/>
    <w:rsid w:val="00395FDA"/>
    <w:rsid w:val="0039647E"/>
    <w:rsid w:val="00396727"/>
    <w:rsid w:val="003967E7"/>
    <w:rsid w:val="00396BBB"/>
    <w:rsid w:val="00396BBC"/>
    <w:rsid w:val="00396E74"/>
    <w:rsid w:val="003970AD"/>
    <w:rsid w:val="00397676"/>
    <w:rsid w:val="00397E32"/>
    <w:rsid w:val="003A0FF3"/>
    <w:rsid w:val="003A21A1"/>
    <w:rsid w:val="003A220B"/>
    <w:rsid w:val="003A2220"/>
    <w:rsid w:val="003A2226"/>
    <w:rsid w:val="003A268D"/>
    <w:rsid w:val="003A2EBC"/>
    <w:rsid w:val="003A3177"/>
    <w:rsid w:val="003A369E"/>
    <w:rsid w:val="003A395D"/>
    <w:rsid w:val="003A3AF4"/>
    <w:rsid w:val="003A3CB2"/>
    <w:rsid w:val="003A3D44"/>
    <w:rsid w:val="003A3EBF"/>
    <w:rsid w:val="003A3FC7"/>
    <w:rsid w:val="003A41AF"/>
    <w:rsid w:val="003A4754"/>
    <w:rsid w:val="003A4FE4"/>
    <w:rsid w:val="003A5140"/>
    <w:rsid w:val="003A52F0"/>
    <w:rsid w:val="003A556D"/>
    <w:rsid w:val="003A566E"/>
    <w:rsid w:val="003A5C38"/>
    <w:rsid w:val="003A609C"/>
    <w:rsid w:val="003A6857"/>
    <w:rsid w:val="003A6B23"/>
    <w:rsid w:val="003A6C51"/>
    <w:rsid w:val="003A791A"/>
    <w:rsid w:val="003A7A26"/>
    <w:rsid w:val="003A7A2C"/>
    <w:rsid w:val="003A7F33"/>
    <w:rsid w:val="003A7F3B"/>
    <w:rsid w:val="003A7F53"/>
    <w:rsid w:val="003B0622"/>
    <w:rsid w:val="003B10A0"/>
    <w:rsid w:val="003B15BD"/>
    <w:rsid w:val="003B1B22"/>
    <w:rsid w:val="003B1DAF"/>
    <w:rsid w:val="003B247C"/>
    <w:rsid w:val="003B2ECA"/>
    <w:rsid w:val="003B3229"/>
    <w:rsid w:val="003B34A1"/>
    <w:rsid w:val="003B355A"/>
    <w:rsid w:val="003B3B79"/>
    <w:rsid w:val="003B3F00"/>
    <w:rsid w:val="003B489A"/>
    <w:rsid w:val="003B4C35"/>
    <w:rsid w:val="003B4E06"/>
    <w:rsid w:val="003B52DD"/>
    <w:rsid w:val="003B57D9"/>
    <w:rsid w:val="003B5AFD"/>
    <w:rsid w:val="003B5D28"/>
    <w:rsid w:val="003B6285"/>
    <w:rsid w:val="003B630A"/>
    <w:rsid w:val="003B636E"/>
    <w:rsid w:val="003B688B"/>
    <w:rsid w:val="003B68DE"/>
    <w:rsid w:val="003B6F12"/>
    <w:rsid w:val="003B6FFD"/>
    <w:rsid w:val="003B7075"/>
    <w:rsid w:val="003B7275"/>
    <w:rsid w:val="003B731A"/>
    <w:rsid w:val="003B7462"/>
    <w:rsid w:val="003B78E8"/>
    <w:rsid w:val="003B7995"/>
    <w:rsid w:val="003B7E92"/>
    <w:rsid w:val="003C07D6"/>
    <w:rsid w:val="003C090E"/>
    <w:rsid w:val="003C0A4D"/>
    <w:rsid w:val="003C0B15"/>
    <w:rsid w:val="003C0B6F"/>
    <w:rsid w:val="003C0BAC"/>
    <w:rsid w:val="003C0CF8"/>
    <w:rsid w:val="003C0DB9"/>
    <w:rsid w:val="003C0DC2"/>
    <w:rsid w:val="003C1F35"/>
    <w:rsid w:val="003C20FD"/>
    <w:rsid w:val="003C23F7"/>
    <w:rsid w:val="003C2421"/>
    <w:rsid w:val="003C2455"/>
    <w:rsid w:val="003C2480"/>
    <w:rsid w:val="003C2A25"/>
    <w:rsid w:val="003C2A65"/>
    <w:rsid w:val="003C2A68"/>
    <w:rsid w:val="003C30C3"/>
    <w:rsid w:val="003C339F"/>
    <w:rsid w:val="003C33F3"/>
    <w:rsid w:val="003C3B8B"/>
    <w:rsid w:val="003C3F67"/>
    <w:rsid w:val="003C404F"/>
    <w:rsid w:val="003C429E"/>
    <w:rsid w:val="003C42F7"/>
    <w:rsid w:val="003C43FA"/>
    <w:rsid w:val="003C49EE"/>
    <w:rsid w:val="003C4AF7"/>
    <w:rsid w:val="003C4C3A"/>
    <w:rsid w:val="003C4CB6"/>
    <w:rsid w:val="003C58BE"/>
    <w:rsid w:val="003C5A3F"/>
    <w:rsid w:val="003C5CE0"/>
    <w:rsid w:val="003C601E"/>
    <w:rsid w:val="003C62C4"/>
    <w:rsid w:val="003C62EF"/>
    <w:rsid w:val="003C6461"/>
    <w:rsid w:val="003C673C"/>
    <w:rsid w:val="003C6931"/>
    <w:rsid w:val="003C6A2C"/>
    <w:rsid w:val="003C6AA8"/>
    <w:rsid w:val="003C7433"/>
    <w:rsid w:val="003C769B"/>
    <w:rsid w:val="003C77C4"/>
    <w:rsid w:val="003D01D2"/>
    <w:rsid w:val="003D04A3"/>
    <w:rsid w:val="003D08F4"/>
    <w:rsid w:val="003D0A43"/>
    <w:rsid w:val="003D0E2D"/>
    <w:rsid w:val="003D0E92"/>
    <w:rsid w:val="003D10ED"/>
    <w:rsid w:val="003D1417"/>
    <w:rsid w:val="003D1942"/>
    <w:rsid w:val="003D2099"/>
    <w:rsid w:val="003D218E"/>
    <w:rsid w:val="003D2223"/>
    <w:rsid w:val="003D22C9"/>
    <w:rsid w:val="003D27CE"/>
    <w:rsid w:val="003D305B"/>
    <w:rsid w:val="003D32D5"/>
    <w:rsid w:val="003D3D6B"/>
    <w:rsid w:val="003D3E5F"/>
    <w:rsid w:val="003D404F"/>
    <w:rsid w:val="003D4666"/>
    <w:rsid w:val="003D4709"/>
    <w:rsid w:val="003D48E1"/>
    <w:rsid w:val="003D49E9"/>
    <w:rsid w:val="003D4BDD"/>
    <w:rsid w:val="003D50FD"/>
    <w:rsid w:val="003D5745"/>
    <w:rsid w:val="003D5991"/>
    <w:rsid w:val="003D5ADE"/>
    <w:rsid w:val="003D648F"/>
    <w:rsid w:val="003D6588"/>
    <w:rsid w:val="003D6FB8"/>
    <w:rsid w:val="003D7B05"/>
    <w:rsid w:val="003D7F59"/>
    <w:rsid w:val="003E03AC"/>
    <w:rsid w:val="003E0472"/>
    <w:rsid w:val="003E0712"/>
    <w:rsid w:val="003E0A26"/>
    <w:rsid w:val="003E1AE1"/>
    <w:rsid w:val="003E20A3"/>
    <w:rsid w:val="003E23E2"/>
    <w:rsid w:val="003E25C6"/>
    <w:rsid w:val="003E27B6"/>
    <w:rsid w:val="003E28E6"/>
    <w:rsid w:val="003E29E9"/>
    <w:rsid w:val="003E2CAF"/>
    <w:rsid w:val="003E2EB6"/>
    <w:rsid w:val="003E3402"/>
    <w:rsid w:val="003E341A"/>
    <w:rsid w:val="003E3ACD"/>
    <w:rsid w:val="003E3DA9"/>
    <w:rsid w:val="003E41EE"/>
    <w:rsid w:val="003E4410"/>
    <w:rsid w:val="003E463F"/>
    <w:rsid w:val="003E49CA"/>
    <w:rsid w:val="003E4AB3"/>
    <w:rsid w:val="003E4C7C"/>
    <w:rsid w:val="003E4F0A"/>
    <w:rsid w:val="003E575C"/>
    <w:rsid w:val="003E5D64"/>
    <w:rsid w:val="003E5E8E"/>
    <w:rsid w:val="003E5F3E"/>
    <w:rsid w:val="003E5FF9"/>
    <w:rsid w:val="003E60C4"/>
    <w:rsid w:val="003E644A"/>
    <w:rsid w:val="003E68A2"/>
    <w:rsid w:val="003E78CF"/>
    <w:rsid w:val="003E7999"/>
    <w:rsid w:val="003E7C71"/>
    <w:rsid w:val="003E7E5F"/>
    <w:rsid w:val="003F0445"/>
    <w:rsid w:val="003F04C0"/>
    <w:rsid w:val="003F07E7"/>
    <w:rsid w:val="003F0AC4"/>
    <w:rsid w:val="003F10B0"/>
    <w:rsid w:val="003F11D2"/>
    <w:rsid w:val="003F12AA"/>
    <w:rsid w:val="003F17B8"/>
    <w:rsid w:val="003F18C2"/>
    <w:rsid w:val="003F197A"/>
    <w:rsid w:val="003F1DD3"/>
    <w:rsid w:val="003F1ED0"/>
    <w:rsid w:val="003F22B5"/>
    <w:rsid w:val="003F27DE"/>
    <w:rsid w:val="003F298C"/>
    <w:rsid w:val="003F3395"/>
    <w:rsid w:val="003F344F"/>
    <w:rsid w:val="003F389C"/>
    <w:rsid w:val="003F3EBE"/>
    <w:rsid w:val="003F40D0"/>
    <w:rsid w:val="003F42F5"/>
    <w:rsid w:val="003F4477"/>
    <w:rsid w:val="003F4728"/>
    <w:rsid w:val="003F4930"/>
    <w:rsid w:val="003F4EFA"/>
    <w:rsid w:val="003F53D5"/>
    <w:rsid w:val="003F55E7"/>
    <w:rsid w:val="003F56F3"/>
    <w:rsid w:val="003F5703"/>
    <w:rsid w:val="003F575F"/>
    <w:rsid w:val="003F5A26"/>
    <w:rsid w:val="003F5A6C"/>
    <w:rsid w:val="003F5BB1"/>
    <w:rsid w:val="003F5C03"/>
    <w:rsid w:val="003F5CFC"/>
    <w:rsid w:val="003F5E83"/>
    <w:rsid w:val="003F5EB2"/>
    <w:rsid w:val="003F6286"/>
    <w:rsid w:val="003F6B5A"/>
    <w:rsid w:val="003F6B96"/>
    <w:rsid w:val="003F7441"/>
    <w:rsid w:val="003F79C5"/>
    <w:rsid w:val="003F7EAC"/>
    <w:rsid w:val="003F7F9B"/>
    <w:rsid w:val="004000FE"/>
    <w:rsid w:val="00400249"/>
    <w:rsid w:val="00400287"/>
    <w:rsid w:val="00400556"/>
    <w:rsid w:val="00400B66"/>
    <w:rsid w:val="00400B96"/>
    <w:rsid w:val="004014D9"/>
    <w:rsid w:val="0040179F"/>
    <w:rsid w:val="00401AFF"/>
    <w:rsid w:val="00401C51"/>
    <w:rsid w:val="00401DB8"/>
    <w:rsid w:val="00401F8A"/>
    <w:rsid w:val="00402832"/>
    <w:rsid w:val="00402FD6"/>
    <w:rsid w:val="00403508"/>
    <w:rsid w:val="004038AE"/>
    <w:rsid w:val="004039A7"/>
    <w:rsid w:val="00403E17"/>
    <w:rsid w:val="00403E9E"/>
    <w:rsid w:val="004042CF"/>
    <w:rsid w:val="004042FF"/>
    <w:rsid w:val="004048D9"/>
    <w:rsid w:val="00404A45"/>
    <w:rsid w:val="00404BB0"/>
    <w:rsid w:val="00404DE0"/>
    <w:rsid w:val="00405469"/>
    <w:rsid w:val="00405A1A"/>
    <w:rsid w:val="00405B62"/>
    <w:rsid w:val="00405BFA"/>
    <w:rsid w:val="00405E0B"/>
    <w:rsid w:val="00405F57"/>
    <w:rsid w:val="004060A3"/>
    <w:rsid w:val="0040732A"/>
    <w:rsid w:val="0040738E"/>
    <w:rsid w:val="0040772C"/>
    <w:rsid w:val="00407A77"/>
    <w:rsid w:val="00407AD1"/>
    <w:rsid w:val="00407E31"/>
    <w:rsid w:val="00407EC5"/>
    <w:rsid w:val="00410039"/>
    <w:rsid w:val="00410431"/>
    <w:rsid w:val="004105CE"/>
    <w:rsid w:val="00410A49"/>
    <w:rsid w:val="00410B32"/>
    <w:rsid w:val="00410C2C"/>
    <w:rsid w:val="00410FCA"/>
    <w:rsid w:val="004110B6"/>
    <w:rsid w:val="00411218"/>
    <w:rsid w:val="00411581"/>
    <w:rsid w:val="004116F0"/>
    <w:rsid w:val="00411A61"/>
    <w:rsid w:val="00411F04"/>
    <w:rsid w:val="00412473"/>
    <w:rsid w:val="00412523"/>
    <w:rsid w:val="00412C3F"/>
    <w:rsid w:val="00412CF8"/>
    <w:rsid w:val="00412F60"/>
    <w:rsid w:val="00413047"/>
    <w:rsid w:val="0041314B"/>
    <w:rsid w:val="004132BF"/>
    <w:rsid w:val="00413C74"/>
    <w:rsid w:val="004145F1"/>
    <w:rsid w:val="00414762"/>
    <w:rsid w:val="00414A2B"/>
    <w:rsid w:val="00414C24"/>
    <w:rsid w:val="00414C86"/>
    <w:rsid w:val="00414E66"/>
    <w:rsid w:val="00415739"/>
    <w:rsid w:val="00416352"/>
    <w:rsid w:val="004163F5"/>
    <w:rsid w:val="00416D5F"/>
    <w:rsid w:val="00417121"/>
    <w:rsid w:val="004176C6"/>
    <w:rsid w:val="0041785B"/>
    <w:rsid w:val="00417CDC"/>
    <w:rsid w:val="00417D58"/>
    <w:rsid w:val="00420200"/>
    <w:rsid w:val="00420251"/>
    <w:rsid w:val="00420313"/>
    <w:rsid w:val="0042043B"/>
    <w:rsid w:val="004206F4"/>
    <w:rsid w:val="00420807"/>
    <w:rsid w:val="00420CF5"/>
    <w:rsid w:val="00420EC3"/>
    <w:rsid w:val="00421575"/>
    <w:rsid w:val="004216E0"/>
    <w:rsid w:val="00421970"/>
    <w:rsid w:val="00421A67"/>
    <w:rsid w:val="004224C3"/>
    <w:rsid w:val="0042265D"/>
    <w:rsid w:val="004226BA"/>
    <w:rsid w:val="00422AA3"/>
    <w:rsid w:val="00423897"/>
    <w:rsid w:val="00424644"/>
    <w:rsid w:val="00424887"/>
    <w:rsid w:val="00425404"/>
    <w:rsid w:val="00425411"/>
    <w:rsid w:val="00425710"/>
    <w:rsid w:val="004258C9"/>
    <w:rsid w:val="0042615F"/>
    <w:rsid w:val="00426212"/>
    <w:rsid w:val="004267D0"/>
    <w:rsid w:val="00427415"/>
    <w:rsid w:val="00427645"/>
    <w:rsid w:val="004277C6"/>
    <w:rsid w:val="00427A65"/>
    <w:rsid w:val="00427D74"/>
    <w:rsid w:val="00427E68"/>
    <w:rsid w:val="00427FA9"/>
    <w:rsid w:val="004303C2"/>
    <w:rsid w:val="004306DB"/>
    <w:rsid w:val="00430733"/>
    <w:rsid w:val="00430D1E"/>
    <w:rsid w:val="004310B5"/>
    <w:rsid w:val="004313EC"/>
    <w:rsid w:val="004318CC"/>
    <w:rsid w:val="00431B3E"/>
    <w:rsid w:val="00431BBA"/>
    <w:rsid w:val="0043203F"/>
    <w:rsid w:val="00432734"/>
    <w:rsid w:val="00433405"/>
    <w:rsid w:val="0043355F"/>
    <w:rsid w:val="0043385E"/>
    <w:rsid w:val="00434180"/>
    <w:rsid w:val="00434FE4"/>
    <w:rsid w:val="00435717"/>
    <w:rsid w:val="00435840"/>
    <w:rsid w:val="00435938"/>
    <w:rsid w:val="00435948"/>
    <w:rsid w:val="00435A1D"/>
    <w:rsid w:val="00435A5E"/>
    <w:rsid w:val="004362CF"/>
    <w:rsid w:val="00436318"/>
    <w:rsid w:val="0043634B"/>
    <w:rsid w:val="004363F8"/>
    <w:rsid w:val="00436653"/>
    <w:rsid w:val="0043667E"/>
    <w:rsid w:val="00436B8C"/>
    <w:rsid w:val="004371D7"/>
    <w:rsid w:val="0043738F"/>
    <w:rsid w:val="00437554"/>
    <w:rsid w:val="00437A4B"/>
    <w:rsid w:val="00437EEE"/>
    <w:rsid w:val="00437F79"/>
    <w:rsid w:val="00440735"/>
    <w:rsid w:val="00440C07"/>
    <w:rsid w:val="004414AD"/>
    <w:rsid w:val="00441940"/>
    <w:rsid w:val="004419F8"/>
    <w:rsid w:val="00441A29"/>
    <w:rsid w:val="00441B80"/>
    <w:rsid w:val="00441FE1"/>
    <w:rsid w:val="00442108"/>
    <w:rsid w:val="0044216B"/>
    <w:rsid w:val="0044253F"/>
    <w:rsid w:val="00442717"/>
    <w:rsid w:val="00442763"/>
    <w:rsid w:val="004427AF"/>
    <w:rsid w:val="00442FBC"/>
    <w:rsid w:val="004435A9"/>
    <w:rsid w:val="00443837"/>
    <w:rsid w:val="00443A27"/>
    <w:rsid w:val="004441F1"/>
    <w:rsid w:val="00444448"/>
    <w:rsid w:val="00444869"/>
    <w:rsid w:val="00444A16"/>
    <w:rsid w:val="00444BED"/>
    <w:rsid w:val="00444D82"/>
    <w:rsid w:val="00445688"/>
    <w:rsid w:val="004460CB"/>
    <w:rsid w:val="004462B9"/>
    <w:rsid w:val="00446E71"/>
    <w:rsid w:val="0044718F"/>
    <w:rsid w:val="0044728A"/>
    <w:rsid w:val="00447445"/>
    <w:rsid w:val="0044782C"/>
    <w:rsid w:val="004478E1"/>
    <w:rsid w:val="00447DA5"/>
    <w:rsid w:val="00447DCF"/>
    <w:rsid w:val="0045000E"/>
    <w:rsid w:val="004500A2"/>
    <w:rsid w:val="00450239"/>
    <w:rsid w:val="00450660"/>
    <w:rsid w:val="0045095D"/>
    <w:rsid w:val="00450A09"/>
    <w:rsid w:val="00450B15"/>
    <w:rsid w:val="00451D74"/>
    <w:rsid w:val="00451DFA"/>
    <w:rsid w:val="004522B2"/>
    <w:rsid w:val="004522F4"/>
    <w:rsid w:val="00452473"/>
    <w:rsid w:val="00452900"/>
    <w:rsid w:val="00452B9D"/>
    <w:rsid w:val="0045304B"/>
    <w:rsid w:val="00453AE2"/>
    <w:rsid w:val="00453D90"/>
    <w:rsid w:val="00453EC5"/>
    <w:rsid w:val="004540C9"/>
    <w:rsid w:val="004541B4"/>
    <w:rsid w:val="00454C47"/>
    <w:rsid w:val="00454E5C"/>
    <w:rsid w:val="0045521D"/>
    <w:rsid w:val="004553F9"/>
    <w:rsid w:val="0045551B"/>
    <w:rsid w:val="004555BC"/>
    <w:rsid w:val="00455D67"/>
    <w:rsid w:val="004562E8"/>
    <w:rsid w:val="004566D7"/>
    <w:rsid w:val="00456F6B"/>
    <w:rsid w:val="004574C4"/>
    <w:rsid w:val="0045790C"/>
    <w:rsid w:val="00457EAC"/>
    <w:rsid w:val="00457F5C"/>
    <w:rsid w:val="00457FE1"/>
    <w:rsid w:val="004600CC"/>
    <w:rsid w:val="0046058C"/>
    <w:rsid w:val="004606AC"/>
    <w:rsid w:val="00460A90"/>
    <w:rsid w:val="00460AC9"/>
    <w:rsid w:val="00460D02"/>
    <w:rsid w:val="0046134C"/>
    <w:rsid w:val="004617F7"/>
    <w:rsid w:val="00461994"/>
    <w:rsid w:val="004620D9"/>
    <w:rsid w:val="004621D2"/>
    <w:rsid w:val="00462493"/>
    <w:rsid w:val="004626BD"/>
    <w:rsid w:val="00462A11"/>
    <w:rsid w:val="00462B41"/>
    <w:rsid w:val="004637C1"/>
    <w:rsid w:val="0046389E"/>
    <w:rsid w:val="00463B1C"/>
    <w:rsid w:val="00463EDC"/>
    <w:rsid w:val="00464226"/>
    <w:rsid w:val="0046493F"/>
    <w:rsid w:val="00464BF3"/>
    <w:rsid w:val="00465067"/>
    <w:rsid w:val="004655D4"/>
    <w:rsid w:val="004656E5"/>
    <w:rsid w:val="0046599D"/>
    <w:rsid w:val="00465B84"/>
    <w:rsid w:val="00465FEF"/>
    <w:rsid w:val="0046603D"/>
    <w:rsid w:val="004669BD"/>
    <w:rsid w:val="00466AC3"/>
    <w:rsid w:val="0046718F"/>
    <w:rsid w:val="004671A4"/>
    <w:rsid w:val="00467622"/>
    <w:rsid w:val="0046766B"/>
    <w:rsid w:val="00467A88"/>
    <w:rsid w:val="00467CEC"/>
    <w:rsid w:val="00467F2F"/>
    <w:rsid w:val="00467FEA"/>
    <w:rsid w:val="00470379"/>
    <w:rsid w:val="004704E9"/>
    <w:rsid w:val="00470516"/>
    <w:rsid w:val="004709BA"/>
    <w:rsid w:val="00470FB9"/>
    <w:rsid w:val="00471977"/>
    <w:rsid w:val="00472128"/>
    <w:rsid w:val="004721A3"/>
    <w:rsid w:val="004721D0"/>
    <w:rsid w:val="004726AF"/>
    <w:rsid w:val="00472A29"/>
    <w:rsid w:val="00472BBE"/>
    <w:rsid w:val="00472C24"/>
    <w:rsid w:val="00472E67"/>
    <w:rsid w:val="00472F40"/>
    <w:rsid w:val="004731A2"/>
    <w:rsid w:val="0047328B"/>
    <w:rsid w:val="0047342A"/>
    <w:rsid w:val="0047356E"/>
    <w:rsid w:val="00474079"/>
    <w:rsid w:val="004743CF"/>
    <w:rsid w:val="004743D6"/>
    <w:rsid w:val="00474811"/>
    <w:rsid w:val="004749FC"/>
    <w:rsid w:val="00474AA2"/>
    <w:rsid w:val="00474B41"/>
    <w:rsid w:val="004750F5"/>
    <w:rsid w:val="00475575"/>
    <w:rsid w:val="00475586"/>
    <w:rsid w:val="00475AEF"/>
    <w:rsid w:val="00475F62"/>
    <w:rsid w:val="004762F3"/>
    <w:rsid w:val="0047630C"/>
    <w:rsid w:val="00476611"/>
    <w:rsid w:val="004768C7"/>
    <w:rsid w:val="00477304"/>
    <w:rsid w:val="004776E3"/>
    <w:rsid w:val="00477FAE"/>
    <w:rsid w:val="0048014C"/>
    <w:rsid w:val="004803F1"/>
    <w:rsid w:val="00480450"/>
    <w:rsid w:val="0048055C"/>
    <w:rsid w:val="0048075B"/>
    <w:rsid w:val="00480788"/>
    <w:rsid w:val="004809A9"/>
    <w:rsid w:val="004809D8"/>
    <w:rsid w:val="00480A7D"/>
    <w:rsid w:val="00480C56"/>
    <w:rsid w:val="00480D5B"/>
    <w:rsid w:val="00480FF2"/>
    <w:rsid w:val="00481483"/>
    <w:rsid w:val="004816F7"/>
    <w:rsid w:val="00481BAC"/>
    <w:rsid w:val="00481DD0"/>
    <w:rsid w:val="00482070"/>
    <w:rsid w:val="004826AE"/>
    <w:rsid w:val="00482995"/>
    <w:rsid w:val="00482B9E"/>
    <w:rsid w:val="004834BD"/>
    <w:rsid w:val="004835B6"/>
    <w:rsid w:val="00484055"/>
    <w:rsid w:val="004843E5"/>
    <w:rsid w:val="0048450D"/>
    <w:rsid w:val="0048469C"/>
    <w:rsid w:val="004847DE"/>
    <w:rsid w:val="00484A65"/>
    <w:rsid w:val="00484F7F"/>
    <w:rsid w:val="00485315"/>
    <w:rsid w:val="00485840"/>
    <w:rsid w:val="00485C42"/>
    <w:rsid w:val="00485E46"/>
    <w:rsid w:val="00485EA6"/>
    <w:rsid w:val="004862A2"/>
    <w:rsid w:val="00486D83"/>
    <w:rsid w:val="00487644"/>
    <w:rsid w:val="00487F05"/>
    <w:rsid w:val="00490405"/>
    <w:rsid w:val="0049090F"/>
    <w:rsid w:val="00490B59"/>
    <w:rsid w:val="00490CD5"/>
    <w:rsid w:val="00491041"/>
    <w:rsid w:val="00491A8D"/>
    <w:rsid w:val="00491B7B"/>
    <w:rsid w:val="00491C17"/>
    <w:rsid w:val="00492297"/>
    <w:rsid w:val="004922CD"/>
    <w:rsid w:val="004926B2"/>
    <w:rsid w:val="004927AF"/>
    <w:rsid w:val="0049286C"/>
    <w:rsid w:val="004930C0"/>
    <w:rsid w:val="00493196"/>
    <w:rsid w:val="004932CC"/>
    <w:rsid w:val="0049360D"/>
    <w:rsid w:val="00493DA4"/>
    <w:rsid w:val="00493DD0"/>
    <w:rsid w:val="004946D3"/>
    <w:rsid w:val="004947C7"/>
    <w:rsid w:val="004947E8"/>
    <w:rsid w:val="00495072"/>
    <w:rsid w:val="0049524C"/>
    <w:rsid w:val="00495757"/>
    <w:rsid w:val="00495840"/>
    <w:rsid w:val="00495B45"/>
    <w:rsid w:val="004961B9"/>
    <w:rsid w:val="00496215"/>
    <w:rsid w:val="00496ACD"/>
    <w:rsid w:val="004976D6"/>
    <w:rsid w:val="00497DF4"/>
    <w:rsid w:val="004A03C9"/>
    <w:rsid w:val="004A08A3"/>
    <w:rsid w:val="004A12C4"/>
    <w:rsid w:val="004A16E3"/>
    <w:rsid w:val="004A1A0A"/>
    <w:rsid w:val="004A1C80"/>
    <w:rsid w:val="004A1D7A"/>
    <w:rsid w:val="004A1F79"/>
    <w:rsid w:val="004A24DB"/>
    <w:rsid w:val="004A2BBB"/>
    <w:rsid w:val="004A33E7"/>
    <w:rsid w:val="004A33F1"/>
    <w:rsid w:val="004A3AEA"/>
    <w:rsid w:val="004A3E58"/>
    <w:rsid w:val="004A4134"/>
    <w:rsid w:val="004A4609"/>
    <w:rsid w:val="004A48B0"/>
    <w:rsid w:val="004A4D76"/>
    <w:rsid w:val="004A54FE"/>
    <w:rsid w:val="004A56B3"/>
    <w:rsid w:val="004A56C0"/>
    <w:rsid w:val="004A5A3B"/>
    <w:rsid w:val="004A5AB5"/>
    <w:rsid w:val="004A5DE9"/>
    <w:rsid w:val="004A6384"/>
    <w:rsid w:val="004A6FB5"/>
    <w:rsid w:val="004A713E"/>
    <w:rsid w:val="004A74CC"/>
    <w:rsid w:val="004A7ECE"/>
    <w:rsid w:val="004B01B9"/>
    <w:rsid w:val="004B07F3"/>
    <w:rsid w:val="004B156B"/>
    <w:rsid w:val="004B1761"/>
    <w:rsid w:val="004B18AC"/>
    <w:rsid w:val="004B1CAA"/>
    <w:rsid w:val="004B1D18"/>
    <w:rsid w:val="004B1E13"/>
    <w:rsid w:val="004B216D"/>
    <w:rsid w:val="004B2405"/>
    <w:rsid w:val="004B2614"/>
    <w:rsid w:val="004B278B"/>
    <w:rsid w:val="004B2889"/>
    <w:rsid w:val="004B2E2E"/>
    <w:rsid w:val="004B31EA"/>
    <w:rsid w:val="004B331A"/>
    <w:rsid w:val="004B3624"/>
    <w:rsid w:val="004B3AE3"/>
    <w:rsid w:val="004B4E00"/>
    <w:rsid w:val="004B5157"/>
    <w:rsid w:val="004B53AD"/>
    <w:rsid w:val="004B59F7"/>
    <w:rsid w:val="004B62E9"/>
    <w:rsid w:val="004B68C3"/>
    <w:rsid w:val="004B6C22"/>
    <w:rsid w:val="004B7218"/>
    <w:rsid w:val="004B75F7"/>
    <w:rsid w:val="004B7653"/>
    <w:rsid w:val="004B76E2"/>
    <w:rsid w:val="004C02BA"/>
    <w:rsid w:val="004C04D3"/>
    <w:rsid w:val="004C0505"/>
    <w:rsid w:val="004C085D"/>
    <w:rsid w:val="004C0977"/>
    <w:rsid w:val="004C17EE"/>
    <w:rsid w:val="004C26FB"/>
    <w:rsid w:val="004C2E2D"/>
    <w:rsid w:val="004C3206"/>
    <w:rsid w:val="004C32D7"/>
    <w:rsid w:val="004C33CE"/>
    <w:rsid w:val="004C3CF2"/>
    <w:rsid w:val="004C4108"/>
    <w:rsid w:val="004C458D"/>
    <w:rsid w:val="004C4882"/>
    <w:rsid w:val="004C4ADB"/>
    <w:rsid w:val="004C4E4E"/>
    <w:rsid w:val="004C4E66"/>
    <w:rsid w:val="004C5125"/>
    <w:rsid w:val="004C54A0"/>
    <w:rsid w:val="004C5D02"/>
    <w:rsid w:val="004C6458"/>
    <w:rsid w:val="004C6A1F"/>
    <w:rsid w:val="004C6D7B"/>
    <w:rsid w:val="004C6E1D"/>
    <w:rsid w:val="004C72B3"/>
    <w:rsid w:val="004C7D7F"/>
    <w:rsid w:val="004D014C"/>
    <w:rsid w:val="004D0720"/>
    <w:rsid w:val="004D08D2"/>
    <w:rsid w:val="004D0C23"/>
    <w:rsid w:val="004D0CF5"/>
    <w:rsid w:val="004D1814"/>
    <w:rsid w:val="004D19E3"/>
    <w:rsid w:val="004D1CC6"/>
    <w:rsid w:val="004D2420"/>
    <w:rsid w:val="004D27D7"/>
    <w:rsid w:val="004D2932"/>
    <w:rsid w:val="004D2D6B"/>
    <w:rsid w:val="004D2ED1"/>
    <w:rsid w:val="004D2F79"/>
    <w:rsid w:val="004D2FA0"/>
    <w:rsid w:val="004D3420"/>
    <w:rsid w:val="004D354B"/>
    <w:rsid w:val="004D35FC"/>
    <w:rsid w:val="004D368B"/>
    <w:rsid w:val="004D3D2D"/>
    <w:rsid w:val="004D3E07"/>
    <w:rsid w:val="004D4127"/>
    <w:rsid w:val="004D4A56"/>
    <w:rsid w:val="004D4BFE"/>
    <w:rsid w:val="004D4D01"/>
    <w:rsid w:val="004D552F"/>
    <w:rsid w:val="004D573B"/>
    <w:rsid w:val="004D5831"/>
    <w:rsid w:val="004D5C1D"/>
    <w:rsid w:val="004D6D79"/>
    <w:rsid w:val="004D6E3E"/>
    <w:rsid w:val="004D73DA"/>
    <w:rsid w:val="004D774A"/>
    <w:rsid w:val="004D7770"/>
    <w:rsid w:val="004D7830"/>
    <w:rsid w:val="004D7B83"/>
    <w:rsid w:val="004D7C05"/>
    <w:rsid w:val="004E0231"/>
    <w:rsid w:val="004E03E6"/>
    <w:rsid w:val="004E092F"/>
    <w:rsid w:val="004E0B8A"/>
    <w:rsid w:val="004E0CDA"/>
    <w:rsid w:val="004E0CE7"/>
    <w:rsid w:val="004E0CF1"/>
    <w:rsid w:val="004E1937"/>
    <w:rsid w:val="004E1C60"/>
    <w:rsid w:val="004E1DC3"/>
    <w:rsid w:val="004E255E"/>
    <w:rsid w:val="004E2B14"/>
    <w:rsid w:val="004E2BF8"/>
    <w:rsid w:val="004E37D2"/>
    <w:rsid w:val="004E384B"/>
    <w:rsid w:val="004E3C1C"/>
    <w:rsid w:val="004E3DE8"/>
    <w:rsid w:val="004E3EF2"/>
    <w:rsid w:val="004E40AE"/>
    <w:rsid w:val="004E413A"/>
    <w:rsid w:val="004E4656"/>
    <w:rsid w:val="004E496A"/>
    <w:rsid w:val="004E4E47"/>
    <w:rsid w:val="004E5552"/>
    <w:rsid w:val="004E555D"/>
    <w:rsid w:val="004E5C79"/>
    <w:rsid w:val="004E5DA6"/>
    <w:rsid w:val="004E630C"/>
    <w:rsid w:val="004E64C0"/>
    <w:rsid w:val="004E64D3"/>
    <w:rsid w:val="004E660A"/>
    <w:rsid w:val="004E66E8"/>
    <w:rsid w:val="004E66FC"/>
    <w:rsid w:val="004E6C32"/>
    <w:rsid w:val="004E6CA0"/>
    <w:rsid w:val="004E6CB6"/>
    <w:rsid w:val="004E70D8"/>
    <w:rsid w:val="004E75EC"/>
    <w:rsid w:val="004E77FA"/>
    <w:rsid w:val="004E78B0"/>
    <w:rsid w:val="004E78CD"/>
    <w:rsid w:val="004E7E9A"/>
    <w:rsid w:val="004F050B"/>
    <w:rsid w:val="004F0666"/>
    <w:rsid w:val="004F097A"/>
    <w:rsid w:val="004F09BA"/>
    <w:rsid w:val="004F0CB5"/>
    <w:rsid w:val="004F14B3"/>
    <w:rsid w:val="004F15DA"/>
    <w:rsid w:val="004F1781"/>
    <w:rsid w:val="004F1F62"/>
    <w:rsid w:val="004F2139"/>
    <w:rsid w:val="004F2144"/>
    <w:rsid w:val="004F26D2"/>
    <w:rsid w:val="004F289D"/>
    <w:rsid w:val="004F302D"/>
    <w:rsid w:val="004F3D1E"/>
    <w:rsid w:val="004F4CB2"/>
    <w:rsid w:val="004F50D9"/>
    <w:rsid w:val="004F526D"/>
    <w:rsid w:val="004F55A4"/>
    <w:rsid w:val="004F58F8"/>
    <w:rsid w:val="004F5B99"/>
    <w:rsid w:val="004F5CEA"/>
    <w:rsid w:val="004F6077"/>
    <w:rsid w:val="004F60D7"/>
    <w:rsid w:val="004F6126"/>
    <w:rsid w:val="004F62B2"/>
    <w:rsid w:val="004F63CC"/>
    <w:rsid w:val="004F7BED"/>
    <w:rsid w:val="004F7FF9"/>
    <w:rsid w:val="0050020F"/>
    <w:rsid w:val="0050089C"/>
    <w:rsid w:val="00500AEC"/>
    <w:rsid w:val="00500CD2"/>
    <w:rsid w:val="00501AD0"/>
    <w:rsid w:val="005023F1"/>
    <w:rsid w:val="00502490"/>
    <w:rsid w:val="0050270C"/>
    <w:rsid w:val="0050288F"/>
    <w:rsid w:val="00502FD9"/>
    <w:rsid w:val="00503CB7"/>
    <w:rsid w:val="00504086"/>
    <w:rsid w:val="005041F3"/>
    <w:rsid w:val="00504200"/>
    <w:rsid w:val="005045F8"/>
    <w:rsid w:val="005046D2"/>
    <w:rsid w:val="00504A11"/>
    <w:rsid w:val="00504F0B"/>
    <w:rsid w:val="0050514D"/>
    <w:rsid w:val="00505559"/>
    <w:rsid w:val="00505BED"/>
    <w:rsid w:val="00506226"/>
    <w:rsid w:val="00506246"/>
    <w:rsid w:val="005062D8"/>
    <w:rsid w:val="00506495"/>
    <w:rsid w:val="005065C1"/>
    <w:rsid w:val="00506670"/>
    <w:rsid w:val="00506B24"/>
    <w:rsid w:val="0050720D"/>
    <w:rsid w:val="005075C4"/>
    <w:rsid w:val="00507D13"/>
    <w:rsid w:val="00510A32"/>
    <w:rsid w:val="00510CD7"/>
    <w:rsid w:val="005112D6"/>
    <w:rsid w:val="00511845"/>
    <w:rsid w:val="005119E9"/>
    <w:rsid w:val="00511AB0"/>
    <w:rsid w:val="00511C15"/>
    <w:rsid w:val="00511C72"/>
    <w:rsid w:val="00511F54"/>
    <w:rsid w:val="00513A97"/>
    <w:rsid w:val="00513B19"/>
    <w:rsid w:val="00513B84"/>
    <w:rsid w:val="00513E3C"/>
    <w:rsid w:val="00514062"/>
    <w:rsid w:val="005142B9"/>
    <w:rsid w:val="00514310"/>
    <w:rsid w:val="00514645"/>
    <w:rsid w:val="00514C96"/>
    <w:rsid w:val="00514D8D"/>
    <w:rsid w:val="00514DA0"/>
    <w:rsid w:val="00514DB3"/>
    <w:rsid w:val="00514E1E"/>
    <w:rsid w:val="00514F21"/>
    <w:rsid w:val="005150D4"/>
    <w:rsid w:val="005152BE"/>
    <w:rsid w:val="00515861"/>
    <w:rsid w:val="0051592A"/>
    <w:rsid w:val="00516140"/>
    <w:rsid w:val="00516434"/>
    <w:rsid w:val="00516B25"/>
    <w:rsid w:val="00516C87"/>
    <w:rsid w:val="00516D16"/>
    <w:rsid w:val="0051743A"/>
    <w:rsid w:val="00517654"/>
    <w:rsid w:val="00517D7D"/>
    <w:rsid w:val="00517E74"/>
    <w:rsid w:val="00517F0D"/>
    <w:rsid w:val="00520855"/>
    <w:rsid w:val="00520BE1"/>
    <w:rsid w:val="00521313"/>
    <w:rsid w:val="00521937"/>
    <w:rsid w:val="00522233"/>
    <w:rsid w:val="005223D7"/>
    <w:rsid w:val="005224CF"/>
    <w:rsid w:val="005227CD"/>
    <w:rsid w:val="00522859"/>
    <w:rsid w:val="00522AB0"/>
    <w:rsid w:val="00522C1F"/>
    <w:rsid w:val="005231FA"/>
    <w:rsid w:val="00523482"/>
    <w:rsid w:val="0052353B"/>
    <w:rsid w:val="00523621"/>
    <w:rsid w:val="00523627"/>
    <w:rsid w:val="00523A3F"/>
    <w:rsid w:val="0052419D"/>
    <w:rsid w:val="0052469E"/>
    <w:rsid w:val="005247C3"/>
    <w:rsid w:val="00524AAA"/>
    <w:rsid w:val="00524C14"/>
    <w:rsid w:val="0052515A"/>
    <w:rsid w:val="00525162"/>
    <w:rsid w:val="005255EE"/>
    <w:rsid w:val="005259D6"/>
    <w:rsid w:val="00525AEE"/>
    <w:rsid w:val="00525C65"/>
    <w:rsid w:val="00525F76"/>
    <w:rsid w:val="00526365"/>
    <w:rsid w:val="00526479"/>
    <w:rsid w:val="0052660A"/>
    <w:rsid w:val="005266F4"/>
    <w:rsid w:val="005267C5"/>
    <w:rsid w:val="00526B87"/>
    <w:rsid w:val="00526D2B"/>
    <w:rsid w:val="00526EC4"/>
    <w:rsid w:val="00527768"/>
    <w:rsid w:val="00527806"/>
    <w:rsid w:val="0052797A"/>
    <w:rsid w:val="00527D1B"/>
    <w:rsid w:val="00530783"/>
    <w:rsid w:val="00530A63"/>
    <w:rsid w:val="00530B13"/>
    <w:rsid w:val="00530E82"/>
    <w:rsid w:val="00531351"/>
    <w:rsid w:val="00531EEB"/>
    <w:rsid w:val="00531F95"/>
    <w:rsid w:val="005329D1"/>
    <w:rsid w:val="00532C96"/>
    <w:rsid w:val="00533065"/>
    <w:rsid w:val="005332CC"/>
    <w:rsid w:val="0053346C"/>
    <w:rsid w:val="0053371A"/>
    <w:rsid w:val="00533795"/>
    <w:rsid w:val="00533A19"/>
    <w:rsid w:val="00533DCE"/>
    <w:rsid w:val="00533FF0"/>
    <w:rsid w:val="0053408D"/>
    <w:rsid w:val="00534244"/>
    <w:rsid w:val="00534440"/>
    <w:rsid w:val="00534A4F"/>
    <w:rsid w:val="00534D5A"/>
    <w:rsid w:val="00534FD9"/>
    <w:rsid w:val="0053506E"/>
    <w:rsid w:val="0053569B"/>
    <w:rsid w:val="00535A3D"/>
    <w:rsid w:val="00535C1B"/>
    <w:rsid w:val="00535F17"/>
    <w:rsid w:val="00535FB5"/>
    <w:rsid w:val="00536368"/>
    <w:rsid w:val="00536675"/>
    <w:rsid w:val="00536AD4"/>
    <w:rsid w:val="0053710B"/>
    <w:rsid w:val="005378DE"/>
    <w:rsid w:val="00537B8A"/>
    <w:rsid w:val="00537B9A"/>
    <w:rsid w:val="00537CE9"/>
    <w:rsid w:val="00537E88"/>
    <w:rsid w:val="005404E3"/>
    <w:rsid w:val="005405C1"/>
    <w:rsid w:val="0054074B"/>
    <w:rsid w:val="00540E4E"/>
    <w:rsid w:val="00541B70"/>
    <w:rsid w:val="00542313"/>
    <w:rsid w:val="005428D8"/>
    <w:rsid w:val="00542924"/>
    <w:rsid w:val="00542F40"/>
    <w:rsid w:val="00542F95"/>
    <w:rsid w:val="0054338A"/>
    <w:rsid w:val="0054360A"/>
    <w:rsid w:val="005439C0"/>
    <w:rsid w:val="005442B9"/>
    <w:rsid w:val="0054432D"/>
    <w:rsid w:val="0054434B"/>
    <w:rsid w:val="00544369"/>
    <w:rsid w:val="0054465E"/>
    <w:rsid w:val="00544BF8"/>
    <w:rsid w:val="00544C5E"/>
    <w:rsid w:val="00544E0F"/>
    <w:rsid w:val="005450A5"/>
    <w:rsid w:val="005454B3"/>
    <w:rsid w:val="00545658"/>
    <w:rsid w:val="00545956"/>
    <w:rsid w:val="00545BC7"/>
    <w:rsid w:val="00545D95"/>
    <w:rsid w:val="00546744"/>
    <w:rsid w:val="00546852"/>
    <w:rsid w:val="00546D3D"/>
    <w:rsid w:val="00547036"/>
    <w:rsid w:val="005471B1"/>
    <w:rsid w:val="0054726D"/>
    <w:rsid w:val="005473AC"/>
    <w:rsid w:val="005473D1"/>
    <w:rsid w:val="005476C2"/>
    <w:rsid w:val="0054773A"/>
    <w:rsid w:val="005477CA"/>
    <w:rsid w:val="00547C10"/>
    <w:rsid w:val="00547CB2"/>
    <w:rsid w:val="00547E1E"/>
    <w:rsid w:val="0055069E"/>
    <w:rsid w:val="0055089E"/>
    <w:rsid w:val="0055098B"/>
    <w:rsid w:val="00550BB1"/>
    <w:rsid w:val="00551CB9"/>
    <w:rsid w:val="00551F43"/>
    <w:rsid w:val="005523C8"/>
    <w:rsid w:val="005527A2"/>
    <w:rsid w:val="00552A86"/>
    <w:rsid w:val="00552B4D"/>
    <w:rsid w:val="0055321D"/>
    <w:rsid w:val="00553903"/>
    <w:rsid w:val="00553A4D"/>
    <w:rsid w:val="00553D55"/>
    <w:rsid w:val="00553D62"/>
    <w:rsid w:val="00553EC8"/>
    <w:rsid w:val="00553F0C"/>
    <w:rsid w:val="00553F8D"/>
    <w:rsid w:val="0055408E"/>
    <w:rsid w:val="005540E8"/>
    <w:rsid w:val="005546B3"/>
    <w:rsid w:val="00554A18"/>
    <w:rsid w:val="00554AF5"/>
    <w:rsid w:val="00554F22"/>
    <w:rsid w:val="0055509C"/>
    <w:rsid w:val="00555110"/>
    <w:rsid w:val="0055555E"/>
    <w:rsid w:val="0055558E"/>
    <w:rsid w:val="00555958"/>
    <w:rsid w:val="00555BDF"/>
    <w:rsid w:val="005563A7"/>
    <w:rsid w:val="005564AD"/>
    <w:rsid w:val="00556668"/>
    <w:rsid w:val="00556741"/>
    <w:rsid w:val="0055693F"/>
    <w:rsid w:val="00556FC2"/>
    <w:rsid w:val="00556FD2"/>
    <w:rsid w:val="005574FD"/>
    <w:rsid w:val="0055768F"/>
    <w:rsid w:val="00557954"/>
    <w:rsid w:val="005579BE"/>
    <w:rsid w:val="00557B20"/>
    <w:rsid w:val="00557D9C"/>
    <w:rsid w:val="00557FC7"/>
    <w:rsid w:val="00557FCD"/>
    <w:rsid w:val="005602B5"/>
    <w:rsid w:val="0056035A"/>
    <w:rsid w:val="005604AA"/>
    <w:rsid w:val="005604AB"/>
    <w:rsid w:val="0056060A"/>
    <w:rsid w:val="0056070B"/>
    <w:rsid w:val="00560907"/>
    <w:rsid w:val="0056127D"/>
    <w:rsid w:val="00561344"/>
    <w:rsid w:val="00561359"/>
    <w:rsid w:val="00561E6D"/>
    <w:rsid w:val="00561F92"/>
    <w:rsid w:val="0056204E"/>
    <w:rsid w:val="0056276B"/>
    <w:rsid w:val="00562B46"/>
    <w:rsid w:val="00562C2D"/>
    <w:rsid w:val="00562C64"/>
    <w:rsid w:val="00562D1F"/>
    <w:rsid w:val="00562DC3"/>
    <w:rsid w:val="00562DD4"/>
    <w:rsid w:val="00563415"/>
    <w:rsid w:val="00563538"/>
    <w:rsid w:val="00563570"/>
    <w:rsid w:val="0056357E"/>
    <w:rsid w:val="0056376B"/>
    <w:rsid w:val="00563D42"/>
    <w:rsid w:val="005644E9"/>
    <w:rsid w:val="00564503"/>
    <w:rsid w:val="005648AE"/>
    <w:rsid w:val="00564D6C"/>
    <w:rsid w:val="0056524F"/>
    <w:rsid w:val="005652DF"/>
    <w:rsid w:val="0056552D"/>
    <w:rsid w:val="0056561D"/>
    <w:rsid w:val="00565815"/>
    <w:rsid w:val="00565F6A"/>
    <w:rsid w:val="00566981"/>
    <w:rsid w:val="00566A0E"/>
    <w:rsid w:val="00566B33"/>
    <w:rsid w:val="00566DF2"/>
    <w:rsid w:val="00566F01"/>
    <w:rsid w:val="005672DB"/>
    <w:rsid w:val="005674A0"/>
    <w:rsid w:val="0056794D"/>
    <w:rsid w:val="00567B25"/>
    <w:rsid w:val="0057024E"/>
    <w:rsid w:val="005705FB"/>
    <w:rsid w:val="005706F8"/>
    <w:rsid w:val="00570794"/>
    <w:rsid w:val="00570EFC"/>
    <w:rsid w:val="00571322"/>
    <w:rsid w:val="005713B3"/>
    <w:rsid w:val="00571669"/>
    <w:rsid w:val="00571C24"/>
    <w:rsid w:val="00571E02"/>
    <w:rsid w:val="00571E6E"/>
    <w:rsid w:val="00571F7D"/>
    <w:rsid w:val="005722D7"/>
    <w:rsid w:val="0057236F"/>
    <w:rsid w:val="00572904"/>
    <w:rsid w:val="00572A45"/>
    <w:rsid w:val="00572B5F"/>
    <w:rsid w:val="0057300F"/>
    <w:rsid w:val="005735C5"/>
    <w:rsid w:val="005741EC"/>
    <w:rsid w:val="00574445"/>
    <w:rsid w:val="00574916"/>
    <w:rsid w:val="00574E93"/>
    <w:rsid w:val="005751F0"/>
    <w:rsid w:val="00575728"/>
    <w:rsid w:val="00575743"/>
    <w:rsid w:val="00575D22"/>
    <w:rsid w:val="00575D99"/>
    <w:rsid w:val="00575ECA"/>
    <w:rsid w:val="00576A2F"/>
    <w:rsid w:val="00576B80"/>
    <w:rsid w:val="00576F1C"/>
    <w:rsid w:val="0057743F"/>
    <w:rsid w:val="00577884"/>
    <w:rsid w:val="0057799D"/>
    <w:rsid w:val="00577A1B"/>
    <w:rsid w:val="00577CAB"/>
    <w:rsid w:val="005800E8"/>
    <w:rsid w:val="00580656"/>
    <w:rsid w:val="005808D3"/>
    <w:rsid w:val="00580BBB"/>
    <w:rsid w:val="00581835"/>
    <w:rsid w:val="00581CFA"/>
    <w:rsid w:val="00581E4B"/>
    <w:rsid w:val="00581EED"/>
    <w:rsid w:val="00582394"/>
    <w:rsid w:val="00582977"/>
    <w:rsid w:val="00582A36"/>
    <w:rsid w:val="00582A40"/>
    <w:rsid w:val="00582EA8"/>
    <w:rsid w:val="005830A3"/>
    <w:rsid w:val="00583296"/>
    <w:rsid w:val="005834C2"/>
    <w:rsid w:val="00583547"/>
    <w:rsid w:val="0058356B"/>
    <w:rsid w:val="00583766"/>
    <w:rsid w:val="00583FFF"/>
    <w:rsid w:val="0058438A"/>
    <w:rsid w:val="005844D7"/>
    <w:rsid w:val="00584543"/>
    <w:rsid w:val="005846E8"/>
    <w:rsid w:val="00584708"/>
    <w:rsid w:val="00584831"/>
    <w:rsid w:val="00584B01"/>
    <w:rsid w:val="00584F43"/>
    <w:rsid w:val="005850C2"/>
    <w:rsid w:val="0058527C"/>
    <w:rsid w:val="00585CD6"/>
    <w:rsid w:val="005861E3"/>
    <w:rsid w:val="005863C4"/>
    <w:rsid w:val="00586492"/>
    <w:rsid w:val="00586613"/>
    <w:rsid w:val="005868F7"/>
    <w:rsid w:val="00586C44"/>
    <w:rsid w:val="005873D3"/>
    <w:rsid w:val="00587730"/>
    <w:rsid w:val="005878F0"/>
    <w:rsid w:val="00590110"/>
    <w:rsid w:val="0059098B"/>
    <w:rsid w:val="00590CF2"/>
    <w:rsid w:val="00590E7E"/>
    <w:rsid w:val="00590F70"/>
    <w:rsid w:val="005911C6"/>
    <w:rsid w:val="0059154C"/>
    <w:rsid w:val="00591919"/>
    <w:rsid w:val="00591ADB"/>
    <w:rsid w:val="00591DE8"/>
    <w:rsid w:val="00591EA3"/>
    <w:rsid w:val="00592180"/>
    <w:rsid w:val="005926CB"/>
    <w:rsid w:val="005927AE"/>
    <w:rsid w:val="00592BEA"/>
    <w:rsid w:val="00592C9E"/>
    <w:rsid w:val="00592D70"/>
    <w:rsid w:val="00592E27"/>
    <w:rsid w:val="00593016"/>
    <w:rsid w:val="00593089"/>
    <w:rsid w:val="00593529"/>
    <w:rsid w:val="0059374D"/>
    <w:rsid w:val="00593A10"/>
    <w:rsid w:val="00593A7D"/>
    <w:rsid w:val="00593DF8"/>
    <w:rsid w:val="00593E20"/>
    <w:rsid w:val="00594133"/>
    <w:rsid w:val="00594469"/>
    <w:rsid w:val="005951B9"/>
    <w:rsid w:val="0059525F"/>
    <w:rsid w:val="00595927"/>
    <w:rsid w:val="00595C71"/>
    <w:rsid w:val="00596AF3"/>
    <w:rsid w:val="00597216"/>
    <w:rsid w:val="0059792F"/>
    <w:rsid w:val="00597BCC"/>
    <w:rsid w:val="00597CBB"/>
    <w:rsid w:val="00597FF2"/>
    <w:rsid w:val="005A0114"/>
    <w:rsid w:val="005A039A"/>
    <w:rsid w:val="005A0481"/>
    <w:rsid w:val="005A1074"/>
    <w:rsid w:val="005A19B6"/>
    <w:rsid w:val="005A1DDA"/>
    <w:rsid w:val="005A1FA1"/>
    <w:rsid w:val="005A2162"/>
    <w:rsid w:val="005A2CE3"/>
    <w:rsid w:val="005A341B"/>
    <w:rsid w:val="005A365C"/>
    <w:rsid w:val="005A3978"/>
    <w:rsid w:val="005A416F"/>
    <w:rsid w:val="005A4891"/>
    <w:rsid w:val="005A4C79"/>
    <w:rsid w:val="005A5393"/>
    <w:rsid w:val="005A57D1"/>
    <w:rsid w:val="005A59EF"/>
    <w:rsid w:val="005A61D8"/>
    <w:rsid w:val="005A61EA"/>
    <w:rsid w:val="005A683E"/>
    <w:rsid w:val="005A68E6"/>
    <w:rsid w:val="005A6C87"/>
    <w:rsid w:val="005A6F38"/>
    <w:rsid w:val="005A757A"/>
    <w:rsid w:val="005A7722"/>
    <w:rsid w:val="005A789A"/>
    <w:rsid w:val="005A7BE2"/>
    <w:rsid w:val="005A7C46"/>
    <w:rsid w:val="005B01EB"/>
    <w:rsid w:val="005B0C38"/>
    <w:rsid w:val="005B0EC0"/>
    <w:rsid w:val="005B0F96"/>
    <w:rsid w:val="005B14D2"/>
    <w:rsid w:val="005B15BF"/>
    <w:rsid w:val="005B1E30"/>
    <w:rsid w:val="005B1E9F"/>
    <w:rsid w:val="005B1ECC"/>
    <w:rsid w:val="005B212A"/>
    <w:rsid w:val="005B215B"/>
    <w:rsid w:val="005B21F2"/>
    <w:rsid w:val="005B2278"/>
    <w:rsid w:val="005B240A"/>
    <w:rsid w:val="005B284B"/>
    <w:rsid w:val="005B2BCD"/>
    <w:rsid w:val="005B326A"/>
    <w:rsid w:val="005B326E"/>
    <w:rsid w:val="005B34DF"/>
    <w:rsid w:val="005B3BDB"/>
    <w:rsid w:val="005B3D72"/>
    <w:rsid w:val="005B3E2B"/>
    <w:rsid w:val="005B4790"/>
    <w:rsid w:val="005B5986"/>
    <w:rsid w:val="005B59CD"/>
    <w:rsid w:val="005B6659"/>
    <w:rsid w:val="005B6667"/>
    <w:rsid w:val="005B673F"/>
    <w:rsid w:val="005B6871"/>
    <w:rsid w:val="005B6C2D"/>
    <w:rsid w:val="005B6DC1"/>
    <w:rsid w:val="005B6EAA"/>
    <w:rsid w:val="005B786F"/>
    <w:rsid w:val="005B79C0"/>
    <w:rsid w:val="005B7D6C"/>
    <w:rsid w:val="005C0160"/>
    <w:rsid w:val="005C08E3"/>
    <w:rsid w:val="005C10D8"/>
    <w:rsid w:val="005C11D4"/>
    <w:rsid w:val="005C140E"/>
    <w:rsid w:val="005C15F9"/>
    <w:rsid w:val="005C1634"/>
    <w:rsid w:val="005C1B05"/>
    <w:rsid w:val="005C1B6B"/>
    <w:rsid w:val="005C1EDC"/>
    <w:rsid w:val="005C1FBA"/>
    <w:rsid w:val="005C2E39"/>
    <w:rsid w:val="005C33AD"/>
    <w:rsid w:val="005C34B9"/>
    <w:rsid w:val="005C37E6"/>
    <w:rsid w:val="005C3BD8"/>
    <w:rsid w:val="005C3CBF"/>
    <w:rsid w:val="005C40E1"/>
    <w:rsid w:val="005C4579"/>
    <w:rsid w:val="005C4AEF"/>
    <w:rsid w:val="005C4DB0"/>
    <w:rsid w:val="005C4F24"/>
    <w:rsid w:val="005C50A9"/>
    <w:rsid w:val="005C5231"/>
    <w:rsid w:val="005C58FB"/>
    <w:rsid w:val="005C65D3"/>
    <w:rsid w:val="005C676D"/>
    <w:rsid w:val="005C688D"/>
    <w:rsid w:val="005C68CA"/>
    <w:rsid w:val="005C6B65"/>
    <w:rsid w:val="005C6C8F"/>
    <w:rsid w:val="005C6CC7"/>
    <w:rsid w:val="005C6F7F"/>
    <w:rsid w:val="005C732C"/>
    <w:rsid w:val="005C77C4"/>
    <w:rsid w:val="005C7CAB"/>
    <w:rsid w:val="005D03F6"/>
    <w:rsid w:val="005D0BE1"/>
    <w:rsid w:val="005D1090"/>
    <w:rsid w:val="005D1095"/>
    <w:rsid w:val="005D10D8"/>
    <w:rsid w:val="005D10FE"/>
    <w:rsid w:val="005D110A"/>
    <w:rsid w:val="005D1B02"/>
    <w:rsid w:val="005D1E7F"/>
    <w:rsid w:val="005D1EB5"/>
    <w:rsid w:val="005D1ECE"/>
    <w:rsid w:val="005D1F21"/>
    <w:rsid w:val="005D25E8"/>
    <w:rsid w:val="005D2604"/>
    <w:rsid w:val="005D277A"/>
    <w:rsid w:val="005D2ADA"/>
    <w:rsid w:val="005D2E7B"/>
    <w:rsid w:val="005D341F"/>
    <w:rsid w:val="005D349F"/>
    <w:rsid w:val="005D37D0"/>
    <w:rsid w:val="005D3BCC"/>
    <w:rsid w:val="005D3ED4"/>
    <w:rsid w:val="005D43A3"/>
    <w:rsid w:val="005D4622"/>
    <w:rsid w:val="005D4C2B"/>
    <w:rsid w:val="005D4EA2"/>
    <w:rsid w:val="005D4F0C"/>
    <w:rsid w:val="005D4FF0"/>
    <w:rsid w:val="005D51A9"/>
    <w:rsid w:val="005D5276"/>
    <w:rsid w:val="005D583F"/>
    <w:rsid w:val="005D5B63"/>
    <w:rsid w:val="005D5C98"/>
    <w:rsid w:val="005D5D85"/>
    <w:rsid w:val="005D6691"/>
    <w:rsid w:val="005D6E51"/>
    <w:rsid w:val="005D6FC7"/>
    <w:rsid w:val="005D7406"/>
    <w:rsid w:val="005D765D"/>
    <w:rsid w:val="005D77DF"/>
    <w:rsid w:val="005D78FD"/>
    <w:rsid w:val="005D7DBA"/>
    <w:rsid w:val="005E0783"/>
    <w:rsid w:val="005E0A94"/>
    <w:rsid w:val="005E0CAB"/>
    <w:rsid w:val="005E0E35"/>
    <w:rsid w:val="005E1238"/>
    <w:rsid w:val="005E1A58"/>
    <w:rsid w:val="005E1BA6"/>
    <w:rsid w:val="005E1F7C"/>
    <w:rsid w:val="005E2534"/>
    <w:rsid w:val="005E2A47"/>
    <w:rsid w:val="005E2C45"/>
    <w:rsid w:val="005E2DD0"/>
    <w:rsid w:val="005E2E4D"/>
    <w:rsid w:val="005E2EF8"/>
    <w:rsid w:val="005E331D"/>
    <w:rsid w:val="005E361A"/>
    <w:rsid w:val="005E3B24"/>
    <w:rsid w:val="005E3B39"/>
    <w:rsid w:val="005E3F64"/>
    <w:rsid w:val="005E446B"/>
    <w:rsid w:val="005E466F"/>
    <w:rsid w:val="005E48B4"/>
    <w:rsid w:val="005E51EE"/>
    <w:rsid w:val="005E522D"/>
    <w:rsid w:val="005E5278"/>
    <w:rsid w:val="005E5506"/>
    <w:rsid w:val="005E61AB"/>
    <w:rsid w:val="005E68F9"/>
    <w:rsid w:val="005E6B80"/>
    <w:rsid w:val="005E6C4F"/>
    <w:rsid w:val="005E7606"/>
    <w:rsid w:val="005E7A3B"/>
    <w:rsid w:val="005E7B28"/>
    <w:rsid w:val="005E7B5A"/>
    <w:rsid w:val="005E7D8B"/>
    <w:rsid w:val="005F04D4"/>
    <w:rsid w:val="005F09DD"/>
    <w:rsid w:val="005F0E50"/>
    <w:rsid w:val="005F1077"/>
    <w:rsid w:val="005F1AA9"/>
    <w:rsid w:val="005F1CCF"/>
    <w:rsid w:val="005F22B8"/>
    <w:rsid w:val="005F2485"/>
    <w:rsid w:val="005F2647"/>
    <w:rsid w:val="005F29AE"/>
    <w:rsid w:val="005F2DDD"/>
    <w:rsid w:val="005F2E62"/>
    <w:rsid w:val="005F41BB"/>
    <w:rsid w:val="005F457F"/>
    <w:rsid w:val="005F4798"/>
    <w:rsid w:val="005F49EE"/>
    <w:rsid w:val="005F4C34"/>
    <w:rsid w:val="005F4FA0"/>
    <w:rsid w:val="005F51A3"/>
    <w:rsid w:val="005F5272"/>
    <w:rsid w:val="005F5411"/>
    <w:rsid w:val="005F5496"/>
    <w:rsid w:val="005F5AC1"/>
    <w:rsid w:val="005F5F50"/>
    <w:rsid w:val="005F64A4"/>
    <w:rsid w:val="005F65DE"/>
    <w:rsid w:val="005F69E4"/>
    <w:rsid w:val="005F6B32"/>
    <w:rsid w:val="005F6E3B"/>
    <w:rsid w:val="005F6E7D"/>
    <w:rsid w:val="005F7004"/>
    <w:rsid w:val="005F717D"/>
    <w:rsid w:val="005F7371"/>
    <w:rsid w:val="005F73AD"/>
    <w:rsid w:val="005F7491"/>
    <w:rsid w:val="005F759A"/>
    <w:rsid w:val="005F7EC6"/>
    <w:rsid w:val="006002CB"/>
    <w:rsid w:val="00600610"/>
    <w:rsid w:val="00600669"/>
    <w:rsid w:val="006006EE"/>
    <w:rsid w:val="0060137C"/>
    <w:rsid w:val="00601776"/>
    <w:rsid w:val="00601999"/>
    <w:rsid w:val="00601D23"/>
    <w:rsid w:val="00601E23"/>
    <w:rsid w:val="0060232D"/>
    <w:rsid w:val="0060279C"/>
    <w:rsid w:val="00602959"/>
    <w:rsid w:val="006029F2"/>
    <w:rsid w:val="00602D05"/>
    <w:rsid w:val="006033E8"/>
    <w:rsid w:val="006034C5"/>
    <w:rsid w:val="00603C71"/>
    <w:rsid w:val="00603D77"/>
    <w:rsid w:val="00603ECA"/>
    <w:rsid w:val="00604889"/>
    <w:rsid w:val="00604A98"/>
    <w:rsid w:val="00604ED9"/>
    <w:rsid w:val="00604F7F"/>
    <w:rsid w:val="006059DC"/>
    <w:rsid w:val="00605A59"/>
    <w:rsid w:val="00605D0B"/>
    <w:rsid w:val="00605E24"/>
    <w:rsid w:val="00606004"/>
    <w:rsid w:val="0060631E"/>
    <w:rsid w:val="0060648B"/>
    <w:rsid w:val="006067F5"/>
    <w:rsid w:val="006069EB"/>
    <w:rsid w:val="00606ED5"/>
    <w:rsid w:val="00606FA0"/>
    <w:rsid w:val="00607106"/>
    <w:rsid w:val="0060716D"/>
    <w:rsid w:val="00607266"/>
    <w:rsid w:val="00607542"/>
    <w:rsid w:val="0060772C"/>
    <w:rsid w:val="00607821"/>
    <w:rsid w:val="00607850"/>
    <w:rsid w:val="00607988"/>
    <w:rsid w:val="00607E8F"/>
    <w:rsid w:val="0061016F"/>
    <w:rsid w:val="00610498"/>
    <w:rsid w:val="00610AFC"/>
    <w:rsid w:val="00610B2B"/>
    <w:rsid w:val="00610FD0"/>
    <w:rsid w:val="0061113E"/>
    <w:rsid w:val="006116E1"/>
    <w:rsid w:val="006119C4"/>
    <w:rsid w:val="00611CBA"/>
    <w:rsid w:val="00611D6E"/>
    <w:rsid w:val="00612465"/>
    <w:rsid w:val="00612651"/>
    <w:rsid w:val="00613182"/>
    <w:rsid w:val="00613AB1"/>
    <w:rsid w:val="00613E13"/>
    <w:rsid w:val="00613EE1"/>
    <w:rsid w:val="00613FFC"/>
    <w:rsid w:val="00614157"/>
    <w:rsid w:val="00614309"/>
    <w:rsid w:val="006143BE"/>
    <w:rsid w:val="0061481B"/>
    <w:rsid w:val="00615338"/>
    <w:rsid w:val="00615451"/>
    <w:rsid w:val="00615514"/>
    <w:rsid w:val="006158D0"/>
    <w:rsid w:val="00616597"/>
    <w:rsid w:val="006167F9"/>
    <w:rsid w:val="00616B3C"/>
    <w:rsid w:val="00616C4C"/>
    <w:rsid w:val="00616DB8"/>
    <w:rsid w:val="00617161"/>
    <w:rsid w:val="00617797"/>
    <w:rsid w:val="006179A8"/>
    <w:rsid w:val="00617AD7"/>
    <w:rsid w:val="00617B6F"/>
    <w:rsid w:val="00620534"/>
    <w:rsid w:val="00620698"/>
    <w:rsid w:val="00620C98"/>
    <w:rsid w:val="00620EA8"/>
    <w:rsid w:val="00621003"/>
    <w:rsid w:val="00621483"/>
    <w:rsid w:val="006215BC"/>
    <w:rsid w:val="006218CE"/>
    <w:rsid w:val="006221D8"/>
    <w:rsid w:val="006221D9"/>
    <w:rsid w:val="006223A4"/>
    <w:rsid w:val="00622413"/>
    <w:rsid w:val="006224C0"/>
    <w:rsid w:val="006229B2"/>
    <w:rsid w:val="006229BC"/>
    <w:rsid w:val="00622BE0"/>
    <w:rsid w:val="006233C9"/>
    <w:rsid w:val="00623D85"/>
    <w:rsid w:val="006242D4"/>
    <w:rsid w:val="006246F2"/>
    <w:rsid w:val="0062485F"/>
    <w:rsid w:val="0062494C"/>
    <w:rsid w:val="00624CC4"/>
    <w:rsid w:val="00624EA6"/>
    <w:rsid w:val="006259FC"/>
    <w:rsid w:val="00625D7E"/>
    <w:rsid w:val="0062630D"/>
    <w:rsid w:val="00626384"/>
    <w:rsid w:val="00626A18"/>
    <w:rsid w:val="00626B84"/>
    <w:rsid w:val="00626E88"/>
    <w:rsid w:val="006270CA"/>
    <w:rsid w:val="00627882"/>
    <w:rsid w:val="00627AAB"/>
    <w:rsid w:val="00630536"/>
    <w:rsid w:val="00630629"/>
    <w:rsid w:val="00630854"/>
    <w:rsid w:val="00630A6D"/>
    <w:rsid w:val="00630E31"/>
    <w:rsid w:val="006315D5"/>
    <w:rsid w:val="006317B4"/>
    <w:rsid w:val="00631F35"/>
    <w:rsid w:val="00632679"/>
    <w:rsid w:val="00632CAE"/>
    <w:rsid w:val="00632CFF"/>
    <w:rsid w:val="00632D6B"/>
    <w:rsid w:val="00632F6B"/>
    <w:rsid w:val="00633500"/>
    <w:rsid w:val="00633EBC"/>
    <w:rsid w:val="00634AA0"/>
    <w:rsid w:val="00635015"/>
    <w:rsid w:val="006350A9"/>
    <w:rsid w:val="006353E1"/>
    <w:rsid w:val="006355B9"/>
    <w:rsid w:val="006358BB"/>
    <w:rsid w:val="00635A9A"/>
    <w:rsid w:val="0063621F"/>
    <w:rsid w:val="00636441"/>
    <w:rsid w:val="00636524"/>
    <w:rsid w:val="00636A81"/>
    <w:rsid w:val="00636C4B"/>
    <w:rsid w:val="00636C6A"/>
    <w:rsid w:val="00637325"/>
    <w:rsid w:val="00637B61"/>
    <w:rsid w:val="00637DE5"/>
    <w:rsid w:val="00637FFA"/>
    <w:rsid w:val="0064009E"/>
    <w:rsid w:val="006400A2"/>
    <w:rsid w:val="00640644"/>
    <w:rsid w:val="0064067A"/>
    <w:rsid w:val="006406BD"/>
    <w:rsid w:val="0064091D"/>
    <w:rsid w:val="0064091F"/>
    <w:rsid w:val="00640A19"/>
    <w:rsid w:val="00640C36"/>
    <w:rsid w:val="00640D19"/>
    <w:rsid w:val="00640E7C"/>
    <w:rsid w:val="00641A71"/>
    <w:rsid w:val="00641ABF"/>
    <w:rsid w:val="0064218A"/>
    <w:rsid w:val="0064243E"/>
    <w:rsid w:val="0064275B"/>
    <w:rsid w:val="00644056"/>
    <w:rsid w:val="006442CF"/>
    <w:rsid w:val="0064487D"/>
    <w:rsid w:val="00644A12"/>
    <w:rsid w:val="00644AEA"/>
    <w:rsid w:val="00644C48"/>
    <w:rsid w:val="00644E8A"/>
    <w:rsid w:val="00645493"/>
    <w:rsid w:val="0064566A"/>
    <w:rsid w:val="006459D4"/>
    <w:rsid w:val="00645B92"/>
    <w:rsid w:val="00645CE4"/>
    <w:rsid w:val="00646258"/>
    <w:rsid w:val="00646539"/>
    <w:rsid w:val="0064670D"/>
    <w:rsid w:val="00647668"/>
    <w:rsid w:val="006479E0"/>
    <w:rsid w:val="00647F79"/>
    <w:rsid w:val="00650637"/>
    <w:rsid w:val="00650662"/>
    <w:rsid w:val="00650908"/>
    <w:rsid w:val="00650F0C"/>
    <w:rsid w:val="00651746"/>
    <w:rsid w:val="00651A26"/>
    <w:rsid w:val="00651BB8"/>
    <w:rsid w:val="006523B0"/>
    <w:rsid w:val="00652480"/>
    <w:rsid w:val="006524D5"/>
    <w:rsid w:val="00652DDC"/>
    <w:rsid w:val="0065326F"/>
    <w:rsid w:val="00653980"/>
    <w:rsid w:val="006539E9"/>
    <w:rsid w:val="00653F2B"/>
    <w:rsid w:val="00654422"/>
    <w:rsid w:val="00654451"/>
    <w:rsid w:val="00655C14"/>
    <w:rsid w:val="00655DBB"/>
    <w:rsid w:val="00656501"/>
    <w:rsid w:val="00656674"/>
    <w:rsid w:val="006568D8"/>
    <w:rsid w:val="00656E79"/>
    <w:rsid w:val="00657677"/>
    <w:rsid w:val="00657C20"/>
    <w:rsid w:val="00657EB8"/>
    <w:rsid w:val="00660A43"/>
    <w:rsid w:val="00660B65"/>
    <w:rsid w:val="00661FF2"/>
    <w:rsid w:val="00664101"/>
    <w:rsid w:val="00664294"/>
    <w:rsid w:val="0066429C"/>
    <w:rsid w:val="00664383"/>
    <w:rsid w:val="0066471A"/>
    <w:rsid w:val="00664854"/>
    <w:rsid w:val="00664886"/>
    <w:rsid w:val="00664EA9"/>
    <w:rsid w:val="00664EE5"/>
    <w:rsid w:val="006652A6"/>
    <w:rsid w:val="0066548F"/>
    <w:rsid w:val="006656ED"/>
    <w:rsid w:val="00665863"/>
    <w:rsid w:val="00665A34"/>
    <w:rsid w:val="00665C50"/>
    <w:rsid w:val="00666187"/>
    <w:rsid w:val="00666356"/>
    <w:rsid w:val="0066679A"/>
    <w:rsid w:val="00666A4D"/>
    <w:rsid w:val="00666D7E"/>
    <w:rsid w:val="00666DC1"/>
    <w:rsid w:val="006670AA"/>
    <w:rsid w:val="006677BD"/>
    <w:rsid w:val="00667C91"/>
    <w:rsid w:val="00667F3A"/>
    <w:rsid w:val="00670437"/>
    <w:rsid w:val="00670462"/>
    <w:rsid w:val="00670AAC"/>
    <w:rsid w:val="00670C4E"/>
    <w:rsid w:val="00670D0F"/>
    <w:rsid w:val="00670DDE"/>
    <w:rsid w:val="00670E5A"/>
    <w:rsid w:val="00670F2E"/>
    <w:rsid w:val="00670F72"/>
    <w:rsid w:val="0067141F"/>
    <w:rsid w:val="006714CC"/>
    <w:rsid w:val="00671D65"/>
    <w:rsid w:val="006721C5"/>
    <w:rsid w:val="0067293D"/>
    <w:rsid w:val="00672E5D"/>
    <w:rsid w:val="006730D4"/>
    <w:rsid w:val="006730FB"/>
    <w:rsid w:val="006734C7"/>
    <w:rsid w:val="006736A7"/>
    <w:rsid w:val="00673811"/>
    <w:rsid w:val="00673994"/>
    <w:rsid w:val="00673AF3"/>
    <w:rsid w:val="00673E95"/>
    <w:rsid w:val="0067438A"/>
    <w:rsid w:val="00674A27"/>
    <w:rsid w:val="00674B27"/>
    <w:rsid w:val="00674C89"/>
    <w:rsid w:val="00674ED7"/>
    <w:rsid w:val="0067506A"/>
    <w:rsid w:val="00675A48"/>
    <w:rsid w:val="00675F95"/>
    <w:rsid w:val="006760FE"/>
    <w:rsid w:val="00676A75"/>
    <w:rsid w:val="00676E27"/>
    <w:rsid w:val="00676EB8"/>
    <w:rsid w:val="00676ED0"/>
    <w:rsid w:val="006771D9"/>
    <w:rsid w:val="006776D5"/>
    <w:rsid w:val="00677B20"/>
    <w:rsid w:val="00680442"/>
    <w:rsid w:val="00680470"/>
    <w:rsid w:val="0068050E"/>
    <w:rsid w:val="006806D3"/>
    <w:rsid w:val="0068073F"/>
    <w:rsid w:val="00680AF6"/>
    <w:rsid w:val="0068111E"/>
    <w:rsid w:val="00681682"/>
    <w:rsid w:val="00681FF9"/>
    <w:rsid w:val="006823BC"/>
    <w:rsid w:val="006826AD"/>
    <w:rsid w:val="006834CA"/>
    <w:rsid w:val="006836D1"/>
    <w:rsid w:val="006836F5"/>
    <w:rsid w:val="0068396A"/>
    <w:rsid w:val="00683F54"/>
    <w:rsid w:val="00684464"/>
    <w:rsid w:val="00684579"/>
    <w:rsid w:val="006849AE"/>
    <w:rsid w:val="00685C9F"/>
    <w:rsid w:val="006862C8"/>
    <w:rsid w:val="006865A7"/>
    <w:rsid w:val="00686857"/>
    <w:rsid w:val="0068699C"/>
    <w:rsid w:val="00686ADA"/>
    <w:rsid w:val="00686E5E"/>
    <w:rsid w:val="00687102"/>
    <w:rsid w:val="00687579"/>
    <w:rsid w:val="00690000"/>
    <w:rsid w:val="00690120"/>
    <w:rsid w:val="00690B48"/>
    <w:rsid w:val="00690FA6"/>
    <w:rsid w:val="00691771"/>
    <w:rsid w:val="006918DA"/>
    <w:rsid w:val="00691B54"/>
    <w:rsid w:val="00691BB3"/>
    <w:rsid w:val="00691FE4"/>
    <w:rsid w:val="00692405"/>
    <w:rsid w:val="006926E2"/>
    <w:rsid w:val="00692AC0"/>
    <w:rsid w:val="00692B7E"/>
    <w:rsid w:val="00692E6A"/>
    <w:rsid w:val="00692EDB"/>
    <w:rsid w:val="00693056"/>
    <w:rsid w:val="00693682"/>
    <w:rsid w:val="00693D62"/>
    <w:rsid w:val="00693DC0"/>
    <w:rsid w:val="00694456"/>
    <w:rsid w:val="00694670"/>
    <w:rsid w:val="0069499B"/>
    <w:rsid w:val="00694A62"/>
    <w:rsid w:val="00695333"/>
    <w:rsid w:val="006958C2"/>
    <w:rsid w:val="00695C91"/>
    <w:rsid w:val="00695CAC"/>
    <w:rsid w:val="00695E54"/>
    <w:rsid w:val="00695F97"/>
    <w:rsid w:val="006969DE"/>
    <w:rsid w:val="00696D47"/>
    <w:rsid w:val="00696E7E"/>
    <w:rsid w:val="00696F64"/>
    <w:rsid w:val="00697486"/>
    <w:rsid w:val="006974DC"/>
    <w:rsid w:val="0069758C"/>
    <w:rsid w:val="00697741"/>
    <w:rsid w:val="00697D13"/>
    <w:rsid w:val="006A0519"/>
    <w:rsid w:val="006A0A2D"/>
    <w:rsid w:val="006A0B01"/>
    <w:rsid w:val="006A0EC9"/>
    <w:rsid w:val="006A115B"/>
    <w:rsid w:val="006A1253"/>
    <w:rsid w:val="006A146F"/>
    <w:rsid w:val="006A170A"/>
    <w:rsid w:val="006A17C2"/>
    <w:rsid w:val="006A19BC"/>
    <w:rsid w:val="006A20B9"/>
    <w:rsid w:val="006A237E"/>
    <w:rsid w:val="006A3163"/>
    <w:rsid w:val="006A32CA"/>
    <w:rsid w:val="006A34A5"/>
    <w:rsid w:val="006A3698"/>
    <w:rsid w:val="006A37B6"/>
    <w:rsid w:val="006A3D29"/>
    <w:rsid w:val="006A3D33"/>
    <w:rsid w:val="006A41B6"/>
    <w:rsid w:val="006A474D"/>
    <w:rsid w:val="006A4949"/>
    <w:rsid w:val="006A509F"/>
    <w:rsid w:val="006A520F"/>
    <w:rsid w:val="006A5832"/>
    <w:rsid w:val="006A5C5F"/>
    <w:rsid w:val="006A5CA7"/>
    <w:rsid w:val="006A5E92"/>
    <w:rsid w:val="006A5EA8"/>
    <w:rsid w:val="006A6170"/>
    <w:rsid w:val="006A64C8"/>
    <w:rsid w:val="006A6714"/>
    <w:rsid w:val="006A6D30"/>
    <w:rsid w:val="006A6D8A"/>
    <w:rsid w:val="006A6E32"/>
    <w:rsid w:val="006A70BF"/>
    <w:rsid w:val="006A70DD"/>
    <w:rsid w:val="006A7221"/>
    <w:rsid w:val="006A73B7"/>
    <w:rsid w:val="006A74A2"/>
    <w:rsid w:val="006A74C3"/>
    <w:rsid w:val="006A7EBC"/>
    <w:rsid w:val="006B0263"/>
    <w:rsid w:val="006B0417"/>
    <w:rsid w:val="006B066A"/>
    <w:rsid w:val="006B084F"/>
    <w:rsid w:val="006B08ED"/>
    <w:rsid w:val="006B0A07"/>
    <w:rsid w:val="006B0E6B"/>
    <w:rsid w:val="006B10BB"/>
    <w:rsid w:val="006B12BA"/>
    <w:rsid w:val="006B15EF"/>
    <w:rsid w:val="006B1AA4"/>
    <w:rsid w:val="006B1D06"/>
    <w:rsid w:val="006B1D29"/>
    <w:rsid w:val="006B1E19"/>
    <w:rsid w:val="006B22BE"/>
    <w:rsid w:val="006B2654"/>
    <w:rsid w:val="006B2BD1"/>
    <w:rsid w:val="006B2BD8"/>
    <w:rsid w:val="006B2BF0"/>
    <w:rsid w:val="006B34FE"/>
    <w:rsid w:val="006B3DC4"/>
    <w:rsid w:val="006B429F"/>
    <w:rsid w:val="006B4532"/>
    <w:rsid w:val="006B4BC0"/>
    <w:rsid w:val="006B4BE6"/>
    <w:rsid w:val="006B4D19"/>
    <w:rsid w:val="006B4D97"/>
    <w:rsid w:val="006B4E12"/>
    <w:rsid w:val="006B5104"/>
    <w:rsid w:val="006B5114"/>
    <w:rsid w:val="006B59FA"/>
    <w:rsid w:val="006B5FCD"/>
    <w:rsid w:val="006B681F"/>
    <w:rsid w:val="006B6B75"/>
    <w:rsid w:val="006B6C5E"/>
    <w:rsid w:val="006B7981"/>
    <w:rsid w:val="006B7CD2"/>
    <w:rsid w:val="006C0252"/>
    <w:rsid w:val="006C052A"/>
    <w:rsid w:val="006C17BA"/>
    <w:rsid w:val="006C1B7B"/>
    <w:rsid w:val="006C1D41"/>
    <w:rsid w:val="006C1E8D"/>
    <w:rsid w:val="006C22AA"/>
    <w:rsid w:val="006C232F"/>
    <w:rsid w:val="006C238C"/>
    <w:rsid w:val="006C2D6E"/>
    <w:rsid w:val="006C2E18"/>
    <w:rsid w:val="006C2E42"/>
    <w:rsid w:val="006C2FE4"/>
    <w:rsid w:val="006C2FF1"/>
    <w:rsid w:val="006C31B7"/>
    <w:rsid w:val="006C3605"/>
    <w:rsid w:val="006C3654"/>
    <w:rsid w:val="006C3E91"/>
    <w:rsid w:val="006C4162"/>
    <w:rsid w:val="006C41A2"/>
    <w:rsid w:val="006C42C4"/>
    <w:rsid w:val="006C42FA"/>
    <w:rsid w:val="006C4ACA"/>
    <w:rsid w:val="006C5075"/>
    <w:rsid w:val="006C57B0"/>
    <w:rsid w:val="006C581F"/>
    <w:rsid w:val="006C59EC"/>
    <w:rsid w:val="006C5CC6"/>
    <w:rsid w:val="006C5CE8"/>
    <w:rsid w:val="006C5DF1"/>
    <w:rsid w:val="006C5F0F"/>
    <w:rsid w:val="006C6205"/>
    <w:rsid w:val="006C62EF"/>
    <w:rsid w:val="006C6477"/>
    <w:rsid w:val="006C68C2"/>
    <w:rsid w:val="006C6B9B"/>
    <w:rsid w:val="006C6DAA"/>
    <w:rsid w:val="006C6FB1"/>
    <w:rsid w:val="006C7089"/>
    <w:rsid w:val="006C73D5"/>
    <w:rsid w:val="006C7BEB"/>
    <w:rsid w:val="006C7C29"/>
    <w:rsid w:val="006D00AA"/>
    <w:rsid w:val="006D0B58"/>
    <w:rsid w:val="006D0E0A"/>
    <w:rsid w:val="006D166C"/>
    <w:rsid w:val="006D1707"/>
    <w:rsid w:val="006D1EBE"/>
    <w:rsid w:val="006D202C"/>
    <w:rsid w:val="006D27D0"/>
    <w:rsid w:val="006D2C2B"/>
    <w:rsid w:val="006D3120"/>
    <w:rsid w:val="006D36A7"/>
    <w:rsid w:val="006D430F"/>
    <w:rsid w:val="006D4316"/>
    <w:rsid w:val="006D4813"/>
    <w:rsid w:val="006D4AE3"/>
    <w:rsid w:val="006D4B77"/>
    <w:rsid w:val="006D5257"/>
    <w:rsid w:val="006D564B"/>
    <w:rsid w:val="006D5911"/>
    <w:rsid w:val="006D5C80"/>
    <w:rsid w:val="006D5D22"/>
    <w:rsid w:val="006D6136"/>
    <w:rsid w:val="006D6369"/>
    <w:rsid w:val="006D6542"/>
    <w:rsid w:val="006D65A6"/>
    <w:rsid w:val="006D66B9"/>
    <w:rsid w:val="006D6905"/>
    <w:rsid w:val="006D6944"/>
    <w:rsid w:val="006D7AF8"/>
    <w:rsid w:val="006D7EB0"/>
    <w:rsid w:val="006E0120"/>
    <w:rsid w:val="006E0657"/>
    <w:rsid w:val="006E107F"/>
    <w:rsid w:val="006E1101"/>
    <w:rsid w:val="006E181F"/>
    <w:rsid w:val="006E1AD4"/>
    <w:rsid w:val="006E2149"/>
    <w:rsid w:val="006E294F"/>
    <w:rsid w:val="006E3C6A"/>
    <w:rsid w:val="006E480A"/>
    <w:rsid w:val="006E4C46"/>
    <w:rsid w:val="006E4EA3"/>
    <w:rsid w:val="006E5321"/>
    <w:rsid w:val="006E55B7"/>
    <w:rsid w:val="006E57CE"/>
    <w:rsid w:val="006E5A4F"/>
    <w:rsid w:val="006E5C76"/>
    <w:rsid w:val="006E5FB4"/>
    <w:rsid w:val="006E63A1"/>
    <w:rsid w:val="006E64B6"/>
    <w:rsid w:val="006E6B84"/>
    <w:rsid w:val="006E70CD"/>
    <w:rsid w:val="006E75DE"/>
    <w:rsid w:val="006E7989"/>
    <w:rsid w:val="006F01E7"/>
    <w:rsid w:val="006F02D3"/>
    <w:rsid w:val="006F0C47"/>
    <w:rsid w:val="006F0F22"/>
    <w:rsid w:val="006F14A1"/>
    <w:rsid w:val="006F19EC"/>
    <w:rsid w:val="006F1A1D"/>
    <w:rsid w:val="006F1BF4"/>
    <w:rsid w:val="006F1CA9"/>
    <w:rsid w:val="006F1DEA"/>
    <w:rsid w:val="006F1DF1"/>
    <w:rsid w:val="006F1E71"/>
    <w:rsid w:val="006F239B"/>
    <w:rsid w:val="006F2539"/>
    <w:rsid w:val="006F274A"/>
    <w:rsid w:val="006F2994"/>
    <w:rsid w:val="006F2B53"/>
    <w:rsid w:val="006F2E6D"/>
    <w:rsid w:val="006F35D6"/>
    <w:rsid w:val="006F3622"/>
    <w:rsid w:val="006F3871"/>
    <w:rsid w:val="006F43DA"/>
    <w:rsid w:val="006F464E"/>
    <w:rsid w:val="006F4946"/>
    <w:rsid w:val="006F49A7"/>
    <w:rsid w:val="006F4AA1"/>
    <w:rsid w:val="006F5073"/>
    <w:rsid w:val="006F5BB4"/>
    <w:rsid w:val="006F5D4C"/>
    <w:rsid w:val="006F6365"/>
    <w:rsid w:val="006F64D3"/>
    <w:rsid w:val="006F6BCB"/>
    <w:rsid w:val="006F6ED4"/>
    <w:rsid w:val="006F70BA"/>
    <w:rsid w:val="006F73E1"/>
    <w:rsid w:val="006F74BC"/>
    <w:rsid w:val="006F74DF"/>
    <w:rsid w:val="006F7A23"/>
    <w:rsid w:val="006F7FAB"/>
    <w:rsid w:val="00700059"/>
    <w:rsid w:val="0070037E"/>
    <w:rsid w:val="00700A1D"/>
    <w:rsid w:val="00700B01"/>
    <w:rsid w:val="00702136"/>
    <w:rsid w:val="0070232D"/>
    <w:rsid w:val="007023D7"/>
    <w:rsid w:val="007024CA"/>
    <w:rsid w:val="0070291C"/>
    <w:rsid w:val="007029F2"/>
    <w:rsid w:val="00702B51"/>
    <w:rsid w:val="00702D30"/>
    <w:rsid w:val="0070333C"/>
    <w:rsid w:val="00703426"/>
    <w:rsid w:val="00703BCA"/>
    <w:rsid w:val="00703D45"/>
    <w:rsid w:val="0070410D"/>
    <w:rsid w:val="007041DB"/>
    <w:rsid w:val="007042F6"/>
    <w:rsid w:val="007044DF"/>
    <w:rsid w:val="007047C4"/>
    <w:rsid w:val="0070530D"/>
    <w:rsid w:val="00705B10"/>
    <w:rsid w:val="00706112"/>
    <w:rsid w:val="0070650C"/>
    <w:rsid w:val="007068ED"/>
    <w:rsid w:val="00706B07"/>
    <w:rsid w:val="00706BBE"/>
    <w:rsid w:val="00706CC0"/>
    <w:rsid w:val="00707005"/>
    <w:rsid w:val="00707354"/>
    <w:rsid w:val="00707748"/>
    <w:rsid w:val="007106F0"/>
    <w:rsid w:val="007108DB"/>
    <w:rsid w:val="00710967"/>
    <w:rsid w:val="00710A11"/>
    <w:rsid w:val="00710A5E"/>
    <w:rsid w:val="00710DBF"/>
    <w:rsid w:val="007110B7"/>
    <w:rsid w:val="007110F3"/>
    <w:rsid w:val="007111AA"/>
    <w:rsid w:val="0071123D"/>
    <w:rsid w:val="00711550"/>
    <w:rsid w:val="0071165E"/>
    <w:rsid w:val="00711B88"/>
    <w:rsid w:val="00711BF5"/>
    <w:rsid w:val="00711C35"/>
    <w:rsid w:val="00711DFE"/>
    <w:rsid w:val="00711F9F"/>
    <w:rsid w:val="0071264D"/>
    <w:rsid w:val="007134BD"/>
    <w:rsid w:val="00713E5A"/>
    <w:rsid w:val="0071467F"/>
    <w:rsid w:val="0071507E"/>
    <w:rsid w:val="007150E8"/>
    <w:rsid w:val="00715325"/>
    <w:rsid w:val="007157AF"/>
    <w:rsid w:val="00715F2D"/>
    <w:rsid w:val="007164C2"/>
    <w:rsid w:val="007164EB"/>
    <w:rsid w:val="007165F2"/>
    <w:rsid w:val="00716D7E"/>
    <w:rsid w:val="00716FAB"/>
    <w:rsid w:val="00717295"/>
    <w:rsid w:val="00717843"/>
    <w:rsid w:val="00717E38"/>
    <w:rsid w:val="0072065F"/>
    <w:rsid w:val="007206A5"/>
    <w:rsid w:val="00720840"/>
    <w:rsid w:val="007208EF"/>
    <w:rsid w:val="00720CB1"/>
    <w:rsid w:val="00720F36"/>
    <w:rsid w:val="00720F60"/>
    <w:rsid w:val="0072104E"/>
    <w:rsid w:val="00721307"/>
    <w:rsid w:val="007217A3"/>
    <w:rsid w:val="00721BB7"/>
    <w:rsid w:val="00721E23"/>
    <w:rsid w:val="007220FC"/>
    <w:rsid w:val="00722691"/>
    <w:rsid w:val="00722752"/>
    <w:rsid w:val="00722AFD"/>
    <w:rsid w:val="007230DA"/>
    <w:rsid w:val="007233F9"/>
    <w:rsid w:val="007235E5"/>
    <w:rsid w:val="0072382F"/>
    <w:rsid w:val="00723A4A"/>
    <w:rsid w:val="00723BEC"/>
    <w:rsid w:val="00723C4B"/>
    <w:rsid w:val="00723D65"/>
    <w:rsid w:val="00724203"/>
    <w:rsid w:val="007244A1"/>
    <w:rsid w:val="0072451A"/>
    <w:rsid w:val="007245B7"/>
    <w:rsid w:val="007248B6"/>
    <w:rsid w:val="00724D22"/>
    <w:rsid w:val="00724F25"/>
    <w:rsid w:val="00724F5F"/>
    <w:rsid w:val="00725581"/>
    <w:rsid w:val="00725B92"/>
    <w:rsid w:val="00725BD0"/>
    <w:rsid w:val="00725C36"/>
    <w:rsid w:val="007260C6"/>
    <w:rsid w:val="0072629B"/>
    <w:rsid w:val="0072657A"/>
    <w:rsid w:val="00726662"/>
    <w:rsid w:val="00726A8B"/>
    <w:rsid w:val="00726C87"/>
    <w:rsid w:val="00726F65"/>
    <w:rsid w:val="007276A4"/>
    <w:rsid w:val="007277B9"/>
    <w:rsid w:val="00727F97"/>
    <w:rsid w:val="0073012A"/>
    <w:rsid w:val="00730AF6"/>
    <w:rsid w:val="00730BA6"/>
    <w:rsid w:val="0073113E"/>
    <w:rsid w:val="00731526"/>
    <w:rsid w:val="00731D54"/>
    <w:rsid w:val="00731DBE"/>
    <w:rsid w:val="00731DFE"/>
    <w:rsid w:val="00732240"/>
    <w:rsid w:val="00732413"/>
    <w:rsid w:val="0073243F"/>
    <w:rsid w:val="007324CB"/>
    <w:rsid w:val="0073254F"/>
    <w:rsid w:val="00732569"/>
    <w:rsid w:val="00732826"/>
    <w:rsid w:val="0073291F"/>
    <w:rsid w:val="00732B3E"/>
    <w:rsid w:val="00732F9A"/>
    <w:rsid w:val="00733CA9"/>
    <w:rsid w:val="00733F5B"/>
    <w:rsid w:val="00734313"/>
    <w:rsid w:val="0073437F"/>
    <w:rsid w:val="007345AA"/>
    <w:rsid w:val="00734935"/>
    <w:rsid w:val="00734D02"/>
    <w:rsid w:val="00734E36"/>
    <w:rsid w:val="00734FBB"/>
    <w:rsid w:val="007350F9"/>
    <w:rsid w:val="0073557B"/>
    <w:rsid w:val="0073572C"/>
    <w:rsid w:val="007359F0"/>
    <w:rsid w:val="007364C2"/>
    <w:rsid w:val="007365DB"/>
    <w:rsid w:val="00736D16"/>
    <w:rsid w:val="00736F3B"/>
    <w:rsid w:val="00736F8E"/>
    <w:rsid w:val="00736FE9"/>
    <w:rsid w:val="00737002"/>
    <w:rsid w:val="007371EC"/>
    <w:rsid w:val="0073740B"/>
    <w:rsid w:val="00737852"/>
    <w:rsid w:val="007400EB"/>
    <w:rsid w:val="00740505"/>
    <w:rsid w:val="007406D5"/>
    <w:rsid w:val="0074076F"/>
    <w:rsid w:val="00741126"/>
    <w:rsid w:val="007414CC"/>
    <w:rsid w:val="00741C30"/>
    <w:rsid w:val="00741FF5"/>
    <w:rsid w:val="007425C5"/>
    <w:rsid w:val="00742932"/>
    <w:rsid w:val="00742BBE"/>
    <w:rsid w:val="00742CD7"/>
    <w:rsid w:val="00742ECB"/>
    <w:rsid w:val="00743070"/>
    <w:rsid w:val="0074332C"/>
    <w:rsid w:val="00743B37"/>
    <w:rsid w:val="0074450C"/>
    <w:rsid w:val="007445D7"/>
    <w:rsid w:val="0074468B"/>
    <w:rsid w:val="00744BD3"/>
    <w:rsid w:val="00744E8F"/>
    <w:rsid w:val="00744EA2"/>
    <w:rsid w:val="00744F5B"/>
    <w:rsid w:val="00745916"/>
    <w:rsid w:val="00745A43"/>
    <w:rsid w:val="007465F0"/>
    <w:rsid w:val="007466C4"/>
    <w:rsid w:val="0074690D"/>
    <w:rsid w:val="00746BD7"/>
    <w:rsid w:val="00746E1B"/>
    <w:rsid w:val="0074701F"/>
    <w:rsid w:val="00747882"/>
    <w:rsid w:val="0075019F"/>
    <w:rsid w:val="007504B8"/>
    <w:rsid w:val="00750E83"/>
    <w:rsid w:val="00750F17"/>
    <w:rsid w:val="00751246"/>
    <w:rsid w:val="007514F9"/>
    <w:rsid w:val="00751511"/>
    <w:rsid w:val="00751515"/>
    <w:rsid w:val="007517C1"/>
    <w:rsid w:val="00751969"/>
    <w:rsid w:val="00751BF7"/>
    <w:rsid w:val="00751DE1"/>
    <w:rsid w:val="00751F87"/>
    <w:rsid w:val="0075273B"/>
    <w:rsid w:val="00752D49"/>
    <w:rsid w:val="00753048"/>
    <w:rsid w:val="0075342C"/>
    <w:rsid w:val="007534BD"/>
    <w:rsid w:val="00753CA3"/>
    <w:rsid w:val="00753D82"/>
    <w:rsid w:val="00753F5E"/>
    <w:rsid w:val="00753FDE"/>
    <w:rsid w:val="00754394"/>
    <w:rsid w:val="0075456E"/>
    <w:rsid w:val="007547AB"/>
    <w:rsid w:val="0075493C"/>
    <w:rsid w:val="00754B0C"/>
    <w:rsid w:val="00754F44"/>
    <w:rsid w:val="00755097"/>
    <w:rsid w:val="00755605"/>
    <w:rsid w:val="00755ACC"/>
    <w:rsid w:val="00755B46"/>
    <w:rsid w:val="00755FA9"/>
    <w:rsid w:val="0075707C"/>
    <w:rsid w:val="0075759B"/>
    <w:rsid w:val="007576B7"/>
    <w:rsid w:val="007602B7"/>
    <w:rsid w:val="00760305"/>
    <w:rsid w:val="0076036E"/>
    <w:rsid w:val="00760511"/>
    <w:rsid w:val="00760C38"/>
    <w:rsid w:val="00760E62"/>
    <w:rsid w:val="00760F22"/>
    <w:rsid w:val="00760F3B"/>
    <w:rsid w:val="007612F0"/>
    <w:rsid w:val="0076183E"/>
    <w:rsid w:val="00761BA9"/>
    <w:rsid w:val="007621D7"/>
    <w:rsid w:val="00762759"/>
    <w:rsid w:val="00762BB7"/>
    <w:rsid w:val="00762C66"/>
    <w:rsid w:val="007634DD"/>
    <w:rsid w:val="007636C6"/>
    <w:rsid w:val="0076379A"/>
    <w:rsid w:val="007637BC"/>
    <w:rsid w:val="00763846"/>
    <w:rsid w:val="007638D1"/>
    <w:rsid w:val="0076414A"/>
    <w:rsid w:val="00764520"/>
    <w:rsid w:val="0076466B"/>
    <w:rsid w:val="007647BF"/>
    <w:rsid w:val="00764AFF"/>
    <w:rsid w:val="00764D5E"/>
    <w:rsid w:val="00764FF0"/>
    <w:rsid w:val="0076563E"/>
    <w:rsid w:val="00765852"/>
    <w:rsid w:val="0076590C"/>
    <w:rsid w:val="00765B56"/>
    <w:rsid w:val="00765BC9"/>
    <w:rsid w:val="00765E02"/>
    <w:rsid w:val="00765EE6"/>
    <w:rsid w:val="00765FC3"/>
    <w:rsid w:val="00766099"/>
    <w:rsid w:val="007661AD"/>
    <w:rsid w:val="00766569"/>
    <w:rsid w:val="00766A0A"/>
    <w:rsid w:val="00766C02"/>
    <w:rsid w:val="00766F0C"/>
    <w:rsid w:val="00767D51"/>
    <w:rsid w:val="00767E4F"/>
    <w:rsid w:val="007700EC"/>
    <w:rsid w:val="0077027A"/>
    <w:rsid w:val="007702E1"/>
    <w:rsid w:val="00770347"/>
    <w:rsid w:val="0077068F"/>
    <w:rsid w:val="00770CC8"/>
    <w:rsid w:val="00770D88"/>
    <w:rsid w:val="00770F9C"/>
    <w:rsid w:val="00771635"/>
    <w:rsid w:val="0077166A"/>
    <w:rsid w:val="00771A47"/>
    <w:rsid w:val="00771B38"/>
    <w:rsid w:val="0077259B"/>
    <w:rsid w:val="0077261A"/>
    <w:rsid w:val="00772AB1"/>
    <w:rsid w:val="00772DD5"/>
    <w:rsid w:val="007739D8"/>
    <w:rsid w:val="00773BEB"/>
    <w:rsid w:val="00774CA9"/>
    <w:rsid w:val="00774D14"/>
    <w:rsid w:val="007754B2"/>
    <w:rsid w:val="00775F1D"/>
    <w:rsid w:val="0077613B"/>
    <w:rsid w:val="007768FB"/>
    <w:rsid w:val="00777324"/>
    <w:rsid w:val="00777455"/>
    <w:rsid w:val="0077747C"/>
    <w:rsid w:val="00777A42"/>
    <w:rsid w:val="00777B2F"/>
    <w:rsid w:val="007803AA"/>
    <w:rsid w:val="007804EA"/>
    <w:rsid w:val="007808FE"/>
    <w:rsid w:val="00780A10"/>
    <w:rsid w:val="00780E5E"/>
    <w:rsid w:val="00780F4B"/>
    <w:rsid w:val="007814D5"/>
    <w:rsid w:val="00781FF7"/>
    <w:rsid w:val="0078213F"/>
    <w:rsid w:val="00782CC4"/>
    <w:rsid w:val="00782E7B"/>
    <w:rsid w:val="007830CF"/>
    <w:rsid w:val="00783224"/>
    <w:rsid w:val="00783887"/>
    <w:rsid w:val="00783999"/>
    <w:rsid w:val="0078406A"/>
    <w:rsid w:val="0078414A"/>
    <w:rsid w:val="00784704"/>
    <w:rsid w:val="007848B7"/>
    <w:rsid w:val="00784A1A"/>
    <w:rsid w:val="007853D5"/>
    <w:rsid w:val="007855D1"/>
    <w:rsid w:val="00785787"/>
    <w:rsid w:val="007859E7"/>
    <w:rsid w:val="00785AA5"/>
    <w:rsid w:val="00785B96"/>
    <w:rsid w:val="007860AE"/>
    <w:rsid w:val="0078616A"/>
    <w:rsid w:val="00786186"/>
    <w:rsid w:val="00786B81"/>
    <w:rsid w:val="00786C69"/>
    <w:rsid w:val="00786CC7"/>
    <w:rsid w:val="00786CF1"/>
    <w:rsid w:val="007870E1"/>
    <w:rsid w:val="007871A9"/>
    <w:rsid w:val="007871F5"/>
    <w:rsid w:val="007872CC"/>
    <w:rsid w:val="00787386"/>
    <w:rsid w:val="00787A30"/>
    <w:rsid w:val="00787AA4"/>
    <w:rsid w:val="00787EC4"/>
    <w:rsid w:val="00790238"/>
    <w:rsid w:val="00790263"/>
    <w:rsid w:val="00790387"/>
    <w:rsid w:val="0079054F"/>
    <w:rsid w:val="00790AF6"/>
    <w:rsid w:val="00790BEA"/>
    <w:rsid w:val="00790F54"/>
    <w:rsid w:val="00791159"/>
    <w:rsid w:val="00791172"/>
    <w:rsid w:val="00791668"/>
    <w:rsid w:val="00791BB8"/>
    <w:rsid w:val="00791C46"/>
    <w:rsid w:val="00791D67"/>
    <w:rsid w:val="00791ED8"/>
    <w:rsid w:val="00791EF6"/>
    <w:rsid w:val="00791F93"/>
    <w:rsid w:val="00791FB1"/>
    <w:rsid w:val="0079203B"/>
    <w:rsid w:val="007920CC"/>
    <w:rsid w:val="007923B6"/>
    <w:rsid w:val="007923E0"/>
    <w:rsid w:val="00792479"/>
    <w:rsid w:val="00792532"/>
    <w:rsid w:val="007927A7"/>
    <w:rsid w:val="007927F0"/>
    <w:rsid w:val="00792913"/>
    <w:rsid w:val="0079297D"/>
    <w:rsid w:val="00792A25"/>
    <w:rsid w:val="00792A6A"/>
    <w:rsid w:val="0079327B"/>
    <w:rsid w:val="007933B8"/>
    <w:rsid w:val="00793416"/>
    <w:rsid w:val="007935CB"/>
    <w:rsid w:val="007936EA"/>
    <w:rsid w:val="007939EF"/>
    <w:rsid w:val="00793A24"/>
    <w:rsid w:val="00793F5F"/>
    <w:rsid w:val="00793FC3"/>
    <w:rsid w:val="007942CE"/>
    <w:rsid w:val="00794747"/>
    <w:rsid w:val="00794973"/>
    <w:rsid w:val="00794FB5"/>
    <w:rsid w:val="00795478"/>
    <w:rsid w:val="0079587D"/>
    <w:rsid w:val="007958B9"/>
    <w:rsid w:val="00795E51"/>
    <w:rsid w:val="00795EE5"/>
    <w:rsid w:val="00795EF3"/>
    <w:rsid w:val="00795F44"/>
    <w:rsid w:val="00795FD2"/>
    <w:rsid w:val="00796084"/>
    <w:rsid w:val="0079610D"/>
    <w:rsid w:val="00797016"/>
    <w:rsid w:val="00797312"/>
    <w:rsid w:val="00797554"/>
    <w:rsid w:val="00797582"/>
    <w:rsid w:val="007978E4"/>
    <w:rsid w:val="00797AC8"/>
    <w:rsid w:val="007A0041"/>
    <w:rsid w:val="007A03B3"/>
    <w:rsid w:val="007A0925"/>
    <w:rsid w:val="007A0A47"/>
    <w:rsid w:val="007A0B6B"/>
    <w:rsid w:val="007A0EF8"/>
    <w:rsid w:val="007A1364"/>
    <w:rsid w:val="007A13DC"/>
    <w:rsid w:val="007A1CF9"/>
    <w:rsid w:val="007A1FBD"/>
    <w:rsid w:val="007A2679"/>
    <w:rsid w:val="007A2927"/>
    <w:rsid w:val="007A2B07"/>
    <w:rsid w:val="007A2F36"/>
    <w:rsid w:val="007A2F92"/>
    <w:rsid w:val="007A30E3"/>
    <w:rsid w:val="007A322E"/>
    <w:rsid w:val="007A37B4"/>
    <w:rsid w:val="007A3BAC"/>
    <w:rsid w:val="007A4137"/>
    <w:rsid w:val="007A479C"/>
    <w:rsid w:val="007A48E0"/>
    <w:rsid w:val="007A48FB"/>
    <w:rsid w:val="007A4DCC"/>
    <w:rsid w:val="007A4F1A"/>
    <w:rsid w:val="007A4FDF"/>
    <w:rsid w:val="007A521B"/>
    <w:rsid w:val="007A52EB"/>
    <w:rsid w:val="007A56E0"/>
    <w:rsid w:val="007A59D8"/>
    <w:rsid w:val="007A5ED0"/>
    <w:rsid w:val="007A63BC"/>
    <w:rsid w:val="007A66F0"/>
    <w:rsid w:val="007A69A6"/>
    <w:rsid w:val="007A6BB7"/>
    <w:rsid w:val="007A718E"/>
    <w:rsid w:val="007A79ED"/>
    <w:rsid w:val="007B0275"/>
    <w:rsid w:val="007B02B9"/>
    <w:rsid w:val="007B049F"/>
    <w:rsid w:val="007B0584"/>
    <w:rsid w:val="007B069C"/>
    <w:rsid w:val="007B06B2"/>
    <w:rsid w:val="007B08DF"/>
    <w:rsid w:val="007B0928"/>
    <w:rsid w:val="007B09E8"/>
    <w:rsid w:val="007B0B74"/>
    <w:rsid w:val="007B1276"/>
    <w:rsid w:val="007B14B4"/>
    <w:rsid w:val="007B16C4"/>
    <w:rsid w:val="007B1BB6"/>
    <w:rsid w:val="007B1C6C"/>
    <w:rsid w:val="007B1CAA"/>
    <w:rsid w:val="007B1EAC"/>
    <w:rsid w:val="007B207B"/>
    <w:rsid w:val="007B20C8"/>
    <w:rsid w:val="007B25FC"/>
    <w:rsid w:val="007B2B3D"/>
    <w:rsid w:val="007B3129"/>
    <w:rsid w:val="007B35AD"/>
    <w:rsid w:val="007B362B"/>
    <w:rsid w:val="007B38A8"/>
    <w:rsid w:val="007B38B2"/>
    <w:rsid w:val="007B398A"/>
    <w:rsid w:val="007B4385"/>
    <w:rsid w:val="007B452B"/>
    <w:rsid w:val="007B4EFF"/>
    <w:rsid w:val="007B51F9"/>
    <w:rsid w:val="007B5A6C"/>
    <w:rsid w:val="007B5ED9"/>
    <w:rsid w:val="007B5F62"/>
    <w:rsid w:val="007B5F9D"/>
    <w:rsid w:val="007B606C"/>
    <w:rsid w:val="007B62B6"/>
    <w:rsid w:val="007B6A52"/>
    <w:rsid w:val="007B6AD0"/>
    <w:rsid w:val="007B6DAA"/>
    <w:rsid w:val="007B7675"/>
    <w:rsid w:val="007B7CBF"/>
    <w:rsid w:val="007B7E1A"/>
    <w:rsid w:val="007C00C5"/>
    <w:rsid w:val="007C03E2"/>
    <w:rsid w:val="007C0473"/>
    <w:rsid w:val="007C164A"/>
    <w:rsid w:val="007C1BC2"/>
    <w:rsid w:val="007C2245"/>
    <w:rsid w:val="007C2862"/>
    <w:rsid w:val="007C35BA"/>
    <w:rsid w:val="007C37BD"/>
    <w:rsid w:val="007C3A92"/>
    <w:rsid w:val="007C3B6D"/>
    <w:rsid w:val="007C3B87"/>
    <w:rsid w:val="007C4A66"/>
    <w:rsid w:val="007C5111"/>
    <w:rsid w:val="007C5427"/>
    <w:rsid w:val="007C542F"/>
    <w:rsid w:val="007C5814"/>
    <w:rsid w:val="007C5ADD"/>
    <w:rsid w:val="007C5DBB"/>
    <w:rsid w:val="007C6844"/>
    <w:rsid w:val="007C6D64"/>
    <w:rsid w:val="007C70E0"/>
    <w:rsid w:val="007C7207"/>
    <w:rsid w:val="007C72DF"/>
    <w:rsid w:val="007C7676"/>
    <w:rsid w:val="007C7DE6"/>
    <w:rsid w:val="007D006E"/>
    <w:rsid w:val="007D0311"/>
    <w:rsid w:val="007D05EF"/>
    <w:rsid w:val="007D07F2"/>
    <w:rsid w:val="007D0BA9"/>
    <w:rsid w:val="007D112F"/>
    <w:rsid w:val="007D128D"/>
    <w:rsid w:val="007D13FD"/>
    <w:rsid w:val="007D14F3"/>
    <w:rsid w:val="007D176A"/>
    <w:rsid w:val="007D1DC8"/>
    <w:rsid w:val="007D1E0C"/>
    <w:rsid w:val="007D24B4"/>
    <w:rsid w:val="007D2AA1"/>
    <w:rsid w:val="007D2AE1"/>
    <w:rsid w:val="007D2AE3"/>
    <w:rsid w:val="007D2C9D"/>
    <w:rsid w:val="007D2CD1"/>
    <w:rsid w:val="007D31C9"/>
    <w:rsid w:val="007D36DB"/>
    <w:rsid w:val="007D3858"/>
    <w:rsid w:val="007D3E3C"/>
    <w:rsid w:val="007D4080"/>
    <w:rsid w:val="007D4777"/>
    <w:rsid w:val="007D492D"/>
    <w:rsid w:val="007D4B9F"/>
    <w:rsid w:val="007D4BCA"/>
    <w:rsid w:val="007D5031"/>
    <w:rsid w:val="007D5262"/>
    <w:rsid w:val="007D58A7"/>
    <w:rsid w:val="007D62FF"/>
    <w:rsid w:val="007D6341"/>
    <w:rsid w:val="007D6404"/>
    <w:rsid w:val="007D6A96"/>
    <w:rsid w:val="007D6B46"/>
    <w:rsid w:val="007D6C09"/>
    <w:rsid w:val="007D6D36"/>
    <w:rsid w:val="007D6E49"/>
    <w:rsid w:val="007D6E5E"/>
    <w:rsid w:val="007D6EF2"/>
    <w:rsid w:val="007D72AC"/>
    <w:rsid w:val="007D75A7"/>
    <w:rsid w:val="007D7A6E"/>
    <w:rsid w:val="007E01D1"/>
    <w:rsid w:val="007E0455"/>
    <w:rsid w:val="007E06CC"/>
    <w:rsid w:val="007E0B28"/>
    <w:rsid w:val="007E0F5E"/>
    <w:rsid w:val="007E1195"/>
    <w:rsid w:val="007E131B"/>
    <w:rsid w:val="007E1892"/>
    <w:rsid w:val="007E1BCD"/>
    <w:rsid w:val="007E1C7D"/>
    <w:rsid w:val="007E1DE3"/>
    <w:rsid w:val="007E1EE4"/>
    <w:rsid w:val="007E2685"/>
    <w:rsid w:val="007E3545"/>
    <w:rsid w:val="007E3832"/>
    <w:rsid w:val="007E402B"/>
    <w:rsid w:val="007E431A"/>
    <w:rsid w:val="007E43AC"/>
    <w:rsid w:val="007E455C"/>
    <w:rsid w:val="007E4754"/>
    <w:rsid w:val="007E4B33"/>
    <w:rsid w:val="007E4B5F"/>
    <w:rsid w:val="007E5038"/>
    <w:rsid w:val="007E5409"/>
    <w:rsid w:val="007E56FC"/>
    <w:rsid w:val="007E57AC"/>
    <w:rsid w:val="007E5BFA"/>
    <w:rsid w:val="007E5D94"/>
    <w:rsid w:val="007E5DDF"/>
    <w:rsid w:val="007E5EE5"/>
    <w:rsid w:val="007E5F3D"/>
    <w:rsid w:val="007E602D"/>
    <w:rsid w:val="007E6601"/>
    <w:rsid w:val="007E691C"/>
    <w:rsid w:val="007E6A10"/>
    <w:rsid w:val="007E71FC"/>
    <w:rsid w:val="007E771B"/>
    <w:rsid w:val="007E7C3D"/>
    <w:rsid w:val="007E7CE0"/>
    <w:rsid w:val="007F028F"/>
    <w:rsid w:val="007F0E85"/>
    <w:rsid w:val="007F142A"/>
    <w:rsid w:val="007F145A"/>
    <w:rsid w:val="007F1EF9"/>
    <w:rsid w:val="007F2188"/>
    <w:rsid w:val="007F21C0"/>
    <w:rsid w:val="007F2302"/>
    <w:rsid w:val="007F257D"/>
    <w:rsid w:val="007F269C"/>
    <w:rsid w:val="007F276E"/>
    <w:rsid w:val="007F277D"/>
    <w:rsid w:val="007F2870"/>
    <w:rsid w:val="007F28F6"/>
    <w:rsid w:val="007F2B7C"/>
    <w:rsid w:val="007F303C"/>
    <w:rsid w:val="007F3C37"/>
    <w:rsid w:val="007F3C40"/>
    <w:rsid w:val="007F3DFF"/>
    <w:rsid w:val="007F43A2"/>
    <w:rsid w:val="007F44FF"/>
    <w:rsid w:val="007F487C"/>
    <w:rsid w:val="007F4A11"/>
    <w:rsid w:val="007F4ACE"/>
    <w:rsid w:val="007F4CC2"/>
    <w:rsid w:val="007F4D4F"/>
    <w:rsid w:val="007F4E1E"/>
    <w:rsid w:val="007F4FF9"/>
    <w:rsid w:val="007F5503"/>
    <w:rsid w:val="007F57B8"/>
    <w:rsid w:val="007F5C33"/>
    <w:rsid w:val="007F5C3C"/>
    <w:rsid w:val="007F5FD3"/>
    <w:rsid w:val="007F65F7"/>
    <w:rsid w:val="007F663E"/>
    <w:rsid w:val="007F66B9"/>
    <w:rsid w:val="007F6756"/>
    <w:rsid w:val="007F6941"/>
    <w:rsid w:val="007F69AE"/>
    <w:rsid w:val="007F69F7"/>
    <w:rsid w:val="007F6AAB"/>
    <w:rsid w:val="007F6C18"/>
    <w:rsid w:val="007F7423"/>
    <w:rsid w:val="007F745C"/>
    <w:rsid w:val="007F781D"/>
    <w:rsid w:val="007F7A88"/>
    <w:rsid w:val="008002A5"/>
    <w:rsid w:val="00800470"/>
    <w:rsid w:val="00800576"/>
    <w:rsid w:val="008008E4"/>
    <w:rsid w:val="008010BE"/>
    <w:rsid w:val="00801350"/>
    <w:rsid w:val="008022DC"/>
    <w:rsid w:val="008023C8"/>
    <w:rsid w:val="00802470"/>
    <w:rsid w:val="008027C0"/>
    <w:rsid w:val="00802891"/>
    <w:rsid w:val="00802A22"/>
    <w:rsid w:val="00802B0E"/>
    <w:rsid w:val="00802B71"/>
    <w:rsid w:val="00802DF9"/>
    <w:rsid w:val="0080350B"/>
    <w:rsid w:val="0080354B"/>
    <w:rsid w:val="00803B72"/>
    <w:rsid w:val="00803BC6"/>
    <w:rsid w:val="00803CD6"/>
    <w:rsid w:val="00803CF8"/>
    <w:rsid w:val="00803D1E"/>
    <w:rsid w:val="00803D3C"/>
    <w:rsid w:val="00804148"/>
    <w:rsid w:val="0080417E"/>
    <w:rsid w:val="0080428F"/>
    <w:rsid w:val="00804397"/>
    <w:rsid w:val="00804F3F"/>
    <w:rsid w:val="00805C5B"/>
    <w:rsid w:val="00806454"/>
    <w:rsid w:val="00806583"/>
    <w:rsid w:val="008065DD"/>
    <w:rsid w:val="008068E6"/>
    <w:rsid w:val="00807221"/>
    <w:rsid w:val="0080788C"/>
    <w:rsid w:val="00810379"/>
    <w:rsid w:val="00810604"/>
    <w:rsid w:val="0081072A"/>
    <w:rsid w:val="00810768"/>
    <w:rsid w:val="008108FA"/>
    <w:rsid w:val="008111C5"/>
    <w:rsid w:val="008113C2"/>
    <w:rsid w:val="008113E0"/>
    <w:rsid w:val="00811569"/>
    <w:rsid w:val="0081219E"/>
    <w:rsid w:val="00812224"/>
    <w:rsid w:val="00812327"/>
    <w:rsid w:val="00812681"/>
    <w:rsid w:val="00812965"/>
    <w:rsid w:val="00812B13"/>
    <w:rsid w:val="00812BD7"/>
    <w:rsid w:val="00812C88"/>
    <w:rsid w:val="008133C3"/>
    <w:rsid w:val="0081476A"/>
    <w:rsid w:val="00814C8E"/>
    <w:rsid w:val="00814D7B"/>
    <w:rsid w:val="00814EBF"/>
    <w:rsid w:val="00815376"/>
    <w:rsid w:val="00815420"/>
    <w:rsid w:val="0081558F"/>
    <w:rsid w:val="00815877"/>
    <w:rsid w:val="008159FF"/>
    <w:rsid w:val="00815B3A"/>
    <w:rsid w:val="00815E81"/>
    <w:rsid w:val="0081617F"/>
    <w:rsid w:val="0081633A"/>
    <w:rsid w:val="008167F7"/>
    <w:rsid w:val="00816B51"/>
    <w:rsid w:val="00817324"/>
    <w:rsid w:val="008174BA"/>
    <w:rsid w:val="00817535"/>
    <w:rsid w:val="0081763E"/>
    <w:rsid w:val="00817731"/>
    <w:rsid w:val="00817CF6"/>
    <w:rsid w:val="00817D05"/>
    <w:rsid w:val="00817E1B"/>
    <w:rsid w:val="00817E58"/>
    <w:rsid w:val="00820726"/>
    <w:rsid w:val="008209D9"/>
    <w:rsid w:val="00820BB8"/>
    <w:rsid w:val="008212CC"/>
    <w:rsid w:val="008213B0"/>
    <w:rsid w:val="008216A0"/>
    <w:rsid w:val="008217A9"/>
    <w:rsid w:val="008219F2"/>
    <w:rsid w:val="00821E43"/>
    <w:rsid w:val="00821E4C"/>
    <w:rsid w:val="008221BB"/>
    <w:rsid w:val="00822503"/>
    <w:rsid w:val="00822562"/>
    <w:rsid w:val="0082263B"/>
    <w:rsid w:val="00822E47"/>
    <w:rsid w:val="00823084"/>
    <w:rsid w:val="0082319B"/>
    <w:rsid w:val="008234CC"/>
    <w:rsid w:val="008235B1"/>
    <w:rsid w:val="00823727"/>
    <w:rsid w:val="00823837"/>
    <w:rsid w:val="00823D07"/>
    <w:rsid w:val="00824156"/>
    <w:rsid w:val="00824413"/>
    <w:rsid w:val="008244B8"/>
    <w:rsid w:val="008245AC"/>
    <w:rsid w:val="00824A53"/>
    <w:rsid w:val="00824B14"/>
    <w:rsid w:val="00824FE3"/>
    <w:rsid w:val="00825283"/>
    <w:rsid w:val="00825E3F"/>
    <w:rsid w:val="00825EFF"/>
    <w:rsid w:val="00825F81"/>
    <w:rsid w:val="00825FE5"/>
    <w:rsid w:val="00826689"/>
    <w:rsid w:val="00827532"/>
    <w:rsid w:val="0082789D"/>
    <w:rsid w:val="008279E9"/>
    <w:rsid w:val="00827DEC"/>
    <w:rsid w:val="00827FC4"/>
    <w:rsid w:val="008304EA"/>
    <w:rsid w:val="008304ED"/>
    <w:rsid w:val="008306EA"/>
    <w:rsid w:val="00831230"/>
    <w:rsid w:val="008312BE"/>
    <w:rsid w:val="008317D4"/>
    <w:rsid w:val="00831B7D"/>
    <w:rsid w:val="0083205E"/>
    <w:rsid w:val="008329C4"/>
    <w:rsid w:val="00832D84"/>
    <w:rsid w:val="00832F44"/>
    <w:rsid w:val="00832F85"/>
    <w:rsid w:val="00833024"/>
    <w:rsid w:val="00833337"/>
    <w:rsid w:val="0083406F"/>
    <w:rsid w:val="008342C8"/>
    <w:rsid w:val="00834568"/>
    <w:rsid w:val="00834868"/>
    <w:rsid w:val="00834B8E"/>
    <w:rsid w:val="00835811"/>
    <w:rsid w:val="00835E01"/>
    <w:rsid w:val="00835E78"/>
    <w:rsid w:val="00835F6D"/>
    <w:rsid w:val="0083609F"/>
    <w:rsid w:val="00836207"/>
    <w:rsid w:val="00836395"/>
    <w:rsid w:val="008373F7"/>
    <w:rsid w:val="008374B3"/>
    <w:rsid w:val="008374DB"/>
    <w:rsid w:val="008376AE"/>
    <w:rsid w:val="008379D7"/>
    <w:rsid w:val="00837A65"/>
    <w:rsid w:val="00837B6D"/>
    <w:rsid w:val="00837DC7"/>
    <w:rsid w:val="00837E7A"/>
    <w:rsid w:val="0084022B"/>
    <w:rsid w:val="008406B4"/>
    <w:rsid w:val="008406CE"/>
    <w:rsid w:val="0084105E"/>
    <w:rsid w:val="008411E8"/>
    <w:rsid w:val="00841645"/>
    <w:rsid w:val="00841B7B"/>
    <w:rsid w:val="008426C7"/>
    <w:rsid w:val="008427F6"/>
    <w:rsid w:val="00842AB8"/>
    <w:rsid w:val="00842C3E"/>
    <w:rsid w:val="00843A45"/>
    <w:rsid w:val="00843B0A"/>
    <w:rsid w:val="00843B9A"/>
    <w:rsid w:val="0084433E"/>
    <w:rsid w:val="00844699"/>
    <w:rsid w:val="00844938"/>
    <w:rsid w:val="00845768"/>
    <w:rsid w:val="00845922"/>
    <w:rsid w:val="008459F2"/>
    <w:rsid w:val="00845A35"/>
    <w:rsid w:val="00845F67"/>
    <w:rsid w:val="00845F7A"/>
    <w:rsid w:val="00846069"/>
    <w:rsid w:val="00846437"/>
    <w:rsid w:val="00846A0A"/>
    <w:rsid w:val="00846D3B"/>
    <w:rsid w:val="00846FAA"/>
    <w:rsid w:val="00846FEA"/>
    <w:rsid w:val="008470F7"/>
    <w:rsid w:val="00847A0E"/>
    <w:rsid w:val="00847BA9"/>
    <w:rsid w:val="00847C2B"/>
    <w:rsid w:val="00847C3A"/>
    <w:rsid w:val="00847D3A"/>
    <w:rsid w:val="008505A3"/>
    <w:rsid w:val="00850611"/>
    <w:rsid w:val="008506BD"/>
    <w:rsid w:val="00850800"/>
    <w:rsid w:val="00850941"/>
    <w:rsid w:val="00850B12"/>
    <w:rsid w:val="008511A5"/>
    <w:rsid w:val="008513B8"/>
    <w:rsid w:val="008518AA"/>
    <w:rsid w:val="0085191D"/>
    <w:rsid w:val="00851D6E"/>
    <w:rsid w:val="008520A2"/>
    <w:rsid w:val="00852416"/>
    <w:rsid w:val="00852528"/>
    <w:rsid w:val="00852672"/>
    <w:rsid w:val="008526AA"/>
    <w:rsid w:val="00852871"/>
    <w:rsid w:val="00852E4F"/>
    <w:rsid w:val="00852F69"/>
    <w:rsid w:val="0085358E"/>
    <w:rsid w:val="00853B90"/>
    <w:rsid w:val="00853BDE"/>
    <w:rsid w:val="00853DD7"/>
    <w:rsid w:val="00854451"/>
    <w:rsid w:val="00854574"/>
    <w:rsid w:val="00854A5F"/>
    <w:rsid w:val="00855214"/>
    <w:rsid w:val="008554E2"/>
    <w:rsid w:val="00855643"/>
    <w:rsid w:val="008556C5"/>
    <w:rsid w:val="00855CDA"/>
    <w:rsid w:val="00855E77"/>
    <w:rsid w:val="008560A9"/>
    <w:rsid w:val="008560D1"/>
    <w:rsid w:val="0085634A"/>
    <w:rsid w:val="008566EF"/>
    <w:rsid w:val="0085676A"/>
    <w:rsid w:val="0085693C"/>
    <w:rsid w:val="00856BAB"/>
    <w:rsid w:val="00857603"/>
    <w:rsid w:val="008577B0"/>
    <w:rsid w:val="0085789E"/>
    <w:rsid w:val="00857C50"/>
    <w:rsid w:val="00857CB3"/>
    <w:rsid w:val="00857CC5"/>
    <w:rsid w:val="00860246"/>
    <w:rsid w:val="008603CA"/>
    <w:rsid w:val="00860404"/>
    <w:rsid w:val="008604BC"/>
    <w:rsid w:val="008606ED"/>
    <w:rsid w:val="00861429"/>
    <w:rsid w:val="00861445"/>
    <w:rsid w:val="00861687"/>
    <w:rsid w:val="008616BB"/>
    <w:rsid w:val="008617C4"/>
    <w:rsid w:val="00861B78"/>
    <w:rsid w:val="00861EB6"/>
    <w:rsid w:val="008622B1"/>
    <w:rsid w:val="00862531"/>
    <w:rsid w:val="0086256E"/>
    <w:rsid w:val="0086275B"/>
    <w:rsid w:val="008627FD"/>
    <w:rsid w:val="0086295D"/>
    <w:rsid w:val="00862DCF"/>
    <w:rsid w:val="00862E6A"/>
    <w:rsid w:val="00862EA7"/>
    <w:rsid w:val="0086344A"/>
    <w:rsid w:val="00863F70"/>
    <w:rsid w:val="00863F7B"/>
    <w:rsid w:val="0086427C"/>
    <w:rsid w:val="00864357"/>
    <w:rsid w:val="008644A9"/>
    <w:rsid w:val="00864AF6"/>
    <w:rsid w:val="00864C0F"/>
    <w:rsid w:val="00864E69"/>
    <w:rsid w:val="008652C9"/>
    <w:rsid w:val="008657FD"/>
    <w:rsid w:val="00865ABA"/>
    <w:rsid w:val="008663BD"/>
    <w:rsid w:val="00866746"/>
    <w:rsid w:val="0086677C"/>
    <w:rsid w:val="0086686F"/>
    <w:rsid w:val="008669F9"/>
    <w:rsid w:val="00866AF2"/>
    <w:rsid w:val="00866CA5"/>
    <w:rsid w:val="00866E00"/>
    <w:rsid w:val="00866E31"/>
    <w:rsid w:val="00867645"/>
    <w:rsid w:val="008677DB"/>
    <w:rsid w:val="0086788E"/>
    <w:rsid w:val="0086794D"/>
    <w:rsid w:val="00867AC6"/>
    <w:rsid w:val="00867D8A"/>
    <w:rsid w:val="0087036D"/>
    <w:rsid w:val="008703C0"/>
    <w:rsid w:val="00870573"/>
    <w:rsid w:val="00870588"/>
    <w:rsid w:val="00870A48"/>
    <w:rsid w:val="00870F66"/>
    <w:rsid w:val="008714E8"/>
    <w:rsid w:val="00871852"/>
    <w:rsid w:val="00871AEA"/>
    <w:rsid w:val="0087280B"/>
    <w:rsid w:val="008735F6"/>
    <w:rsid w:val="00873C97"/>
    <w:rsid w:val="00873E34"/>
    <w:rsid w:val="00873FC8"/>
    <w:rsid w:val="0087438B"/>
    <w:rsid w:val="0087440B"/>
    <w:rsid w:val="00874C17"/>
    <w:rsid w:val="00874F39"/>
    <w:rsid w:val="0087501C"/>
    <w:rsid w:val="008751FE"/>
    <w:rsid w:val="0087526E"/>
    <w:rsid w:val="00875D66"/>
    <w:rsid w:val="0087682A"/>
    <w:rsid w:val="00876A47"/>
    <w:rsid w:val="008776D5"/>
    <w:rsid w:val="00877C9A"/>
    <w:rsid w:val="00880196"/>
    <w:rsid w:val="0088035E"/>
    <w:rsid w:val="0088070A"/>
    <w:rsid w:val="00880ECE"/>
    <w:rsid w:val="008815B6"/>
    <w:rsid w:val="008817CE"/>
    <w:rsid w:val="00881F58"/>
    <w:rsid w:val="008825F4"/>
    <w:rsid w:val="00882832"/>
    <w:rsid w:val="00882868"/>
    <w:rsid w:val="00882B71"/>
    <w:rsid w:val="00882D46"/>
    <w:rsid w:val="00883742"/>
    <w:rsid w:val="00883909"/>
    <w:rsid w:val="00883BDF"/>
    <w:rsid w:val="00883D8A"/>
    <w:rsid w:val="00883F28"/>
    <w:rsid w:val="008841FA"/>
    <w:rsid w:val="0088458D"/>
    <w:rsid w:val="00884ACF"/>
    <w:rsid w:val="00884B57"/>
    <w:rsid w:val="00884EBF"/>
    <w:rsid w:val="00885AA1"/>
    <w:rsid w:val="00885FE9"/>
    <w:rsid w:val="008861AC"/>
    <w:rsid w:val="00886950"/>
    <w:rsid w:val="00886C23"/>
    <w:rsid w:val="00886CF2"/>
    <w:rsid w:val="00886F06"/>
    <w:rsid w:val="00887470"/>
    <w:rsid w:val="0088786F"/>
    <w:rsid w:val="00887882"/>
    <w:rsid w:val="0088792E"/>
    <w:rsid w:val="00887F4B"/>
    <w:rsid w:val="00887F80"/>
    <w:rsid w:val="00887F9C"/>
    <w:rsid w:val="00890A46"/>
    <w:rsid w:val="00890D86"/>
    <w:rsid w:val="00891123"/>
    <w:rsid w:val="0089200F"/>
    <w:rsid w:val="00892D5A"/>
    <w:rsid w:val="00893022"/>
    <w:rsid w:val="008930E8"/>
    <w:rsid w:val="00893645"/>
    <w:rsid w:val="00893650"/>
    <w:rsid w:val="00893AF4"/>
    <w:rsid w:val="00893E8B"/>
    <w:rsid w:val="0089470B"/>
    <w:rsid w:val="00894968"/>
    <w:rsid w:val="00895235"/>
    <w:rsid w:val="008952B6"/>
    <w:rsid w:val="008954BC"/>
    <w:rsid w:val="008954D3"/>
    <w:rsid w:val="00895617"/>
    <w:rsid w:val="00895A2F"/>
    <w:rsid w:val="00895B4A"/>
    <w:rsid w:val="00895D0D"/>
    <w:rsid w:val="00896228"/>
    <w:rsid w:val="00896867"/>
    <w:rsid w:val="00896903"/>
    <w:rsid w:val="00896DC8"/>
    <w:rsid w:val="00896E29"/>
    <w:rsid w:val="00897234"/>
    <w:rsid w:val="00897D38"/>
    <w:rsid w:val="008A022A"/>
    <w:rsid w:val="008A0440"/>
    <w:rsid w:val="008A0DC3"/>
    <w:rsid w:val="008A0F0E"/>
    <w:rsid w:val="008A18D6"/>
    <w:rsid w:val="008A1B87"/>
    <w:rsid w:val="008A1C78"/>
    <w:rsid w:val="008A221E"/>
    <w:rsid w:val="008A2405"/>
    <w:rsid w:val="008A2834"/>
    <w:rsid w:val="008A2A89"/>
    <w:rsid w:val="008A3354"/>
    <w:rsid w:val="008A3AED"/>
    <w:rsid w:val="008A3B30"/>
    <w:rsid w:val="008A3B92"/>
    <w:rsid w:val="008A3E1F"/>
    <w:rsid w:val="008A3E40"/>
    <w:rsid w:val="008A42CF"/>
    <w:rsid w:val="008A4545"/>
    <w:rsid w:val="008A46C1"/>
    <w:rsid w:val="008A4A09"/>
    <w:rsid w:val="008A4D3D"/>
    <w:rsid w:val="008A5274"/>
    <w:rsid w:val="008A557C"/>
    <w:rsid w:val="008A5737"/>
    <w:rsid w:val="008A5B50"/>
    <w:rsid w:val="008A5C50"/>
    <w:rsid w:val="008A60A1"/>
    <w:rsid w:val="008A622A"/>
    <w:rsid w:val="008A630E"/>
    <w:rsid w:val="008A6454"/>
    <w:rsid w:val="008A64D6"/>
    <w:rsid w:val="008A6DF3"/>
    <w:rsid w:val="008A6E40"/>
    <w:rsid w:val="008A7244"/>
    <w:rsid w:val="008B0404"/>
    <w:rsid w:val="008B049A"/>
    <w:rsid w:val="008B0EC3"/>
    <w:rsid w:val="008B1B51"/>
    <w:rsid w:val="008B1F89"/>
    <w:rsid w:val="008B259A"/>
    <w:rsid w:val="008B27ED"/>
    <w:rsid w:val="008B2967"/>
    <w:rsid w:val="008B2E4A"/>
    <w:rsid w:val="008B3210"/>
    <w:rsid w:val="008B3342"/>
    <w:rsid w:val="008B3482"/>
    <w:rsid w:val="008B3CBC"/>
    <w:rsid w:val="008B3FBE"/>
    <w:rsid w:val="008B496B"/>
    <w:rsid w:val="008B4A04"/>
    <w:rsid w:val="008B4ADD"/>
    <w:rsid w:val="008B4E41"/>
    <w:rsid w:val="008B4E6B"/>
    <w:rsid w:val="008B5166"/>
    <w:rsid w:val="008B52BD"/>
    <w:rsid w:val="008B52F7"/>
    <w:rsid w:val="008B5796"/>
    <w:rsid w:val="008B5891"/>
    <w:rsid w:val="008B59D9"/>
    <w:rsid w:val="008B6261"/>
    <w:rsid w:val="008B6541"/>
    <w:rsid w:val="008B6948"/>
    <w:rsid w:val="008B6C5E"/>
    <w:rsid w:val="008B6D0D"/>
    <w:rsid w:val="008B77C8"/>
    <w:rsid w:val="008B7C44"/>
    <w:rsid w:val="008B7E68"/>
    <w:rsid w:val="008C006B"/>
    <w:rsid w:val="008C01A9"/>
    <w:rsid w:val="008C048E"/>
    <w:rsid w:val="008C0627"/>
    <w:rsid w:val="008C0A2D"/>
    <w:rsid w:val="008C0E2F"/>
    <w:rsid w:val="008C0FF0"/>
    <w:rsid w:val="008C1384"/>
    <w:rsid w:val="008C1A61"/>
    <w:rsid w:val="008C26B7"/>
    <w:rsid w:val="008C27FD"/>
    <w:rsid w:val="008C2FF6"/>
    <w:rsid w:val="008C337A"/>
    <w:rsid w:val="008C3794"/>
    <w:rsid w:val="008C37A5"/>
    <w:rsid w:val="008C3F20"/>
    <w:rsid w:val="008C3FC8"/>
    <w:rsid w:val="008C403C"/>
    <w:rsid w:val="008C4227"/>
    <w:rsid w:val="008C4552"/>
    <w:rsid w:val="008C46B0"/>
    <w:rsid w:val="008C471E"/>
    <w:rsid w:val="008C4ADC"/>
    <w:rsid w:val="008C5427"/>
    <w:rsid w:val="008C5836"/>
    <w:rsid w:val="008C5965"/>
    <w:rsid w:val="008C6456"/>
    <w:rsid w:val="008C6B38"/>
    <w:rsid w:val="008C6BC0"/>
    <w:rsid w:val="008C6D00"/>
    <w:rsid w:val="008C6F1E"/>
    <w:rsid w:val="008C7686"/>
    <w:rsid w:val="008C76A7"/>
    <w:rsid w:val="008C76E6"/>
    <w:rsid w:val="008D0169"/>
    <w:rsid w:val="008D03A3"/>
    <w:rsid w:val="008D0930"/>
    <w:rsid w:val="008D0938"/>
    <w:rsid w:val="008D0AAA"/>
    <w:rsid w:val="008D0CFB"/>
    <w:rsid w:val="008D0DDB"/>
    <w:rsid w:val="008D0FFC"/>
    <w:rsid w:val="008D1346"/>
    <w:rsid w:val="008D2CBB"/>
    <w:rsid w:val="008D2E2A"/>
    <w:rsid w:val="008D3066"/>
    <w:rsid w:val="008D374E"/>
    <w:rsid w:val="008D38CF"/>
    <w:rsid w:val="008D3B8E"/>
    <w:rsid w:val="008D3D12"/>
    <w:rsid w:val="008D4238"/>
    <w:rsid w:val="008D48C6"/>
    <w:rsid w:val="008D4AE8"/>
    <w:rsid w:val="008D4D22"/>
    <w:rsid w:val="008D4D70"/>
    <w:rsid w:val="008D4D80"/>
    <w:rsid w:val="008D4E67"/>
    <w:rsid w:val="008D501D"/>
    <w:rsid w:val="008D5381"/>
    <w:rsid w:val="008D5500"/>
    <w:rsid w:val="008D55A5"/>
    <w:rsid w:val="008D5BFE"/>
    <w:rsid w:val="008D5CA1"/>
    <w:rsid w:val="008D5E78"/>
    <w:rsid w:val="008D5EF3"/>
    <w:rsid w:val="008D6007"/>
    <w:rsid w:val="008D6DB0"/>
    <w:rsid w:val="008D6EB3"/>
    <w:rsid w:val="008D6F46"/>
    <w:rsid w:val="008D70D2"/>
    <w:rsid w:val="008D71E2"/>
    <w:rsid w:val="008D741E"/>
    <w:rsid w:val="008D7DD3"/>
    <w:rsid w:val="008E035C"/>
    <w:rsid w:val="008E038A"/>
    <w:rsid w:val="008E04C5"/>
    <w:rsid w:val="008E04E9"/>
    <w:rsid w:val="008E0B25"/>
    <w:rsid w:val="008E0BFE"/>
    <w:rsid w:val="008E106A"/>
    <w:rsid w:val="008E1A62"/>
    <w:rsid w:val="008E2257"/>
    <w:rsid w:val="008E268B"/>
    <w:rsid w:val="008E26E3"/>
    <w:rsid w:val="008E291F"/>
    <w:rsid w:val="008E306A"/>
    <w:rsid w:val="008E3DC0"/>
    <w:rsid w:val="008E3F8A"/>
    <w:rsid w:val="008E4576"/>
    <w:rsid w:val="008E4D9D"/>
    <w:rsid w:val="008E4E01"/>
    <w:rsid w:val="008E4EF6"/>
    <w:rsid w:val="008E5880"/>
    <w:rsid w:val="008E58A6"/>
    <w:rsid w:val="008E5AAB"/>
    <w:rsid w:val="008E5AEA"/>
    <w:rsid w:val="008E5B09"/>
    <w:rsid w:val="008E5BD6"/>
    <w:rsid w:val="008E63AC"/>
    <w:rsid w:val="008E6574"/>
    <w:rsid w:val="008E66BE"/>
    <w:rsid w:val="008E6BD7"/>
    <w:rsid w:val="008E6D53"/>
    <w:rsid w:val="008E730A"/>
    <w:rsid w:val="008E78B4"/>
    <w:rsid w:val="008F0239"/>
    <w:rsid w:val="008F0886"/>
    <w:rsid w:val="008F095C"/>
    <w:rsid w:val="008F0D3B"/>
    <w:rsid w:val="008F1062"/>
    <w:rsid w:val="008F10D1"/>
    <w:rsid w:val="008F163E"/>
    <w:rsid w:val="008F1651"/>
    <w:rsid w:val="008F1869"/>
    <w:rsid w:val="008F1A84"/>
    <w:rsid w:val="008F1B11"/>
    <w:rsid w:val="008F1B3D"/>
    <w:rsid w:val="008F1B65"/>
    <w:rsid w:val="008F2399"/>
    <w:rsid w:val="008F23D1"/>
    <w:rsid w:val="008F28E5"/>
    <w:rsid w:val="008F2A1F"/>
    <w:rsid w:val="008F2BFB"/>
    <w:rsid w:val="008F3019"/>
    <w:rsid w:val="008F363A"/>
    <w:rsid w:val="008F3C25"/>
    <w:rsid w:val="008F3DA5"/>
    <w:rsid w:val="008F3EA0"/>
    <w:rsid w:val="008F486D"/>
    <w:rsid w:val="008F49FF"/>
    <w:rsid w:val="008F512A"/>
    <w:rsid w:val="008F524A"/>
    <w:rsid w:val="008F6B51"/>
    <w:rsid w:val="008F7242"/>
    <w:rsid w:val="008F72F0"/>
    <w:rsid w:val="008F75BD"/>
    <w:rsid w:val="009008F5"/>
    <w:rsid w:val="00901BB8"/>
    <w:rsid w:val="00901BD3"/>
    <w:rsid w:val="00901E4C"/>
    <w:rsid w:val="009029A7"/>
    <w:rsid w:val="00902ACB"/>
    <w:rsid w:val="00902E34"/>
    <w:rsid w:val="00902EC5"/>
    <w:rsid w:val="00903025"/>
    <w:rsid w:val="009030B9"/>
    <w:rsid w:val="009031CF"/>
    <w:rsid w:val="009032C0"/>
    <w:rsid w:val="00903BAE"/>
    <w:rsid w:val="00903D6D"/>
    <w:rsid w:val="00903E69"/>
    <w:rsid w:val="009040A9"/>
    <w:rsid w:val="00904102"/>
    <w:rsid w:val="0090428E"/>
    <w:rsid w:val="00904855"/>
    <w:rsid w:val="00904C18"/>
    <w:rsid w:val="00904C28"/>
    <w:rsid w:val="00904F7D"/>
    <w:rsid w:val="0090556B"/>
    <w:rsid w:val="00905C3A"/>
    <w:rsid w:val="00905CCC"/>
    <w:rsid w:val="00905DA6"/>
    <w:rsid w:val="0090683D"/>
    <w:rsid w:val="00906D8C"/>
    <w:rsid w:val="009071AF"/>
    <w:rsid w:val="009071DB"/>
    <w:rsid w:val="009073B0"/>
    <w:rsid w:val="0090744D"/>
    <w:rsid w:val="00907671"/>
    <w:rsid w:val="0090780B"/>
    <w:rsid w:val="00907816"/>
    <w:rsid w:val="00907C01"/>
    <w:rsid w:val="00907C9C"/>
    <w:rsid w:val="00907D0E"/>
    <w:rsid w:val="00907D5E"/>
    <w:rsid w:val="00907F46"/>
    <w:rsid w:val="009100B0"/>
    <w:rsid w:val="009100D9"/>
    <w:rsid w:val="00910184"/>
    <w:rsid w:val="009106F9"/>
    <w:rsid w:val="00910D57"/>
    <w:rsid w:val="0091105F"/>
    <w:rsid w:val="00911234"/>
    <w:rsid w:val="009114A1"/>
    <w:rsid w:val="00911D15"/>
    <w:rsid w:val="00913575"/>
    <w:rsid w:val="009137DB"/>
    <w:rsid w:val="00913ED4"/>
    <w:rsid w:val="00914E6A"/>
    <w:rsid w:val="0091570A"/>
    <w:rsid w:val="00915825"/>
    <w:rsid w:val="00915B14"/>
    <w:rsid w:val="0091624C"/>
    <w:rsid w:val="009167A7"/>
    <w:rsid w:val="00916822"/>
    <w:rsid w:val="00916FE1"/>
    <w:rsid w:val="00917000"/>
    <w:rsid w:val="009172B9"/>
    <w:rsid w:val="009172E2"/>
    <w:rsid w:val="00917579"/>
    <w:rsid w:val="00917866"/>
    <w:rsid w:val="00917A1E"/>
    <w:rsid w:val="00917E57"/>
    <w:rsid w:val="00920058"/>
    <w:rsid w:val="00920418"/>
    <w:rsid w:val="00920CFB"/>
    <w:rsid w:val="00920FA5"/>
    <w:rsid w:val="00921181"/>
    <w:rsid w:val="00921231"/>
    <w:rsid w:val="009219F2"/>
    <w:rsid w:val="00921A7B"/>
    <w:rsid w:val="00921BCA"/>
    <w:rsid w:val="00921C14"/>
    <w:rsid w:val="00921CE3"/>
    <w:rsid w:val="00922278"/>
    <w:rsid w:val="00922891"/>
    <w:rsid w:val="00922D8D"/>
    <w:rsid w:val="00922FC6"/>
    <w:rsid w:val="00923A72"/>
    <w:rsid w:val="00923AF8"/>
    <w:rsid w:val="00923C46"/>
    <w:rsid w:val="00923DF5"/>
    <w:rsid w:val="00923F59"/>
    <w:rsid w:val="00924187"/>
    <w:rsid w:val="0092460D"/>
    <w:rsid w:val="00924744"/>
    <w:rsid w:val="00924AF9"/>
    <w:rsid w:val="00924CA3"/>
    <w:rsid w:val="00924DAE"/>
    <w:rsid w:val="00924E55"/>
    <w:rsid w:val="009250D7"/>
    <w:rsid w:val="0092525C"/>
    <w:rsid w:val="0092529D"/>
    <w:rsid w:val="0092573F"/>
    <w:rsid w:val="00925C92"/>
    <w:rsid w:val="00925FEE"/>
    <w:rsid w:val="00926834"/>
    <w:rsid w:val="00927634"/>
    <w:rsid w:val="0092766B"/>
    <w:rsid w:val="009279C3"/>
    <w:rsid w:val="009279F3"/>
    <w:rsid w:val="00927A25"/>
    <w:rsid w:val="00927BC1"/>
    <w:rsid w:val="00927E92"/>
    <w:rsid w:val="00930115"/>
    <w:rsid w:val="00930A82"/>
    <w:rsid w:val="009311DB"/>
    <w:rsid w:val="009319DF"/>
    <w:rsid w:val="00931DD7"/>
    <w:rsid w:val="00932034"/>
    <w:rsid w:val="0093222A"/>
    <w:rsid w:val="009327FE"/>
    <w:rsid w:val="0093293E"/>
    <w:rsid w:val="009329DA"/>
    <w:rsid w:val="00932DE4"/>
    <w:rsid w:val="00933125"/>
    <w:rsid w:val="0093319E"/>
    <w:rsid w:val="00933553"/>
    <w:rsid w:val="00933922"/>
    <w:rsid w:val="00933A09"/>
    <w:rsid w:val="00933D0D"/>
    <w:rsid w:val="00933F0A"/>
    <w:rsid w:val="00933FF3"/>
    <w:rsid w:val="00934288"/>
    <w:rsid w:val="00934513"/>
    <w:rsid w:val="009351CE"/>
    <w:rsid w:val="009355C1"/>
    <w:rsid w:val="009357AE"/>
    <w:rsid w:val="00935A57"/>
    <w:rsid w:val="00935A7B"/>
    <w:rsid w:val="00935E0B"/>
    <w:rsid w:val="00936440"/>
    <w:rsid w:val="0093671F"/>
    <w:rsid w:val="009367FA"/>
    <w:rsid w:val="0093692A"/>
    <w:rsid w:val="00937473"/>
    <w:rsid w:val="00937756"/>
    <w:rsid w:val="00937874"/>
    <w:rsid w:val="00937BA0"/>
    <w:rsid w:val="00937EFC"/>
    <w:rsid w:val="0094033A"/>
    <w:rsid w:val="00940880"/>
    <w:rsid w:val="00940915"/>
    <w:rsid w:val="00940CD9"/>
    <w:rsid w:val="00940CF1"/>
    <w:rsid w:val="00940D5E"/>
    <w:rsid w:val="009411F8"/>
    <w:rsid w:val="00941713"/>
    <w:rsid w:val="00942CFB"/>
    <w:rsid w:val="009435FF"/>
    <w:rsid w:val="00943662"/>
    <w:rsid w:val="0094387E"/>
    <w:rsid w:val="009440E3"/>
    <w:rsid w:val="00944254"/>
    <w:rsid w:val="0094430B"/>
    <w:rsid w:val="00944413"/>
    <w:rsid w:val="0094451C"/>
    <w:rsid w:val="00944B70"/>
    <w:rsid w:val="00944CB0"/>
    <w:rsid w:val="00944DCE"/>
    <w:rsid w:val="00944FBC"/>
    <w:rsid w:val="0094504C"/>
    <w:rsid w:val="0094504E"/>
    <w:rsid w:val="009450A3"/>
    <w:rsid w:val="009452A9"/>
    <w:rsid w:val="00945407"/>
    <w:rsid w:val="0094545D"/>
    <w:rsid w:val="00946EBD"/>
    <w:rsid w:val="0094709D"/>
    <w:rsid w:val="009471E2"/>
    <w:rsid w:val="0094731F"/>
    <w:rsid w:val="009477E3"/>
    <w:rsid w:val="00947965"/>
    <w:rsid w:val="00950082"/>
    <w:rsid w:val="0095085F"/>
    <w:rsid w:val="009509A2"/>
    <w:rsid w:val="00950C0F"/>
    <w:rsid w:val="00950F8F"/>
    <w:rsid w:val="00951240"/>
    <w:rsid w:val="00951339"/>
    <w:rsid w:val="0095141F"/>
    <w:rsid w:val="0095150D"/>
    <w:rsid w:val="00951B70"/>
    <w:rsid w:val="00951C26"/>
    <w:rsid w:val="00951C84"/>
    <w:rsid w:val="00951F9B"/>
    <w:rsid w:val="00952292"/>
    <w:rsid w:val="009523F6"/>
    <w:rsid w:val="00952BAA"/>
    <w:rsid w:val="00952C02"/>
    <w:rsid w:val="00952CCA"/>
    <w:rsid w:val="00953077"/>
    <w:rsid w:val="009534C6"/>
    <w:rsid w:val="00954153"/>
    <w:rsid w:val="009541F7"/>
    <w:rsid w:val="009545AE"/>
    <w:rsid w:val="00954940"/>
    <w:rsid w:val="00954979"/>
    <w:rsid w:val="00954B7C"/>
    <w:rsid w:val="00954EDF"/>
    <w:rsid w:val="009550BE"/>
    <w:rsid w:val="0095538F"/>
    <w:rsid w:val="009553B0"/>
    <w:rsid w:val="0095585A"/>
    <w:rsid w:val="00955BED"/>
    <w:rsid w:val="00955D27"/>
    <w:rsid w:val="00955FF5"/>
    <w:rsid w:val="0095633B"/>
    <w:rsid w:val="00956368"/>
    <w:rsid w:val="009563AD"/>
    <w:rsid w:val="0095698A"/>
    <w:rsid w:val="00956A59"/>
    <w:rsid w:val="00956CC0"/>
    <w:rsid w:val="00956D01"/>
    <w:rsid w:val="00956D03"/>
    <w:rsid w:val="00956DA9"/>
    <w:rsid w:val="00956EB7"/>
    <w:rsid w:val="00957306"/>
    <w:rsid w:val="009574C4"/>
    <w:rsid w:val="00957659"/>
    <w:rsid w:val="009577D4"/>
    <w:rsid w:val="00957DE5"/>
    <w:rsid w:val="00957F05"/>
    <w:rsid w:val="0096020B"/>
    <w:rsid w:val="00960610"/>
    <w:rsid w:val="00960653"/>
    <w:rsid w:val="00960E23"/>
    <w:rsid w:val="0096134A"/>
    <w:rsid w:val="00961B92"/>
    <w:rsid w:val="00961E62"/>
    <w:rsid w:val="0096207C"/>
    <w:rsid w:val="0096270C"/>
    <w:rsid w:val="00962D9F"/>
    <w:rsid w:val="009632E9"/>
    <w:rsid w:val="009633C7"/>
    <w:rsid w:val="00963406"/>
    <w:rsid w:val="009634BB"/>
    <w:rsid w:val="00963D9A"/>
    <w:rsid w:val="00964081"/>
    <w:rsid w:val="009642EA"/>
    <w:rsid w:val="009643EA"/>
    <w:rsid w:val="00964460"/>
    <w:rsid w:val="009648F7"/>
    <w:rsid w:val="00964F2F"/>
    <w:rsid w:val="00966E89"/>
    <w:rsid w:val="0096706F"/>
    <w:rsid w:val="0096718A"/>
    <w:rsid w:val="00967208"/>
    <w:rsid w:val="00967447"/>
    <w:rsid w:val="00967680"/>
    <w:rsid w:val="00967A39"/>
    <w:rsid w:val="00967EC0"/>
    <w:rsid w:val="00967F35"/>
    <w:rsid w:val="009703E5"/>
    <w:rsid w:val="009705FB"/>
    <w:rsid w:val="009707AE"/>
    <w:rsid w:val="00970808"/>
    <w:rsid w:val="00970ACE"/>
    <w:rsid w:val="00970B60"/>
    <w:rsid w:val="00971BDD"/>
    <w:rsid w:val="00971CE7"/>
    <w:rsid w:val="00971E4F"/>
    <w:rsid w:val="009720E8"/>
    <w:rsid w:val="00972AE1"/>
    <w:rsid w:val="00972F64"/>
    <w:rsid w:val="00973004"/>
    <w:rsid w:val="009735E3"/>
    <w:rsid w:val="009738DB"/>
    <w:rsid w:val="009739D2"/>
    <w:rsid w:val="00973AD8"/>
    <w:rsid w:val="00973FEB"/>
    <w:rsid w:val="0097444D"/>
    <w:rsid w:val="0097493F"/>
    <w:rsid w:val="009749F0"/>
    <w:rsid w:val="00974CE4"/>
    <w:rsid w:val="00975376"/>
    <w:rsid w:val="0097540E"/>
    <w:rsid w:val="009755FD"/>
    <w:rsid w:val="00975D2B"/>
    <w:rsid w:val="00976036"/>
    <w:rsid w:val="009760AB"/>
    <w:rsid w:val="00976A89"/>
    <w:rsid w:val="00976EC6"/>
    <w:rsid w:val="00977448"/>
    <w:rsid w:val="00980022"/>
    <w:rsid w:val="00980E70"/>
    <w:rsid w:val="00981162"/>
    <w:rsid w:val="009815C1"/>
    <w:rsid w:val="00981B00"/>
    <w:rsid w:val="00981F73"/>
    <w:rsid w:val="00981FA6"/>
    <w:rsid w:val="00982147"/>
    <w:rsid w:val="0098220F"/>
    <w:rsid w:val="0098221C"/>
    <w:rsid w:val="00982397"/>
    <w:rsid w:val="00982531"/>
    <w:rsid w:val="00982558"/>
    <w:rsid w:val="00983064"/>
    <w:rsid w:val="00983228"/>
    <w:rsid w:val="00983590"/>
    <w:rsid w:val="00983736"/>
    <w:rsid w:val="00983854"/>
    <w:rsid w:val="0098399F"/>
    <w:rsid w:val="00983CDA"/>
    <w:rsid w:val="00983E75"/>
    <w:rsid w:val="009846F1"/>
    <w:rsid w:val="0098480D"/>
    <w:rsid w:val="00984830"/>
    <w:rsid w:val="00984BBA"/>
    <w:rsid w:val="00984C24"/>
    <w:rsid w:val="00984F8E"/>
    <w:rsid w:val="0098509D"/>
    <w:rsid w:val="0098538D"/>
    <w:rsid w:val="0098551D"/>
    <w:rsid w:val="00985766"/>
    <w:rsid w:val="00985AA1"/>
    <w:rsid w:val="00985D83"/>
    <w:rsid w:val="00986150"/>
    <w:rsid w:val="00986280"/>
    <w:rsid w:val="00986B15"/>
    <w:rsid w:val="00986BD3"/>
    <w:rsid w:val="00986E69"/>
    <w:rsid w:val="009871B7"/>
    <w:rsid w:val="009871EC"/>
    <w:rsid w:val="0098754B"/>
    <w:rsid w:val="0098762D"/>
    <w:rsid w:val="0098779B"/>
    <w:rsid w:val="009879EE"/>
    <w:rsid w:val="00987D98"/>
    <w:rsid w:val="00987DAC"/>
    <w:rsid w:val="00990533"/>
    <w:rsid w:val="00990648"/>
    <w:rsid w:val="009907BB"/>
    <w:rsid w:val="009909CE"/>
    <w:rsid w:val="00990AFC"/>
    <w:rsid w:val="00990FF0"/>
    <w:rsid w:val="009917B0"/>
    <w:rsid w:val="00991D37"/>
    <w:rsid w:val="00992188"/>
    <w:rsid w:val="009925D5"/>
    <w:rsid w:val="009926A9"/>
    <w:rsid w:val="009929EA"/>
    <w:rsid w:val="00992E2E"/>
    <w:rsid w:val="00993181"/>
    <w:rsid w:val="009932F0"/>
    <w:rsid w:val="009934AE"/>
    <w:rsid w:val="00993A0F"/>
    <w:rsid w:val="00993D75"/>
    <w:rsid w:val="00993EBA"/>
    <w:rsid w:val="00993FF4"/>
    <w:rsid w:val="00994534"/>
    <w:rsid w:val="00994BC5"/>
    <w:rsid w:val="00994DCD"/>
    <w:rsid w:val="00994EE7"/>
    <w:rsid w:val="009953DE"/>
    <w:rsid w:val="00995780"/>
    <w:rsid w:val="00995845"/>
    <w:rsid w:val="009958B2"/>
    <w:rsid w:val="00995FCC"/>
    <w:rsid w:val="00996847"/>
    <w:rsid w:val="00996AD5"/>
    <w:rsid w:val="00996B16"/>
    <w:rsid w:val="00996D2C"/>
    <w:rsid w:val="00996F56"/>
    <w:rsid w:val="0099715B"/>
    <w:rsid w:val="009971EE"/>
    <w:rsid w:val="009972C4"/>
    <w:rsid w:val="00997965"/>
    <w:rsid w:val="00997971"/>
    <w:rsid w:val="0099797A"/>
    <w:rsid w:val="009979A9"/>
    <w:rsid w:val="009A00DC"/>
    <w:rsid w:val="009A1228"/>
    <w:rsid w:val="009A135E"/>
    <w:rsid w:val="009A146B"/>
    <w:rsid w:val="009A16A6"/>
    <w:rsid w:val="009A17F2"/>
    <w:rsid w:val="009A1802"/>
    <w:rsid w:val="009A19C8"/>
    <w:rsid w:val="009A2150"/>
    <w:rsid w:val="009A217E"/>
    <w:rsid w:val="009A2649"/>
    <w:rsid w:val="009A27A0"/>
    <w:rsid w:val="009A2AD5"/>
    <w:rsid w:val="009A2C74"/>
    <w:rsid w:val="009A2CBE"/>
    <w:rsid w:val="009A2EC6"/>
    <w:rsid w:val="009A2F5B"/>
    <w:rsid w:val="009A311A"/>
    <w:rsid w:val="009A3262"/>
    <w:rsid w:val="009A35A1"/>
    <w:rsid w:val="009A3D15"/>
    <w:rsid w:val="009A4463"/>
    <w:rsid w:val="009A4565"/>
    <w:rsid w:val="009A5091"/>
    <w:rsid w:val="009A5282"/>
    <w:rsid w:val="009A5E1A"/>
    <w:rsid w:val="009A5FD5"/>
    <w:rsid w:val="009A6085"/>
    <w:rsid w:val="009A718D"/>
    <w:rsid w:val="009A7D04"/>
    <w:rsid w:val="009A7DDE"/>
    <w:rsid w:val="009A7EC3"/>
    <w:rsid w:val="009A7EFE"/>
    <w:rsid w:val="009B0168"/>
    <w:rsid w:val="009B016A"/>
    <w:rsid w:val="009B01EC"/>
    <w:rsid w:val="009B03E7"/>
    <w:rsid w:val="009B04C6"/>
    <w:rsid w:val="009B0E8B"/>
    <w:rsid w:val="009B0EC7"/>
    <w:rsid w:val="009B1185"/>
    <w:rsid w:val="009B1238"/>
    <w:rsid w:val="009B12EF"/>
    <w:rsid w:val="009B130C"/>
    <w:rsid w:val="009B13D0"/>
    <w:rsid w:val="009B13FD"/>
    <w:rsid w:val="009B17A7"/>
    <w:rsid w:val="009B1A18"/>
    <w:rsid w:val="009B1FA0"/>
    <w:rsid w:val="009B2377"/>
    <w:rsid w:val="009B2666"/>
    <w:rsid w:val="009B2703"/>
    <w:rsid w:val="009B2740"/>
    <w:rsid w:val="009B28F6"/>
    <w:rsid w:val="009B2A63"/>
    <w:rsid w:val="009B2AF9"/>
    <w:rsid w:val="009B30C8"/>
    <w:rsid w:val="009B32B9"/>
    <w:rsid w:val="009B32F9"/>
    <w:rsid w:val="009B3AC1"/>
    <w:rsid w:val="009B4445"/>
    <w:rsid w:val="009B4485"/>
    <w:rsid w:val="009B45EB"/>
    <w:rsid w:val="009B45FB"/>
    <w:rsid w:val="009B4C67"/>
    <w:rsid w:val="009B4D77"/>
    <w:rsid w:val="009B5620"/>
    <w:rsid w:val="009B5D5A"/>
    <w:rsid w:val="009B6174"/>
    <w:rsid w:val="009B6597"/>
    <w:rsid w:val="009B67EF"/>
    <w:rsid w:val="009B68E7"/>
    <w:rsid w:val="009B6B74"/>
    <w:rsid w:val="009B6C41"/>
    <w:rsid w:val="009B7939"/>
    <w:rsid w:val="009C0069"/>
    <w:rsid w:val="009C0331"/>
    <w:rsid w:val="009C0EFD"/>
    <w:rsid w:val="009C0F5E"/>
    <w:rsid w:val="009C10EE"/>
    <w:rsid w:val="009C1967"/>
    <w:rsid w:val="009C2567"/>
    <w:rsid w:val="009C2676"/>
    <w:rsid w:val="009C2775"/>
    <w:rsid w:val="009C2EAE"/>
    <w:rsid w:val="009C2F0E"/>
    <w:rsid w:val="009C3118"/>
    <w:rsid w:val="009C320D"/>
    <w:rsid w:val="009C3242"/>
    <w:rsid w:val="009C32E3"/>
    <w:rsid w:val="009C3CB3"/>
    <w:rsid w:val="009C407D"/>
    <w:rsid w:val="009C4F2D"/>
    <w:rsid w:val="009C6120"/>
    <w:rsid w:val="009C66B1"/>
    <w:rsid w:val="009C6B4A"/>
    <w:rsid w:val="009C705A"/>
    <w:rsid w:val="009C721E"/>
    <w:rsid w:val="009C7491"/>
    <w:rsid w:val="009C7697"/>
    <w:rsid w:val="009C795A"/>
    <w:rsid w:val="009C7BE6"/>
    <w:rsid w:val="009C7C5C"/>
    <w:rsid w:val="009C7CD1"/>
    <w:rsid w:val="009D0249"/>
    <w:rsid w:val="009D0285"/>
    <w:rsid w:val="009D02C2"/>
    <w:rsid w:val="009D0A4B"/>
    <w:rsid w:val="009D0D03"/>
    <w:rsid w:val="009D0FF2"/>
    <w:rsid w:val="009D1259"/>
    <w:rsid w:val="009D134C"/>
    <w:rsid w:val="009D15F2"/>
    <w:rsid w:val="009D190A"/>
    <w:rsid w:val="009D1BB9"/>
    <w:rsid w:val="009D1DF8"/>
    <w:rsid w:val="009D1EE9"/>
    <w:rsid w:val="009D21C6"/>
    <w:rsid w:val="009D259E"/>
    <w:rsid w:val="009D2CB0"/>
    <w:rsid w:val="009D3457"/>
    <w:rsid w:val="009D3E18"/>
    <w:rsid w:val="009D3E49"/>
    <w:rsid w:val="009D3FD5"/>
    <w:rsid w:val="009D42A5"/>
    <w:rsid w:val="009D4D07"/>
    <w:rsid w:val="009D4DE5"/>
    <w:rsid w:val="009D4E2A"/>
    <w:rsid w:val="009D4EFC"/>
    <w:rsid w:val="009D5073"/>
    <w:rsid w:val="009D55C5"/>
    <w:rsid w:val="009D5C5F"/>
    <w:rsid w:val="009D5CA2"/>
    <w:rsid w:val="009D5E2A"/>
    <w:rsid w:val="009D617F"/>
    <w:rsid w:val="009D6593"/>
    <w:rsid w:val="009D6602"/>
    <w:rsid w:val="009D676F"/>
    <w:rsid w:val="009D67C3"/>
    <w:rsid w:val="009D69AB"/>
    <w:rsid w:val="009D6A9D"/>
    <w:rsid w:val="009D6CFE"/>
    <w:rsid w:val="009D6DC6"/>
    <w:rsid w:val="009D7297"/>
    <w:rsid w:val="009D7375"/>
    <w:rsid w:val="009D7537"/>
    <w:rsid w:val="009D7CDB"/>
    <w:rsid w:val="009E00B5"/>
    <w:rsid w:val="009E024A"/>
    <w:rsid w:val="009E03F7"/>
    <w:rsid w:val="009E054C"/>
    <w:rsid w:val="009E0B78"/>
    <w:rsid w:val="009E0F05"/>
    <w:rsid w:val="009E1BD7"/>
    <w:rsid w:val="009E1E00"/>
    <w:rsid w:val="009E24F5"/>
    <w:rsid w:val="009E2626"/>
    <w:rsid w:val="009E2AC3"/>
    <w:rsid w:val="009E2DD4"/>
    <w:rsid w:val="009E300E"/>
    <w:rsid w:val="009E30C1"/>
    <w:rsid w:val="009E31F4"/>
    <w:rsid w:val="009E35AE"/>
    <w:rsid w:val="009E37EB"/>
    <w:rsid w:val="009E3AA6"/>
    <w:rsid w:val="009E3B79"/>
    <w:rsid w:val="009E471E"/>
    <w:rsid w:val="009E474B"/>
    <w:rsid w:val="009E48DA"/>
    <w:rsid w:val="009E4BAA"/>
    <w:rsid w:val="009E4ECE"/>
    <w:rsid w:val="009E50D5"/>
    <w:rsid w:val="009E525D"/>
    <w:rsid w:val="009E5AD2"/>
    <w:rsid w:val="009E5BF8"/>
    <w:rsid w:val="009E62C6"/>
    <w:rsid w:val="009E6553"/>
    <w:rsid w:val="009E6582"/>
    <w:rsid w:val="009E6BE9"/>
    <w:rsid w:val="009E6E58"/>
    <w:rsid w:val="009E7153"/>
    <w:rsid w:val="009E7D20"/>
    <w:rsid w:val="009E7E83"/>
    <w:rsid w:val="009E7F75"/>
    <w:rsid w:val="009F0541"/>
    <w:rsid w:val="009F082B"/>
    <w:rsid w:val="009F0B84"/>
    <w:rsid w:val="009F121D"/>
    <w:rsid w:val="009F15E6"/>
    <w:rsid w:val="009F1E7E"/>
    <w:rsid w:val="009F2393"/>
    <w:rsid w:val="009F2875"/>
    <w:rsid w:val="009F28B4"/>
    <w:rsid w:val="009F3715"/>
    <w:rsid w:val="009F3787"/>
    <w:rsid w:val="009F378C"/>
    <w:rsid w:val="009F3821"/>
    <w:rsid w:val="009F40C6"/>
    <w:rsid w:val="009F41DB"/>
    <w:rsid w:val="009F42A6"/>
    <w:rsid w:val="009F4448"/>
    <w:rsid w:val="009F47FE"/>
    <w:rsid w:val="009F543A"/>
    <w:rsid w:val="009F5616"/>
    <w:rsid w:val="009F597D"/>
    <w:rsid w:val="009F59F0"/>
    <w:rsid w:val="009F604C"/>
    <w:rsid w:val="009F606B"/>
    <w:rsid w:val="009F619F"/>
    <w:rsid w:val="009F6C3C"/>
    <w:rsid w:val="009F7AEC"/>
    <w:rsid w:val="009F7F3B"/>
    <w:rsid w:val="00A000C9"/>
    <w:rsid w:val="00A00304"/>
    <w:rsid w:val="00A0031D"/>
    <w:rsid w:val="00A0035D"/>
    <w:rsid w:val="00A00706"/>
    <w:rsid w:val="00A00885"/>
    <w:rsid w:val="00A01104"/>
    <w:rsid w:val="00A015C8"/>
    <w:rsid w:val="00A017E3"/>
    <w:rsid w:val="00A018F8"/>
    <w:rsid w:val="00A01D5C"/>
    <w:rsid w:val="00A020A1"/>
    <w:rsid w:val="00A020B2"/>
    <w:rsid w:val="00A02810"/>
    <w:rsid w:val="00A02855"/>
    <w:rsid w:val="00A029EE"/>
    <w:rsid w:val="00A029FF"/>
    <w:rsid w:val="00A02A51"/>
    <w:rsid w:val="00A02B4C"/>
    <w:rsid w:val="00A03084"/>
    <w:rsid w:val="00A0312A"/>
    <w:rsid w:val="00A034D1"/>
    <w:rsid w:val="00A0356D"/>
    <w:rsid w:val="00A0369A"/>
    <w:rsid w:val="00A03762"/>
    <w:rsid w:val="00A03A0D"/>
    <w:rsid w:val="00A03C70"/>
    <w:rsid w:val="00A03E84"/>
    <w:rsid w:val="00A042F3"/>
    <w:rsid w:val="00A0433A"/>
    <w:rsid w:val="00A044F3"/>
    <w:rsid w:val="00A0476C"/>
    <w:rsid w:val="00A05596"/>
    <w:rsid w:val="00A0563A"/>
    <w:rsid w:val="00A05D6C"/>
    <w:rsid w:val="00A05DCC"/>
    <w:rsid w:val="00A06089"/>
    <w:rsid w:val="00A062BD"/>
    <w:rsid w:val="00A06EE6"/>
    <w:rsid w:val="00A07074"/>
    <w:rsid w:val="00A0741F"/>
    <w:rsid w:val="00A07582"/>
    <w:rsid w:val="00A077B3"/>
    <w:rsid w:val="00A07D1F"/>
    <w:rsid w:val="00A07E5C"/>
    <w:rsid w:val="00A1003D"/>
    <w:rsid w:val="00A100A2"/>
    <w:rsid w:val="00A1077E"/>
    <w:rsid w:val="00A107A0"/>
    <w:rsid w:val="00A10AA1"/>
    <w:rsid w:val="00A10D71"/>
    <w:rsid w:val="00A10E54"/>
    <w:rsid w:val="00A110D0"/>
    <w:rsid w:val="00A11405"/>
    <w:rsid w:val="00A11AD9"/>
    <w:rsid w:val="00A11DE0"/>
    <w:rsid w:val="00A12010"/>
    <w:rsid w:val="00A12024"/>
    <w:rsid w:val="00A125D8"/>
    <w:rsid w:val="00A12CCB"/>
    <w:rsid w:val="00A12DDF"/>
    <w:rsid w:val="00A12F44"/>
    <w:rsid w:val="00A1347F"/>
    <w:rsid w:val="00A134A1"/>
    <w:rsid w:val="00A13642"/>
    <w:rsid w:val="00A13646"/>
    <w:rsid w:val="00A13968"/>
    <w:rsid w:val="00A13B70"/>
    <w:rsid w:val="00A13C4D"/>
    <w:rsid w:val="00A13DA5"/>
    <w:rsid w:val="00A14470"/>
    <w:rsid w:val="00A151F0"/>
    <w:rsid w:val="00A152A1"/>
    <w:rsid w:val="00A152CC"/>
    <w:rsid w:val="00A156E0"/>
    <w:rsid w:val="00A15A7B"/>
    <w:rsid w:val="00A15B53"/>
    <w:rsid w:val="00A16804"/>
    <w:rsid w:val="00A16B24"/>
    <w:rsid w:val="00A16FD3"/>
    <w:rsid w:val="00A17143"/>
    <w:rsid w:val="00A17500"/>
    <w:rsid w:val="00A17BDC"/>
    <w:rsid w:val="00A17BDF"/>
    <w:rsid w:val="00A17FFA"/>
    <w:rsid w:val="00A20619"/>
    <w:rsid w:val="00A2070E"/>
    <w:rsid w:val="00A2104D"/>
    <w:rsid w:val="00A21165"/>
    <w:rsid w:val="00A215D8"/>
    <w:rsid w:val="00A21BF1"/>
    <w:rsid w:val="00A21D61"/>
    <w:rsid w:val="00A21D85"/>
    <w:rsid w:val="00A224F4"/>
    <w:rsid w:val="00A225FA"/>
    <w:rsid w:val="00A228F5"/>
    <w:rsid w:val="00A2291C"/>
    <w:rsid w:val="00A22D7B"/>
    <w:rsid w:val="00A231F5"/>
    <w:rsid w:val="00A2322F"/>
    <w:rsid w:val="00A232EA"/>
    <w:rsid w:val="00A23769"/>
    <w:rsid w:val="00A23D8D"/>
    <w:rsid w:val="00A23FFC"/>
    <w:rsid w:val="00A2498F"/>
    <w:rsid w:val="00A24A52"/>
    <w:rsid w:val="00A24B0A"/>
    <w:rsid w:val="00A24B14"/>
    <w:rsid w:val="00A24B9C"/>
    <w:rsid w:val="00A24D62"/>
    <w:rsid w:val="00A24E18"/>
    <w:rsid w:val="00A2521B"/>
    <w:rsid w:val="00A2568D"/>
    <w:rsid w:val="00A25972"/>
    <w:rsid w:val="00A25E09"/>
    <w:rsid w:val="00A25E71"/>
    <w:rsid w:val="00A262DC"/>
    <w:rsid w:val="00A26761"/>
    <w:rsid w:val="00A2683E"/>
    <w:rsid w:val="00A26C27"/>
    <w:rsid w:val="00A26F38"/>
    <w:rsid w:val="00A274D1"/>
    <w:rsid w:val="00A2798A"/>
    <w:rsid w:val="00A27AE3"/>
    <w:rsid w:val="00A27C55"/>
    <w:rsid w:val="00A300AF"/>
    <w:rsid w:val="00A30153"/>
    <w:rsid w:val="00A307D2"/>
    <w:rsid w:val="00A308AE"/>
    <w:rsid w:val="00A30F67"/>
    <w:rsid w:val="00A31042"/>
    <w:rsid w:val="00A31090"/>
    <w:rsid w:val="00A316D3"/>
    <w:rsid w:val="00A322AA"/>
    <w:rsid w:val="00A32A07"/>
    <w:rsid w:val="00A32C00"/>
    <w:rsid w:val="00A32FE4"/>
    <w:rsid w:val="00A33733"/>
    <w:rsid w:val="00A33C42"/>
    <w:rsid w:val="00A33C92"/>
    <w:rsid w:val="00A34024"/>
    <w:rsid w:val="00A34171"/>
    <w:rsid w:val="00A347BD"/>
    <w:rsid w:val="00A34ED4"/>
    <w:rsid w:val="00A3540D"/>
    <w:rsid w:val="00A35B20"/>
    <w:rsid w:val="00A362EF"/>
    <w:rsid w:val="00A36AD5"/>
    <w:rsid w:val="00A36FAC"/>
    <w:rsid w:val="00A372F5"/>
    <w:rsid w:val="00A37709"/>
    <w:rsid w:val="00A37AF4"/>
    <w:rsid w:val="00A40110"/>
    <w:rsid w:val="00A40206"/>
    <w:rsid w:val="00A409DA"/>
    <w:rsid w:val="00A40E3A"/>
    <w:rsid w:val="00A41062"/>
    <w:rsid w:val="00A41067"/>
    <w:rsid w:val="00A410C5"/>
    <w:rsid w:val="00A41241"/>
    <w:rsid w:val="00A415D9"/>
    <w:rsid w:val="00A41971"/>
    <w:rsid w:val="00A41B76"/>
    <w:rsid w:val="00A41C1B"/>
    <w:rsid w:val="00A41C9B"/>
    <w:rsid w:val="00A41E69"/>
    <w:rsid w:val="00A421A8"/>
    <w:rsid w:val="00A42CE1"/>
    <w:rsid w:val="00A4303B"/>
    <w:rsid w:val="00A4312E"/>
    <w:rsid w:val="00A4328D"/>
    <w:rsid w:val="00A4359A"/>
    <w:rsid w:val="00A438BD"/>
    <w:rsid w:val="00A438DD"/>
    <w:rsid w:val="00A43B68"/>
    <w:rsid w:val="00A43EC3"/>
    <w:rsid w:val="00A440BB"/>
    <w:rsid w:val="00A44368"/>
    <w:rsid w:val="00A446DA"/>
    <w:rsid w:val="00A447EF"/>
    <w:rsid w:val="00A44F5F"/>
    <w:rsid w:val="00A44FE1"/>
    <w:rsid w:val="00A450F8"/>
    <w:rsid w:val="00A45194"/>
    <w:rsid w:val="00A453F6"/>
    <w:rsid w:val="00A457DE"/>
    <w:rsid w:val="00A45F58"/>
    <w:rsid w:val="00A460DF"/>
    <w:rsid w:val="00A46607"/>
    <w:rsid w:val="00A466EE"/>
    <w:rsid w:val="00A46779"/>
    <w:rsid w:val="00A4690C"/>
    <w:rsid w:val="00A46BAC"/>
    <w:rsid w:val="00A46BD8"/>
    <w:rsid w:val="00A46ED6"/>
    <w:rsid w:val="00A4788A"/>
    <w:rsid w:val="00A47D11"/>
    <w:rsid w:val="00A50015"/>
    <w:rsid w:val="00A50439"/>
    <w:rsid w:val="00A50772"/>
    <w:rsid w:val="00A50779"/>
    <w:rsid w:val="00A50D2E"/>
    <w:rsid w:val="00A512DD"/>
    <w:rsid w:val="00A51EC1"/>
    <w:rsid w:val="00A52080"/>
    <w:rsid w:val="00A52603"/>
    <w:rsid w:val="00A52CC8"/>
    <w:rsid w:val="00A52D21"/>
    <w:rsid w:val="00A52D95"/>
    <w:rsid w:val="00A5309F"/>
    <w:rsid w:val="00A5314A"/>
    <w:rsid w:val="00A53EBE"/>
    <w:rsid w:val="00A5421F"/>
    <w:rsid w:val="00A5442D"/>
    <w:rsid w:val="00A545FF"/>
    <w:rsid w:val="00A54DA2"/>
    <w:rsid w:val="00A55535"/>
    <w:rsid w:val="00A55699"/>
    <w:rsid w:val="00A55CFC"/>
    <w:rsid w:val="00A56771"/>
    <w:rsid w:val="00A56987"/>
    <w:rsid w:val="00A56A39"/>
    <w:rsid w:val="00A577B7"/>
    <w:rsid w:val="00A57A2E"/>
    <w:rsid w:val="00A57D69"/>
    <w:rsid w:val="00A57FF6"/>
    <w:rsid w:val="00A60083"/>
    <w:rsid w:val="00A60472"/>
    <w:rsid w:val="00A6052F"/>
    <w:rsid w:val="00A60D63"/>
    <w:rsid w:val="00A60D6E"/>
    <w:rsid w:val="00A6100B"/>
    <w:rsid w:val="00A6114A"/>
    <w:rsid w:val="00A612CA"/>
    <w:rsid w:val="00A613FD"/>
    <w:rsid w:val="00A617EA"/>
    <w:rsid w:val="00A61B1F"/>
    <w:rsid w:val="00A61C99"/>
    <w:rsid w:val="00A61D81"/>
    <w:rsid w:val="00A6208E"/>
    <w:rsid w:val="00A6256F"/>
    <w:rsid w:val="00A6289D"/>
    <w:rsid w:val="00A628B5"/>
    <w:rsid w:val="00A62A40"/>
    <w:rsid w:val="00A62C9A"/>
    <w:rsid w:val="00A62DE3"/>
    <w:rsid w:val="00A62E80"/>
    <w:rsid w:val="00A634A9"/>
    <w:rsid w:val="00A63828"/>
    <w:rsid w:val="00A64316"/>
    <w:rsid w:val="00A645A2"/>
    <w:rsid w:val="00A64882"/>
    <w:rsid w:val="00A649AB"/>
    <w:rsid w:val="00A656B8"/>
    <w:rsid w:val="00A65B1F"/>
    <w:rsid w:val="00A65E92"/>
    <w:rsid w:val="00A661E5"/>
    <w:rsid w:val="00A6665A"/>
    <w:rsid w:val="00A66664"/>
    <w:rsid w:val="00A668C0"/>
    <w:rsid w:val="00A669C8"/>
    <w:rsid w:val="00A6703D"/>
    <w:rsid w:val="00A671C9"/>
    <w:rsid w:val="00A6740A"/>
    <w:rsid w:val="00A6746D"/>
    <w:rsid w:val="00A675BF"/>
    <w:rsid w:val="00A67660"/>
    <w:rsid w:val="00A676E5"/>
    <w:rsid w:val="00A6770E"/>
    <w:rsid w:val="00A67B56"/>
    <w:rsid w:val="00A67FDD"/>
    <w:rsid w:val="00A700B3"/>
    <w:rsid w:val="00A70D97"/>
    <w:rsid w:val="00A7114A"/>
    <w:rsid w:val="00A71B4B"/>
    <w:rsid w:val="00A71D86"/>
    <w:rsid w:val="00A727A9"/>
    <w:rsid w:val="00A728F0"/>
    <w:rsid w:val="00A72C45"/>
    <w:rsid w:val="00A72EFA"/>
    <w:rsid w:val="00A73010"/>
    <w:rsid w:val="00A734BF"/>
    <w:rsid w:val="00A7360C"/>
    <w:rsid w:val="00A7397C"/>
    <w:rsid w:val="00A73A4C"/>
    <w:rsid w:val="00A7462A"/>
    <w:rsid w:val="00A7485A"/>
    <w:rsid w:val="00A74B96"/>
    <w:rsid w:val="00A75F9C"/>
    <w:rsid w:val="00A76C86"/>
    <w:rsid w:val="00A76EC8"/>
    <w:rsid w:val="00A76FA2"/>
    <w:rsid w:val="00A77017"/>
    <w:rsid w:val="00A77082"/>
    <w:rsid w:val="00A77125"/>
    <w:rsid w:val="00A77236"/>
    <w:rsid w:val="00A77517"/>
    <w:rsid w:val="00A7753F"/>
    <w:rsid w:val="00A775BA"/>
    <w:rsid w:val="00A778DB"/>
    <w:rsid w:val="00A800AB"/>
    <w:rsid w:val="00A80BF0"/>
    <w:rsid w:val="00A8119D"/>
    <w:rsid w:val="00A81213"/>
    <w:rsid w:val="00A81861"/>
    <w:rsid w:val="00A8189F"/>
    <w:rsid w:val="00A81F6A"/>
    <w:rsid w:val="00A81FA0"/>
    <w:rsid w:val="00A822B1"/>
    <w:rsid w:val="00A823D1"/>
    <w:rsid w:val="00A82587"/>
    <w:rsid w:val="00A82B9A"/>
    <w:rsid w:val="00A82EC8"/>
    <w:rsid w:val="00A830BC"/>
    <w:rsid w:val="00A835C6"/>
    <w:rsid w:val="00A8361E"/>
    <w:rsid w:val="00A83638"/>
    <w:rsid w:val="00A8384B"/>
    <w:rsid w:val="00A83BB7"/>
    <w:rsid w:val="00A83E4C"/>
    <w:rsid w:val="00A83E56"/>
    <w:rsid w:val="00A84066"/>
    <w:rsid w:val="00A843F6"/>
    <w:rsid w:val="00A8471F"/>
    <w:rsid w:val="00A8479B"/>
    <w:rsid w:val="00A84805"/>
    <w:rsid w:val="00A84CEC"/>
    <w:rsid w:val="00A84E33"/>
    <w:rsid w:val="00A84E89"/>
    <w:rsid w:val="00A85196"/>
    <w:rsid w:val="00A8554F"/>
    <w:rsid w:val="00A8584C"/>
    <w:rsid w:val="00A85A27"/>
    <w:rsid w:val="00A85D98"/>
    <w:rsid w:val="00A86297"/>
    <w:rsid w:val="00A86807"/>
    <w:rsid w:val="00A86821"/>
    <w:rsid w:val="00A86C3B"/>
    <w:rsid w:val="00A86D4F"/>
    <w:rsid w:val="00A8700A"/>
    <w:rsid w:val="00A87191"/>
    <w:rsid w:val="00A872BC"/>
    <w:rsid w:val="00A87338"/>
    <w:rsid w:val="00A873BC"/>
    <w:rsid w:val="00A878E5"/>
    <w:rsid w:val="00A87D03"/>
    <w:rsid w:val="00A87D82"/>
    <w:rsid w:val="00A9032A"/>
    <w:rsid w:val="00A909DE"/>
    <w:rsid w:val="00A90B1A"/>
    <w:rsid w:val="00A91A81"/>
    <w:rsid w:val="00A91B83"/>
    <w:rsid w:val="00A92236"/>
    <w:rsid w:val="00A922FD"/>
    <w:rsid w:val="00A92438"/>
    <w:rsid w:val="00A92797"/>
    <w:rsid w:val="00A92CC4"/>
    <w:rsid w:val="00A934DE"/>
    <w:rsid w:val="00A93894"/>
    <w:rsid w:val="00A93A48"/>
    <w:rsid w:val="00A93CA9"/>
    <w:rsid w:val="00A93D1E"/>
    <w:rsid w:val="00A93D94"/>
    <w:rsid w:val="00A9430A"/>
    <w:rsid w:val="00A94350"/>
    <w:rsid w:val="00A94371"/>
    <w:rsid w:val="00A945D5"/>
    <w:rsid w:val="00A94814"/>
    <w:rsid w:val="00A94A8D"/>
    <w:rsid w:val="00A94EDA"/>
    <w:rsid w:val="00A94FD0"/>
    <w:rsid w:val="00A95554"/>
    <w:rsid w:val="00A955C8"/>
    <w:rsid w:val="00A95964"/>
    <w:rsid w:val="00A95AFD"/>
    <w:rsid w:val="00A95CE1"/>
    <w:rsid w:val="00A961C6"/>
    <w:rsid w:val="00A961D9"/>
    <w:rsid w:val="00A96524"/>
    <w:rsid w:val="00A968E5"/>
    <w:rsid w:val="00A969F3"/>
    <w:rsid w:val="00A96E77"/>
    <w:rsid w:val="00A97420"/>
    <w:rsid w:val="00A978A0"/>
    <w:rsid w:val="00A978E3"/>
    <w:rsid w:val="00A97B93"/>
    <w:rsid w:val="00AA0120"/>
    <w:rsid w:val="00AA0DD2"/>
    <w:rsid w:val="00AA0DEB"/>
    <w:rsid w:val="00AA0FF4"/>
    <w:rsid w:val="00AA1027"/>
    <w:rsid w:val="00AA1924"/>
    <w:rsid w:val="00AA2583"/>
    <w:rsid w:val="00AA2810"/>
    <w:rsid w:val="00AA2900"/>
    <w:rsid w:val="00AA2CC4"/>
    <w:rsid w:val="00AA2F2E"/>
    <w:rsid w:val="00AA3259"/>
    <w:rsid w:val="00AA339C"/>
    <w:rsid w:val="00AA3630"/>
    <w:rsid w:val="00AA3A77"/>
    <w:rsid w:val="00AA3DFE"/>
    <w:rsid w:val="00AA42BD"/>
    <w:rsid w:val="00AA470D"/>
    <w:rsid w:val="00AA492F"/>
    <w:rsid w:val="00AA4A57"/>
    <w:rsid w:val="00AA4AB8"/>
    <w:rsid w:val="00AA4B59"/>
    <w:rsid w:val="00AA4DBE"/>
    <w:rsid w:val="00AA511C"/>
    <w:rsid w:val="00AA51DB"/>
    <w:rsid w:val="00AA52C7"/>
    <w:rsid w:val="00AA5A5E"/>
    <w:rsid w:val="00AA5AC5"/>
    <w:rsid w:val="00AA5B9B"/>
    <w:rsid w:val="00AA5BA7"/>
    <w:rsid w:val="00AA5C22"/>
    <w:rsid w:val="00AA5C28"/>
    <w:rsid w:val="00AA5D10"/>
    <w:rsid w:val="00AA6CBB"/>
    <w:rsid w:val="00AA7551"/>
    <w:rsid w:val="00AA75B2"/>
    <w:rsid w:val="00AA7D37"/>
    <w:rsid w:val="00AA7F84"/>
    <w:rsid w:val="00AB00CB"/>
    <w:rsid w:val="00AB02CD"/>
    <w:rsid w:val="00AB02E2"/>
    <w:rsid w:val="00AB048D"/>
    <w:rsid w:val="00AB06D5"/>
    <w:rsid w:val="00AB0E62"/>
    <w:rsid w:val="00AB1227"/>
    <w:rsid w:val="00AB12CA"/>
    <w:rsid w:val="00AB1361"/>
    <w:rsid w:val="00AB1FAA"/>
    <w:rsid w:val="00AB20A4"/>
    <w:rsid w:val="00AB2395"/>
    <w:rsid w:val="00AB2621"/>
    <w:rsid w:val="00AB26C5"/>
    <w:rsid w:val="00AB29BD"/>
    <w:rsid w:val="00AB2B10"/>
    <w:rsid w:val="00AB2B53"/>
    <w:rsid w:val="00AB2CF2"/>
    <w:rsid w:val="00AB2D46"/>
    <w:rsid w:val="00AB31BA"/>
    <w:rsid w:val="00AB31FF"/>
    <w:rsid w:val="00AB33DF"/>
    <w:rsid w:val="00AB3ACD"/>
    <w:rsid w:val="00AB3FA7"/>
    <w:rsid w:val="00AB4116"/>
    <w:rsid w:val="00AB4133"/>
    <w:rsid w:val="00AB43B0"/>
    <w:rsid w:val="00AB4539"/>
    <w:rsid w:val="00AB484F"/>
    <w:rsid w:val="00AB48FA"/>
    <w:rsid w:val="00AB4C19"/>
    <w:rsid w:val="00AB5257"/>
    <w:rsid w:val="00AB5273"/>
    <w:rsid w:val="00AB5588"/>
    <w:rsid w:val="00AB5BBA"/>
    <w:rsid w:val="00AB63E2"/>
    <w:rsid w:val="00AB645E"/>
    <w:rsid w:val="00AB67C4"/>
    <w:rsid w:val="00AB691D"/>
    <w:rsid w:val="00AB6B44"/>
    <w:rsid w:val="00AB6BB8"/>
    <w:rsid w:val="00AB6EDD"/>
    <w:rsid w:val="00AB6FCC"/>
    <w:rsid w:val="00AB71A1"/>
    <w:rsid w:val="00AB74D5"/>
    <w:rsid w:val="00AB758F"/>
    <w:rsid w:val="00AB7B42"/>
    <w:rsid w:val="00AB7D0F"/>
    <w:rsid w:val="00AC0156"/>
    <w:rsid w:val="00AC0551"/>
    <w:rsid w:val="00AC0589"/>
    <w:rsid w:val="00AC0A36"/>
    <w:rsid w:val="00AC0C2F"/>
    <w:rsid w:val="00AC1377"/>
    <w:rsid w:val="00AC14EA"/>
    <w:rsid w:val="00AC1694"/>
    <w:rsid w:val="00AC1816"/>
    <w:rsid w:val="00AC188B"/>
    <w:rsid w:val="00AC1AFC"/>
    <w:rsid w:val="00AC1BEE"/>
    <w:rsid w:val="00AC2413"/>
    <w:rsid w:val="00AC242D"/>
    <w:rsid w:val="00AC258F"/>
    <w:rsid w:val="00AC2626"/>
    <w:rsid w:val="00AC2F13"/>
    <w:rsid w:val="00AC30CC"/>
    <w:rsid w:val="00AC3146"/>
    <w:rsid w:val="00AC330B"/>
    <w:rsid w:val="00AC3506"/>
    <w:rsid w:val="00AC3801"/>
    <w:rsid w:val="00AC3A87"/>
    <w:rsid w:val="00AC3CE7"/>
    <w:rsid w:val="00AC4081"/>
    <w:rsid w:val="00AC4228"/>
    <w:rsid w:val="00AC456E"/>
    <w:rsid w:val="00AC4776"/>
    <w:rsid w:val="00AC4797"/>
    <w:rsid w:val="00AC4C85"/>
    <w:rsid w:val="00AC526C"/>
    <w:rsid w:val="00AC538D"/>
    <w:rsid w:val="00AC53C5"/>
    <w:rsid w:val="00AC55B0"/>
    <w:rsid w:val="00AC56F1"/>
    <w:rsid w:val="00AC5CB7"/>
    <w:rsid w:val="00AC5F3F"/>
    <w:rsid w:val="00AC6242"/>
    <w:rsid w:val="00AC667A"/>
    <w:rsid w:val="00AC6847"/>
    <w:rsid w:val="00AC6ADA"/>
    <w:rsid w:val="00AC6E68"/>
    <w:rsid w:val="00AC7F00"/>
    <w:rsid w:val="00AC7F7B"/>
    <w:rsid w:val="00AD04FE"/>
    <w:rsid w:val="00AD05D7"/>
    <w:rsid w:val="00AD0855"/>
    <w:rsid w:val="00AD09A0"/>
    <w:rsid w:val="00AD132E"/>
    <w:rsid w:val="00AD1DAF"/>
    <w:rsid w:val="00AD1E2D"/>
    <w:rsid w:val="00AD20CE"/>
    <w:rsid w:val="00AD230C"/>
    <w:rsid w:val="00AD26BE"/>
    <w:rsid w:val="00AD2B43"/>
    <w:rsid w:val="00AD2C27"/>
    <w:rsid w:val="00AD2DFD"/>
    <w:rsid w:val="00AD2E3F"/>
    <w:rsid w:val="00AD3724"/>
    <w:rsid w:val="00AD3BA5"/>
    <w:rsid w:val="00AD3E2F"/>
    <w:rsid w:val="00AD3F26"/>
    <w:rsid w:val="00AD3F4F"/>
    <w:rsid w:val="00AD47C7"/>
    <w:rsid w:val="00AD4C5B"/>
    <w:rsid w:val="00AD4DBD"/>
    <w:rsid w:val="00AD4F79"/>
    <w:rsid w:val="00AD50C2"/>
    <w:rsid w:val="00AD52B0"/>
    <w:rsid w:val="00AD535F"/>
    <w:rsid w:val="00AD5376"/>
    <w:rsid w:val="00AD5472"/>
    <w:rsid w:val="00AD5E38"/>
    <w:rsid w:val="00AD5E64"/>
    <w:rsid w:val="00AD6231"/>
    <w:rsid w:val="00AD623E"/>
    <w:rsid w:val="00AD65D3"/>
    <w:rsid w:val="00AD6788"/>
    <w:rsid w:val="00AD6AD9"/>
    <w:rsid w:val="00AE0603"/>
    <w:rsid w:val="00AE0954"/>
    <w:rsid w:val="00AE0BB8"/>
    <w:rsid w:val="00AE0EBC"/>
    <w:rsid w:val="00AE15B7"/>
    <w:rsid w:val="00AE1960"/>
    <w:rsid w:val="00AE1A05"/>
    <w:rsid w:val="00AE1AA0"/>
    <w:rsid w:val="00AE1C65"/>
    <w:rsid w:val="00AE21DE"/>
    <w:rsid w:val="00AE26AE"/>
    <w:rsid w:val="00AE2EA4"/>
    <w:rsid w:val="00AE2F70"/>
    <w:rsid w:val="00AE375D"/>
    <w:rsid w:val="00AE409B"/>
    <w:rsid w:val="00AE45DB"/>
    <w:rsid w:val="00AE49A7"/>
    <w:rsid w:val="00AE49FA"/>
    <w:rsid w:val="00AE4A65"/>
    <w:rsid w:val="00AE4C5B"/>
    <w:rsid w:val="00AE5755"/>
    <w:rsid w:val="00AE5913"/>
    <w:rsid w:val="00AE5DC8"/>
    <w:rsid w:val="00AE5DE9"/>
    <w:rsid w:val="00AE61F0"/>
    <w:rsid w:val="00AE64A1"/>
    <w:rsid w:val="00AE6B4C"/>
    <w:rsid w:val="00AE6D2F"/>
    <w:rsid w:val="00AE6ED8"/>
    <w:rsid w:val="00AE70A3"/>
    <w:rsid w:val="00AE7693"/>
    <w:rsid w:val="00AE7700"/>
    <w:rsid w:val="00AE7A61"/>
    <w:rsid w:val="00AF0007"/>
    <w:rsid w:val="00AF0840"/>
    <w:rsid w:val="00AF08E9"/>
    <w:rsid w:val="00AF0E00"/>
    <w:rsid w:val="00AF1495"/>
    <w:rsid w:val="00AF1555"/>
    <w:rsid w:val="00AF1613"/>
    <w:rsid w:val="00AF177F"/>
    <w:rsid w:val="00AF18FE"/>
    <w:rsid w:val="00AF1D3A"/>
    <w:rsid w:val="00AF2272"/>
    <w:rsid w:val="00AF24B5"/>
    <w:rsid w:val="00AF250E"/>
    <w:rsid w:val="00AF2613"/>
    <w:rsid w:val="00AF2B93"/>
    <w:rsid w:val="00AF2BB1"/>
    <w:rsid w:val="00AF389B"/>
    <w:rsid w:val="00AF3CE7"/>
    <w:rsid w:val="00AF3D22"/>
    <w:rsid w:val="00AF429D"/>
    <w:rsid w:val="00AF4922"/>
    <w:rsid w:val="00AF4968"/>
    <w:rsid w:val="00AF534A"/>
    <w:rsid w:val="00AF5456"/>
    <w:rsid w:val="00AF54CA"/>
    <w:rsid w:val="00AF5583"/>
    <w:rsid w:val="00AF61E7"/>
    <w:rsid w:val="00AF62BC"/>
    <w:rsid w:val="00AF6345"/>
    <w:rsid w:val="00AF65F2"/>
    <w:rsid w:val="00AF6747"/>
    <w:rsid w:val="00AF699E"/>
    <w:rsid w:val="00AF6CE6"/>
    <w:rsid w:val="00AF6F64"/>
    <w:rsid w:val="00AF7126"/>
    <w:rsid w:val="00AF779E"/>
    <w:rsid w:val="00AF77D4"/>
    <w:rsid w:val="00B0007A"/>
    <w:rsid w:val="00B004D6"/>
    <w:rsid w:val="00B005F0"/>
    <w:rsid w:val="00B008C5"/>
    <w:rsid w:val="00B00B26"/>
    <w:rsid w:val="00B0163D"/>
    <w:rsid w:val="00B01A5E"/>
    <w:rsid w:val="00B01D3C"/>
    <w:rsid w:val="00B02505"/>
    <w:rsid w:val="00B03513"/>
    <w:rsid w:val="00B03927"/>
    <w:rsid w:val="00B03F1A"/>
    <w:rsid w:val="00B04E1D"/>
    <w:rsid w:val="00B05142"/>
    <w:rsid w:val="00B05282"/>
    <w:rsid w:val="00B05B3A"/>
    <w:rsid w:val="00B06398"/>
    <w:rsid w:val="00B063AA"/>
    <w:rsid w:val="00B067D2"/>
    <w:rsid w:val="00B06D9E"/>
    <w:rsid w:val="00B073E2"/>
    <w:rsid w:val="00B0786E"/>
    <w:rsid w:val="00B07AC8"/>
    <w:rsid w:val="00B1012C"/>
    <w:rsid w:val="00B10207"/>
    <w:rsid w:val="00B10296"/>
    <w:rsid w:val="00B104F1"/>
    <w:rsid w:val="00B108E5"/>
    <w:rsid w:val="00B109DC"/>
    <w:rsid w:val="00B11190"/>
    <w:rsid w:val="00B11729"/>
    <w:rsid w:val="00B11970"/>
    <w:rsid w:val="00B120CA"/>
    <w:rsid w:val="00B121B2"/>
    <w:rsid w:val="00B127F5"/>
    <w:rsid w:val="00B12B03"/>
    <w:rsid w:val="00B12DB0"/>
    <w:rsid w:val="00B13318"/>
    <w:rsid w:val="00B135DD"/>
    <w:rsid w:val="00B14082"/>
    <w:rsid w:val="00B14472"/>
    <w:rsid w:val="00B144B8"/>
    <w:rsid w:val="00B14A2F"/>
    <w:rsid w:val="00B15339"/>
    <w:rsid w:val="00B15882"/>
    <w:rsid w:val="00B16051"/>
    <w:rsid w:val="00B16514"/>
    <w:rsid w:val="00B16799"/>
    <w:rsid w:val="00B16821"/>
    <w:rsid w:val="00B169B8"/>
    <w:rsid w:val="00B169F8"/>
    <w:rsid w:val="00B172B4"/>
    <w:rsid w:val="00B17A7D"/>
    <w:rsid w:val="00B17AFB"/>
    <w:rsid w:val="00B17E48"/>
    <w:rsid w:val="00B17F06"/>
    <w:rsid w:val="00B17F40"/>
    <w:rsid w:val="00B17F48"/>
    <w:rsid w:val="00B203B4"/>
    <w:rsid w:val="00B205BB"/>
    <w:rsid w:val="00B205F1"/>
    <w:rsid w:val="00B207EC"/>
    <w:rsid w:val="00B212A6"/>
    <w:rsid w:val="00B21809"/>
    <w:rsid w:val="00B2180D"/>
    <w:rsid w:val="00B2191C"/>
    <w:rsid w:val="00B21FF5"/>
    <w:rsid w:val="00B22043"/>
    <w:rsid w:val="00B2205F"/>
    <w:rsid w:val="00B2299E"/>
    <w:rsid w:val="00B22C37"/>
    <w:rsid w:val="00B2380F"/>
    <w:rsid w:val="00B23825"/>
    <w:rsid w:val="00B23BF4"/>
    <w:rsid w:val="00B23DFD"/>
    <w:rsid w:val="00B23E27"/>
    <w:rsid w:val="00B23F50"/>
    <w:rsid w:val="00B242EB"/>
    <w:rsid w:val="00B24859"/>
    <w:rsid w:val="00B24945"/>
    <w:rsid w:val="00B24E1E"/>
    <w:rsid w:val="00B2517E"/>
    <w:rsid w:val="00B260DA"/>
    <w:rsid w:val="00B26254"/>
    <w:rsid w:val="00B26B4E"/>
    <w:rsid w:val="00B27148"/>
    <w:rsid w:val="00B27328"/>
    <w:rsid w:val="00B27359"/>
    <w:rsid w:val="00B303BE"/>
    <w:rsid w:val="00B308BA"/>
    <w:rsid w:val="00B30A91"/>
    <w:rsid w:val="00B30DAF"/>
    <w:rsid w:val="00B30DF0"/>
    <w:rsid w:val="00B30F67"/>
    <w:rsid w:val="00B31019"/>
    <w:rsid w:val="00B3108B"/>
    <w:rsid w:val="00B31250"/>
    <w:rsid w:val="00B31BA2"/>
    <w:rsid w:val="00B31C7E"/>
    <w:rsid w:val="00B31F14"/>
    <w:rsid w:val="00B31F7C"/>
    <w:rsid w:val="00B32419"/>
    <w:rsid w:val="00B326B3"/>
    <w:rsid w:val="00B326DC"/>
    <w:rsid w:val="00B32C58"/>
    <w:rsid w:val="00B32DA7"/>
    <w:rsid w:val="00B32F42"/>
    <w:rsid w:val="00B333FD"/>
    <w:rsid w:val="00B338AB"/>
    <w:rsid w:val="00B33F45"/>
    <w:rsid w:val="00B3440B"/>
    <w:rsid w:val="00B352E2"/>
    <w:rsid w:val="00B35C70"/>
    <w:rsid w:val="00B361F3"/>
    <w:rsid w:val="00B36585"/>
    <w:rsid w:val="00B365D1"/>
    <w:rsid w:val="00B366BD"/>
    <w:rsid w:val="00B3683D"/>
    <w:rsid w:val="00B36D2B"/>
    <w:rsid w:val="00B37078"/>
    <w:rsid w:val="00B374CA"/>
    <w:rsid w:val="00B37752"/>
    <w:rsid w:val="00B37B7D"/>
    <w:rsid w:val="00B40149"/>
    <w:rsid w:val="00B40288"/>
    <w:rsid w:val="00B40A21"/>
    <w:rsid w:val="00B40E8B"/>
    <w:rsid w:val="00B4134A"/>
    <w:rsid w:val="00B4190D"/>
    <w:rsid w:val="00B41A9F"/>
    <w:rsid w:val="00B420DF"/>
    <w:rsid w:val="00B42170"/>
    <w:rsid w:val="00B42AAF"/>
    <w:rsid w:val="00B43204"/>
    <w:rsid w:val="00B4323B"/>
    <w:rsid w:val="00B43329"/>
    <w:rsid w:val="00B43413"/>
    <w:rsid w:val="00B438EF"/>
    <w:rsid w:val="00B44B3F"/>
    <w:rsid w:val="00B44F15"/>
    <w:rsid w:val="00B45040"/>
    <w:rsid w:val="00B4515E"/>
    <w:rsid w:val="00B455AA"/>
    <w:rsid w:val="00B455DF"/>
    <w:rsid w:val="00B45852"/>
    <w:rsid w:val="00B45950"/>
    <w:rsid w:val="00B45EB0"/>
    <w:rsid w:val="00B45F12"/>
    <w:rsid w:val="00B460D8"/>
    <w:rsid w:val="00B465C2"/>
    <w:rsid w:val="00B476C2"/>
    <w:rsid w:val="00B479EB"/>
    <w:rsid w:val="00B47A99"/>
    <w:rsid w:val="00B47E50"/>
    <w:rsid w:val="00B50148"/>
    <w:rsid w:val="00B507DA"/>
    <w:rsid w:val="00B51897"/>
    <w:rsid w:val="00B519AA"/>
    <w:rsid w:val="00B51A37"/>
    <w:rsid w:val="00B51FF1"/>
    <w:rsid w:val="00B5227B"/>
    <w:rsid w:val="00B52459"/>
    <w:rsid w:val="00B52506"/>
    <w:rsid w:val="00B527AA"/>
    <w:rsid w:val="00B52968"/>
    <w:rsid w:val="00B53119"/>
    <w:rsid w:val="00B53372"/>
    <w:rsid w:val="00B5382F"/>
    <w:rsid w:val="00B53D1B"/>
    <w:rsid w:val="00B53EAE"/>
    <w:rsid w:val="00B54712"/>
    <w:rsid w:val="00B547B9"/>
    <w:rsid w:val="00B5480A"/>
    <w:rsid w:val="00B55222"/>
    <w:rsid w:val="00B552BC"/>
    <w:rsid w:val="00B553AD"/>
    <w:rsid w:val="00B55A2F"/>
    <w:rsid w:val="00B55E99"/>
    <w:rsid w:val="00B5605F"/>
    <w:rsid w:val="00B565A5"/>
    <w:rsid w:val="00B5697C"/>
    <w:rsid w:val="00B56DB5"/>
    <w:rsid w:val="00B56ED4"/>
    <w:rsid w:val="00B574E8"/>
    <w:rsid w:val="00B5753F"/>
    <w:rsid w:val="00B5778A"/>
    <w:rsid w:val="00B57981"/>
    <w:rsid w:val="00B57D00"/>
    <w:rsid w:val="00B57E97"/>
    <w:rsid w:val="00B57EE5"/>
    <w:rsid w:val="00B60072"/>
    <w:rsid w:val="00B609BF"/>
    <w:rsid w:val="00B60B32"/>
    <w:rsid w:val="00B60EEE"/>
    <w:rsid w:val="00B61B4C"/>
    <w:rsid w:val="00B61C72"/>
    <w:rsid w:val="00B62086"/>
    <w:rsid w:val="00B6242D"/>
    <w:rsid w:val="00B629CD"/>
    <w:rsid w:val="00B62D63"/>
    <w:rsid w:val="00B63947"/>
    <w:rsid w:val="00B63B99"/>
    <w:rsid w:val="00B63BBC"/>
    <w:rsid w:val="00B63CA7"/>
    <w:rsid w:val="00B63D74"/>
    <w:rsid w:val="00B64507"/>
    <w:rsid w:val="00B646D1"/>
    <w:rsid w:val="00B646FE"/>
    <w:rsid w:val="00B64872"/>
    <w:rsid w:val="00B64A9A"/>
    <w:rsid w:val="00B64BFA"/>
    <w:rsid w:val="00B64D6C"/>
    <w:rsid w:val="00B64F0F"/>
    <w:rsid w:val="00B655EF"/>
    <w:rsid w:val="00B65858"/>
    <w:rsid w:val="00B665E9"/>
    <w:rsid w:val="00B66700"/>
    <w:rsid w:val="00B669DE"/>
    <w:rsid w:val="00B6702C"/>
    <w:rsid w:val="00B678B2"/>
    <w:rsid w:val="00B7006C"/>
    <w:rsid w:val="00B70081"/>
    <w:rsid w:val="00B7019D"/>
    <w:rsid w:val="00B7038C"/>
    <w:rsid w:val="00B70858"/>
    <w:rsid w:val="00B70AA1"/>
    <w:rsid w:val="00B70B7D"/>
    <w:rsid w:val="00B70D45"/>
    <w:rsid w:val="00B70D84"/>
    <w:rsid w:val="00B70E62"/>
    <w:rsid w:val="00B70F03"/>
    <w:rsid w:val="00B71365"/>
    <w:rsid w:val="00B71562"/>
    <w:rsid w:val="00B71DEB"/>
    <w:rsid w:val="00B721AD"/>
    <w:rsid w:val="00B722DC"/>
    <w:rsid w:val="00B7280B"/>
    <w:rsid w:val="00B729C1"/>
    <w:rsid w:val="00B72C44"/>
    <w:rsid w:val="00B7304B"/>
    <w:rsid w:val="00B73622"/>
    <w:rsid w:val="00B73835"/>
    <w:rsid w:val="00B73B0B"/>
    <w:rsid w:val="00B73D7A"/>
    <w:rsid w:val="00B744A9"/>
    <w:rsid w:val="00B74965"/>
    <w:rsid w:val="00B74FAF"/>
    <w:rsid w:val="00B7501F"/>
    <w:rsid w:val="00B756DB"/>
    <w:rsid w:val="00B75D39"/>
    <w:rsid w:val="00B75E62"/>
    <w:rsid w:val="00B76117"/>
    <w:rsid w:val="00B762F1"/>
    <w:rsid w:val="00B76F23"/>
    <w:rsid w:val="00B771E1"/>
    <w:rsid w:val="00B773B5"/>
    <w:rsid w:val="00B77778"/>
    <w:rsid w:val="00B77891"/>
    <w:rsid w:val="00B77CD4"/>
    <w:rsid w:val="00B77F0F"/>
    <w:rsid w:val="00B800C3"/>
    <w:rsid w:val="00B803F5"/>
    <w:rsid w:val="00B8043D"/>
    <w:rsid w:val="00B8045B"/>
    <w:rsid w:val="00B8050E"/>
    <w:rsid w:val="00B805FC"/>
    <w:rsid w:val="00B80F26"/>
    <w:rsid w:val="00B813AD"/>
    <w:rsid w:val="00B8162F"/>
    <w:rsid w:val="00B81718"/>
    <w:rsid w:val="00B8175C"/>
    <w:rsid w:val="00B817A6"/>
    <w:rsid w:val="00B817EC"/>
    <w:rsid w:val="00B81982"/>
    <w:rsid w:val="00B81DF0"/>
    <w:rsid w:val="00B82887"/>
    <w:rsid w:val="00B82C2C"/>
    <w:rsid w:val="00B82EEC"/>
    <w:rsid w:val="00B82FEA"/>
    <w:rsid w:val="00B83122"/>
    <w:rsid w:val="00B8319E"/>
    <w:rsid w:val="00B83BDA"/>
    <w:rsid w:val="00B83FF0"/>
    <w:rsid w:val="00B84031"/>
    <w:rsid w:val="00B84C42"/>
    <w:rsid w:val="00B84F50"/>
    <w:rsid w:val="00B85626"/>
    <w:rsid w:val="00B859A5"/>
    <w:rsid w:val="00B859E8"/>
    <w:rsid w:val="00B85ADE"/>
    <w:rsid w:val="00B85F30"/>
    <w:rsid w:val="00B8613C"/>
    <w:rsid w:val="00B865B0"/>
    <w:rsid w:val="00B868FC"/>
    <w:rsid w:val="00B86920"/>
    <w:rsid w:val="00B86BEC"/>
    <w:rsid w:val="00B86BF1"/>
    <w:rsid w:val="00B86CF3"/>
    <w:rsid w:val="00B87133"/>
    <w:rsid w:val="00B87721"/>
    <w:rsid w:val="00B8784D"/>
    <w:rsid w:val="00B90A74"/>
    <w:rsid w:val="00B90C7D"/>
    <w:rsid w:val="00B90EDA"/>
    <w:rsid w:val="00B9114F"/>
    <w:rsid w:val="00B9151E"/>
    <w:rsid w:val="00B91AE9"/>
    <w:rsid w:val="00B91C71"/>
    <w:rsid w:val="00B92475"/>
    <w:rsid w:val="00B92DD3"/>
    <w:rsid w:val="00B92ED7"/>
    <w:rsid w:val="00B93857"/>
    <w:rsid w:val="00B93D38"/>
    <w:rsid w:val="00B942F4"/>
    <w:rsid w:val="00B94773"/>
    <w:rsid w:val="00B94A35"/>
    <w:rsid w:val="00B951B9"/>
    <w:rsid w:val="00B953AE"/>
    <w:rsid w:val="00B9551F"/>
    <w:rsid w:val="00B95F85"/>
    <w:rsid w:val="00B96A59"/>
    <w:rsid w:val="00B96E84"/>
    <w:rsid w:val="00B96F39"/>
    <w:rsid w:val="00B971D0"/>
    <w:rsid w:val="00B979ED"/>
    <w:rsid w:val="00B97AA4"/>
    <w:rsid w:val="00B97BDB"/>
    <w:rsid w:val="00B97F5D"/>
    <w:rsid w:val="00B97FD0"/>
    <w:rsid w:val="00BA07F8"/>
    <w:rsid w:val="00BA09DF"/>
    <w:rsid w:val="00BA0D6D"/>
    <w:rsid w:val="00BA0E91"/>
    <w:rsid w:val="00BA130B"/>
    <w:rsid w:val="00BA1A9A"/>
    <w:rsid w:val="00BA1AB1"/>
    <w:rsid w:val="00BA1D72"/>
    <w:rsid w:val="00BA1DA0"/>
    <w:rsid w:val="00BA2196"/>
    <w:rsid w:val="00BA21B4"/>
    <w:rsid w:val="00BA259A"/>
    <w:rsid w:val="00BA2BEB"/>
    <w:rsid w:val="00BA2D78"/>
    <w:rsid w:val="00BA2F53"/>
    <w:rsid w:val="00BA339B"/>
    <w:rsid w:val="00BA3423"/>
    <w:rsid w:val="00BA360B"/>
    <w:rsid w:val="00BA378D"/>
    <w:rsid w:val="00BA3CED"/>
    <w:rsid w:val="00BA3EB8"/>
    <w:rsid w:val="00BA3F7A"/>
    <w:rsid w:val="00BA43C3"/>
    <w:rsid w:val="00BA4657"/>
    <w:rsid w:val="00BA4814"/>
    <w:rsid w:val="00BA48ED"/>
    <w:rsid w:val="00BA495F"/>
    <w:rsid w:val="00BA49FD"/>
    <w:rsid w:val="00BA4C22"/>
    <w:rsid w:val="00BA53E3"/>
    <w:rsid w:val="00BA554F"/>
    <w:rsid w:val="00BA5621"/>
    <w:rsid w:val="00BA674F"/>
    <w:rsid w:val="00BA6AA9"/>
    <w:rsid w:val="00BA6C84"/>
    <w:rsid w:val="00BA6FB8"/>
    <w:rsid w:val="00BA7486"/>
    <w:rsid w:val="00BA7EB4"/>
    <w:rsid w:val="00BB0021"/>
    <w:rsid w:val="00BB02E2"/>
    <w:rsid w:val="00BB0423"/>
    <w:rsid w:val="00BB063F"/>
    <w:rsid w:val="00BB0A98"/>
    <w:rsid w:val="00BB0B4F"/>
    <w:rsid w:val="00BB0E6A"/>
    <w:rsid w:val="00BB13FE"/>
    <w:rsid w:val="00BB1460"/>
    <w:rsid w:val="00BB1E5D"/>
    <w:rsid w:val="00BB1F59"/>
    <w:rsid w:val="00BB215D"/>
    <w:rsid w:val="00BB24B7"/>
    <w:rsid w:val="00BB2675"/>
    <w:rsid w:val="00BB27C0"/>
    <w:rsid w:val="00BB2965"/>
    <w:rsid w:val="00BB2B05"/>
    <w:rsid w:val="00BB2C13"/>
    <w:rsid w:val="00BB2C51"/>
    <w:rsid w:val="00BB3229"/>
    <w:rsid w:val="00BB3A3B"/>
    <w:rsid w:val="00BB3DA0"/>
    <w:rsid w:val="00BB3F04"/>
    <w:rsid w:val="00BB4280"/>
    <w:rsid w:val="00BB45C8"/>
    <w:rsid w:val="00BB48B9"/>
    <w:rsid w:val="00BB4AA0"/>
    <w:rsid w:val="00BB525B"/>
    <w:rsid w:val="00BB53EF"/>
    <w:rsid w:val="00BB59B7"/>
    <w:rsid w:val="00BB5A58"/>
    <w:rsid w:val="00BB5C3B"/>
    <w:rsid w:val="00BB5D03"/>
    <w:rsid w:val="00BB6018"/>
    <w:rsid w:val="00BB6503"/>
    <w:rsid w:val="00BB6D2E"/>
    <w:rsid w:val="00BB6D38"/>
    <w:rsid w:val="00BB6D84"/>
    <w:rsid w:val="00BB743D"/>
    <w:rsid w:val="00BB767F"/>
    <w:rsid w:val="00BB7A0D"/>
    <w:rsid w:val="00BB7FD6"/>
    <w:rsid w:val="00BC0653"/>
    <w:rsid w:val="00BC075E"/>
    <w:rsid w:val="00BC0ACF"/>
    <w:rsid w:val="00BC0AE1"/>
    <w:rsid w:val="00BC0B11"/>
    <w:rsid w:val="00BC0D95"/>
    <w:rsid w:val="00BC0E60"/>
    <w:rsid w:val="00BC1374"/>
    <w:rsid w:val="00BC1598"/>
    <w:rsid w:val="00BC15C9"/>
    <w:rsid w:val="00BC18A3"/>
    <w:rsid w:val="00BC19C0"/>
    <w:rsid w:val="00BC1A0A"/>
    <w:rsid w:val="00BC2213"/>
    <w:rsid w:val="00BC2499"/>
    <w:rsid w:val="00BC24B8"/>
    <w:rsid w:val="00BC27DE"/>
    <w:rsid w:val="00BC2A86"/>
    <w:rsid w:val="00BC2AF9"/>
    <w:rsid w:val="00BC2F49"/>
    <w:rsid w:val="00BC2FA2"/>
    <w:rsid w:val="00BC35B1"/>
    <w:rsid w:val="00BC35C7"/>
    <w:rsid w:val="00BC36A8"/>
    <w:rsid w:val="00BC36F3"/>
    <w:rsid w:val="00BC3948"/>
    <w:rsid w:val="00BC39A1"/>
    <w:rsid w:val="00BC3D49"/>
    <w:rsid w:val="00BC4040"/>
    <w:rsid w:val="00BC4480"/>
    <w:rsid w:val="00BC46D7"/>
    <w:rsid w:val="00BC4771"/>
    <w:rsid w:val="00BC4C2F"/>
    <w:rsid w:val="00BC52D2"/>
    <w:rsid w:val="00BC550E"/>
    <w:rsid w:val="00BC5819"/>
    <w:rsid w:val="00BC5BF1"/>
    <w:rsid w:val="00BC5DC4"/>
    <w:rsid w:val="00BC6163"/>
    <w:rsid w:val="00BC622B"/>
    <w:rsid w:val="00BC6733"/>
    <w:rsid w:val="00BC7014"/>
    <w:rsid w:val="00BC7126"/>
    <w:rsid w:val="00BC777B"/>
    <w:rsid w:val="00BC7898"/>
    <w:rsid w:val="00BC7CCC"/>
    <w:rsid w:val="00BD069F"/>
    <w:rsid w:val="00BD0C32"/>
    <w:rsid w:val="00BD0D6C"/>
    <w:rsid w:val="00BD1087"/>
    <w:rsid w:val="00BD11B2"/>
    <w:rsid w:val="00BD2C5C"/>
    <w:rsid w:val="00BD2EF6"/>
    <w:rsid w:val="00BD3179"/>
    <w:rsid w:val="00BD3923"/>
    <w:rsid w:val="00BD39D9"/>
    <w:rsid w:val="00BD3FB9"/>
    <w:rsid w:val="00BD4738"/>
    <w:rsid w:val="00BD485F"/>
    <w:rsid w:val="00BD486B"/>
    <w:rsid w:val="00BD4A01"/>
    <w:rsid w:val="00BD50D9"/>
    <w:rsid w:val="00BD5BC3"/>
    <w:rsid w:val="00BD6026"/>
    <w:rsid w:val="00BD6070"/>
    <w:rsid w:val="00BD63DF"/>
    <w:rsid w:val="00BD6423"/>
    <w:rsid w:val="00BD6870"/>
    <w:rsid w:val="00BD6F62"/>
    <w:rsid w:val="00BD6FDD"/>
    <w:rsid w:val="00BD7EFD"/>
    <w:rsid w:val="00BE006F"/>
    <w:rsid w:val="00BE026C"/>
    <w:rsid w:val="00BE037A"/>
    <w:rsid w:val="00BE0445"/>
    <w:rsid w:val="00BE060C"/>
    <w:rsid w:val="00BE0866"/>
    <w:rsid w:val="00BE13DC"/>
    <w:rsid w:val="00BE1934"/>
    <w:rsid w:val="00BE1B8E"/>
    <w:rsid w:val="00BE1F38"/>
    <w:rsid w:val="00BE1F80"/>
    <w:rsid w:val="00BE203A"/>
    <w:rsid w:val="00BE230F"/>
    <w:rsid w:val="00BE25FF"/>
    <w:rsid w:val="00BE26E5"/>
    <w:rsid w:val="00BE2971"/>
    <w:rsid w:val="00BE2A3A"/>
    <w:rsid w:val="00BE2FC8"/>
    <w:rsid w:val="00BE3232"/>
    <w:rsid w:val="00BE3675"/>
    <w:rsid w:val="00BE370C"/>
    <w:rsid w:val="00BE3B6A"/>
    <w:rsid w:val="00BE48CA"/>
    <w:rsid w:val="00BE48DD"/>
    <w:rsid w:val="00BE5846"/>
    <w:rsid w:val="00BE657B"/>
    <w:rsid w:val="00BE65E8"/>
    <w:rsid w:val="00BE6845"/>
    <w:rsid w:val="00BE6B34"/>
    <w:rsid w:val="00BE6DAE"/>
    <w:rsid w:val="00BE6F4C"/>
    <w:rsid w:val="00BE6F53"/>
    <w:rsid w:val="00BE7041"/>
    <w:rsid w:val="00BE7080"/>
    <w:rsid w:val="00BE70F7"/>
    <w:rsid w:val="00BE730A"/>
    <w:rsid w:val="00BE7C06"/>
    <w:rsid w:val="00BE7D1D"/>
    <w:rsid w:val="00BE7EA8"/>
    <w:rsid w:val="00BF0280"/>
    <w:rsid w:val="00BF02E7"/>
    <w:rsid w:val="00BF057F"/>
    <w:rsid w:val="00BF0B6F"/>
    <w:rsid w:val="00BF0C27"/>
    <w:rsid w:val="00BF0D00"/>
    <w:rsid w:val="00BF1B9F"/>
    <w:rsid w:val="00BF1E1F"/>
    <w:rsid w:val="00BF1F92"/>
    <w:rsid w:val="00BF2376"/>
    <w:rsid w:val="00BF270A"/>
    <w:rsid w:val="00BF2932"/>
    <w:rsid w:val="00BF29E6"/>
    <w:rsid w:val="00BF2ACE"/>
    <w:rsid w:val="00BF2AFD"/>
    <w:rsid w:val="00BF2ECC"/>
    <w:rsid w:val="00BF3172"/>
    <w:rsid w:val="00BF318B"/>
    <w:rsid w:val="00BF31D6"/>
    <w:rsid w:val="00BF328D"/>
    <w:rsid w:val="00BF3A5E"/>
    <w:rsid w:val="00BF3BC5"/>
    <w:rsid w:val="00BF3C8C"/>
    <w:rsid w:val="00BF3E7A"/>
    <w:rsid w:val="00BF3EB7"/>
    <w:rsid w:val="00BF3EE6"/>
    <w:rsid w:val="00BF4152"/>
    <w:rsid w:val="00BF5749"/>
    <w:rsid w:val="00BF5D7D"/>
    <w:rsid w:val="00BF5E8B"/>
    <w:rsid w:val="00BF712C"/>
    <w:rsid w:val="00BF7670"/>
    <w:rsid w:val="00BF788B"/>
    <w:rsid w:val="00BF7A56"/>
    <w:rsid w:val="00BF7F37"/>
    <w:rsid w:val="00BF7F77"/>
    <w:rsid w:val="00C00074"/>
    <w:rsid w:val="00C005D1"/>
    <w:rsid w:val="00C00752"/>
    <w:rsid w:val="00C00936"/>
    <w:rsid w:val="00C00A68"/>
    <w:rsid w:val="00C00ADC"/>
    <w:rsid w:val="00C00AF6"/>
    <w:rsid w:val="00C01125"/>
    <w:rsid w:val="00C027AC"/>
    <w:rsid w:val="00C031A2"/>
    <w:rsid w:val="00C03B60"/>
    <w:rsid w:val="00C03DCA"/>
    <w:rsid w:val="00C03DD4"/>
    <w:rsid w:val="00C03F40"/>
    <w:rsid w:val="00C040E1"/>
    <w:rsid w:val="00C042A8"/>
    <w:rsid w:val="00C045D8"/>
    <w:rsid w:val="00C04845"/>
    <w:rsid w:val="00C04B75"/>
    <w:rsid w:val="00C04ECD"/>
    <w:rsid w:val="00C04F8E"/>
    <w:rsid w:val="00C05291"/>
    <w:rsid w:val="00C055DC"/>
    <w:rsid w:val="00C05C65"/>
    <w:rsid w:val="00C0641C"/>
    <w:rsid w:val="00C064AC"/>
    <w:rsid w:val="00C06B33"/>
    <w:rsid w:val="00C06BD4"/>
    <w:rsid w:val="00C07201"/>
    <w:rsid w:val="00C07658"/>
    <w:rsid w:val="00C07B4B"/>
    <w:rsid w:val="00C07C4C"/>
    <w:rsid w:val="00C103AE"/>
    <w:rsid w:val="00C10657"/>
    <w:rsid w:val="00C10903"/>
    <w:rsid w:val="00C10D81"/>
    <w:rsid w:val="00C10F9F"/>
    <w:rsid w:val="00C11064"/>
    <w:rsid w:val="00C113EC"/>
    <w:rsid w:val="00C11756"/>
    <w:rsid w:val="00C11D8E"/>
    <w:rsid w:val="00C120BA"/>
    <w:rsid w:val="00C1216D"/>
    <w:rsid w:val="00C12E83"/>
    <w:rsid w:val="00C12EBC"/>
    <w:rsid w:val="00C1357F"/>
    <w:rsid w:val="00C13A14"/>
    <w:rsid w:val="00C13C6F"/>
    <w:rsid w:val="00C13CFF"/>
    <w:rsid w:val="00C14202"/>
    <w:rsid w:val="00C14840"/>
    <w:rsid w:val="00C14DDC"/>
    <w:rsid w:val="00C14DE0"/>
    <w:rsid w:val="00C14E04"/>
    <w:rsid w:val="00C14E44"/>
    <w:rsid w:val="00C15169"/>
    <w:rsid w:val="00C15840"/>
    <w:rsid w:val="00C1593F"/>
    <w:rsid w:val="00C1596B"/>
    <w:rsid w:val="00C16B15"/>
    <w:rsid w:val="00C16BCC"/>
    <w:rsid w:val="00C17068"/>
    <w:rsid w:val="00C17084"/>
    <w:rsid w:val="00C175E2"/>
    <w:rsid w:val="00C17647"/>
    <w:rsid w:val="00C177A4"/>
    <w:rsid w:val="00C177A5"/>
    <w:rsid w:val="00C17BCC"/>
    <w:rsid w:val="00C17C2C"/>
    <w:rsid w:val="00C17CBF"/>
    <w:rsid w:val="00C201AE"/>
    <w:rsid w:val="00C203A2"/>
    <w:rsid w:val="00C20624"/>
    <w:rsid w:val="00C20B28"/>
    <w:rsid w:val="00C21103"/>
    <w:rsid w:val="00C2129A"/>
    <w:rsid w:val="00C21633"/>
    <w:rsid w:val="00C216F2"/>
    <w:rsid w:val="00C217A3"/>
    <w:rsid w:val="00C2183E"/>
    <w:rsid w:val="00C227C2"/>
    <w:rsid w:val="00C22A15"/>
    <w:rsid w:val="00C22B04"/>
    <w:rsid w:val="00C22C9C"/>
    <w:rsid w:val="00C236A1"/>
    <w:rsid w:val="00C237EA"/>
    <w:rsid w:val="00C23EDD"/>
    <w:rsid w:val="00C24CDF"/>
    <w:rsid w:val="00C250FA"/>
    <w:rsid w:val="00C25AB5"/>
    <w:rsid w:val="00C25C99"/>
    <w:rsid w:val="00C25DBF"/>
    <w:rsid w:val="00C25DD6"/>
    <w:rsid w:val="00C26252"/>
    <w:rsid w:val="00C268DF"/>
    <w:rsid w:val="00C26A12"/>
    <w:rsid w:val="00C26CB7"/>
    <w:rsid w:val="00C26FBF"/>
    <w:rsid w:val="00C270FD"/>
    <w:rsid w:val="00C27282"/>
    <w:rsid w:val="00C2799A"/>
    <w:rsid w:val="00C3006A"/>
    <w:rsid w:val="00C300D3"/>
    <w:rsid w:val="00C305AD"/>
    <w:rsid w:val="00C308DE"/>
    <w:rsid w:val="00C30E37"/>
    <w:rsid w:val="00C31AD5"/>
    <w:rsid w:val="00C31DAA"/>
    <w:rsid w:val="00C31F72"/>
    <w:rsid w:val="00C32B59"/>
    <w:rsid w:val="00C32E61"/>
    <w:rsid w:val="00C33104"/>
    <w:rsid w:val="00C331F9"/>
    <w:rsid w:val="00C33341"/>
    <w:rsid w:val="00C339D2"/>
    <w:rsid w:val="00C33D0F"/>
    <w:rsid w:val="00C3432A"/>
    <w:rsid w:val="00C34CE6"/>
    <w:rsid w:val="00C34E2C"/>
    <w:rsid w:val="00C35152"/>
    <w:rsid w:val="00C354B2"/>
    <w:rsid w:val="00C35825"/>
    <w:rsid w:val="00C35902"/>
    <w:rsid w:val="00C35B78"/>
    <w:rsid w:val="00C35D27"/>
    <w:rsid w:val="00C35F19"/>
    <w:rsid w:val="00C3635B"/>
    <w:rsid w:val="00C36508"/>
    <w:rsid w:val="00C36DA9"/>
    <w:rsid w:val="00C370EE"/>
    <w:rsid w:val="00C3765F"/>
    <w:rsid w:val="00C376B4"/>
    <w:rsid w:val="00C37BF8"/>
    <w:rsid w:val="00C37CC0"/>
    <w:rsid w:val="00C37D2E"/>
    <w:rsid w:val="00C40832"/>
    <w:rsid w:val="00C408C0"/>
    <w:rsid w:val="00C40D37"/>
    <w:rsid w:val="00C40E17"/>
    <w:rsid w:val="00C40FBF"/>
    <w:rsid w:val="00C414C5"/>
    <w:rsid w:val="00C4161A"/>
    <w:rsid w:val="00C42399"/>
    <w:rsid w:val="00C4260F"/>
    <w:rsid w:val="00C4270B"/>
    <w:rsid w:val="00C42AD9"/>
    <w:rsid w:val="00C42D95"/>
    <w:rsid w:val="00C42F09"/>
    <w:rsid w:val="00C43493"/>
    <w:rsid w:val="00C435AF"/>
    <w:rsid w:val="00C435B0"/>
    <w:rsid w:val="00C438B8"/>
    <w:rsid w:val="00C438CE"/>
    <w:rsid w:val="00C439E9"/>
    <w:rsid w:val="00C43B7B"/>
    <w:rsid w:val="00C43C49"/>
    <w:rsid w:val="00C43D39"/>
    <w:rsid w:val="00C43F27"/>
    <w:rsid w:val="00C442A1"/>
    <w:rsid w:val="00C444B4"/>
    <w:rsid w:val="00C446E2"/>
    <w:rsid w:val="00C448DE"/>
    <w:rsid w:val="00C44AD6"/>
    <w:rsid w:val="00C44D8B"/>
    <w:rsid w:val="00C4541F"/>
    <w:rsid w:val="00C45513"/>
    <w:rsid w:val="00C458C2"/>
    <w:rsid w:val="00C460D2"/>
    <w:rsid w:val="00C461C9"/>
    <w:rsid w:val="00C46280"/>
    <w:rsid w:val="00C462B1"/>
    <w:rsid w:val="00C46908"/>
    <w:rsid w:val="00C46948"/>
    <w:rsid w:val="00C47669"/>
    <w:rsid w:val="00C47980"/>
    <w:rsid w:val="00C47AD3"/>
    <w:rsid w:val="00C47F9B"/>
    <w:rsid w:val="00C50080"/>
    <w:rsid w:val="00C50356"/>
    <w:rsid w:val="00C504AC"/>
    <w:rsid w:val="00C50618"/>
    <w:rsid w:val="00C506D3"/>
    <w:rsid w:val="00C5099F"/>
    <w:rsid w:val="00C50AAF"/>
    <w:rsid w:val="00C50F77"/>
    <w:rsid w:val="00C515D9"/>
    <w:rsid w:val="00C518BD"/>
    <w:rsid w:val="00C518D4"/>
    <w:rsid w:val="00C51AF6"/>
    <w:rsid w:val="00C51E45"/>
    <w:rsid w:val="00C52933"/>
    <w:rsid w:val="00C52A94"/>
    <w:rsid w:val="00C53569"/>
    <w:rsid w:val="00C535D5"/>
    <w:rsid w:val="00C5414F"/>
    <w:rsid w:val="00C544E0"/>
    <w:rsid w:val="00C546BD"/>
    <w:rsid w:val="00C54D58"/>
    <w:rsid w:val="00C55197"/>
    <w:rsid w:val="00C55D57"/>
    <w:rsid w:val="00C55E70"/>
    <w:rsid w:val="00C55F62"/>
    <w:rsid w:val="00C56659"/>
    <w:rsid w:val="00C5772F"/>
    <w:rsid w:val="00C601E0"/>
    <w:rsid w:val="00C60544"/>
    <w:rsid w:val="00C60816"/>
    <w:rsid w:val="00C60ADD"/>
    <w:rsid w:val="00C61198"/>
    <w:rsid w:val="00C611FB"/>
    <w:rsid w:val="00C614A3"/>
    <w:rsid w:val="00C61B3E"/>
    <w:rsid w:val="00C6203B"/>
    <w:rsid w:val="00C62532"/>
    <w:rsid w:val="00C62595"/>
    <w:rsid w:val="00C627AA"/>
    <w:rsid w:val="00C627C0"/>
    <w:rsid w:val="00C6291A"/>
    <w:rsid w:val="00C629B3"/>
    <w:rsid w:val="00C62A44"/>
    <w:rsid w:val="00C62E23"/>
    <w:rsid w:val="00C632B1"/>
    <w:rsid w:val="00C634A4"/>
    <w:rsid w:val="00C63509"/>
    <w:rsid w:val="00C6465C"/>
    <w:rsid w:val="00C6520F"/>
    <w:rsid w:val="00C653A2"/>
    <w:rsid w:val="00C656B5"/>
    <w:rsid w:val="00C65AD6"/>
    <w:rsid w:val="00C65B71"/>
    <w:rsid w:val="00C65D53"/>
    <w:rsid w:val="00C65E30"/>
    <w:rsid w:val="00C6619F"/>
    <w:rsid w:val="00C6636A"/>
    <w:rsid w:val="00C66920"/>
    <w:rsid w:val="00C66BC1"/>
    <w:rsid w:val="00C66E50"/>
    <w:rsid w:val="00C670F6"/>
    <w:rsid w:val="00C67323"/>
    <w:rsid w:val="00C674A8"/>
    <w:rsid w:val="00C67790"/>
    <w:rsid w:val="00C6793D"/>
    <w:rsid w:val="00C67D16"/>
    <w:rsid w:val="00C706A8"/>
    <w:rsid w:val="00C706F0"/>
    <w:rsid w:val="00C70F41"/>
    <w:rsid w:val="00C70F84"/>
    <w:rsid w:val="00C71154"/>
    <w:rsid w:val="00C71307"/>
    <w:rsid w:val="00C713B8"/>
    <w:rsid w:val="00C714A4"/>
    <w:rsid w:val="00C7161D"/>
    <w:rsid w:val="00C7180C"/>
    <w:rsid w:val="00C718A8"/>
    <w:rsid w:val="00C719CC"/>
    <w:rsid w:val="00C7222B"/>
    <w:rsid w:val="00C72560"/>
    <w:rsid w:val="00C725F3"/>
    <w:rsid w:val="00C7294A"/>
    <w:rsid w:val="00C72DD8"/>
    <w:rsid w:val="00C7388A"/>
    <w:rsid w:val="00C73973"/>
    <w:rsid w:val="00C73B09"/>
    <w:rsid w:val="00C73C9D"/>
    <w:rsid w:val="00C73E9F"/>
    <w:rsid w:val="00C73F44"/>
    <w:rsid w:val="00C74149"/>
    <w:rsid w:val="00C747F5"/>
    <w:rsid w:val="00C74CAF"/>
    <w:rsid w:val="00C75521"/>
    <w:rsid w:val="00C757E9"/>
    <w:rsid w:val="00C759FC"/>
    <w:rsid w:val="00C75F64"/>
    <w:rsid w:val="00C761C8"/>
    <w:rsid w:val="00C7633A"/>
    <w:rsid w:val="00C766AD"/>
    <w:rsid w:val="00C7752C"/>
    <w:rsid w:val="00C77540"/>
    <w:rsid w:val="00C77624"/>
    <w:rsid w:val="00C7767D"/>
    <w:rsid w:val="00C77A00"/>
    <w:rsid w:val="00C77F81"/>
    <w:rsid w:val="00C80864"/>
    <w:rsid w:val="00C80B79"/>
    <w:rsid w:val="00C80FC2"/>
    <w:rsid w:val="00C81152"/>
    <w:rsid w:val="00C811E9"/>
    <w:rsid w:val="00C8124D"/>
    <w:rsid w:val="00C815EE"/>
    <w:rsid w:val="00C8160A"/>
    <w:rsid w:val="00C81944"/>
    <w:rsid w:val="00C81DCE"/>
    <w:rsid w:val="00C8223B"/>
    <w:rsid w:val="00C8234A"/>
    <w:rsid w:val="00C82557"/>
    <w:rsid w:val="00C8265C"/>
    <w:rsid w:val="00C82712"/>
    <w:rsid w:val="00C828F1"/>
    <w:rsid w:val="00C829A6"/>
    <w:rsid w:val="00C830AB"/>
    <w:rsid w:val="00C834D0"/>
    <w:rsid w:val="00C835EF"/>
    <w:rsid w:val="00C835F3"/>
    <w:rsid w:val="00C837A3"/>
    <w:rsid w:val="00C838FB"/>
    <w:rsid w:val="00C83A70"/>
    <w:rsid w:val="00C84113"/>
    <w:rsid w:val="00C846E7"/>
    <w:rsid w:val="00C84C0E"/>
    <w:rsid w:val="00C84EF7"/>
    <w:rsid w:val="00C85C43"/>
    <w:rsid w:val="00C85E4E"/>
    <w:rsid w:val="00C86591"/>
    <w:rsid w:val="00C86C67"/>
    <w:rsid w:val="00C871B4"/>
    <w:rsid w:val="00C87817"/>
    <w:rsid w:val="00C87CB5"/>
    <w:rsid w:val="00C87E42"/>
    <w:rsid w:val="00C90929"/>
    <w:rsid w:val="00C90C46"/>
    <w:rsid w:val="00C90CC6"/>
    <w:rsid w:val="00C913AA"/>
    <w:rsid w:val="00C916C3"/>
    <w:rsid w:val="00C91B26"/>
    <w:rsid w:val="00C91BA1"/>
    <w:rsid w:val="00C91FFB"/>
    <w:rsid w:val="00C93026"/>
    <w:rsid w:val="00C93163"/>
    <w:rsid w:val="00C93224"/>
    <w:rsid w:val="00C9360C"/>
    <w:rsid w:val="00C93707"/>
    <w:rsid w:val="00C93A55"/>
    <w:rsid w:val="00C93F9A"/>
    <w:rsid w:val="00C94C08"/>
    <w:rsid w:val="00C94C28"/>
    <w:rsid w:val="00C94DBA"/>
    <w:rsid w:val="00C955BE"/>
    <w:rsid w:val="00C959E2"/>
    <w:rsid w:val="00C95AED"/>
    <w:rsid w:val="00C95D2E"/>
    <w:rsid w:val="00C9609D"/>
    <w:rsid w:val="00C962A8"/>
    <w:rsid w:val="00C965E0"/>
    <w:rsid w:val="00C96B22"/>
    <w:rsid w:val="00C97163"/>
    <w:rsid w:val="00C975AC"/>
    <w:rsid w:val="00C97D4A"/>
    <w:rsid w:val="00CA0249"/>
    <w:rsid w:val="00CA0466"/>
    <w:rsid w:val="00CA055A"/>
    <w:rsid w:val="00CA0590"/>
    <w:rsid w:val="00CA081F"/>
    <w:rsid w:val="00CA0AE8"/>
    <w:rsid w:val="00CA0EDF"/>
    <w:rsid w:val="00CA13B7"/>
    <w:rsid w:val="00CA1765"/>
    <w:rsid w:val="00CA17BB"/>
    <w:rsid w:val="00CA1C2A"/>
    <w:rsid w:val="00CA1C9F"/>
    <w:rsid w:val="00CA1E01"/>
    <w:rsid w:val="00CA1FCB"/>
    <w:rsid w:val="00CA2202"/>
    <w:rsid w:val="00CA253D"/>
    <w:rsid w:val="00CA3992"/>
    <w:rsid w:val="00CA3B9D"/>
    <w:rsid w:val="00CA3E34"/>
    <w:rsid w:val="00CA418E"/>
    <w:rsid w:val="00CA4269"/>
    <w:rsid w:val="00CA4327"/>
    <w:rsid w:val="00CA4E5C"/>
    <w:rsid w:val="00CA55D7"/>
    <w:rsid w:val="00CA5617"/>
    <w:rsid w:val="00CA59DB"/>
    <w:rsid w:val="00CA606D"/>
    <w:rsid w:val="00CA66D9"/>
    <w:rsid w:val="00CA6AC3"/>
    <w:rsid w:val="00CA6CDC"/>
    <w:rsid w:val="00CA70E8"/>
    <w:rsid w:val="00CA738A"/>
    <w:rsid w:val="00CA73BF"/>
    <w:rsid w:val="00CA78BC"/>
    <w:rsid w:val="00CA7AD8"/>
    <w:rsid w:val="00CA7BA3"/>
    <w:rsid w:val="00CA7D52"/>
    <w:rsid w:val="00CA7FF1"/>
    <w:rsid w:val="00CB0011"/>
    <w:rsid w:val="00CB0099"/>
    <w:rsid w:val="00CB0CB2"/>
    <w:rsid w:val="00CB14F0"/>
    <w:rsid w:val="00CB1928"/>
    <w:rsid w:val="00CB19E2"/>
    <w:rsid w:val="00CB1E4B"/>
    <w:rsid w:val="00CB1FEA"/>
    <w:rsid w:val="00CB2096"/>
    <w:rsid w:val="00CB2266"/>
    <w:rsid w:val="00CB25A3"/>
    <w:rsid w:val="00CB2EEB"/>
    <w:rsid w:val="00CB3B0C"/>
    <w:rsid w:val="00CB3E15"/>
    <w:rsid w:val="00CB3EC7"/>
    <w:rsid w:val="00CB4222"/>
    <w:rsid w:val="00CB432F"/>
    <w:rsid w:val="00CB4561"/>
    <w:rsid w:val="00CB5091"/>
    <w:rsid w:val="00CB51E3"/>
    <w:rsid w:val="00CB54AC"/>
    <w:rsid w:val="00CB5770"/>
    <w:rsid w:val="00CB5AC8"/>
    <w:rsid w:val="00CB6056"/>
    <w:rsid w:val="00CB65AC"/>
    <w:rsid w:val="00CB69E3"/>
    <w:rsid w:val="00CB6AC9"/>
    <w:rsid w:val="00CB6B96"/>
    <w:rsid w:val="00CB6B97"/>
    <w:rsid w:val="00CB6C87"/>
    <w:rsid w:val="00CB6D69"/>
    <w:rsid w:val="00CB6E1D"/>
    <w:rsid w:val="00CB6E97"/>
    <w:rsid w:val="00CB7D2B"/>
    <w:rsid w:val="00CB7F91"/>
    <w:rsid w:val="00CB7FDD"/>
    <w:rsid w:val="00CC02A6"/>
    <w:rsid w:val="00CC03AF"/>
    <w:rsid w:val="00CC0AB7"/>
    <w:rsid w:val="00CC0ED4"/>
    <w:rsid w:val="00CC0F27"/>
    <w:rsid w:val="00CC1155"/>
    <w:rsid w:val="00CC1551"/>
    <w:rsid w:val="00CC1566"/>
    <w:rsid w:val="00CC1762"/>
    <w:rsid w:val="00CC1864"/>
    <w:rsid w:val="00CC1A5D"/>
    <w:rsid w:val="00CC2054"/>
    <w:rsid w:val="00CC273A"/>
    <w:rsid w:val="00CC2848"/>
    <w:rsid w:val="00CC29A6"/>
    <w:rsid w:val="00CC2D74"/>
    <w:rsid w:val="00CC3183"/>
    <w:rsid w:val="00CC31BC"/>
    <w:rsid w:val="00CC38B6"/>
    <w:rsid w:val="00CC3B24"/>
    <w:rsid w:val="00CC3C95"/>
    <w:rsid w:val="00CC3FE1"/>
    <w:rsid w:val="00CC408C"/>
    <w:rsid w:val="00CC4259"/>
    <w:rsid w:val="00CC42E3"/>
    <w:rsid w:val="00CC48D1"/>
    <w:rsid w:val="00CC4A92"/>
    <w:rsid w:val="00CC4ED6"/>
    <w:rsid w:val="00CC52BA"/>
    <w:rsid w:val="00CC565F"/>
    <w:rsid w:val="00CC57B3"/>
    <w:rsid w:val="00CC59EA"/>
    <w:rsid w:val="00CC5E04"/>
    <w:rsid w:val="00CC5ECA"/>
    <w:rsid w:val="00CC5F96"/>
    <w:rsid w:val="00CC693B"/>
    <w:rsid w:val="00CC70CB"/>
    <w:rsid w:val="00CC71F5"/>
    <w:rsid w:val="00CC72FF"/>
    <w:rsid w:val="00CC7345"/>
    <w:rsid w:val="00CC74CE"/>
    <w:rsid w:val="00CC77D2"/>
    <w:rsid w:val="00CC7CA2"/>
    <w:rsid w:val="00CC7E07"/>
    <w:rsid w:val="00CD011E"/>
    <w:rsid w:val="00CD0227"/>
    <w:rsid w:val="00CD0A04"/>
    <w:rsid w:val="00CD0DC3"/>
    <w:rsid w:val="00CD1D65"/>
    <w:rsid w:val="00CD1FC0"/>
    <w:rsid w:val="00CD20AA"/>
    <w:rsid w:val="00CD21B3"/>
    <w:rsid w:val="00CD21F8"/>
    <w:rsid w:val="00CD2485"/>
    <w:rsid w:val="00CD28D9"/>
    <w:rsid w:val="00CD2E5B"/>
    <w:rsid w:val="00CD2F3F"/>
    <w:rsid w:val="00CD3193"/>
    <w:rsid w:val="00CD381F"/>
    <w:rsid w:val="00CD3833"/>
    <w:rsid w:val="00CD427B"/>
    <w:rsid w:val="00CD4659"/>
    <w:rsid w:val="00CD4E9D"/>
    <w:rsid w:val="00CD4FF4"/>
    <w:rsid w:val="00CD5FE4"/>
    <w:rsid w:val="00CD63AE"/>
    <w:rsid w:val="00CD63EE"/>
    <w:rsid w:val="00CD64D8"/>
    <w:rsid w:val="00CD67C9"/>
    <w:rsid w:val="00CD684E"/>
    <w:rsid w:val="00CD6C92"/>
    <w:rsid w:val="00CD725A"/>
    <w:rsid w:val="00CD78C2"/>
    <w:rsid w:val="00CD7CB4"/>
    <w:rsid w:val="00CD7D33"/>
    <w:rsid w:val="00CD7F95"/>
    <w:rsid w:val="00CE015A"/>
    <w:rsid w:val="00CE0223"/>
    <w:rsid w:val="00CE0709"/>
    <w:rsid w:val="00CE1821"/>
    <w:rsid w:val="00CE1A71"/>
    <w:rsid w:val="00CE2427"/>
    <w:rsid w:val="00CE25B1"/>
    <w:rsid w:val="00CE27E0"/>
    <w:rsid w:val="00CE2894"/>
    <w:rsid w:val="00CE2A2C"/>
    <w:rsid w:val="00CE33BD"/>
    <w:rsid w:val="00CE34BA"/>
    <w:rsid w:val="00CE3883"/>
    <w:rsid w:val="00CE3918"/>
    <w:rsid w:val="00CE3F05"/>
    <w:rsid w:val="00CE4133"/>
    <w:rsid w:val="00CE4FD3"/>
    <w:rsid w:val="00CE50EB"/>
    <w:rsid w:val="00CE519D"/>
    <w:rsid w:val="00CE55E0"/>
    <w:rsid w:val="00CE5605"/>
    <w:rsid w:val="00CE5D38"/>
    <w:rsid w:val="00CE6076"/>
    <w:rsid w:val="00CE609C"/>
    <w:rsid w:val="00CE6648"/>
    <w:rsid w:val="00CE6ED2"/>
    <w:rsid w:val="00CE75F0"/>
    <w:rsid w:val="00CE79F8"/>
    <w:rsid w:val="00CE7AD8"/>
    <w:rsid w:val="00CF018E"/>
    <w:rsid w:val="00CF050D"/>
    <w:rsid w:val="00CF0532"/>
    <w:rsid w:val="00CF0564"/>
    <w:rsid w:val="00CF057E"/>
    <w:rsid w:val="00CF07EF"/>
    <w:rsid w:val="00CF09A2"/>
    <w:rsid w:val="00CF0A55"/>
    <w:rsid w:val="00CF0F0B"/>
    <w:rsid w:val="00CF0FDE"/>
    <w:rsid w:val="00CF143A"/>
    <w:rsid w:val="00CF18CF"/>
    <w:rsid w:val="00CF1CB4"/>
    <w:rsid w:val="00CF1D5A"/>
    <w:rsid w:val="00CF2F3C"/>
    <w:rsid w:val="00CF2FCC"/>
    <w:rsid w:val="00CF306F"/>
    <w:rsid w:val="00CF4294"/>
    <w:rsid w:val="00CF4C75"/>
    <w:rsid w:val="00CF4D99"/>
    <w:rsid w:val="00CF5151"/>
    <w:rsid w:val="00CF60EE"/>
    <w:rsid w:val="00CF6DE3"/>
    <w:rsid w:val="00CF6F48"/>
    <w:rsid w:val="00CF6FA9"/>
    <w:rsid w:val="00CF707E"/>
    <w:rsid w:val="00CF7E37"/>
    <w:rsid w:val="00D0078F"/>
    <w:rsid w:val="00D00926"/>
    <w:rsid w:val="00D00952"/>
    <w:rsid w:val="00D0095E"/>
    <w:rsid w:val="00D0141E"/>
    <w:rsid w:val="00D01579"/>
    <w:rsid w:val="00D0177E"/>
    <w:rsid w:val="00D01AB9"/>
    <w:rsid w:val="00D02096"/>
    <w:rsid w:val="00D0251B"/>
    <w:rsid w:val="00D029E0"/>
    <w:rsid w:val="00D02A12"/>
    <w:rsid w:val="00D02CBD"/>
    <w:rsid w:val="00D031E1"/>
    <w:rsid w:val="00D037BD"/>
    <w:rsid w:val="00D03B40"/>
    <w:rsid w:val="00D03BCD"/>
    <w:rsid w:val="00D03C67"/>
    <w:rsid w:val="00D03E29"/>
    <w:rsid w:val="00D0481D"/>
    <w:rsid w:val="00D04C7D"/>
    <w:rsid w:val="00D04D36"/>
    <w:rsid w:val="00D0501E"/>
    <w:rsid w:val="00D051C1"/>
    <w:rsid w:val="00D053DC"/>
    <w:rsid w:val="00D05910"/>
    <w:rsid w:val="00D05AFF"/>
    <w:rsid w:val="00D05B05"/>
    <w:rsid w:val="00D05B84"/>
    <w:rsid w:val="00D05BCF"/>
    <w:rsid w:val="00D05C83"/>
    <w:rsid w:val="00D0612D"/>
    <w:rsid w:val="00D061D5"/>
    <w:rsid w:val="00D0667C"/>
    <w:rsid w:val="00D066CE"/>
    <w:rsid w:val="00D068AF"/>
    <w:rsid w:val="00D0695D"/>
    <w:rsid w:val="00D075A1"/>
    <w:rsid w:val="00D07BDF"/>
    <w:rsid w:val="00D07C85"/>
    <w:rsid w:val="00D10136"/>
    <w:rsid w:val="00D10262"/>
    <w:rsid w:val="00D10D5D"/>
    <w:rsid w:val="00D10FED"/>
    <w:rsid w:val="00D117E8"/>
    <w:rsid w:val="00D1197E"/>
    <w:rsid w:val="00D12415"/>
    <w:rsid w:val="00D12481"/>
    <w:rsid w:val="00D12B7E"/>
    <w:rsid w:val="00D12FA4"/>
    <w:rsid w:val="00D13525"/>
    <w:rsid w:val="00D1378A"/>
    <w:rsid w:val="00D13CD7"/>
    <w:rsid w:val="00D14104"/>
    <w:rsid w:val="00D1441C"/>
    <w:rsid w:val="00D1448A"/>
    <w:rsid w:val="00D144B4"/>
    <w:rsid w:val="00D14553"/>
    <w:rsid w:val="00D1524F"/>
    <w:rsid w:val="00D157F9"/>
    <w:rsid w:val="00D15950"/>
    <w:rsid w:val="00D15960"/>
    <w:rsid w:val="00D15A0D"/>
    <w:rsid w:val="00D15A3E"/>
    <w:rsid w:val="00D16648"/>
    <w:rsid w:val="00D166F3"/>
    <w:rsid w:val="00D1672F"/>
    <w:rsid w:val="00D16B29"/>
    <w:rsid w:val="00D16C79"/>
    <w:rsid w:val="00D16E1D"/>
    <w:rsid w:val="00D175CA"/>
    <w:rsid w:val="00D17AC4"/>
    <w:rsid w:val="00D17B63"/>
    <w:rsid w:val="00D2018D"/>
    <w:rsid w:val="00D2023E"/>
    <w:rsid w:val="00D203C2"/>
    <w:rsid w:val="00D20E33"/>
    <w:rsid w:val="00D214BB"/>
    <w:rsid w:val="00D215BF"/>
    <w:rsid w:val="00D21F69"/>
    <w:rsid w:val="00D21FA7"/>
    <w:rsid w:val="00D22586"/>
    <w:rsid w:val="00D2268B"/>
    <w:rsid w:val="00D2284B"/>
    <w:rsid w:val="00D22877"/>
    <w:rsid w:val="00D22AD1"/>
    <w:rsid w:val="00D22B64"/>
    <w:rsid w:val="00D234F8"/>
    <w:rsid w:val="00D23AA5"/>
    <w:rsid w:val="00D246CD"/>
    <w:rsid w:val="00D24917"/>
    <w:rsid w:val="00D24ADE"/>
    <w:rsid w:val="00D24D30"/>
    <w:rsid w:val="00D257CB"/>
    <w:rsid w:val="00D25A47"/>
    <w:rsid w:val="00D2685F"/>
    <w:rsid w:val="00D26969"/>
    <w:rsid w:val="00D2713E"/>
    <w:rsid w:val="00D275CB"/>
    <w:rsid w:val="00D276AD"/>
    <w:rsid w:val="00D27BC2"/>
    <w:rsid w:val="00D30F94"/>
    <w:rsid w:val="00D31A76"/>
    <w:rsid w:val="00D31F80"/>
    <w:rsid w:val="00D332F4"/>
    <w:rsid w:val="00D33755"/>
    <w:rsid w:val="00D33B7F"/>
    <w:rsid w:val="00D33D42"/>
    <w:rsid w:val="00D34134"/>
    <w:rsid w:val="00D349C5"/>
    <w:rsid w:val="00D34B32"/>
    <w:rsid w:val="00D34D85"/>
    <w:rsid w:val="00D34E6E"/>
    <w:rsid w:val="00D35245"/>
    <w:rsid w:val="00D352C3"/>
    <w:rsid w:val="00D35489"/>
    <w:rsid w:val="00D35521"/>
    <w:rsid w:val="00D35DFF"/>
    <w:rsid w:val="00D35F1B"/>
    <w:rsid w:val="00D36106"/>
    <w:rsid w:val="00D363D6"/>
    <w:rsid w:val="00D36421"/>
    <w:rsid w:val="00D36554"/>
    <w:rsid w:val="00D365C5"/>
    <w:rsid w:val="00D366B0"/>
    <w:rsid w:val="00D36C36"/>
    <w:rsid w:val="00D36E3C"/>
    <w:rsid w:val="00D37181"/>
    <w:rsid w:val="00D37417"/>
    <w:rsid w:val="00D378C0"/>
    <w:rsid w:val="00D37C84"/>
    <w:rsid w:val="00D4019A"/>
    <w:rsid w:val="00D402CE"/>
    <w:rsid w:val="00D404B2"/>
    <w:rsid w:val="00D40970"/>
    <w:rsid w:val="00D40A49"/>
    <w:rsid w:val="00D40B62"/>
    <w:rsid w:val="00D40C9A"/>
    <w:rsid w:val="00D411DD"/>
    <w:rsid w:val="00D41296"/>
    <w:rsid w:val="00D417D5"/>
    <w:rsid w:val="00D419D3"/>
    <w:rsid w:val="00D41D77"/>
    <w:rsid w:val="00D41FE4"/>
    <w:rsid w:val="00D421B8"/>
    <w:rsid w:val="00D426A2"/>
    <w:rsid w:val="00D42789"/>
    <w:rsid w:val="00D4298F"/>
    <w:rsid w:val="00D42B25"/>
    <w:rsid w:val="00D42CC1"/>
    <w:rsid w:val="00D43087"/>
    <w:rsid w:val="00D43643"/>
    <w:rsid w:val="00D4366F"/>
    <w:rsid w:val="00D437A7"/>
    <w:rsid w:val="00D4382A"/>
    <w:rsid w:val="00D442BA"/>
    <w:rsid w:val="00D445DD"/>
    <w:rsid w:val="00D44603"/>
    <w:rsid w:val="00D4505F"/>
    <w:rsid w:val="00D454E1"/>
    <w:rsid w:val="00D454ED"/>
    <w:rsid w:val="00D45A5D"/>
    <w:rsid w:val="00D45BFA"/>
    <w:rsid w:val="00D45E55"/>
    <w:rsid w:val="00D46202"/>
    <w:rsid w:val="00D465D6"/>
    <w:rsid w:val="00D46C2C"/>
    <w:rsid w:val="00D46CD5"/>
    <w:rsid w:val="00D47082"/>
    <w:rsid w:val="00D47200"/>
    <w:rsid w:val="00D476AD"/>
    <w:rsid w:val="00D47DBD"/>
    <w:rsid w:val="00D47F7A"/>
    <w:rsid w:val="00D47FE6"/>
    <w:rsid w:val="00D47FE9"/>
    <w:rsid w:val="00D5035F"/>
    <w:rsid w:val="00D507A5"/>
    <w:rsid w:val="00D50E57"/>
    <w:rsid w:val="00D50F9F"/>
    <w:rsid w:val="00D517E8"/>
    <w:rsid w:val="00D51804"/>
    <w:rsid w:val="00D51824"/>
    <w:rsid w:val="00D518E1"/>
    <w:rsid w:val="00D52346"/>
    <w:rsid w:val="00D52536"/>
    <w:rsid w:val="00D5254F"/>
    <w:rsid w:val="00D526B5"/>
    <w:rsid w:val="00D5272E"/>
    <w:rsid w:val="00D527CB"/>
    <w:rsid w:val="00D528CC"/>
    <w:rsid w:val="00D52E92"/>
    <w:rsid w:val="00D52FF2"/>
    <w:rsid w:val="00D53086"/>
    <w:rsid w:val="00D5318E"/>
    <w:rsid w:val="00D5368E"/>
    <w:rsid w:val="00D536FA"/>
    <w:rsid w:val="00D53C3F"/>
    <w:rsid w:val="00D540B7"/>
    <w:rsid w:val="00D54103"/>
    <w:rsid w:val="00D5437C"/>
    <w:rsid w:val="00D54462"/>
    <w:rsid w:val="00D546B8"/>
    <w:rsid w:val="00D54804"/>
    <w:rsid w:val="00D54D51"/>
    <w:rsid w:val="00D54EC7"/>
    <w:rsid w:val="00D5502E"/>
    <w:rsid w:val="00D55568"/>
    <w:rsid w:val="00D55DB1"/>
    <w:rsid w:val="00D56124"/>
    <w:rsid w:val="00D5640A"/>
    <w:rsid w:val="00D569BA"/>
    <w:rsid w:val="00D56F8F"/>
    <w:rsid w:val="00D572B5"/>
    <w:rsid w:val="00D5745D"/>
    <w:rsid w:val="00D57842"/>
    <w:rsid w:val="00D57DBD"/>
    <w:rsid w:val="00D57EA6"/>
    <w:rsid w:val="00D600C5"/>
    <w:rsid w:val="00D60B48"/>
    <w:rsid w:val="00D610D9"/>
    <w:rsid w:val="00D613BF"/>
    <w:rsid w:val="00D62052"/>
    <w:rsid w:val="00D627D9"/>
    <w:rsid w:val="00D62D79"/>
    <w:rsid w:val="00D634EE"/>
    <w:rsid w:val="00D63A15"/>
    <w:rsid w:val="00D63BF0"/>
    <w:rsid w:val="00D64952"/>
    <w:rsid w:val="00D651CE"/>
    <w:rsid w:val="00D6527C"/>
    <w:rsid w:val="00D65422"/>
    <w:rsid w:val="00D65FAC"/>
    <w:rsid w:val="00D6605B"/>
    <w:rsid w:val="00D662A1"/>
    <w:rsid w:val="00D662F4"/>
    <w:rsid w:val="00D66426"/>
    <w:rsid w:val="00D6694A"/>
    <w:rsid w:val="00D66D1E"/>
    <w:rsid w:val="00D66D5D"/>
    <w:rsid w:val="00D672CD"/>
    <w:rsid w:val="00D67687"/>
    <w:rsid w:val="00D679CA"/>
    <w:rsid w:val="00D67B03"/>
    <w:rsid w:val="00D709FD"/>
    <w:rsid w:val="00D70B87"/>
    <w:rsid w:val="00D70D00"/>
    <w:rsid w:val="00D7111A"/>
    <w:rsid w:val="00D7116F"/>
    <w:rsid w:val="00D71553"/>
    <w:rsid w:val="00D719C0"/>
    <w:rsid w:val="00D71C17"/>
    <w:rsid w:val="00D72531"/>
    <w:rsid w:val="00D725E4"/>
    <w:rsid w:val="00D72779"/>
    <w:rsid w:val="00D72C44"/>
    <w:rsid w:val="00D73159"/>
    <w:rsid w:val="00D7336D"/>
    <w:rsid w:val="00D73545"/>
    <w:rsid w:val="00D73756"/>
    <w:rsid w:val="00D73C4C"/>
    <w:rsid w:val="00D73D71"/>
    <w:rsid w:val="00D73DD2"/>
    <w:rsid w:val="00D73F2D"/>
    <w:rsid w:val="00D74513"/>
    <w:rsid w:val="00D74AD7"/>
    <w:rsid w:val="00D74E9F"/>
    <w:rsid w:val="00D75768"/>
    <w:rsid w:val="00D76261"/>
    <w:rsid w:val="00D76623"/>
    <w:rsid w:val="00D76D41"/>
    <w:rsid w:val="00D76F5D"/>
    <w:rsid w:val="00D775CA"/>
    <w:rsid w:val="00D77AC5"/>
    <w:rsid w:val="00D801EB"/>
    <w:rsid w:val="00D8057A"/>
    <w:rsid w:val="00D80625"/>
    <w:rsid w:val="00D812A0"/>
    <w:rsid w:val="00D812F0"/>
    <w:rsid w:val="00D8188B"/>
    <w:rsid w:val="00D81C62"/>
    <w:rsid w:val="00D81D42"/>
    <w:rsid w:val="00D81D98"/>
    <w:rsid w:val="00D82886"/>
    <w:rsid w:val="00D8294B"/>
    <w:rsid w:val="00D82C36"/>
    <w:rsid w:val="00D831D2"/>
    <w:rsid w:val="00D83549"/>
    <w:rsid w:val="00D837BD"/>
    <w:rsid w:val="00D83860"/>
    <w:rsid w:val="00D83D1E"/>
    <w:rsid w:val="00D83EB7"/>
    <w:rsid w:val="00D84399"/>
    <w:rsid w:val="00D843EA"/>
    <w:rsid w:val="00D84E29"/>
    <w:rsid w:val="00D85185"/>
    <w:rsid w:val="00D85507"/>
    <w:rsid w:val="00D8569E"/>
    <w:rsid w:val="00D85A81"/>
    <w:rsid w:val="00D86074"/>
    <w:rsid w:val="00D86152"/>
    <w:rsid w:val="00D8616B"/>
    <w:rsid w:val="00D8652A"/>
    <w:rsid w:val="00D86B9C"/>
    <w:rsid w:val="00D86C99"/>
    <w:rsid w:val="00D872D5"/>
    <w:rsid w:val="00D8788A"/>
    <w:rsid w:val="00D87A1E"/>
    <w:rsid w:val="00D87A4A"/>
    <w:rsid w:val="00D87BA5"/>
    <w:rsid w:val="00D87CFB"/>
    <w:rsid w:val="00D90418"/>
    <w:rsid w:val="00D90BDD"/>
    <w:rsid w:val="00D9117C"/>
    <w:rsid w:val="00D91183"/>
    <w:rsid w:val="00D9124C"/>
    <w:rsid w:val="00D91310"/>
    <w:rsid w:val="00D91570"/>
    <w:rsid w:val="00D917A1"/>
    <w:rsid w:val="00D91916"/>
    <w:rsid w:val="00D92DFA"/>
    <w:rsid w:val="00D92F33"/>
    <w:rsid w:val="00D92FBB"/>
    <w:rsid w:val="00D92FBC"/>
    <w:rsid w:val="00D940E1"/>
    <w:rsid w:val="00D942BD"/>
    <w:rsid w:val="00D9431C"/>
    <w:rsid w:val="00D94464"/>
    <w:rsid w:val="00D94658"/>
    <w:rsid w:val="00D94724"/>
    <w:rsid w:val="00D94793"/>
    <w:rsid w:val="00D949AC"/>
    <w:rsid w:val="00D9522E"/>
    <w:rsid w:val="00D95DCB"/>
    <w:rsid w:val="00D96674"/>
    <w:rsid w:val="00D96CC8"/>
    <w:rsid w:val="00D971E3"/>
    <w:rsid w:val="00D97808"/>
    <w:rsid w:val="00D979E6"/>
    <w:rsid w:val="00D97B80"/>
    <w:rsid w:val="00D97DAD"/>
    <w:rsid w:val="00DA079C"/>
    <w:rsid w:val="00DA0D56"/>
    <w:rsid w:val="00DA11F1"/>
    <w:rsid w:val="00DA1221"/>
    <w:rsid w:val="00DA1D13"/>
    <w:rsid w:val="00DA21AC"/>
    <w:rsid w:val="00DA2226"/>
    <w:rsid w:val="00DA2291"/>
    <w:rsid w:val="00DA25F4"/>
    <w:rsid w:val="00DA27A1"/>
    <w:rsid w:val="00DA2A8B"/>
    <w:rsid w:val="00DA2E3C"/>
    <w:rsid w:val="00DA3778"/>
    <w:rsid w:val="00DA3B76"/>
    <w:rsid w:val="00DA3C55"/>
    <w:rsid w:val="00DA3D13"/>
    <w:rsid w:val="00DA46B6"/>
    <w:rsid w:val="00DA4707"/>
    <w:rsid w:val="00DA4E17"/>
    <w:rsid w:val="00DA53E2"/>
    <w:rsid w:val="00DA5400"/>
    <w:rsid w:val="00DA5BAB"/>
    <w:rsid w:val="00DA6526"/>
    <w:rsid w:val="00DA6DB7"/>
    <w:rsid w:val="00DA6FC7"/>
    <w:rsid w:val="00DA739E"/>
    <w:rsid w:val="00DA75CC"/>
    <w:rsid w:val="00DA7A1C"/>
    <w:rsid w:val="00DB057F"/>
    <w:rsid w:val="00DB128C"/>
    <w:rsid w:val="00DB14A4"/>
    <w:rsid w:val="00DB1551"/>
    <w:rsid w:val="00DB1AA4"/>
    <w:rsid w:val="00DB1D77"/>
    <w:rsid w:val="00DB1E08"/>
    <w:rsid w:val="00DB1ECF"/>
    <w:rsid w:val="00DB21CD"/>
    <w:rsid w:val="00DB22BE"/>
    <w:rsid w:val="00DB27D2"/>
    <w:rsid w:val="00DB28A7"/>
    <w:rsid w:val="00DB2D7E"/>
    <w:rsid w:val="00DB2FE8"/>
    <w:rsid w:val="00DB3392"/>
    <w:rsid w:val="00DB34B6"/>
    <w:rsid w:val="00DB3649"/>
    <w:rsid w:val="00DB371E"/>
    <w:rsid w:val="00DB399C"/>
    <w:rsid w:val="00DB3A76"/>
    <w:rsid w:val="00DB3C5B"/>
    <w:rsid w:val="00DB3D3A"/>
    <w:rsid w:val="00DB3DE6"/>
    <w:rsid w:val="00DB4393"/>
    <w:rsid w:val="00DB452F"/>
    <w:rsid w:val="00DB499A"/>
    <w:rsid w:val="00DB49C0"/>
    <w:rsid w:val="00DB4A17"/>
    <w:rsid w:val="00DB4ADE"/>
    <w:rsid w:val="00DB4CB8"/>
    <w:rsid w:val="00DB4DF7"/>
    <w:rsid w:val="00DB51E4"/>
    <w:rsid w:val="00DB531D"/>
    <w:rsid w:val="00DB55A6"/>
    <w:rsid w:val="00DB55FE"/>
    <w:rsid w:val="00DB5B60"/>
    <w:rsid w:val="00DB5E44"/>
    <w:rsid w:val="00DB5EFA"/>
    <w:rsid w:val="00DB5F0A"/>
    <w:rsid w:val="00DB61A5"/>
    <w:rsid w:val="00DB6449"/>
    <w:rsid w:val="00DB65C4"/>
    <w:rsid w:val="00DB69A4"/>
    <w:rsid w:val="00DB6A48"/>
    <w:rsid w:val="00DB6DC5"/>
    <w:rsid w:val="00DB6E07"/>
    <w:rsid w:val="00DB6F43"/>
    <w:rsid w:val="00DB7191"/>
    <w:rsid w:val="00DB7645"/>
    <w:rsid w:val="00DB7F67"/>
    <w:rsid w:val="00DC00B5"/>
    <w:rsid w:val="00DC0327"/>
    <w:rsid w:val="00DC0670"/>
    <w:rsid w:val="00DC094C"/>
    <w:rsid w:val="00DC0A61"/>
    <w:rsid w:val="00DC11C2"/>
    <w:rsid w:val="00DC18F9"/>
    <w:rsid w:val="00DC1BBB"/>
    <w:rsid w:val="00DC1D67"/>
    <w:rsid w:val="00DC216E"/>
    <w:rsid w:val="00DC2275"/>
    <w:rsid w:val="00DC3AB7"/>
    <w:rsid w:val="00DC3AD1"/>
    <w:rsid w:val="00DC43EA"/>
    <w:rsid w:val="00DC4C81"/>
    <w:rsid w:val="00DC4CEA"/>
    <w:rsid w:val="00DC4F16"/>
    <w:rsid w:val="00DC5C1A"/>
    <w:rsid w:val="00DC5EDE"/>
    <w:rsid w:val="00DC63E4"/>
    <w:rsid w:val="00DC6471"/>
    <w:rsid w:val="00DC6834"/>
    <w:rsid w:val="00DC7684"/>
    <w:rsid w:val="00DC76C2"/>
    <w:rsid w:val="00DD03B0"/>
    <w:rsid w:val="00DD0483"/>
    <w:rsid w:val="00DD0BE8"/>
    <w:rsid w:val="00DD0D41"/>
    <w:rsid w:val="00DD0F85"/>
    <w:rsid w:val="00DD1577"/>
    <w:rsid w:val="00DD1834"/>
    <w:rsid w:val="00DD1BF6"/>
    <w:rsid w:val="00DD1E4E"/>
    <w:rsid w:val="00DD269A"/>
    <w:rsid w:val="00DD2827"/>
    <w:rsid w:val="00DD29A1"/>
    <w:rsid w:val="00DD2DF6"/>
    <w:rsid w:val="00DD2E1E"/>
    <w:rsid w:val="00DD31D8"/>
    <w:rsid w:val="00DD4404"/>
    <w:rsid w:val="00DD4449"/>
    <w:rsid w:val="00DD45A7"/>
    <w:rsid w:val="00DD46FA"/>
    <w:rsid w:val="00DD4E05"/>
    <w:rsid w:val="00DD5460"/>
    <w:rsid w:val="00DD5B13"/>
    <w:rsid w:val="00DD5FF6"/>
    <w:rsid w:val="00DD639F"/>
    <w:rsid w:val="00DD71E0"/>
    <w:rsid w:val="00DD74B4"/>
    <w:rsid w:val="00DD76B3"/>
    <w:rsid w:val="00DD774F"/>
    <w:rsid w:val="00DD796F"/>
    <w:rsid w:val="00DD7B6D"/>
    <w:rsid w:val="00DD7F16"/>
    <w:rsid w:val="00DD7F2D"/>
    <w:rsid w:val="00DE05D2"/>
    <w:rsid w:val="00DE060C"/>
    <w:rsid w:val="00DE09A3"/>
    <w:rsid w:val="00DE0A68"/>
    <w:rsid w:val="00DE0CAA"/>
    <w:rsid w:val="00DE10FF"/>
    <w:rsid w:val="00DE11A7"/>
    <w:rsid w:val="00DE12F7"/>
    <w:rsid w:val="00DE14BC"/>
    <w:rsid w:val="00DE1628"/>
    <w:rsid w:val="00DE1C7D"/>
    <w:rsid w:val="00DE234D"/>
    <w:rsid w:val="00DE2550"/>
    <w:rsid w:val="00DE2679"/>
    <w:rsid w:val="00DE2694"/>
    <w:rsid w:val="00DE312D"/>
    <w:rsid w:val="00DE3C3D"/>
    <w:rsid w:val="00DE4013"/>
    <w:rsid w:val="00DE403D"/>
    <w:rsid w:val="00DE4711"/>
    <w:rsid w:val="00DE4833"/>
    <w:rsid w:val="00DE4AC2"/>
    <w:rsid w:val="00DE5A70"/>
    <w:rsid w:val="00DE64E2"/>
    <w:rsid w:val="00DE66EB"/>
    <w:rsid w:val="00DE6987"/>
    <w:rsid w:val="00DE69B7"/>
    <w:rsid w:val="00DE6C53"/>
    <w:rsid w:val="00DE6CA2"/>
    <w:rsid w:val="00DE6EEC"/>
    <w:rsid w:val="00DE7547"/>
    <w:rsid w:val="00DE7D83"/>
    <w:rsid w:val="00DE7DC4"/>
    <w:rsid w:val="00DF0591"/>
    <w:rsid w:val="00DF08A4"/>
    <w:rsid w:val="00DF08AE"/>
    <w:rsid w:val="00DF0D2E"/>
    <w:rsid w:val="00DF187D"/>
    <w:rsid w:val="00DF18DD"/>
    <w:rsid w:val="00DF197F"/>
    <w:rsid w:val="00DF1A50"/>
    <w:rsid w:val="00DF2670"/>
    <w:rsid w:val="00DF274B"/>
    <w:rsid w:val="00DF2B20"/>
    <w:rsid w:val="00DF2DF9"/>
    <w:rsid w:val="00DF3E56"/>
    <w:rsid w:val="00DF3FF3"/>
    <w:rsid w:val="00DF4250"/>
    <w:rsid w:val="00DF4264"/>
    <w:rsid w:val="00DF446E"/>
    <w:rsid w:val="00DF49D0"/>
    <w:rsid w:val="00DF4A80"/>
    <w:rsid w:val="00DF4CED"/>
    <w:rsid w:val="00DF5002"/>
    <w:rsid w:val="00DF6298"/>
    <w:rsid w:val="00DF631A"/>
    <w:rsid w:val="00DF650F"/>
    <w:rsid w:val="00DF6652"/>
    <w:rsid w:val="00DF6677"/>
    <w:rsid w:val="00DF669C"/>
    <w:rsid w:val="00DF6C17"/>
    <w:rsid w:val="00DF6DA9"/>
    <w:rsid w:val="00DF6FD6"/>
    <w:rsid w:val="00DF730C"/>
    <w:rsid w:val="00DF7325"/>
    <w:rsid w:val="00DF7431"/>
    <w:rsid w:val="00DF77C1"/>
    <w:rsid w:val="00DF7C71"/>
    <w:rsid w:val="00E0029E"/>
    <w:rsid w:val="00E005D8"/>
    <w:rsid w:val="00E00655"/>
    <w:rsid w:val="00E0089F"/>
    <w:rsid w:val="00E00924"/>
    <w:rsid w:val="00E0104E"/>
    <w:rsid w:val="00E01AB6"/>
    <w:rsid w:val="00E01AEA"/>
    <w:rsid w:val="00E01BCA"/>
    <w:rsid w:val="00E01DCE"/>
    <w:rsid w:val="00E01FAA"/>
    <w:rsid w:val="00E02C6D"/>
    <w:rsid w:val="00E02F3C"/>
    <w:rsid w:val="00E03010"/>
    <w:rsid w:val="00E03349"/>
    <w:rsid w:val="00E033F5"/>
    <w:rsid w:val="00E03A12"/>
    <w:rsid w:val="00E04006"/>
    <w:rsid w:val="00E04881"/>
    <w:rsid w:val="00E04DE9"/>
    <w:rsid w:val="00E04F71"/>
    <w:rsid w:val="00E05201"/>
    <w:rsid w:val="00E05454"/>
    <w:rsid w:val="00E056C1"/>
    <w:rsid w:val="00E05993"/>
    <w:rsid w:val="00E05D0C"/>
    <w:rsid w:val="00E060B4"/>
    <w:rsid w:val="00E0649B"/>
    <w:rsid w:val="00E065C9"/>
    <w:rsid w:val="00E06644"/>
    <w:rsid w:val="00E06779"/>
    <w:rsid w:val="00E06C66"/>
    <w:rsid w:val="00E0734E"/>
    <w:rsid w:val="00E07418"/>
    <w:rsid w:val="00E075A1"/>
    <w:rsid w:val="00E07BA0"/>
    <w:rsid w:val="00E07E80"/>
    <w:rsid w:val="00E1001C"/>
    <w:rsid w:val="00E10022"/>
    <w:rsid w:val="00E106C1"/>
    <w:rsid w:val="00E10C35"/>
    <w:rsid w:val="00E10E6B"/>
    <w:rsid w:val="00E11199"/>
    <w:rsid w:val="00E11289"/>
    <w:rsid w:val="00E1184E"/>
    <w:rsid w:val="00E1239C"/>
    <w:rsid w:val="00E1240B"/>
    <w:rsid w:val="00E124A5"/>
    <w:rsid w:val="00E129D8"/>
    <w:rsid w:val="00E13653"/>
    <w:rsid w:val="00E13999"/>
    <w:rsid w:val="00E13A04"/>
    <w:rsid w:val="00E13AF5"/>
    <w:rsid w:val="00E1408F"/>
    <w:rsid w:val="00E1454D"/>
    <w:rsid w:val="00E154D7"/>
    <w:rsid w:val="00E15584"/>
    <w:rsid w:val="00E155A2"/>
    <w:rsid w:val="00E16691"/>
    <w:rsid w:val="00E169D9"/>
    <w:rsid w:val="00E16DD3"/>
    <w:rsid w:val="00E16F84"/>
    <w:rsid w:val="00E17941"/>
    <w:rsid w:val="00E20585"/>
    <w:rsid w:val="00E205E7"/>
    <w:rsid w:val="00E20822"/>
    <w:rsid w:val="00E20E92"/>
    <w:rsid w:val="00E21045"/>
    <w:rsid w:val="00E21313"/>
    <w:rsid w:val="00E21759"/>
    <w:rsid w:val="00E21D05"/>
    <w:rsid w:val="00E2222F"/>
    <w:rsid w:val="00E2241D"/>
    <w:rsid w:val="00E2279F"/>
    <w:rsid w:val="00E229AC"/>
    <w:rsid w:val="00E2331E"/>
    <w:rsid w:val="00E238F1"/>
    <w:rsid w:val="00E23B08"/>
    <w:rsid w:val="00E23B15"/>
    <w:rsid w:val="00E23CC3"/>
    <w:rsid w:val="00E2436A"/>
    <w:rsid w:val="00E24377"/>
    <w:rsid w:val="00E2441C"/>
    <w:rsid w:val="00E2451C"/>
    <w:rsid w:val="00E24789"/>
    <w:rsid w:val="00E24D6F"/>
    <w:rsid w:val="00E24EB4"/>
    <w:rsid w:val="00E25624"/>
    <w:rsid w:val="00E25C19"/>
    <w:rsid w:val="00E25C54"/>
    <w:rsid w:val="00E25D64"/>
    <w:rsid w:val="00E25E3A"/>
    <w:rsid w:val="00E265B8"/>
    <w:rsid w:val="00E26F19"/>
    <w:rsid w:val="00E27207"/>
    <w:rsid w:val="00E274CC"/>
    <w:rsid w:val="00E27DCB"/>
    <w:rsid w:val="00E30198"/>
    <w:rsid w:val="00E3042E"/>
    <w:rsid w:val="00E30690"/>
    <w:rsid w:val="00E30C60"/>
    <w:rsid w:val="00E311F5"/>
    <w:rsid w:val="00E31AA2"/>
    <w:rsid w:val="00E32718"/>
    <w:rsid w:val="00E32F94"/>
    <w:rsid w:val="00E3305B"/>
    <w:rsid w:val="00E330FE"/>
    <w:rsid w:val="00E332F9"/>
    <w:rsid w:val="00E33AAD"/>
    <w:rsid w:val="00E33E0F"/>
    <w:rsid w:val="00E3414F"/>
    <w:rsid w:val="00E3432E"/>
    <w:rsid w:val="00E3445B"/>
    <w:rsid w:val="00E347E2"/>
    <w:rsid w:val="00E359B9"/>
    <w:rsid w:val="00E35C64"/>
    <w:rsid w:val="00E361F7"/>
    <w:rsid w:val="00E366AE"/>
    <w:rsid w:val="00E3685C"/>
    <w:rsid w:val="00E36913"/>
    <w:rsid w:val="00E374E3"/>
    <w:rsid w:val="00E374FB"/>
    <w:rsid w:val="00E37CF8"/>
    <w:rsid w:val="00E40611"/>
    <w:rsid w:val="00E40D1A"/>
    <w:rsid w:val="00E40D6C"/>
    <w:rsid w:val="00E40E79"/>
    <w:rsid w:val="00E40FD4"/>
    <w:rsid w:val="00E41219"/>
    <w:rsid w:val="00E4143D"/>
    <w:rsid w:val="00E41839"/>
    <w:rsid w:val="00E420CF"/>
    <w:rsid w:val="00E4227E"/>
    <w:rsid w:val="00E42438"/>
    <w:rsid w:val="00E4276B"/>
    <w:rsid w:val="00E42DD7"/>
    <w:rsid w:val="00E42FE5"/>
    <w:rsid w:val="00E42FF0"/>
    <w:rsid w:val="00E432AC"/>
    <w:rsid w:val="00E4335D"/>
    <w:rsid w:val="00E4352F"/>
    <w:rsid w:val="00E4402F"/>
    <w:rsid w:val="00E440FD"/>
    <w:rsid w:val="00E44CD7"/>
    <w:rsid w:val="00E450C8"/>
    <w:rsid w:val="00E451EF"/>
    <w:rsid w:val="00E45465"/>
    <w:rsid w:val="00E45642"/>
    <w:rsid w:val="00E4628F"/>
    <w:rsid w:val="00E464F9"/>
    <w:rsid w:val="00E467F3"/>
    <w:rsid w:val="00E472F3"/>
    <w:rsid w:val="00E473DA"/>
    <w:rsid w:val="00E474F7"/>
    <w:rsid w:val="00E47DB6"/>
    <w:rsid w:val="00E47F10"/>
    <w:rsid w:val="00E47FF4"/>
    <w:rsid w:val="00E506D7"/>
    <w:rsid w:val="00E50F59"/>
    <w:rsid w:val="00E511F5"/>
    <w:rsid w:val="00E51641"/>
    <w:rsid w:val="00E51A41"/>
    <w:rsid w:val="00E51C71"/>
    <w:rsid w:val="00E51E30"/>
    <w:rsid w:val="00E52401"/>
    <w:rsid w:val="00E52771"/>
    <w:rsid w:val="00E52CC3"/>
    <w:rsid w:val="00E5352A"/>
    <w:rsid w:val="00E536D5"/>
    <w:rsid w:val="00E536EB"/>
    <w:rsid w:val="00E539E7"/>
    <w:rsid w:val="00E53FE8"/>
    <w:rsid w:val="00E5405F"/>
    <w:rsid w:val="00E541BA"/>
    <w:rsid w:val="00E5433B"/>
    <w:rsid w:val="00E54BC2"/>
    <w:rsid w:val="00E54E12"/>
    <w:rsid w:val="00E54ECE"/>
    <w:rsid w:val="00E54EE1"/>
    <w:rsid w:val="00E5566F"/>
    <w:rsid w:val="00E55B30"/>
    <w:rsid w:val="00E5640D"/>
    <w:rsid w:val="00E56544"/>
    <w:rsid w:val="00E56B60"/>
    <w:rsid w:val="00E575AC"/>
    <w:rsid w:val="00E578E2"/>
    <w:rsid w:val="00E57AB8"/>
    <w:rsid w:val="00E57C11"/>
    <w:rsid w:val="00E57C33"/>
    <w:rsid w:val="00E6053D"/>
    <w:rsid w:val="00E60998"/>
    <w:rsid w:val="00E60D45"/>
    <w:rsid w:val="00E61041"/>
    <w:rsid w:val="00E61840"/>
    <w:rsid w:val="00E619C7"/>
    <w:rsid w:val="00E62493"/>
    <w:rsid w:val="00E6251E"/>
    <w:rsid w:val="00E62977"/>
    <w:rsid w:val="00E629D2"/>
    <w:rsid w:val="00E62A21"/>
    <w:rsid w:val="00E62B4B"/>
    <w:rsid w:val="00E62D79"/>
    <w:rsid w:val="00E62E07"/>
    <w:rsid w:val="00E62F32"/>
    <w:rsid w:val="00E62FC6"/>
    <w:rsid w:val="00E634DF"/>
    <w:rsid w:val="00E6355C"/>
    <w:rsid w:val="00E636BB"/>
    <w:rsid w:val="00E63D76"/>
    <w:rsid w:val="00E63E28"/>
    <w:rsid w:val="00E64487"/>
    <w:rsid w:val="00E644B1"/>
    <w:rsid w:val="00E645DD"/>
    <w:rsid w:val="00E6480E"/>
    <w:rsid w:val="00E648CD"/>
    <w:rsid w:val="00E64CB8"/>
    <w:rsid w:val="00E64F49"/>
    <w:rsid w:val="00E65329"/>
    <w:rsid w:val="00E65436"/>
    <w:rsid w:val="00E65544"/>
    <w:rsid w:val="00E6588F"/>
    <w:rsid w:val="00E65D75"/>
    <w:rsid w:val="00E65F64"/>
    <w:rsid w:val="00E6673A"/>
    <w:rsid w:val="00E66E32"/>
    <w:rsid w:val="00E66EE3"/>
    <w:rsid w:val="00E66FD3"/>
    <w:rsid w:val="00E674ED"/>
    <w:rsid w:val="00E67941"/>
    <w:rsid w:val="00E67ECF"/>
    <w:rsid w:val="00E70717"/>
    <w:rsid w:val="00E7089A"/>
    <w:rsid w:val="00E70953"/>
    <w:rsid w:val="00E70B4C"/>
    <w:rsid w:val="00E70BBA"/>
    <w:rsid w:val="00E70D37"/>
    <w:rsid w:val="00E716F0"/>
    <w:rsid w:val="00E71AE6"/>
    <w:rsid w:val="00E71CAA"/>
    <w:rsid w:val="00E72D1D"/>
    <w:rsid w:val="00E72DEB"/>
    <w:rsid w:val="00E73195"/>
    <w:rsid w:val="00E73429"/>
    <w:rsid w:val="00E7343E"/>
    <w:rsid w:val="00E73576"/>
    <w:rsid w:val="00E73C2D"/>
    <w:rsid w:val="00E73CED"/>
    <w:rsid w:val="00E740CE"/>
    <w:rsid w:val="00E7428B"/>
    <w:rsid w:val="00E7478E"/>
    <w:rsid w:val="00E74B09"/>
    <w:rsid w:val="00E74C36"/>
    <w:rsid w:val="00E7522C"/>
    <w:rsid w:val="00E7574D"/>
    <w:rsid w:val="00E75982"/>
    <w:rsid w:val="00E759A1"/>
    <w:rsid w:val="00E75BD7"/>
    <w:rsid w:val="00E75D9C"/>
    <w:rsid w:val="00E764DB"/>
    <w:rsid w:val="00E770F8"/>
    <w:rsid w:val="00E77772"/>
    <w:rsid w:val="00E7788E"/>
    <w:rsid w:val="00E77F77"/>
    <w:rsid w:val="00E80559"/>
    <w:rsid w:val="00E808D6"/>
    <w:rsid w:val="00E80D96"/>
    <w:rsid w:val="00E811FB"/>
    <w:rsid w:val="00E81E33"/>
    <w:rsid w:val="00E81FFD"/>
    <w:rsid w:val="00E823D0"/>
    <w:rsid w:val="00E82BE8"/>
    <w:rsid w:val="00E82C34"/>
    <w:rsid w:val="00E82F64"/>
    <w:rsid w:val="00E836A7"/>
    <w:rsid w:val="00E837E6"/>
    <w:rsid w:val="00E83A22"/>
    <w:rsid w:val="00E83CE9"/>
    <w:rsid w:val="00E83E6B"/>
    <w:rsid w:val="00E83F01"/>
    <w:rsid w:val="00E845AD"/>
    <w:rsid w:val="00E845C1"/>
    <w:rsid w:val="00E8481B"/>
    <w:rsid w:val="00E8484C"/>
    <w:rsid w:val="00E849B4"/>
    <w:rsid w:val="00E84D05"/>
    <w:rsid w:val="00E84F4C"/>
    <w:rsid w:val="00E85BD4"/>
    <w:rsid w:val="00E86A0A"/>
    <w:rsid w:val="00E8719E"/>
    <w:rsid w:val="00E875BF"/>
    <w:rsid w:val="00E8761A"/>
    <w:rsid w:val="00E87768"/>
    <w:rsid w:val="00E8779E"/>
    <w:rsid w:val="00E87B59"/>
    <w:rsid w:val="00E87DDA"/>
    <w:rsid w:val="00E87E72"/>
    <w:rsid w:val="00E87F01"/>
    <w:rsid w:val="00E87F9F"/>
    <w:rsid w:val="00E90024"/>
    <w:rsid w:val="00E9041B"/>
    <w:rsid w:val="00E90519"/>
    <w:rsid w:val="00E90EFA"/>
    <w:rsid w:val="00E916E7"/>
    <w:rsid w:val="00E9180E"/>
    <w:rsid w:val="00E91EFF"/>
    <w:rsid w:val="00E9256E"/>
    <w:rsid w:val="00E925BE"/>
    <w:rsid w:val="00E926FD"/>
    <w:rsid w:val="00E92736"/>
    <w:rsid w:val="00E929BD"/>
    <w:rsid w:val="00E92C14"/>
    <w:rsid w:val="00E92E31"/>
    <w:rsid w:val="00E92E5C"/>
    <w:rsid w:val="00E9331C"/>
    <w:rsid w:val="00E937A1"/>
    <w:rsid w:val="00E93D93"/>
    <w:rsid w:val="00E93F82"/>
    <w:rsid w:val="00E94167"/>
    <w:rsid w:val="00E94187"/>
    <w:rsid w:val="00E942C3"/>
    <w:rsid w:val="00E9431C"/>
    <w:rsid w:val="00E94365"/>
    <w:rsid w:val="00E94533"/>
    <w:rsid w:val="00E946F6"/>
    <w:rsid w:val="00E94814"/>
    <w:rsid w:val="00E9497C"/>
    <w:rsid w:val="00E94AC1"/>
    <w:rsid w:val="00E94BFE"/>
    <w:rsid w:val="00E94D01"/>
    <w:rsid w:val="00E9524B"/>
    <w:rsid w:val="00E95D51"/>
    <w:rsid w:val="00E9603E"/>
    <w:rsid w:val="00E9682B"/>
    <w:rsid w:val="00E96BEB"/>
    <w:rsid w:val="00E96C86"/>
    <w:rsid w:val="00E97571"/>
    <w:rsid w:val="00E979DC"/>
    <w:rsid w:val="00EA01AE"/>
    <w:rsid w:val="00EA09D3"/>
    <w:rsid w:val="00EA0BF2"/>
    <w:rsid w:val="00EA1E6A"/>
    <w:rsid w:val="00EA267C"/>
    <w:rsid w:val="00EA2932"/>
    <w:rsid w:val="00EA2955"/>
    <w:rsid w:val="00EA2AE3"/>
    <w:rsid w:val="00EA2BBD"/>
    <w:rsid w:val="00EA2F14"/>
    <w:rsid w:val="00EA31ED"/>
    <w:rsid w:val="00EA3342"/>
    <w:rsid w:val="00EA3838"/>
    <w:rsid w:val="00EA3C0E"/>
    <w:rsid w:val="00EA40F8"/>
    <w:rsid w:val="00EA420F"/>
    <w:rsid w:val="00EA4445"/>
    <w:rsid w:val="00EA4560"/>
    <w:rsid w:val="00EA470D"/>
    <w:rsid w:val="00EA4A5E"/>
    <w:rsid w:val="00EA5881"/>
    <w:rsid w:val="00EA5B62"/>
    <w:rsid w:val="00EA5C9E"/>
    <w:rsid w:val="00EA6283"/>
    <w:rsid w:val="00EA65B9"/>
    <w:rsid w:val="00EA6E67"/>
    <w:rsid w:val="00EA7796"/>
    <w:rsid w:val="00EB084D"/>
    <w:rsid w:val="00EB11A3"/>
    <w:rsid w:val="00EB1486"/>
    <w:rsid w:val="00EB1581"/>
    <w:rsid w:val="00EB15A4"/>
    <w:rsid w:val="00EB253D"/>
    <w:rsid w:val="00EB2995"/>
    <w:rsid w:val="00EB3501"/>
    <w:rsid w:val="00EB37EE"/>
    <w:rsid w:val="00EB3A96"/>
    <w:rsid w:val="00EB3C18"/>
    <w:rsid w:val="00EB3F2A"/>
    <w:rsid w:val="00EB4801"/>
    <w:rsid w:val="00EB4A55"/>
    <w:rsid w:val="00EB5551"/>
    <w:rsid w:val="00EB57EC"/>
    <w:rsid w:val="00EB58AC"/>
    <w:rsid w:val="00EB5E14"/>
    <w:rsid w:val="00EB6C86"/>
    <w:rsid w:val="00EB6FFE"/>
    <w:rsid w:val="00EB72D2"/>
    <w:rsid w:val="00EB75A4"/>
    <w:rsid w:val="00EB779A"/>
    <w:rsid w:val="00EB77C6"/>
    <w:rsid w:val="00EB7ABD"/>
    <w:rsid w:val="00EB7FC5"/>
    <w:rsid w:val="00EC0081"/>
    <w:rsid w:val="00EC07C5"/>
    <w:rsid w:val="00EC0ED5"/>
    <w:rsid w:val="00EC12E3"/>
    <w:rsid w:val="00EC14D3"/>
    <w:rsid w:val="00EC19D8"/>
    <w:rsid w:val="00EC1E35"/>
    <w:rsid w:val="00EC2A46"/>
    <w:rsid w:val="00EC2C59"/>
    <w:rsid w:val="00EC3307"/>
    <w:rsid w:val="00EC365B"/>
    <w:rsid w:val="00EC3C91"/>
    <w:rsid w:val="00EC4237"/>
    <w:rsid w:val="00EC5166"/>
    <w:rsid w:val="00EC588D"/>
    <w:rsid w:val="00EC5DB4"/>
    <w:rsid w:val="00EC6042"/>
    <w:rsid w:val="00EC64A1"/>
    <w:rsid w:val="00EC6BD9"/>
    <w:rsid w:val="00ED0167"/>
    <w:rsid w:val="00ED03AB"/>
    <w:rsid w:val="00ED0409"/>
    <w:rsid w:val="00ED0790"/>
    <w:rsid w:val="00ED0B11"/>
    <w:rsid w:val="00ED0F01"/>
    <w:rsid w:val="00ED10C4"/>
    <w:rsid w:val="00ED1243"/>
    <w:rsid w:val="00ED13CC"/>
    <w:rsid w:val="00ED15ED"/>
    <w:rsid w:val="00ED1D69"/>
    <w:rsid w:val="00ED1E25"/>
    <w:rsid w:val="00ED22C0"/>
    <w:rsid w:val="00ED2796"/>
    <w:rsid w:val="00ED2876"/>
    <w:rsid w:val="00ED2E8E"/>
    <w:rsid w:val="00ED2FC7"/>
    <w:rsid w:val="00ED30B4"/>
    <w:rsid w:val="00ED356E"/>
    <w:rsid w:val="00ED3AE8"/>
    <w:rsid w:val="00ED3FF8"/>
    <w:rsid w:val="00ED4848"/>
    <w:rsid w:val="00ED48AC"/>
    <w:rsid w:val="00ED4C32"/>
    <w:rsid w:val="00ED4E9A"/>
    <w:rsid w:val="00ED55B6"/>
    <w:rsid w:val="00ED5ED8"/>
    <w:rsid w:val="00ED64AA"/>
    <w:rsid w:val="00ED684E"/>
    <w:rsid w:val="00ED6C5E"/>
    <w:rsid w:val="00ED6FA1"/>
    <w:rsid w:val="00ED6FD0"/>
    <w:rsid w:val="00ED73C7"/>
    <w:rsid w:val="00ED7660"/>
    <w:rsid w:val="00ED7688"/>
    <w:rsid w:val="00ED786A"/>
    <w:rsid w:val="00ED78B9"/>
    <w:rsid w:val="00ED79F1"/>
    <w:rsid w:val="00ED7E30"/>
    <w:rsid w:val="00EE01FD"/>
    <w:rsid w:val="00EE0316"/>
    <w:rsid w:val="00EE086E"/>
    <w:rsid w:val="00EE08BF"/>
    <w:rsid w:val="00EE0A66"/>
    <w:rsid w:val="00EE0B95"/>
    <w:rsid w:val="00EE1387"/>
    <w:rsid w:val="00EE16D8"/>
    <w:rsid w:val="00EE1C84"/>
    <w:rsid w:val="00EE2204"/>
    <w:rsid w:val="00EE2207"/>
    <w:rsid w:val="00EE220C"/>
    <w:rsid w:val="00EE2F16"/>
    <w:rsid w:val="00EE3067"/>
    <w:rsid w:val="00EE332F"/>
    <w:rsid w:val="00EE3620"/>
    <w:rsid w:val="00EE3B72"/>
    <w:rsid w:val="00EE3C8A"/>
    <w:rsid w:val="00EE4003"/>
    <w:rsid w:val="00EE41E6"/>
    <w:rsid w:val="00EE42DD"/>
    <w:rsid w:val="00EE44B6"/>
    <w:rsid w:val="00EE47C7"/>
    <w:rsid w:val="00EE4DAC"/>
    <w:rsid w:val="00EE51E6"/>
    <w:rsid w:val="00EE524D"/>
    <w:rsid w:val="00EE5500"/>
    <w:rsid w:val="00EE5587"/>
    <w:rsid w:val="00EE55F5"/>
    <w:rsid w:val="00EE572B"/>
    <w:rsid w:val="00EE5AFF"/>
    <w:rsid w:val="00EE5F06"/>
    <w:rsid w:val="00EE64F2"/>
    <w:rsid w:val="00EE65D3"/>
    <w:rsid w:val="00EE6BC7"/>
    <w:rsid w:val="00EE7310"/>
    <w:rsid w:val="00EE735E"/>
    <w:rsid w:val="00EE73A1"/>
    <w:rsid w:val="00EE75F0"/>
    <w:rsid w:val="00EE784D"/>
    <w:rsid w:val="00EE7870"/>
    <w:rsid w:val="00EE7BA0"/>
    <w:rsid w:val="00EE7E7E"/>
    <w:rsid w:val="00EF0137"/>
    <w:rsid w:val="00EF020B"/>
    <w:rsid w:val="00EF021D"/>
    <w:rsid w:val="00EF0286"/>
    <w:rsid w:val="00EF040C"/>
    <w:rsid w:val="00EF05B0"/>
    <w:rsid w:val="00EF09C1"/>
    <w:rsid w:val="00EF1381"/>
    <w:rsid w:val="00EF13E7"/>
    <w:rsid w:val="00EF18A9"/>
    <w:rsid w:val="00EF1D4E"/>
    <w:rsid w:val="00EF2075"/>
    <w:rsid w:val="00EF2371"/>
    <w:rsid w:val="00EF24EC"/>
    <w:rsid w:val="00EF2586"/>
    <w:rsid w:val="00EF2B24"/>
    <w:rsid w:val="00EF2CEB"/>
    <w:rsid w:val="00EF309F"/>
    <w:rsid w:val="00EF343E"/>
    <w:rsid w:val="00EF38ED"/>
    <w:rsid w:val="00EF3B3D"/>
    <w:rsid w:val="00EF3CC8"/>
    <w:rsid w:val="00EF3E38"/>
    <w:rsid w:val="00EF3F95"/>
    <w:rsid w:val="00EF3F9C"/>
    <w:rsid w:val="00EF4704"/>
    <w:rsid w:val="00EF47E8"/>
    <w:rsid w:val="00EF49F2"/>
    <w:rsid w:val="00EF4E72"/>
    <w:rsid w:val="00EF4E9B"/>
    <w:rsid w:val="00EF51BA"/>
    <w:rsid w:val="00EF5395"/>
    <w:rsid w:val="00EF53D6"/>
    <w:rsid w:val="00EF5A67"/>
    <w:rsid w:val="00EF5DF2"/>
    <w:rsid w:val="00EF6661"/>
    <w:rsid w:val="00EF6C95"/>
    <w:rsid w:val="00EF6F02"/>
    <w:rsid w:val="00EF7046"/>
    <w:rsid w:val="00EF7261"/>
    <w:rsid w:val="00EF784D"/>
    <w:rsid w:val="00EF793D"/>
    <w:rsid w:val="00EF7A53"/>
    <w:rsid w:val="00EF7E3F"/>
    <w:rsid w:val="00EF7EDF"/>
    <w:rsid w:val="00F002B1"/>
    <w:rsid w:val="00F0031C"/>
    <w:rsid w:val="00F006AB"/>
    <w:rsid w:val="00F00730"/>
    <w:rsid w:val="00F00A44"/>
    <w:rsid w:val="00F00BF5"/>
    <w:rsid w:val="00F00C24"/>
    <w:rsid w:val="00F01197"/>
    <w:rsid w:val="00F014FC"/>
    <w:rsid w:val="00F0168C"/>
    <w:rsid w:val="00F01697"/>
    <w:rsid w:val="00F017CE"/>
    <w:rsid w:val="00F01F89"/>
    <w:rsid w:val="00F0226A"/>
    <w:rsid w:val="00F022C2"/>
    <w:rsid w:val="00F03137"/>
    <w:rsid w:val="00F03191"/>
    <w:rsid w:val="00F03349"/>
    <w:rsid w:val="00F034A4"/>
    <w:rsid w:val="00F03561"/>
    <w:rsid w:val="00F03589"/>
    <w:rsid w:val="00F04145"/>
    <w:rsid w:val="00F04501"/>
    <w:rsid w:val="00F04667"/>
    <w:rsid w:val="00F049A5"/>
    <w:rsid w:val="00F04ACF"/>
    <w:rsid w:val="00F04E53"/>
    <w:rsid w:val="00F05107"/>
    <w:rsid w:val="00F0535A"/>
    <w:rsid w:val="00F058ED"/>
    <w:rsid w:val="00F05A1E"/>
    <w:rsid w:val="00F05A56"/>
    <w:rsid w:val="00F05E69"/>
    <w:rsid w:val="00F05EB6"/>
    <w:rsid w:val="00F0613C"/>
    <w:rsid w:val="00F06267"/>
    <w:rsid w:val="00F06ABE"/>
    <w:rsid w:val="00F06C54"/>
    <w:rsid w:val="00F07490"/>
    <w:rsid w:val="00F07DB9"/>
    <w:rsid w:val="00F10328"/>
    <w:rsid w:val="00F104A2"/>
    <w:rsid w:val="00F10631"/>
    <w:rsid w:val="00F109FB"/>
    <w:rsid w:val="00F10C17"/>
    <w:rsid w:val="00F1165A"/>
    <w:rsid w:val="00F11711"/>
    <w:rsid w:val="00F1198D"/>
    <w:rsid w:val="00F11A40"/>
    <w:rsid w:val="00F11A7E"/>
    <w:rsid w:val="00F12294"/>
    <w:rsid w:val="00F12461"/>
    <w:rsid w:val="00F1265B"/>
    <w:rsid w:val="00F12798"/>
    <w:rsid w:val="00F12997"/>
    <w:rsid w:val="00F12EB2"/>
    <w:rsid w:val="00F13876"/>
    <w:rsid w:val="00F13FD3"/>
    <w:rsid w:val="00F14039"/>
    <w:rsid w:val="00F14093"/>
    <w:rsid w:val="00F146F0"/>
    <w:rsid w:val="00F14D20"/>
    <w:rsid w:val="00F1551C"/>
    <w:rsid w:val="00F1567B"/>
    <w:rsid w:val="00F15724"/>
    <w:rsid w:val="00F15A1B"/>
    <w:rsid w:val="00F15BA1"/>
    <w:rsid w:val="00F165CE"/>
    <w:rsid w:val="00F168D2"/>
    <w:rsid w:val="00F170E5"/>
    <w:rsid w:val="00F177C9"/>
    <w:rsid w:val="00F17F18"/>
    <w:rsid w:val="00F20312"/>
    <w:rsid w:val="00F20640"/>
    <w:rsid w:val="00F20692"/>
    <w:rsid w:val="00F20A17"/>
    <w:rsid w:val="00F20E46"/>
    <w:rsid w:val="00F21A29"/>
    <w:rsid w:val="00F21BD1"/>
    <w:rsid w:val="00F21CD9"/>
    <w:rsid w:val="00F21F31"/>
    <w:rsid w:val="00F2228C"/>
    <w:rsid w:val="00F22382"/>
    <w:rsid w:val="00F2284D"/>
    <w:rsid w:val="00F22906"/>
    <w:rsid w:val="00F22D34"/>
    <w:rsid w:val="00F23410"/>
    <w:rsid w:val="00F23B32"/>
    <w:rsid w:val="00F24660"/>
    <w:rsid w:val="00F24D19"/>
    <w:rsid w:val="00F25546"/>
    <w:rsid w:val="00F255B2"/>
    <w:rsid w:val="00F256BA"/>
    <w:rsid w:val="00F25A0F"/>
    <w:rsid w:val="00F25CE2"/>
    <w:rsid w:val="00F26202"/>
    <w:rsid w:val="00F26691"/>
    <w:rsid w:val="00F26D2E"/>
    <w:rsid w:val="00F27069"/>
    <w:rsid w:val="00F27726"/>
    <w:rsid w:val="00F277DE"/>
    <w:rsid w:val="00F27BBF"/>
    <w:rsid w:val="00F302CC"/>
    <w:rsid w:val="00F3054A"/>
    <w:rsid w:val="00F30696"/>
    <w:rsid w:val="00F30A07"/>
    <w:rsid w:val="00F30DAB"/>
    <w:rsid w:val="00F30EC4"/>
    <w:rsid w:val="00F312CD"/>
    <w:rsid w:val="00F313B2"/>
    <w:rsid w:val="00F31562"/>
    <w:rsid w:val="00F31626"/>
    <w:rsid w:val="00F31694"/>
    <w:rsid w:val="00F31727"/>
    <w:rsid w:val="00F3190F"/>
    <w:rsid w:val="00F31E64"/>
    <w:rsid w:val="00F31FD9"/>
    <w:rsid w:val="00F324D4"/>
    <w:rsid w:val="00F32615"/>
    <w:rsid w:val="00F3277D"/>
    <w:rsid w:val="00F327BF"/>
    <w:rsid w:val="00F32B79"/>
    <w:rsid w:val="00F32C3A"/>
    <w:rsid w:val="00F32E2F"/>
    <w:rsid w:val="00F32E96"/>
    <w:rsid w:val="00F32EC1"/>
    <w:rsid w:val="00F333DA"/>
    <w:rsid w:val="00F3369A"/>
    <w:rsid w:val="00F33D36"/>
    <w:rsid w:val="00F3424E"/>
    <w:rsid w:val="00F3443A"/>
    <w:rsid w:val="00F3459D"/>
    <w:rsid w:val="00F347E1"/>
    <w:rsid w:val="00F34920"/>
    <w:rsid w:val="00F34EC5"/>
    <w:rsid w:val="00F35074"/>
    <w:rsid w:val="00F353D0"/>
    <w:rsid w:val="00F353DC"/>
    <w:rsid w:val="00F35B3D"/>
    <w:rsid w:val="00F35BFD"/>
    <w:rsid w:val="00F35FD8"/>
    <w:rsid w:val="00F36018"/>
    <w:rsid w:val="00F3603E"/>
    <w:rsid w:val="00F3617A"/>
    <w:rsid w:val="00F36276"/>
    <w:rsid w:val="00F36CFC"/>
    <w:rsid w:val="00F37012"/>
    <w:rsid w:val="00F3709E"/>
    <w:rsid w:val="00F3749F"/>
    <w:rsid w:val="00F378BE"/>
    <w:rsid w:val="00F37A33"/>
    <w:rsid w:val="00F37B35"/>
    <w:rsid w:val="00F40279"/>
    <w:rsid w:val="00F4035D"/>
    <w:rsid w:val="00F40418"/>
    <w:rsid w:val="00F404D4"/>
    <w:rsid w:val="00F4099A"/>
    <w:rsid w:val="00F40A5B"/>
    <w:rsid w:val="00F40BA7"/>
    <w:rsid w:val="00F40D05"/>
    <w:rsid w:val="00F410F8"/>
    <w:rsid w:val="00F4139C"/>
    <w:rsid w:val="00F41690"/>
    <w:rsid w:val="00F41B32"/>
    <w:rsid w:val="00F4201D"/>
    <w:rsid w:val="00F425E1"/>
    <w:rsid w:val="00F42A6B"/>
    <w:rsid w:val="00F42B5B"/>
    <w:rsid w:val="00F42E95"/>
    <w:rsid w:val="00F42F6B"/>
    <w:rsid w:val="00F4313D"/>
    <w:rsid w:val="00F43424"/>
    <w:rsid w:val="00F4345D"/>
    <w:rsid w:val="00F43558"/>
    <w:rsid w:val="00F43B75"/>
    <w:rsid w:val="00F43DCE"/>
    <w:rsid w:val="00F43FE0"/>
    <w:rsid w:val="00F4433B"/>
    <w:rsid w:val="00F44B73"/>
    <w:rsid w:val="00F44F9A"/>
    <w:rsid w:val="00F452C1"/>
    <w:rsid w:val="00F454CA"/>
    <w:rsid w:val="00F45860"/>
    <w:rsid w:val="00F45939"/>
    <w:rsid w:val="00F46101"/>
    <w:rsid w:val="00F46279"/>
    <w:rsid w:val="00F462E4"/>
    <w:rsid w:val="00F4673A"/>
    <w:rsid w:val="00F46E33"/>
    <w:rsid w:val="00F46F09"/>
    <w:rsid w:val="00F46F61"/>
    <w:rsid w:val="00F47382"/>
    <w:rsid w:val="00F4742D"/>
    <w:rsid w:val="00F477E7"/>
    <w:rsid w:val="00F47A6B"/>
    <w:rsid w:val="00F47BAC"/>
    <w:rsid w:val="00F50059"/>
    <w:rsid w:val="00F5064C"/>
    <w:rsid w:val="00F50EE4"/>
    <w:rsid w:val="00F5100F"/>
    <w:rsid w:val="00F5104A"/>
    <w:rsid w:val="00F51250"/>
    <w:rsid w:val="00F5131C"/>
    <w:rsid w:val="00F5157F"/>
    <w:rsid w:val="00F5169C"/>
    <w:rsid w:val="00F51720"/>
    <w:rsid w:val="00F51886"/>
    <w:rsid w:val="00F518A9"/>
    <w:rsid w:val="00F52605"/>
    <w:rsid w:val="00F52642"/>
    <w:rsid w:val="00F5270E"/>
    <w:rsid w:val="00F528BF"/>
    <w:rsid w:val="00F52E82"/>
    <w:rsid w:val="00F53341"/>
    <w:rsid w:val="00F537B7"/>
    <w:rsid w:val="00F53C0D"/>
    <w:rsid w:val="00F540AB"/>
    <w:rsid w:val="00F540C0"/>
    <w:rsid w:val="00F543ED"/>
    <w:rsid w:val="00F54FDC"/>
    <w:rsid w:val="00F555D2"/>
    <w:rsid w:val="00F55698"/>
    <w:rsid w:val="00F557C1"/>
    <w:rsid w:val="00F5613B"/>
    <w:rsid w:val="00F5614C"/>
    <w:rsid w:val="00F5629A"/>
    <w:rsid w:val="00F563D1"/>
    <w:rsid w:val="00F5682C"/>
    <w:rsid w:val="00F56B48"/>
    <w:rsid w:val="00F574D2"/>
    <w:rsid w:val="00F57676"/>
    <w:rsid w:val="00F5798E"/>
    <w:rsid w:val="00F57C37"/>
    <w:rsid w:val="00F600F2"/>
    <w:rsid w:val="00F609D3"/>
    <w:rsid w:val="00F612C2"/>
    <w:rsid w:val="00F61313"/>
    <w:rsid w:val="00F615DC"/>
    <w:rsid w:val="00F61826"/>
    <w:rsid w:val="00F618C9"/>
    <w:rsid w:val="00F61C79"/>
    <w:rsid w:val="00F61F2C"/>
    <w:rsid w:val="00F6203C"/>
    <w:rsid w:val="00F62228"/>
    <w:rsid w:val="00F623A4"/>
    <w:rsid w:val="00F62573"/>
    <w:rsid w:val="00F625D3"/>
    <w:rsid w:val="00F62854"/>
    <w:rsid w:val="00F63268"/>
    <w:rsid w:val="00F63381"/>
    <w:rsid w:val="00F63943"/>
    <w:rsid w:val="00F63A76"/>
    <w:rsid w:val="00F6419D"/>
    <w:rsid w:val="00F649E7"/>
    <w:rsid w:val="00F64B85"/>
    <w:rsid w:val="00F64ECF"/>
    <w:rsid w:val="00F65078"/>
    <w:rsid w:val="00F6534D"/>
    <w:rsid w:val="00F65D1A"/>
    <w:rsid w:val="00F66141"/>
    <w:rsid w:val="00F661E2"/>
    <w:rsid w:val="00F66371"/>
    <w:rsid w:val="00F664FE"/>
    <w:rsid w:val="00F66938"/>
    <w:rsid w:val="00F66FAA"/>
    <w:rsid w:val="00F67057"/>
    <w:rsid w:val="00F67110"/>
    <w:rsid w:val="00F67132"/>
    <w:rsid w:val="00F67334"/>
    <w:rsid w:val="00F676EE"/>
    <w:rsid w:val="00F679B5"/>
    <w:rsid w:val="00F67BED"/>
    <w:rsid w:val="00F67E39"/>
    <w:rsid w:val="00F67F19"/>
    <w:rsid w:val="00F70313"/>
    <w:rsid w:val="00F7062F"/>
    <w:rsid w:val="00F707B8"/>
    <w:rsid w:val="00F708F8"/>
    <w:rsid w:val="00F70E42"/>
    <w:rsid w:val="00F7106F"/>
    <w:rsid w:val="00F71104"/>
    <w:rsid w:val="00F713FF"/>
    <w:rsid w:val="00F71868"/>
    <w:rsid w:val="00F71F9C"/>
    <w:rsid w:val="00F720C9"/>
    <w:rsid w:val="00F720E6"/>
    <w:rsid w:val="00F72697"/>
    <w:rsid w:val="00F72739"/>
    <w:rsid w:val="00F72D9D"/>
    <w:rsid w:val="00F733A8"/>
    <w:rsid w:val="00F73832"/>
    <w:rsid w:val="00F74796"/>
    <w:rsid w:val="00F7487C"/>
    <w:rsid w:val="00F74962"/>
    <w:rsid w:val="00F74D9C"/>
    <w:rsid w:val="00F74DF7"/>
    <w:rsid w:val="00F753A5"/>
    <w:rsid w:val="00F753BE"/>
    <w:rsid w:val="00F75644"/>
    <w:rsid w:val="00F7605F"/>
    <w:rsid w:val="00F76449"/>
    <w:rsid w:val="00F764DB"/>
    <w:rsid w:val="00F769D1"/>
    <w:rsid w:val="00F76B87"/>
    <w:rsid w:val="00F76C36"/>
    <w:rsid w:val="00F7786D"/>
    <w:rsid w:val="00F77A6F"/>
    <w:rsid w:val="00F77AF2"/>
    <w:rsid w:val="00F802A4"/>
    <w:rsid w:val="00F80660"/>
    <w:rsid w:val="00F8069E"/>
    <w:rsid w:val="00F806AE"/>
    <w:rsid w:val="00F8126C"/>
    <w:rsid w:val="00F81382"/>
    <w:rsid w:val="00F81474"/>
    <w:rsid w:val="00F817A6"/>
    <w:rsid w:val="00F817DA"/>
    <w:rsid w:val="00F817F4"/>
    <w:rsid w:val="00F81838"/>
    <w:rsid w:val="00F8224A"/>
    <w:rsid w:val="00F82624"/>
    <w:rsid w:val="00F8314E"/>
    <w:rsid w:val="00F83450"/>
    <w:rsid w:val="00F83779"/>
    <w:rsid w:val="00F83983"/>
    <w:rsid w:val="00F83AFE"/>
    <w:rsid w:val="00F8457D"/>
    <w:rsid w:val="00F84AD1"/>
    <w:rsid w:val="00F8551A"/>
    <w:rsid w:val="00F8576F"/>
    <w:rsid w:val="00F85B0C"/>
    <w:rsid w:val="00F85B3D"/>
    <w:rsid w:val="00F860F4"/>
    <w:rsid w:val="00F86638"/>
    <w:rsid w:val="00F8684D"/>
    <w:rsid w:val="00F86A6F"/>
    <w:rsid w:val="00F86AF0"/>
    <w:rsid w:val="00F86F34"/>
    <w:rsid w:val="00F8787E"/>
    <w:rsid w:val="00F87B99"/>
    <w:rsid w:val="00F87FAC"/>
    <w:rsid w:val="00F9031B"/>
    <w:rsid w:val="00F903FD"/>
    <w:rsid w:val="00F90FCF"/>
    <w:rsid w:val="00F913B9"/>
    <w:rsid w:val="00F9167E"/>
    <w:rsid w:val="00F925DA"/>
    <w:rsid w:val="00F92893"/>
    <w:rsid w:val="00F928FD"/>
    <w:rsid w:val="00F92E25"/>
    <w:rsid w:val="00F930EE"/>
    <w:rsid w:val="00F93D29"/>
    <w:rsid w:val="00F93D45"/>
    <w:rsid w:val="00F94052"/>
    <w:rsid w:val="00F942A7"/>
    <w:rsid w:val="00F9455B"/>
    <w:rsid w:val="00F94AC1"/>
    <w:rsid w:val="00F955DA"/>
    <w:rsid w:val="00F95B77"/>
    <w:rsid w:val="00F961B7"/>
    <w:rsid w:val="00F9635D"/>
    <w:rsid w:val="00F963D1"/>
    <w:rsid w:val="00F9676D"/>
    <w:rsid w:val="00F96832"/>
    <w:rsid w:val="00F96B3A"/>
    <w:rsid w:val="00F96B47"/>
    <w:rsid w:val="00F96BC0"/>
    <w:rsid w:val="00F96D97"/>
    <w:rsid w:val="00F96F8A"/>
    <w:rsid w:val="00F971E1"/>
    <w:rsid w:val="00F97215"/>
    <w:rsid w:val="00F9764F"/>
    <w:rsid w:val="00F97881"/>
    <w:rsid w:val="00F97F3E"/>
    <w:rsid w:val="00FA01A0"/>
    <w:rsid w:val="00FA0257"/>
    <w:rsid w:val="00FA0B30"/>
    <w:rsid w:val="00FA0C13"/>
    <w:rsid w:val="00FA0C6C"/>
    <w:rsid w:val="00FA0CBB"/>
    <w:rsid w:val="00FA0E6B"/>
    <w:rsid w:val="00FA0E7C"/>
    <w:rsid w:val="00FA0F20"/>
    <w:rsid w:val="00FA1556"/>
    <w:rsid w:val="00FA16D0"/>
    <w:rsid w:val="00FA188E"/>
    <w:rsid w:val="00FA19B7"/>
    <w:rsid w:val="00FA1A2E"/>
    <w:rsid w:val="00FA2140"/>
    <w:rsid w:val="00FA25E4"/>
    <w:rsid w:val="00FA298E"/>
    <w:rsid w:val="00FA2E7A"/>
    <w:rsid w:val="00FA3109"/>
    <w:rsid w:val="00FA31DA"/>
    <w:rsid w:val="00FA3249"/>
    <w:rsid w:val="00FA34AE"/>
    <w:rsid w:val="00FA41BA"/>
    <w:rsid w:val="00FA42F1"/>
    <w:rsid w:val="00FA4301"/>
    <w:rsid w:val="00FA4446"/>
    <w:rsid w:val="00FA44C4"/>
    <w:rsid w:val="00FA49D3"/>
    <w:rsid w:val="00FA4C5E"/>
    <w:rsid w:val="00FA4E83"/>
    <w:rsid w:val="00FA5BDB"/>
    <w:rsid w:val="00FA5C1E"/>
    <w:rsid w:val="00FA60A7"/>
    <w:rsid w:val="00FA6A79"/>
    <w:rsid w:val="00FA6FE7"/>
    <w:rsid w:val="00FA71FC"/>
    <w:rsid w:val="00FA7207"/>
    <w:rsid w:val="00FA73CE"/>
    <w:rsid w:val="00FA73F5"/>
    <w:rsid w:val="00FA7489"/>
    <w:rsid w:val="00FB0C30"/>
    <w:rsid w:val="00FB0F06"/>
    <w:rsid w:val="00FB1277"/>
    <w:rsid w:val="00FB13B2"/>
    <w:rsid w:val="00FB1989"/>
    <w:rsid w:val="00FB1FD5"/>
    <w:rsid w:val="00FB2E25"/>
    <w:rsid w:val="00FB2E6F"/>
    <w:rsid w:val="00FB316A"/>
    <w:rsid w:val="00FB34F2"/>
    <w:rsid w:val="00FB3D21"/>
    <w:rsid w:val="00FB3DEF"/>
    <w:rsid w:val="00FB407A"/>
    <w:rsid w:val="00FB4284"/>
    <w:rsid w:val="00FB431C"/>
    <w:rsid w:val="00FB4BA2"/>
    <w:rsid w:val="00FB4D35"/>
    <w:rsid w:val="00FB4F42"/>
    <w:rsid w:val="00FB5038"/>
    <w:rsid w:val="00FB51F5"/>
    <w:rsid w:val="00FB525B"/>
    <w:rsid w:val="00FB58EA"/>
    <w:rsid w:val="00FB5C5A"/>
    <w:rsid w:val="00FB5CC9"/>
    <w:rsid w:val="00FB5D39"/>
    <w:rsid w:val="00FB5FE9"/>
    <w:rsid w:val="00FB6528"/>
    <w:rsid w:val="00FB6B16"/>
    <w:rsid w:val="00FB6BD1"/>
    <w:rsid w:val="00FB71EE"/>
    <w:rsid w:val="00FB72D7"/>
    <w:rsid w:val="00FB7491"/>
    <w:rsid w:val="00FB7980"/>
    <w:rsid w:val="00FB7A1F"/>
    <w:rsid w:val="00FB7CC7"/>
    <w:rsid w:val="00FC009C"/>
    <w:rsid w:val="00FC0255"/>
    <w:rsid w:val="00FC0289"/>
    <w:rsid w:val="00FC0F33"/>
    <w:rsid w:val="00FC0F3A"/>
    <w:rsid w:val="00FC132A"/>
    <w:rsid w:val="00FC1413"/>
    <w:rsid w:val="00FC18ED"/>
    <w:rsid w:val="00FC1AEF"/>
    <w:rsid w:val="00FC1B06"/>
    <w:rsid w:val="00FC1C26"/>
    <w:rsid w:val="00FC1CA0"/>
    <w:rsid w:val="00FC1ECF"/>
    <w:rsid w:val="00FC1F9A"/>
    <w:rsid w:val="00FC23DF"/>
    <w:rsid w:val="00FC272A"/>
    <w:rsid w:val="00FC2FAE"/>
    <w:rsid w:val="00FC31AD"/>
    <w:rsid w:val="00FC3885"/>
    <w:rsid w:val="00FC390E"/>
    <w:rsid w:val="00FC3CCC"/>
    <w:rsid w:val="00FC3F0A"/>
    <w:rsid w:val="00FC3F8B"/>
    <w:rsid w:val="00FC4162"/>
    <w:rsid w:val="00FC41F7"/>
    <w:rsid w:val="00FC491A"/>
    <w:rsid w:val="00FC4A48"/>
    <w:rsid w:val="00FC4A77"/>
    <w:rsid w:val="00FC51D4"/>
    <w:rsid w:val="00FC5401"/>
    <w:rsid w:val="00FC5591"/>
    <w:rsid w:val="00FC597C"/>
    <w:rsid w:val="00FC5AB7"/>
    <w:rsid w:val="00FC5CFD"/>
    <w:rsid w:val="00FC6829"/>
    <w:rsid w:val="00FC6C1E"/>
    <w:rsid w:val="00FC6CC4"/>
    <w:rsid w:val="00FC6EDA"/>
    <w:rsid w:val="00FC703D"/>
    <w:rsid w:val="00FC709C"/>
    <w:rsid w:val="00FC78C6"/>
    <w:rsid w:val="00FC7B27"/>
    <w:rsid w:val="00FC7DD5"/>
    <w:rsid w:val="00FC7E12"/>
    <w:rsid w:val="00FC7E7B"/>
    <w:rsid w:val="00FD02D0"/>
    <w:rsid w:val="00FD05BF"/>
    <w:rsid w:val="00FD0CAD"/>
    <w:rsid w:val="00FD0FDA"/>
    <w:rsid w:val="00FD1378"/>
    <w:rsid w:val="00FD1B40"/>
    <w:rsid w:val="00FD1FF2"/>
    <w:rsid w:val="00FD20ED"/>
    <w:rsid w:val="00FD2372"/>
    <w:rsid w:val="00FD2686"/>
    <w:rsid w:val="00FD32DF"/>
    <w:rsid w:val="00FD360F"/>
    <w:rsid w:val="00FD3FF6"/>
    <w:rsid w:val="00FD4489"/>
    <w:rsid w:val="00FD4A8B"/>
    <w:rsid w:val="00FD5090"/>
    <w:rsid w:val="00FD5368"/>
    <w:rsid w:val="00FD5416"/>
    <w:rsid w:val="00FD59B3"/>
    <w:rsid w:val="00FD5B60"/>
    <w:rsid w:val="00FD5C4F"/>
    <w:rsid w:val="00FD5D61"/>
    <w:rsid w:val="00FD5E9A"/>
    <w:rsid w:val="00FD64B6"/>
    <w:rsid w:val="00FD667B"/>
    <w:rsid w:val="00FD730C"/>
    <w:rsid w:val="00FD78F9"/>
    <w:rsid w:val="00FD7A65"/>
    <w:rsid w:val="00FD7BC5"/>
    <w:rsid w:val="00FD7C99"/>
    <w:rsid w:val="00FD7E5C"/>
    <w:rsid w:val="00FD7F82"/>
    <w:rsid w:val="00FE001F"/>
    <w:rsid w:val="00FE0503"/>
    <w:rsid w:val="00FE074C"/>
    <w:rsid w:val="00FE0E43"/>
    <w:rsid w:val="00FE0F58"/>
    <w:rsid w:val="00FE10DD"/>
    <w:rsid w:val="00FE1768"/>
    <w:rsid w:val="00FE18F7"/>
    <w:rsid w:val="00FE19B9"/>
    <w:rsid w:val="00FE1AA6"/>
    <w:rsid w:val="00FE2485"/>
    <w:rsid w:val="00FE2883"/>
    <w:rsid w:val="00FE2939"/>
    <w:rsid w:val="00FE2B84"/>
    <w:rsid w:val="00FE2FC9"/>
    <w:rsid w:val="00FE336B"/>
    <w:rsid w:val="00FE3944"/>
    <w:rsid w:val="00FE3BB4"/>
    <w:rsid w:val="00FE3BF6"/>
    <w:rsid w:val="00FE482E"/>
    <w:rsid w:val="00FE50A4"/>
    <w:rsid w:val="00FE521B"/>
    <w:rsid w:val="00FE5337"/>
    <w:rsid w:val="00FE538D"/>
    <w:rsid w:val="00FE59BE"/>
    <w:rsid w:val="00FE5D32"/>
    <w:rsid w:val="00FE5DDA"/>
    <w:rsid w:val="00FE63DC"/>
    <w:rsid w:val="00FE64C4"/>
    <w:rsid w:val="00FE6A54"/>
    <w:rsid w:val="00FE76DF"/>
    <w:rsid w:val="00FF0652"/>
    <w:rsid w:val="00FF0663"/>
    <w:rsid w:val="00FF0AEF"/>
    <w:rsid w:val="00FF11BB"/>
    <w:rsid w:val="00FF1436"/>
    <w:rsid w:val="00FF1969"/>
    <w:rsid w:val="00FF1D4B"/>
    <w:rsid w:val="00FF2414"/>
    <w:rsid w:val="00FF242E"/>
    <w:rsid w:val="00FF297F"/>
    <w:rsid w:val="00FF3134"/>
    <w:rsid w:val="00FF31ED"/>
    <w:rsid w:val="00FF3A53"/>
    <w:rsid w:val="00FF3B0C"/>
    <w:rsid w:val="00FF4047"/>
    <w:rsid w:val="00FF4AC8"/>
    <w:rsid w:val="00FF5664"/>
    <w:rsid w:val="00FF58C7"/>
    <w:rsid w:val="00FF59B3"/>
    <w:rsid w:val="00FF5A83"/>
    <w:rsid w:val="00FF5DCB"/>
    <w:rsid w:val="00FF603B"/>
    <w:rsid w:val="00FF6234"/>
    <w:rsid w:val="00FF64F2"/>
    <w:rsid w:val="00FF6AB7"/>
    <w:rsid w:val="00FF6B57"/>
    <w:rsid w:val="00FF6E42"/>
    <w:rsid w:val="00FF6E9A"/>
    <w:rsid w:val="00FF76C1"/>
    <w:rsid w:val="00FF7780"/>
    <w:rsid w:val="00FF7824"/>
    <w:rsid w:val="00FF7CA7"/>
    <w:rsid w:val="00FF7D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12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650B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1650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650B8"/>
    <w:pPr>
      <w:autoSpaceDE w:val="0"/>
      <w:autoSpaceDN w:val="0"/>
      <w:adjustRightInd w:val="0"/>
    </w:pPr>
    <w:rPr>
      <w:rFonts w:ascii="Times New Roman" w:hAnsi="Times New Roman"/>
      <w:sz w:val="28"/>
      <w:szCs w:val="28"/>
      <w:lang w:eastAsia="en-US"/>
    </w:rPr>
  </w:style>
  <w:style w:type="paragraph" w:styleId="BalloonText">
    <w:name w:val="Balloon Text"/>
    <w:basedOn w:val="Normal"/>
    <w:link w:val="BalloonTextChar"/>
    <w:uiPriority w:val="99"/>
    <w:semiHidden/>
    <w:rsid w:val="0052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27CD"/>
    <w:rPr>
      <w:rFonts w:ascii="Tahoma" w:hAnsi="Tahoma" w:cs="Tahoma"/>
      <w:sz w:val="16"/>
      <w:szCs w:val="16"/>
    </w:rPr>
  </w:style>
  <w:style w:type="table" w:customStyle="1" w:styleId="2">
    <w:name w:val="Сетка таблицы2"/>
    <w:uiPriority w:val="99"/>
    <w:rsid w:val="009620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E70CD"/>
    <w:pPr>
      <w:ind w:left="720"/>
      <w:contextualSpacing/>
    </w:pPr>
  </w:style>
  <w:style w:type="paragraph" w:styleId="FootnoteText">
    <w:name w:val="footnote text"/>
    <w:basedOn w:val="Normal"/>
    <w:link w:val="FootnoteTextChar"/>
    <w:uiPriority w:val="99"/>
    <w:semiHidden/>
    <w:rsid w:val="00707748"/>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707748"/>
    <w:rPr>
      <w:rFonts w:ascii="Times New Roman" w:hAnsi="Times New Roman" w:cs="Times New Roman"/>
      <w:sz w:val="20"/>
      <w:szCs w:val="20"/>
      <w:lang w:eastAsia="ru-RU"/>
    </w:rPr>
  </w:style>
  <w:style w:type="paragraph" w:styleId="BodyText">
    <w:name w:val="Body Text"/>
    <w:basedOn w:val="Normal"/>
    <w:link w:val="BodyTextChar"/>
    <w:uiPriority w:val="99"/>
    <w:rsid w:val="00707748"/>
    <w:pPr>
      <w:spacing w:after="0" w:line="240" w:lineRule="auto"/>
      <w:jc w:val="center"/>
    </w:pPr>
    <w:rPr>
      <w:rFonts w:ascii="Times New Roman" w:eastAsia="Times New Roman" w:hAnsi="Times New Roman"/>
      <w:sz w:val="27"/>
      <w:szCs w:val="24"/>
      <w:lang w:eastAsia="ru-RU"/>
    </w:rPr>
  </w:style>
  <w:style w:type="character" w:customStyle="1" w:styleId="BodyTextChar">
    <w:name w:val="Body Text Char"/>
    <w:basedOn w:val="DefaultParagraphFont"/>
    <w:link w:val="BodyText"/>
    <w:uiPriority w:val="99"/>
    <w:locked/>
    <w:rsid w:val="00707748"/>
    <w:rPr>
      <w:rFonts w:ascii="Times New Roman" w:hAnsi="Times New Roman" w:cs="Times New Roman"/>
      <w:sz w:val="24"/>
      <w:szCs w:val="24"/>
      <w:lang w:eastAsia="ru-RU"/>
    </w:rPr>
  </w:style>
  <w:style w:type="character" w:styleId="FootnoteReference">
    <w:name w:val="footnote reference"/>
    <w:basedOn w:val="DefaultParagraphFont"/>
    <w:uiPriority w:val="99"/>
    <w:semiHidden/>
    <w:rsid w:val="00707748"/>
    <w:rPr>
      <w:rFonts w:cs="Times New Roman"/>
      <w:vertAlign w:val="superscript"/>
    </w:rPr>
  </w:style>
  <w:style w:type="paragraph" w:styleId="Header">
    <w:name w:val="header"/>
    <w:basedOn w:val="Normal"/>
    <w:link w:val="HeaderChar"/>
    <w:uiPriority w:val="99"/>
    <w:rsid w:val="0056090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60907"/>
    <w:rPr>
      <w:rFonts w:cs="Times New Roman"/>
    </w:rPr>
  </w:style>
  <w:style w:type="paragraph" w:styleId="Footer">
    <w:name w:val="footer"/>
    <w:basedOn w:val="Normal"/>
    <w:link w:val="FooterChar"/>
    <w:uiPriority w:val="99"/>
    <w:rsid w:val="0056090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60907"/>
    <w:rPr>
      <w:rFonts w:cs="Times New Roman"/>
    </w:rPr>
  </w:style>
  <w:style w:type="paragraph" w:styleId="BodyTextIndent2">
    <w:name w:val="Body Text Indent 2"/>
    <w:basedOn w:val="Normal"/>
    <w:link w:val="BodyTextIndent2Char"/>
    <w:uiPriority w:val="99"/>
    <w:semiHidden/>
    <w:rsid w:val="00166E4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66E41"/>
    <w:rPr>
      <w:rFonts w:cs="Times New Roman"/>
    </w:rPr>
  </w:style>
  <w:style w:type="paragraph" w:styleId="BodyTextIndent">
    <w:name w:val="Body Text Indent"/>
    <w:basedOn w:val="Normal"/>
    <w:link w:val="BodyTextIndentChar"/>
    <w:uiPriority w:val="99"/>
    <w:rsid w:val="00CB6E97"/>
    <w:pPr>
      <w:spacing w:after="120"/>
      <w:ind w:left="283"/>
    </w:pPr>
  </w:style>
  <w:style w:type="character" w:customStyle="1" w:styleId="BodyTextIndentChar">
    <w:name w:val="Body Text Indent Char"/>
    <w:basedOn w:val="DefaultParagraphFont"/>
    <w:link w:val="BodyTextIndent"/>
    <w:uiPriority w:val="99"/>
    <w:locked/>
    <w:rsid w:val="00CB6E97"/>
    <w:rPr>
      <w:rFonts w:cs="Times New Roman"/>
    </w:rPr>
  </w:style>
  <w:style w:type="character" w:styleId="Hyperlink">
    <w:name w:val="Hyperlink"/>
    <w:basedOn w:val="DefaultParagraphFont"/>
    <w:uiPriority w:val="99"/>
    <w:rsid w:val="00006639"/>
    <w:rPr>
      <w:rFonts w:cs="Times New Roman"/>
      <w:color w:val="0000FF"/>
      <w:u w:val="single"/>
    </w:rPr>
  </w:style>
  <w:style w:type="paragraph" w:customStyle="1" w:styleId="Standard">
    <w:name w:val="Standard"/>
    <w:uiPriority w:val="99"/>
    <w:rsid w:val="0010006D"/>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uiPriority w:val="99"/>
    <w:rsid w:val="0010006D"/>
    <w:pPr>
      <w:suppressLineNumbers/>
    </w:pPr>
  </w:style>
  <w:style w:type="character" w:customStyle="1" w:styleId="pt-a0-000004">
    <w:name w:val="pt-a0-000004"/>
    <w:basedOn w:val="DefaultParagraphFont"/>
    <w:uiPriority w:val="99"/>
    <w:rsid w:val="0010006D"/>
    <w:rPr>
      <w:rFonts w:cs="Times New Roman"/>
    </w:rPr>
  </w:style>
  <w:style w:type="paragraph" w:customStyle="1" w:styleId="pt-000002">
    <w:name w:val="pt-000002"/>
    <w:basedOn w:val="Normal"/>
    <w:uiPriority w:val="99"/>
    <w:rsid w:val="0010006D"/>
    <w:pPr>
      <w:suppressAutoHyphens/>
      <w:autoSpaceDN w:val="0"/>
      <w:spacing w:before="100" w:after="100" w:line="240" w:lineRule="auto"/>
      <w:textAlignment w:val="baseline"/>
    </w:pPr>
    <w:rPr>
      <w:rFonts w:ascii="Times New Roman" w:eastAsia="Times New Roman" w:hAnsi="Times New Roman"/>
      <w:sz w:val="24"/>
      <w:szCs w:val="24"/>
      <w:lang w:eastAsia="ru-RU"/>
    </w:rPr>
  </w:style>
  <w:style w:type="paragraph" w:customStyle="1" w:styleId="pt-a-000027">
    <w:name w:val="pt-a-000027"/>
    <w:basedOn w:val="Normal"/>
    <w:uiPriority w:val="99"/>
    <w:rsid w:val="0010006D"/>
    <w:pPr>
      <w:suppressAutoHyphens/>
      <w:autoSpaceDN w:val="0"/>
      <w:spacing w:before="100" w:after="100" w:line="240" w:lineRule="auto"/>
      <w:textAlignment w:val="baseline"/>
    </w:pPr>
    <w:rPr>
      <w:rFonts w:ascii="Times New Roman" w:eastAsia="Times New Roman" w:hAnsi="Times New Roman"/>
      <w:sz w:val="24"/>
      <w:szCs w:val="24"/>
      <w:lang w:eastAsia="ru-RU"/>
    </w:rPr>
  </w:style>
  <w:style w:type="paragraph" w:customStyle="1" w:styleId="pt-a-000030">
    <w:name w:val="pt-a-000030"/>
    <w:basedOn w:val="Normal"/>
    <w:uiPriority w:val="99"/>
    <w:rsid w:val="0010006D"/>
    <w:pPr>
      <w:suppressAutoHyphens/>
      <w:autoSpaceDN w:val="0"/>
      <w:spacing w:before="100" w:after="100" w:line="240" w:lineRule="auto"/>
      <w:textAlignment w:val="baseline"/>
    </w:pPr>
    <w:rPr>
      <w:rFonts w:ascii="Times New Roman" w:eastAsia="Times New Roman" w:hAnsi="Times New Roman"/>
      <w:sz w:val="24"/>
      <w:szCs w:val="24"/>
      <w:lang w:eastAsia="ru-RU"/>
    </w:rPr>
  </w:style>
  <w:style w:type="character" w:customStyle="1" w:styleId="pt-a0">
    <w:name w:val="pt-a0"/>
    <w:basedOn w:val="DefaultParagraphFont"/>
    <w:uiPriority w:val="99"/>
    <w:rsid w:val="0010006D"/>
    <w:rPr>
      <w:rFonts w:cs="Times New Roman"/>
    </w:rPr>
  </w:style>
  <w:style w:type="character" w:customStyle="1" w:styleId="pt-000003">
    <w:name w:val="pt-000003"/>
    <w:basedOn w:val="DefaultParagraphFont"/>
    <w:uiPriority w:val="99"/>
    <w:rsid w:val="0010006D"/>
    <w:rPr>
      <w:rFonts w:cs="Times New Roman"/>
    </w:rPr>
  </w:style>
  <w:style w:type="character" w:customStyle="1" w:styleId="pt-a0-000007">
    <w:name w:val="pt-a0-000007"/>
    <w:basedOn w:val="DefaultParagraphFont"/>
    <w:uiPriority w:val="99"/>
    <w:rsid w:val="0010006D"/>
    <w:rPr>
      <w:rFonts w:cs="Times New Roman"/>
    </w:rPr>
  </w:style>
  <w:style w:type="paragraph" w:styleId="NormalWeb">
    <w:name w:val="Normal (Web)"/>
    <w:basedOn w:val="Normal"/>
    <w:uiPriority w:val="99"/>
    <w:rsid w:val="00D33B7F"/>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1949156">
      <w:marLeft w:val="0"/>
      <w:marRight w:val="0"/>
      <w:marTop w:val="0"/>
      <w:marBottom w:val="0"/>
      <w:divBdr>
        <w:top w:val="none" w:sz="0" w:space="0" w:color="auto"/>
        <w:left w:val="none" w:sz="0" w:space="0" w:color="auto"/>
        <w:bottom w:val="none" w:sz="0" w:space="0" w:color="auto"/>
        <w:right w:val="none" w:sz="0" w:space="0" w:color="auto"/>
      </w:divBdr>
    </w:div>
    <w:div w:id="471949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820/" TargetMode="External"/><Relationship Id="rId13" Type="http://schemas.openxmlformats.org/officeDocument/2006/relationships/hyperlink" Target="http://www.consultant.ru/document/cons_doc_LAW_358750/91ae6246e09ee31ecb8e7eab98632e584282ff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04BA577095641DD845378E81BFD3FDF68433ECB02582D037A850EF9CE85B82A4DDFB36F8E3BC5A1D1472A03E3kEG" TargetMode="External"/><Relationship Id="rId12" Type="http://schemas.openxmlformats.org/officeDocument/2006/relationships/hyperlink" Target="http://www.consultant.ru/document/cons_doc_LAW_358750/6d73da6d830c2e1bd51e82baf532add1d53831c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58750/6d73da6d830c2e1bd51e82baf532add1d53831c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onsultant.ru/document/cons_doc_LAW_358750/6d73da6d830c2e1bd51e82baf532add1d53831c3/" TargetMode="External"/><Relationship Id="rId4" Type="http://schemas.openxmlformats.org/officeDocument/2006/relationships/webSettings" Target="webSettings.xml"/><Relationship Id="rId9" Type="http://schemas.openxmlformats.org/officeDocument/2006/relationships/hyperlink" Target="consultantplus://offline/ref=B3D52E4F3045F87481739DA4811D216DFBAC1C70C427003207D060E4F80760C699C83AF612003F682BBC2ABE2959EA9CB949899DF01A32DDx0hC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188</TotalTime>
  <Pages>15</Pages>
  <Words>6556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V. Sobolevskaya</dc:creator>
  <cp:keywords/>
  <dc:description/>
  <cp:lastModifiedBy>Хозяин</cp:lastModifiedBy>
  <cp:revision>6</cp:revision>
  <cp:lastPrinted>2021-05-31T04:03:00Z</cp:lastPrinted>
  <dcterms:created xsi:type="dcterms:W3CDTF">2021-07-20T04:25:00Z</dcterms:created>
  <dcterms:modified xsi:type="dcterms:W3CDTF">2021-07-28T05:55:00Z</dcterms:modified>
</cp:coreProperties>
</file>