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372" w:rsidRPr="00E67261" w:rsidRDefault="00515372" w:rsidP="00E67261">
      <w:pPr>
        <w:jc w:val="center"/>
        <w:rPr>
          <w:rFonts w:ascii="Arial" w:hAnsi="Arial" w:cs="Arial"/>
          <w:sz w:val="24"/>
          <w:szCs w:val="24"/>
        </w:rPr>
      </w:pPr>
      <w:r w:rsidRPr="00E67261">
        <w:rPr>
          <w:rFonts w:ascii="Arial" w:hAnsi="Arial" w:cs="Arial"/>
          <w:sz w:val="24"/>
          <w:szCs w:val="24"/>
        </w:rPr>
        <w:t>МКУ «АДМИНИСТРАЦИЯ ВАВИЛОВСКОГО СЕЛЬСКОГО ПОСЕЛЕНИЯ»</w:t>
      </w:r>
    </w:p>
    <w:p w:rsidR="00515372" w:rsidRDefault="00515372" w:rsidP="005E7924">
      <w:pPr>
        <w:jc w:val="center"/>
        <w:rPr>
          <w:rFonts w:ascii="Arial" w:hAnsi="Arial" w:cs="Arial"/>
          <w:b/>
          <w:sz w:val="24"/>
          <w:szCs w:val="24"/>
        </w:rPr>
      </w:pPr>
    </w:p>
    <w:p w:rsidR="00515372" w:rsidRPr="00E67261" w:rsidRDefault="00515372" w:rsidP="00E67261">
      <w:pPr>
        <w:jc w:val="center"/>
        <w:rPr>
          <w:rFonts w:ascii="Arial" w:hAnsi="Arial" w:cs="Arial"/>
          <w:b/>
          <w:sz w:val="24"/>
          <w:szCs w:val="24"/>
        </w:rPr>
      </w:pPr>
      <w:r w:rsidRPr="00B44051">
        <w:rPr>
          <w:rFonts w:ascii="Arial" w:hAnsi="Arial" w:cs="Arial"/>
          <w:b/>
          <w:sz w:val="24"/>
          <w:szCs w:val="24"/>
        </w:rPr>
        <w:t>ПОСТАНОВЛЕНИЕ</w:t>
      </w:r>
    </w:p>
    <w:p w:rsidR="00515372" w:rsidRDefault="00515372" w:rsidP="005E79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02.04.2018г.                                       д.Вавиловка                                              № 67</w:t>
      </w:r>
    </w:p>
    <w:p w:rsidR="00515372" w:rsidRDefault="00515372" w:rsidP="005E7924">
      <w:pPr>
        <w:rPr>
          <w:rFonts w:ascii="Arial" w:hAnsi="Arial" w:cs="Arial"/>
          <w:sz w:val="24"/>
          <w:szCs w:val="24"/>
        </w:rPr>
      </w:pPr>
    </w:p>
    <w:p w:rsidR="00515372" w:rsidRPr="00CE6B11" w:rsidRDefault="00515372" w:rsidP="00CE6B11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  <w:r w:rsidRPr="00CE6B11">
        <w:rPr>
          <w:rFonts w:ascii="Arial" w:hAnsi="Arial" w:cs="Arial"/>
          <w:b/>
          <w:sz w:val="24"/>
          <w:szCs w:val="24"/>
        </w:rPr>
        <w:t>О признании утратившим силу постановление</w:t>
      </w:r>
    </w:p>
    <w:p w:rsidR="00515372" w:rsidRPr="00CE6B11" w:rsidRDefault="00515372" w:rsidP="00CE6B11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  <w:r w:rsidRPr="00CE6B11">
        <w:rPr>
          <w:rFonts w:ascii="Arial" w:hAnsi="Arial" w:cs="Arial"/>
          <w:b/>
          <w:sz w:val="24"/>
          <w:szCs w:val="24"/>
        </w:rPr>
        <w:t>№ 101 от 26.09.2016 «Об утверждении Положения о правилах благоустройства и санитарного содержания территории муниципального образования «Вавиловское  сельское поселение»</w:t>
      </w:r>
    </w:p>
    <w:p w:rsidR="00515372" w:rsidRDefault="00515372" w:rsidP="00B44051">
      <w:pPr>
        <w:jc w:val="both"/>
        <w:rPr>
          <w:rFonts w:ascii="Arial" w:hAnsi="Arial" w:cs="Arial"/>
          <w:sz w:val="24"/>
          <w:szCs w:val="24"/>
        </w:rPr>
      </w:pPr>
    </w:p>
    <w:p w:rsidR="00515372" w:rsidRDefault="00515372" w:rsidP="00B440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основании протеста прокурора Бакчарского района от30.03.2018 года № 10-18,</w:t>
      </w:r>
    </w:p>
    <w:p w:rsidR="00515372" w:rsidRDefault="00515372" w:rsidP="00B440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ПОСТАНОВЛЯЮ:</w:t>
      </w:r>
    </w:p>
    <w:p w:rsidR="00515372" w:rsidRDefault="00515372" w:rsidP="00CE6B11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 № 101 от 26.09.2016 года «</w:t>
      </w:r>
      <w:r w:rsidRPr="00CE6B11">
        <w:rPr>
          <w:rFonts w:ascii="Arial" w:hAnsi="Arial" w:cs="Arial"/>
          <w:sz w:val="24"/>
          <w:szCs w:val="24"/>
        </w:rPr>
        <w:t>Об утверждении Положения о правилах благоустройства и санитарного содержания территории муниципального образования «Вавиловское  сельское поселение</w:t>
      </w:r>
      <w:r>
        <w:rPr>
          <w:rFonts w:ascii="Arial" w:hAnsi="Arial" w:cs="Arial"/>
          <w:sz w:val="24"/>
          <w:szCs w:val="24"/>
        </w:rPr>
        <w:t>» считать утратившим силу.</w:t>
      </w:r>
    </w:p>
    <w:p w:rsidR="00515372" w:rsidRDefault="00515372" w:rsidP="00BB11D0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515372" w:rsidRDefault="00515372" w:rsidP="00B44051">
      <w:pPr>
        <w:jc w:val="both"/>
        <w:rPr>
          <w:rFonts w:ascii="Arial" w:hAnsi="Arial" w:cs="Arial"/>
          <w:sz w:val="24"/>
          <w:szCs w:val="24"/>
        </w:rPr>
      </w:pPr>
    </w:p>
    <w:p w:rsidR="00515372" w:rsidRPr="0098366E" w:rsidRDefault="00515372" w:rsidP="00413FF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Вавиловского сельского поселения                                         П.А.Иванов</w:t>
      </w:r>
    </w:p>
    <w:p w:rsidR="00515372" w:rsidRDefault="00515372" w:rsidP="00B44051">
      <w:pPr>
        <w:jc w:val="both"/>
        <w:rPr>
          <w:rFonts w:ascii="Arial" w:hAnsi="Arial" w:cs="Arial"/>
          <w:sz w:val="24"/>
          <w:szCs w:val="24"/>
        </w:rPr>
      </w:pPr>
    </w:p>
    <w:p w:rsidR="00515372" w:rsidRDefault="00515372" w:rsidP="00B44051">
      <w:pPr>
        <w:jc w:val="both"/>
        <w:rPr>
          <w:rFonts w:ascii="Arial" w:hAnsi="Arial" w:cs="Arial"/>
          <w:sz w:val="24"/>
          <w:szCs w:val="24"/>
        </w:rPr>
      </w:pPr>
    </w:p>
    <w:p w:rsidR="00515372" w:rsidRDefault="00515372" w:rsidP="00503136">
      <w:pPr>
        <w:rPr>
          <w:rFonts w:ascii="Arial" w:hAnsi="Arial" w:cs="Arial"/>
          <w:sz w:val="24"/>
          <w:szCs w:val="24"/>
        </w:rPr>
      </w:pPr>
    </w:p>
    <w:p w:rsidR="00515372" w:rsidRDefault="00515372" w:rsidP="00503136">
      <w:pPr>
        <w:rPr>
          <w:rFonts w:ascii="Arial" w:hAnsi="Arial" w:cs="Arial"/>
          <w:sz w:val="24"/>
          <w:szCs w:val="24"/>
        </w:rPr>
      </w:pPr>
    </w:p>
    <w:p w:rsidR="00515372" w:rsidRPr="0032477E" w:rsidRDefault="00515372" w:rsidP="005E7924">
      <w:pPr>
        <w:rPr>
          <w:rFonts w:ascii="Arial" w:hAnsi="Arial" w:cs="Arial"/>
          <w:sz w:val="24"/>
          <w:szCs w:val="24"/>
        </w:rPr>
      </w:pPr>
    </w:p>
    <w:sectPr w:rsidR="00515372" w:rsidRPr="0032477E" w:rsidSect="008C310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372" w:rsidRDefault="00515372" w:rsidP="001C64F8">
      <w:pPr>
        <w:spacing w:after="0" w:line="240" w:lineRule="auto"/>
      </w:pPr>
      <w:r>
        <w:separator/>
      </w:r>
    </w:p>
  </w:endnote>
  <w:endnote w:type="continuationSeparator" w:id="1">
    <w:p w:rsidR="00515372" w:rsidRDefault="00515372" w:rsidP="001C6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372" w:rsidRDefault="00515372" w:rsidP="001C64F8">
    <w:pPr>
      <w:pStyle w:val="Footer"/>
    </w:pPr>
  </w:p>
  <w:p w:rsidR="00515372" w:rsidRDefault="00515372" w:rsidP="001C64F8">
    <w:pPr>
      <w:pStyle w:val="Footer"/>
    </w:pPr>
  </w:p>
  <w:p w:rsidR="00515372" w:rsidRPr="001C64F8" w:rsidRDefault="00515372" w:rsidP="001C64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372" w:rsidRDefault="00515372" w:rsidP="001C64F8">
      <w:pPr>
        <w:spacing w:after="0" w:line="240" w:lineRule="auto"/>
      </w:pPr>
      <w:r>
        <w:separator/>
      </w:r>
    </w:p>
  </w:footnote>
  <w:footnote w:type="continuationSeparator" w:id="1">
    <w:p w:rsidR="00515372" w:rsidRDefault="00515372" w:rsidP="001C6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D1EE9"/>
    <w:multiLevelType w:val="hybridMultilevel"/>
    <w:tmpl w:val="9D4AB33C"/>
    <w:lvl w:ilvl="0" w:tplc="0DF83C4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5E4C6240"/>
    <w:multiLevelType w:val="hybridMultilevel"/>
    <w:tmpl w:val="959C1A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477E"/>
    <w:rsid w:val="001C64F8"/>
    <w:rsid w:val="001F2019"/>
    <w:rsid w:val="002262B7"/>
    <w:rsid w:val="002B5C5B"/>
    <w:rsid w:val="002C3DF3"/>
    <w:rsid w:val="0032477E"/>
    <w:rsid w:val="00413FFA"/>
    <w:rsid w:val="004A7F84"/>
    <w:rsid w:val="00503136"/>
    <w:rsid w:val="00515372"/>
    <w:rsid w:val="005211FC"/>
    <w:rsid w:val="00523771"/>
    <w:rsid w:val="005334A0"/>
    <w:rsid w:val="005E7924"/>
    <w:rsid w:val="006A318A"/>
    <w:rsid w:val="007D6710"/>
    <w:rsid w:val="007F3761"/>
    <w:rsid w:val="0080591D"/>
    <w:rsid w:val="0086292A"/>
    <w:rsid w:val="008874B4"/>
    <w:rsid w:val="008C310E"/>
    <w:rsid w:val="0098366E"/>
    <w:rsid w:val="009A6153"/>
    <w:rsid w:val="00B44051"/>
    <w:rsid w:val="00BB11D0"/>
    <w:rsid w:val="00BB6309"/>
    <w:rsid w:val="00BC389B"/>
    <w:rsid w:val="00CC09AF"/>
    <w:rsid w:val="00CE6B11"/>
    <w:rsid w:val="00CE7E84"/>
    <w:rsid w:val="00D541B6"/>
    <w:rsid w:val="00E41C83"/>
    <w:rsid w:val="00E67261"/>
    <w:rsid w:val="00E73016"/>
    <w:rsid w:val="00EC5A68"/>
    <w:rsid w:val="00F87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10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C6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C64F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4F8"/>
    <w:rPr>
      <w:rFonts w:cs="Times New Roman"/>
    </w:rPr>
  </w:style>
  <w:style w:type="paragraph" w:styleId="ListParagraph">
    <w:name w:val="List Paragraph"/>
    <w:basedOn w:val="Normal"/>
    <w:uiPriority w:val="99"/>
    <w:qFormat/>
    <w:rsid w:val="00F875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BB63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328</TotalTime>
  <Pages>1</Pages>
  <Words>118</Words>
  <Characters>679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SMEV</dc:creator>
  <cp:keywords/>
  <dc:description/>
  <cp:lastModifiedBy>Хозяин</cp:lastModifiedBy>
  <cp:revision>10</cp:revision>
  <cp:lastPrinted>2018-04-02T02:18:00Z</cp:lastPrinted>
  <dcterms:created xsi:type="dcterms:W3CDTF">2018-03-23T02:10:00Z</dcterms:created>
  <dcterms:modified xsi:type="dcterms:W3CDTF">2018-04-02T02:18:00Z</dcterms:modified>
</cp:coreProperties>
</file>