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8F" w:rsidRDefault="00531B8F" w:rsidP="009C3177">
      <w:pPr>
        <w:spacing w:after="120"/>
        <w:ind w:firstLine="0"/>
        <w:jc w:val="center"/>
        <w:rPr>
          <w:noProof/>
        </w:rPr>
      </w:pPr>
      <w:bookmarkStart w:id="0" w:name="_GoBack"/>
      <w:bookmarkEnd w:id="0"/>
    </w:p>
    <w:p w:rsidR="00531B8F" w:rsidRPr="00A02919" w:rsidRDefault="00531B8F" w:rsidP="006A15D7">
      <w:pPr>
        <w:spacing w:after="120"/>
        <w:ind w:firstLine="0"/>
        <w:jc w:val="right"/>
        <w:rPr>
          <w:b/>
          <w:bCs/>
          <w:u w:val="single"/>
        </w:rPr>
      </w:pPr>
      <w:r w:rsidRPr="006A15D7">
        <w:rPr>
          <w:noProof/>
          <w:u w:val="single"/>
        </w:rPr>
        <w:t xml:space="preserve"> </w:t>
      </w:r>
    </w:p>
    <w:p w:rsidR="00531B8F" w:rsidRPr="00172F45" w:rsidRDefault="00531B8F" w:rsidP="009C3177">
      <w:pPr>
        <w:pStyle w:val="Header"/>
        <w:spacing w:before="0" w:after="0" w:line="360" w:lineRule="exact"/>
        <w:ind w:firstLine="0"/>
      </w:pPr>
      <w:r>
        <w:t>МКУ «</w:t>
      </w:r>
      <w:r w:rsidRPr="00172F45">
        <w:t xml:space="preserve">администрация </w:t>
      </w:r>
      <w:r>
        <w:t>ВАВИЛОВСКОГО СЕЛЬСКОГО ПОСЕЛЕНИЯ»</w:t>
      </w:r>
      <w:r w:rsidRPr="00172F45">
        <w:t xml:space="preserve"> </w:t>
      </w:r>
    </w:p>
    <w:p w:rsidR="00531B8F" w:rsidRPr="00172F45" w:rsidRDefault="00531B8F" w:rsidP="009C3177">
      <w:pPr>
        <w:pStyle w:val="Header"/>
        <w:spacing w:before="240" w:after="0"/>
        <w:ind w:firstLine="0"/>
        <w:rPr>
          <w:spacing w:val="20"/>
        </w:rPr>
      </w:pPr>
      <w:r w:rsidRPr="00172F45">
        <w:rPr>
          <w:spacing w:val="20"/>
        </w:rPr>
        <w:t>постановление</w:t>
      </w:r>
    </w:p>
    <w:p w:rsidR="00531B8F" w:rsidRPr="00172F45" w:rsidRDefault="00531B8F">
      <w:pPr>
        <w:rPr>
          <w:sz w:val="28"/>
          <w:szCs w:val="28"/>
        </w:rPr>
      </w:pPr>
    </w:p>
    <w:p w:rsidR="00531B8F" w:rsidRPr="00172F45" w:rsidRDefault="00531B8F">
      <w:pPr>
        <w:rPr>
          <w:sz w:val="28"/>
          <w:szCs w:val="28"/>
        </w:rPr>
      </w:pPr>
    </w:p>
    <w:p w:rsidR="00531B8F" w:rsidRPr="00172F45" w:rsidRDefault="00531B8F" w:rsidP="009C3177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15.05.2017</w:t>
      </w:r>
      <w:r w:rsidRPr="00172F45">
        <w:rPr>
          <w:sz w:val="28"/>
          <w:szCs w:val="28"/>
        </w:rPr>
        <w:t xml:space="preserve">                  </w:t>
      </w:r>
      <w:r w:rsidRPr="00172F45">
        <w:rPr>
          <w:sz w:val="28"/>
          <w:szCs w:val="28"/>
        </w:rPr>
        <w:tab/>
      </w:r>
      <w:r w:rsidRPr="00172F45">
        <w:rPr>
          <w:sz w:val="28"/>
          <w:szCs w:val="28"/>
        </w:rPr>
        <w:tab/>
      </w:r>
      <w:r>
        <w:rPr>
          <w:sz w:val="28"/>
          <w:szCs w:val="28"/>
        </w:rPr>
        <w:t>д.Вавиловка</w:t>
      </w:r>
      <w:r>
        <w:rPr>
          <w:sz w:val="28"/>
          <w:szCs w:val="28"/>
        </w:rPr>
        <w:tab/>
        <w:t xml:space="preserve">                     </w:t>
      </w:r>
      <w:r w:rsidRPr="00172F4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46</w:t>
      </w:r>
    </w:p>
    <w:p w:rsidR="00531B8F" w:rsidRDefault="00531B8F" w:rsidP="009C3177">
      <w:pPr>
        <w:ind w:firstLine="0"/>
        <w:jc w:val="both"/>
        <w:rPr>
          <w:sz w:val="28"/>
          <w:szCs w:val="28"/>
        </w:rPr>
      </w:pPr>
    </w:p>
    <w:p w:rsidR="00531B8F" w:rsidRPr="00172F45" w:rsidRDefault="00531B8F" w:rsidP="009C3177">
      <w:pPr>
        <w:ind w:firstLine="0"/>
        <w:jc w:val="both"/>
        <w:rPr>
          <w:sz w:val="28"/>
          <w:szCs w:val="28"/>
        </w:rPr>
      </w:pPr>
    </w:p>
    <w:p w:rsidR="00531B8F" w:rsidRDefault="00531B8F" w:rsidP="009C3177">
      <w:pPr>
        <w:ind w:firstLine="0"/>
        <w:jc w:val="center"/>
        <w:rPr>
          <w:b/>
          <w:bCs/>
          <w:sz w:val="28"/>
          <w:szCs w:val="28"/>
        </w:rPr>
      </w:pPr>
      <w:r w:rsidRPr="009318BB">
        <w:rPr>
          <w:b/>
          <w:bCs/>
          <w:sz w:val="28"/>
          <w:szCs w:val="28"/>
        </w:rPr>
        <w:t xml:space="preserve">О старосте  населенного пункта, входящего в </w:t>
      </w:r>
    </w:p>
    <w:p w:rsidR="00531B8F" w:rsidRPr="009318BB" w:rsidRDefault="00531B8F" w:rsidP="009C3177">
      <w:pPr>
        <w:ind w:firstLine="0"/>
        <w:jc w:val="center"/>
        <w:rPr>
          <w:b/>
          <w:bCs/>
          <w:sz w:val="28"/>
          <w:szCs w:val="28"/>
        </w:rPr>
      </w:pPr>
      <w:r w:rsidRPr="009318BB">
        <w:rPr>
          <w:b/>
          <w:bCs/>
          <w:sz w:val="28"/>
          <w:szCs w:val="28"/>
        </w:rPr>
        <w:t>состав сельского поселения</w:t>
      </w:r>
    </w:p>
    <w:p w:rsidR="00531B8F" w:rsidRPr="009318BB" w:rsidRDefault="00531B8F" w:rsidP="009C3177">
      <w:pPr>
        <w:ind w:firstLine="0"/>
        <w:jc w:val="center"/>
        <w:rPr>
          <w:b/>
          <w:bCs/>
          <w:sz w:val="28"/>
          <w:szCs w:val="28"/>
        </w:rPr>
      </w:pPr>
    </w:p>
    <w:p w:rsidR="00531B8F" w:rsidRDefault="00531B8F" w:rsidP="00D24745">
      <w:pPr>
        <w:ind w:firstLine="708"/>
        <w:jc w:val="both"/>
        <w:rPr>
          <w:sz w:val="28"/>
          <w:szCs w:val="28"/>
        </w:rPr>
      </w:pPr>
      <w:r w:rsidRPr="00172F45">
        <w:rPr>
          <w:sz w:val="28"/>
          <w:szCs w:val="28"/>
        </w:rPr>
        <w:t>В соответствии со ст. 33 Федерального закона от 06 октября 2003 года № 131-ФЗ «Об общих принципах организации местного самоуправления в Российской Федерации»,  Законом Томской области</w:t>
      </w:r>
      <w:r>
        <w:rPr>
          <w:sz w:val="28"/>
          <w:szCs w:val="28"/>
        </w:rPr>
        <w:t xml:space="preserve"> от 10 апреля  2017 года  № 29-ОЗ </w:t>
      </w:r>
      <w:r w:rsidRPr="0020053C">
        <w:rPr>
          <w:sz w:val="28"/>
          <w:szCs w:val="28"/>
        </w:rPr>
        <w:t xml:space="preserve"> «О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области»</w:t>
      </w:r>
      <w:r w:rsidRPr="00172F45">
        <w:rPr>
          <w:sz w:val="28"/>
          <w:szCs w:val="28"/>
        </w:rPr>
        <w:t xml:space="preserve">,  </w:t>
      </w:r>
    </w:p>
    <w:p w:rsidR="00531B8F" w:rsidRDefault="00531B8F" w:rsidP="00D24745">
      <w:pPr>
        <w:ind w:firstLine="708"/>
        <w:jc w:val="both"/>
        <w:rPr>
          <w:sz w:val="28"/>
          <w:szCs w:val="28"/>
        </w:rPr>
      </w:pPr>
    </w:p>
    <w:p w:rsidR="00531B8F" w:rsidRDefault="00531B8F" w:rsidP="00D24745">
      <w:pPr>
        <w:ind w:firstLine="708"/>
        <w:jc w:val="both"/>
        <w:rPr>
          <w:sz w:val="28"/>
          <w:szCs w:val="28"/>
        </w:rPr>
      </w:pPr>
      <w:r w:rsidRPr="00172F45">
        <w:rPr>
          <w:sz w:val="28"/>
          <w:szCs w:val="28"/>
        </w:rPr>
        <w:t>ПОСТАНОВЛЯЮ:</w:t>
      </w:r>
    </w:p>
    <w:p w:rsidR="00531B8F" w:rsidRDefault="00531B8F" w:rsidP="00D24745">
      <w:pPr>
        <w:ind w:firstLine="708"/>
        <w:jc w:val="both"/>
        <w:rPr>
          <w:sz w:val="28"/>
          <w:szCs w:val="28"/>
        </w:rPr>
      </w:pPr>
    </w:p>
    <w:p w:rsidR="00531B8F" w:rsidRDefault="00531B8F" w:rsidP="00D247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На основании протокола схода граждан назначить старостой д.Сухое, Бакчарского района Томской области Набеев Владимира Алексеевича.</w:t>
      </w:r>
    </w:p>
    <w:p w:rsidR="00531B8F" w:rsidRDefault="00531B8F" w:rsidP="00D2474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 Положение о старостах сельских населенных пунктов  муниципального образования «Вавиловское сельское поселение» (приложение № 1).</w:t>
      </w:r>
    </w:p>
    <w:p w:rsidR="00531B8F" w:rsidRPr="00172F45" w:rsidRDefault="00531B8F" w:rsidP="00D24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2F45">
        <w:rPr>
          <w:sz w:val="28"/>
          <w:szCs w:val="28"/>
        </w:rPr>
        <w:t>. Контроль за исполнением настоящего постановления оставляю за собой.</w:t>
      </w:r>
    </w:p>
    <w:p w:rsidR="00531B8F" w:rsidRPr="00172F45" w:rsidRDefault="00531B8F" w:rsidP="00D24745">
      <w:pPr>
        <w:jc w:val="both"/>
        <w:rPr>
          <w:sz w:val="28"/>
          <w:szCs w:val="28"/>
        </w:rPr>
      </w:pPr>
    </w:p>
    <w:p w:rsidR="00531B8F" w:rsidRDefault="00531B8F" w:rsidP="00D24745">
      <w:pPr>
        <w:jc w:val="both"/>
        <w:rPr>
          <w:sz w:val="28"/>
          <w:szCs w:val="28"/>
        </w:rPr>
      </w:pPr>
    </w:p>
    <w:p w:rsidR="00531B8F" w:rsidRDefault="00531B8F" w:rsidP="00D24745">
      <w:pPr>
        <w:jc w:val="both"/>
        <w:rPr>
          <w:sz w:val="28"/>
          <w:szCs w:val="28"/>
        </w:rPr>
      </w:pPr>
    </w:p>
    <w:p w:rsidR="00531B8F" w:rsidRPr="00172F45" w:rsidRDefault="00531B8F" w:rsidP="00D24745">
      <w:pPr>
        <w:jc w:val="both"/>
        <w:rPr>
          <w:sz w:val="28"/>
          <w:szCs w:val="28"/>
        </w:rPr>
      </w:pPr>
    </w:p>
    <w:p w:rsidR="00531B8F" w:rsidRPr="00172F45" w:rsidRDefault="00531B8F" w:rsidP="00D24745">
      <w:pPr>
        <w:tabs>
          <w:tab w:val="left" w:pos="7088"/>
        </w:tabs>
        <w:ind w:right="-1"/>
        <w:jc w:val="both"/>
        <w:rPr>
          <w:sz w:val="28"/>
          <w:szCs w:val="28"/>
        </w:rPr>
      </w:pPr>
    </w:p>
    <w:p w:rsidR="00531B8F" w:rsidRDefault="00531B8F" w:rsidP="00CF3340">
      <w:pPr>
        <w:spacing w:line="100" w:lineRule="atLeast"/>
        <w:ind w:firstLine="0"/>
        <w:jc w:val="both"/>
      </w:pPr>
      <w:r w:rsidRPr="00172F4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Вавиловского сельского поселения                                П.А.Иванов</w:t>
      </w: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9C3177">
      <w:pPr>
        <w:ind w:right="-1"/>
        <w:jc w:val="both"/>
        <w:rPr>
          <w:sz w:val="28"/>
          <w:szCs w:val="28"/>
        </w:rPr>
      </w:pPr>
    </w:p>
    <w:p w:rsidR="00531B8F" w:rsidRDefault="00531B8F" w:rsidP="00E6197E">
      <w:pPr>
        <w:jc w:val="right"/>
        <w:rPr>
          <w:sz w:val="28"/>
          <w:szCs w:val="28"/>
        </w:rPr>
      </w:pPr>
    </w:p>
    <w:p w:rsidR="00531B8F" w:rsidRPr="00CF38F0" w:rsidRDefault="00531B8F" w:rsidP="009571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>
        <w:rPr>
          <w:rFonts w:ascii="Arial" w:hAnsi="Arial" w:cs="Arial"/>
          <w:color w:val="000000"/>
          <w:sz w:val="24"/>
          <w:szCs w:val="24"/>
        </w:rPr>
        <w:t xml:space="preserve">№ 1 </w:t>
      </w:r>
      <w:r w:rsidRPr="00CF38F0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531B8F" w:rsidRPr="00CF38F0" w:rsidRDefault="00531B8F" w:rsidP="009571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Администрации Вавиловского</w:t>
      </w:r>
    </w:p>
    <w:p w:rsidR="00531B8F" w:rsidRPr="00CF38F0" w:rsidRDefault="00531B8F" w:rsidP="009571D2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</w:t>
      </w:r>
      <w:r w:rsidRPr="00CF38F0">
        <w:rPr>
          <w:rFonts w:ascii="Arial" w:hAnsi="Arial" w:cs="Arial"/>
          <w:color w:val="000000"/>
          <w:sz w:val="24"/>
          <w:szCs w:val="24"/>
        </w:rPr>
        <w:t>ельского поселения от 15.05.2017 № 46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CF38F0">
        <w:rPr>
          <w:rFonts w:ascii="Arial" w:hAnsi="Arial" w:cs="Arial"/>
          <w:b/>
          <w:color w:val="000000"/>
        </w:rPr>
        <w:t>ПОЛОЖЕНИЕ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CF38F0">
        <w:rPr>
          <w:rFonts w:ascii="Arial" w:hAnsi="Arial" w:cs="Arial"/>
          <w:b/>
          <w:color w:val="000000"/>
        </w:rPr>
        <w:t>О старостах сельских населенных пунктов муниципального образования «Вавиловское сельское поселение»</w:t>
      </w:r>
    </w:p>
    <w:p w:rsidR="00531B8F" w:rsidRDefault="00531B8F" w:rsidP="009571D2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6A34B7">
        <w:rPr>
          <w:rFonts w:ascii="Arial" w:hAnsi="Arial" w:cs="Arial"/>
          <w:b/>
          <w:color w:val="000000"/>
        </w:rPr>
        <w:t>1. Общие положения</w:t>
      </w:r>
    </w:p>
    <w:p w:rsidR="00531B8F" w:rsidRPr="006A34B7" w:rsidRDefault="00531B8F" w:rsidP="009571D2">
      <w:pPr>
        <w:pStyle w:val="NormalWeb"/>
        <w:shd w:val="clear" w:color="auto" w:fill="F9F9F9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</w:rPr>
      </w:pP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CF38F0">
        <w:rPr>
          <w:rFonts w:ascii="Arial" w:hAnsi="Arial" w:cs="Arial"/>
          <w:color w:val="000000"/>
        </w:rPr>
        <w:t>1.1.  Староста сельского населенного пункта (далее – староста) — лицо, избранное прямым волеизъявлением граждан путем выборов на собраниях (сходах) на территориях населенных пунктов в муниципальном образовании «Вавиловское  сельское поселение», наделенное определенными полномочиями и доверием жителей, имеющее гражданство Российской Федерации,   обладающее активным избирательным правом, постоянно или преимущественно проживающее на данной территории.</w:t>
      </w:r>
    </w:p>
    <w:p w:rsidR="00531B8F" w:rsidRPr="00CF38F0" w:rsidRDefault="00531B8F" w:rsidP="00957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1.2. В своей деятельности староста руководствуется Конституцией РФ, Гражданским кодексом  РФ, Федеральным законом от 06.10.2003 г. № 131 «Об общих принципах организации местного самоуправ</w:t>
      </w:r>
      <w:r w:rsidRPr="00CF38F0">
        <w:rPr>
          <w:rFonts w:ascii="Arial" w:hAnsi="Arial" w:cs="Arial"/>
          <w:color w:val="000000"/>
          <w:sz w:val="24"/>
          <w:szCs w:val="24"/>
        </w:rPr>
        <w:softHyphen/>
        <w:t>ления в РФ», Законом Томской области от 10.04.2017 N 29-ОЗ   "О регулировании некоторых вопросов, связанных с деятельностью старосты сельского населенного пункта на территориях муниципальных образований в Томской области",   Ус</w:t>
      </w:r>
      <w:r w:rsidRPr="00CF38F0">
        <w:rPr>
          <w:rFonts w:ascii="Arial" w:hAnsi="Arial" w:cs="Arial"/>
          <w:color w:val="000000"/>
          <w:sz w:val="24"/>
          <w:szCs w:val="24"/>
        </w:rPr>
        <w:softHyphen/>
        <w:t xml:space="preserve">тавом   муниципального   образования  «Вавиловское сельское поселение»,  решениями   Совета Вавиловского сельского поселения, распоряжениями и постановлениями </w:t>
      </w:r>
      <w:r>
        <w:rPr>
          <w:rFonts w:ascii="Arial" w:hAnsi="Arial" w:cs="Arial"/>
          <w:color w:val="000000"/>
        </w:rPr>
        <w:t>Администрации Вавиловского сельского поселения</w:t>
      </w:r>
      <w:r w:rsidRPr="00CF38F0">
        <w:rPr>
          <w:rFonts w:ascii="Arial" w:hAnsi="Arial" w:cs="Arial"/>
          <w:color w:val="000000"/>
          <w:sz w:val="24"/>
          <w:szCs w:val="24"/>
        </w:rPr>
        <w:t>, реше</w:t>
      </w:r>
      <w:r w:rsidRPr="00CF38F0">
        <w:rPr>
          <w:rFonts w:ascii="Arial" w:hAnsi="Arial" w:cs="Arial"/>
          <w:color w:val="000000"/>
          <w:sz w:val="24"/>
          <w:szCs w:val="24"/>
        </w:rPr>
        <w:softHyphen/>
        <w:t>ниями собраний (сходов) граждан, а также настоящим Положением.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1.3. Староста выполняет свои функции на бесплатной основе.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1.4 Староста подчиняется Главе </w:t>
      </w:r>
      <w:r>
        <w:rPr>
          <w:rFonts w:ascii="Arial" w:hAnsi="Arial" w:cs="Arial"/>
          <w:color w:val="000000"/>
        </w:rPr>
        <w:t xml:space="preserve">Вавиловского </w:t>
      </w:r>
      <w:r w:rsidRPr="00CF38F0">
        <w:rPr>
          <w:rFonts w:ascii="Arial" w:hAnsi="Arial" w:cs="Arial"/>
          <w:color w:val="000000"/>
          <w:sz w:val="24"/>
          <w:szCs w:val="24"/>
        </w:rPr>
        <w:t>сельского поселения.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6A34B7" w:rsidRDefault="00531B8F" w:rsidP="009571D2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A34B7">
        <w:rPr>
          <w:rFonts w:ascii="Arial" w:hAnsi="Arial" w:cs="Arial"/>
          <w:b/>
          <w:color w:val="000000"/>
          <w:sz w:val="24"/>
          <w:szCs w:val="24"/>
        </w:rPr>
        <w:t>2. Порядок избрания старосты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CF38F0">
        <w:rPr>
          <w:rFonts w:ascii="Arial" w:hAnsi="Arial" w:cs="Arial"/>
          <w:color w:val="000000"/>
        </w:rPr>
        <w:t>   2.1.Староста избирается на собрании (сходе) жителей сельского населённого пункта (посёлка, деревни), как правило, из числа зарегистрированных и постоянно прожи</w:t>
      </w:r>
      <w:r w:rsidRPr="00CF38F0">
        <w:rPr>
          <w:rFonts w:ascii="Arial" w:hAnsi="Arial" w:cs="Arial"/>
          <w:color w:val="000000"/>
        </w:rPr>
        <w:softHyphen/>
        <w:t>вающих граждан, путём открытого голосования простым большинством голосов от общего числа граждан, присутствующих на собрании, сроком на 5 лет.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  <w:r w:rsidRPr="00CF38F0">
        <w:rPr>
          <w:rFonts w:ascii="Arial" w:hAnsi="Arial" w:cs="Arial"/>
          <w:color w:val="000000"/>
        </w:rPr>
        <w:t>2.2.Собрания (сходы) граждан по выборам старосты правомочны, если в них прини</w:t>
      </w:r>
      <w:r w:rsidRPr="00CF38F0">
        <w:rPr>
          <w:rFonts w:ascii="Arial" w:hAnsi="Arial" w:cs="Arial"/>
          <w:color w:val="000000"/>
        </w:rPr>
        <w:softHyphen/>
        <w:t>мают участие не менее 25%  жителей населённого пункта (посёлка, деревни) постоянно проживающих на данной территории, достигших 18-летнего возраста.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2.3 Организационная подготовка собрания граждан по избранию (переизбранию) старосты  осуществляется администрацией сельского поселения с обязательным участием Главы сельского поселения (или его представителя) в проведении собрания.</w:t>
      </w:r>
    </w:p>
    <w:p w:rsidR="00531B8F" w:rsidRDefault="00531B8F" w:rsidP="009571D2">
      <w:pPr>
        <w:jc w:val="both"/>
        <w:rPr>
          <w:rFonts w:ascii="Arial" w:hAnsi="Arial" w:cs="Arial"/>
          <w:color w:val="000000"/>
        </w:rPr>
      </w:pP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2.4. Кандидат в старосты может быть выдвинут: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- путем самовыдвижения;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- по предложению органов местного самоуправления сельского поселения;</w:t>
      </w: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- населением    - жителями населенного пункта в количестве не менее 3 человек.</w:t>
      </w:r>
    </w:p>
    <w:p w:rsidR="00531B8F" w:rsidRDefault="00531B8F" w:rsidP="009571D2">
      <w:pPr>
        <w:jc w:val="both"/>
        <w:rPr>
          <w:rFonts w:ascii="Arial" w:hAnsi="Arial" w:cs="Arial"/>
          <w:color w:val="000000"/>
        </w:rPr>
      </w:pPr>
    </w:p>
    <w:p w:rsidR="00531B8F" w:rsidRDefault="00531B8F" w:rsidP="009571D2">
      <w:pPr>
        <w:ind w:firstLine="0"/>
        <w:jc w:val="both"/>
        <w:rPr>
          <w:rFonts w:ascii="Arial" w:hAnsi="Arial" w:cs="Arial"/>
          <w:b/>
          <w:color w:val="000000"/>
        </w:rPr>
      </w:pPr>
    </w:p>
    <w:p w:rsidR="00531B8F" w:rsidRDefault="00531B8F" w:rsidP="009571D2">
      <w:pPr>
        <w:numPr>
          <w:ilvl w:val="0"/>
          <w:numId w:val="4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Прекращение полномочий старосты.</w:t>
      </w:r>
    </w:p>
    <w:p w:rsidR="00531B8F" w:rsidRDefault="00531B8F" w:rsidP="009571D2">
      <w:pPr>
        <w:ind w:left="360" w:firstLine="0"/>
        <w:jc w:val="both"/>
        <w:rPr>
          <w:rFonts w:ascii="Arial" w:hAnsi="Arial" w:cs="Arial"/>
          <w:b/>
          <w:color w:val="000000"/>
        </w:rPr>
      </w:pPr>
    </w:p>
    <w:p w:rsidR="00531B8F" w:rsidRPr="006A34B7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A34B7">
        <w:rPr>
          <w:rFonts w:ascii="Arial" w:hAnsi="Arial" w:cs="Arial"/>
          <w:color w:val="000000"/>
        </w:rPr>
        <w:t>П</w:t>
      </w:r>
      <w:r w:rsidRPr="006A34B7">
        <w:rPr>
          <w:rFonts w:ascii="Arial" w:hAnsi="Arial" w:cs="Arial"/>
          <w:color w:val="000000"/>
          <w:sz w:val="24"/>
          <w:szCs w:val="24"/>
        </w:rPr>
        <w:t>олномочия старосты прекращаются досрочно: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CF38F0">
        <w:rPr>
          <w:rFonts w:ascii="Arial" w:hAnsi="Arial" w:cs="Arial"/>
          <w:color w:val="000000"/>
          <w:sz w:val="24"/>
          <w:szCs w:val="24"/>
        </w:rPr>
        <w:t>.1</w:t>
      </w:r>
      <w:r>
        <w:rPr>
          <w:rFonts w:ascii="Arial" w:hAnsi="Arial" w:cs="Arial"/>
          <w:color w:val="000000"/>
          <w:sz w:val="24"/>
          <w:szCs w:val="24"/>
        </w:rPr>
        <w:t>на основании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 личного заявления старосты   о досрочном прекращении его полномочий; 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.2 переезда старосты  на постоянное место жительства за пределы территории населенного пункта; 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CF38F0">
        <w:rPr>
          <w:rFonts w:ascii="Arial" w:hAnsi="Arial" w:cs="Arial"/>
          <w:color w:val="000000"/>
          <w:sz w:val="24"/>
          <w:szCs w:val="24"/>
        </w:rPr>
        <w:t>.3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вступления в силу в отношении старосты обвинительного приговора суда или признания его судом недееспособным или ограниченно дееспособным; 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3</w:t>
      </w:r>
      <w:r w:rsidRPr="00CF38F0">
        <w:rPr>
          <w:rFonts w:ascii="Arial" w:hAnsi="Arial" w:cs="Arial"/>
          <w:color w:val="000000"/>
          <w:sz w:val="24"/>
          <w:szCs w:val="24"/>
        </w:rPr>
        <w:t>.4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получения старостой гражданства иностранного государства или прекращения гражданства Российской Федерации; 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3</w:t>
      </w:r>
      <w:r w:rsidRPr="00CF38F0">
        <w:rPr>
          <w:rFonts w:ascii="Arial" w:hAnsi="Arial" w:cs="Arial"/>
          <w:color w:val="000000"/>
          <w:sz w:val="24"/>
          <w:szCs w:val="24"/>
        </w:rPr>
        <w:t>.5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систематического, более 2 раз,  неисполнения старостой своих полномочий, предусмотренных разделом 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CF38F0">
        <w:rPr>
          <w:rFonts w:ascii="Arial" w:hAnsi="Arial" w:cs="Arial"/>
          <w:color w:val="000000"/>
          <w:sz w:val="24"/>
          <w:szCs w:val="24"/>
        </w:rPr>
        <w:t xml:space="preserve"> настоящей Инструкции;</w:t>
      </w:r>
    </w:p>
    <w:p w:rsidR="00531B8F" w:rsidRPr="00CF38F0" w:rsidRDefault="00531B8F" w:rsidP="009571D2">
      <w:pPr>
        <w:pStyle w:val="ListParagraph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3</w:t>
      </w:r>
      <w:r w:rsidRPr="00CF38F0">
        <w:rPr>
          <w:rFonts w:ascii="Arial" w:hAnsi="Arial" w:cs="Arial"/>
          <w:color w:val="000000"/>
          <w:sz w:val="24"/>
          <w:szCs w:val="24"/>
        </w:rPr>
        <w:t>.6 смерти старосты.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Pr="00CF38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CF38F0">
        <w:rPr>
          <w:rFonts w:ascii="Arial" w:hAnsi="Arial" w:cs="Arial"/>
          <w:color w:val="000000"/>
        </w:rPr>
        <w:t>Вопрос о досрочном прекращении полномочий старосты может быть поставлен на собрании (сходе) граждан по требованию не менее 25% граждан, постоянно проживающих в соответствующем сельском населенном пункте (поселке, деревне).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CF38F0">
        <w:rPr>
          <w:rFonts w:ascii="Arial" w:hAnsi="Arial" w:cs="Arial"/>
          <w:color w:val="000000"/>
        </w:rPr>
        <w:t>Требование граждан о досрочном прекращении полномочий старосты должно быть подтверждено в письменной форме путем сбора подписей. Право сбора подписей имеет любой гражданин или группа граждан</w:t>
      </w:r>
      <w:r>
        <w:rPr>
          <w:rFonts w:ascii="Arial" w:hAnsi="Arial" w:cs="Arial"/>
          <w:color w:val="000000"/>
        </w:rPr>
        <w:t>,</w:t>
      </w:r>
      <w:r w:rsidRPr="00CF38F0">
        <w:rPr>
          <w:rFonts w:ascii="Arial" w:hAnsi="Arial" w:cs="Arial"/>
          <w:color w:val="000000"/>
        </w:rPr>
        <w:t xml:space="preserve"> постоянно проживающих в соответствующем сельском населенном пункте (поселке, деревне, улицы).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CF38F0">
        <w:rPr>
          <w:rFonts w:ascii="Arial" w:hAnsi="Arial" w:cs="Arial"/>
          <w:color w:val="000000"/>
        </w:rPr>
        <w:t>Полномочия старосты могут быть прекращены досрочно, если на собрании (сходе) граждан за это проголосуют более 50 % участников собрания (схода).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CF38F0">
        <w:rPr>
          <w:rFonts w:ascii="Arial" w:hAnsi="Arial" w:cs="Arial"/>
          <w:color w:val="000000"/>
        </w:rPr>
        <w:t xml:space="preserve"> В случае досрочного прекращения полномочий старосты, в течение 15 календарных дней по инициативе Администрации </w:t>
      </w:r>
      <w:r>
        <w:rPr>
          <w:rFonts w:ascii="Arial" w:hAnsi="Arial" w:cs="Arial"/>
          <w:color w:val="000000"/>
        </w:rPr>
        <w:t xml:space="preserve">Вавиловского </w:t>
      </w:r>
      <w:r w:rsidRPr="00CF38F0">
        <w:rPr>
          <w:rFonts w:ascii="Arial" w:hAnsi="Arial" w:cs="Arial"/>
          <w:color w:val="000000"/>
        </w:rPr>
        <w:t>сельского поселения вновь проводятся выборы старосты.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Pr="00CF38F0">
        <w:rPr>
          <w:rFonts w:ascii="Arial" w:hAnsi="Arial" w:cs="Arial"/>
          <w:color w:val="000000"/>
        </w:rPr>
        <w:t xml:space="preserve"> Собрание (сход) граждан проводится в соответствии с правилами, установленными нормативным правовым актом Совета сельского поселения.</w:t>
      </w:r>
    </w:p>
    <w:p w:rsidR="00531B8F" w:rsidRPr="00CA184D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CA184D">
        <w:rPr>
          <w:rFonts w:ascii="Arial" w:hAnsi="Arial" w:cs="Arial"/>
          <w:b/>
          <w:color w:val="000000"/>
        </w:rPr>
        <w:t>4.  Основные полномочия старосты</w:t>
      </w:r>
    </w:p>
    <w:p w:rsidR="00531B8F" w:rsidRPr="00CF38F0" w:rsidRDefault="00531B8F" w:rsidP="009571D2">
      <w:pPr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Староста осуществляет следующие полномочия:</w:t>
      </w:r>
    </w:p>
    <w:p w:rsidR="00531B8F" w:rsidRPr="00CF38F0" w:rsidRDefault="00531B8F" w:rsidP="009571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4.1. Оказание содействия администрации сельского поселения во  взаимодействии с населением   населенного  пункта;</w:t>
      </w:r>
    </w:p>
    <w:p w:rsidR="00531B8F" w:rsidRPr="00CF38F0" w:rsidRDefault="00531B8F" w:rsidP="009571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4.2. Участие в  организации работ по благоустройству и озеленению территории населенного  пункта;</w:t>
      </w:r>
    </w:p>
    <w:p w:rsidR="00531B8F" w:rsidRPr="00CF38F0" w:rsidRDefault="00531B8F" w:rsidP="009571D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4.3. Участие в организации  работ по освещению улиц населенного  пункта и установке указателей с названиями улиц и номерами домов;</w:t>
      </w:r>
    </w:p>
    <w:p w:rsidR="00531B8F" w:rsidRPr="00CF38F0" w:rsidRDefault="00531B8F" w:rsidP="009571D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4.4. Содействие в организации  собраний жителей  населенного  пункта, проводимых в соответствии с Уставом сельского поселения;</w:t>
      </w:r>
    </w:p>
    <w:p w:rsidR="00531B8F" w:rsidRPr="00CF38F0" w:rsidRDefault="00531B8F" w:rsidP="009571D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4.5. Организация сбора информации на  территории населенного пункта, необходимой для работы администрации сельского поселения;</w:t>
      </w:r>
    </w:p>
    <w:p w:rsidR="00531B8F" w:rsidRPr="00CF38F0" w:rsidRDefault="00531B8F" w:rsidP="009571D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4.6.  Участие в мероприятиях по обеспечению первичных мер пожарной безопасности, обеспечению безопасности людей  на водных объектах,  гражданской обороне, защите населения и территории  населенного  пункта от чрезвычайных ситуаций природного и техногенного характера;</w:t>
      </w:r>
    </w:p>
    <w:p w:rsidR="00531B8F" w:rsidRPr="00CF38F0" w:rsidRDefault="00531B8F" w:rsidP="009571D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 xml:space="preserve">      4.7. Участие в организации культурно-массовых мероприятий, проводимых на территории населенного пункта;</w:t>
      </w:r>
    </w:p>
    <w:p w:rsidR="00531B8F" w:rsidRPr="00CF38F0" w:rsidRDefault="00531B8F" w:rsidP="009571D2">
      <w:pPr>
        <w:pStyle w:val="ListParagraph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4.8. Осуществление взаимодействия  с Единой  дежурно- диспетчерской  службой муниципального района, ФКУ «ЦУКС ГУ МЧС  Ро</w:t>
      </w:r>
      <w:r w:rsidRPr="00CF38F0">
        <w:rPr>
          <w:rFonts w:ascii="Arial" w:hAnsi="Arial" w:cs="Arial"/>
          <w:color w:val="000000"/>
          <w:sz w:val="24"/>
          <w:szCs w:val="24"/>
        </w:rPr>
        <w:t>с</w:t>
      </w:r>
      <w:r w:rsidRPr="00CF38F0">
        <w:rPr>
          <w:rFonts w:ascii="Arial" w:hAnsi="Arial" w:cs="Arial"/>
          <w:color w:val="000000"/>
          <w:sz w:val="24"/>
          <w:szCs w:val="24"/>
        </w:rPr>
        <w:t>сии  по Томской обла</w:t>
      </w:r>
      <w:r w:rsidRPr="00CF38F0">
        <w:rPr>
          <w:rFonts w:ascii="Arial" w:hAnsi="Arial" w:cs="Arial"/>
          <w:color w:val="000000"/>
          <w:sz w:val="24"/>
          <w:szCs w:val="24"/>
        </w:rPr>
        <w:t>с</w:t>
      </w:r>
      <w:r w:rsidRPr="00CF38F0">
        <w:rPr>
          <w:rFonts w:ascii="Arial" w:hAnsi="Arial" w:cs="Arial"/>
          <w:color w:val="000000"/>
          <w:sz w:val="24"/>
          <w:szCs w:val="24"/>
        </w:rPr>
        <w:t>ти»,  органами государственной власти и органами местного самоуправления по вопросам общественной безопасности, предупреждения чрезвычайных ситуаций,  иным вопросам в соответствии с законодательством Российской Федерации и Томской области;</w:t>
      </w:r>
    </w:p>
    <w:p w:rsidR="00531B8F" w:rsidRPr="00CF38F0" w:rsidRDefault="00531B8F" w:rsidP="009571D2">
      <w:pPr>
        <w:pStyle w:val="ListParagraph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4.9. Доведение  до жителей населенного  пункта  информации, полученной  от органов государственной власти и  местного самоуправления по вопросам обеспечения безопасности населения и территории;</w:t>
      </w:r>
    </w:p>
    <w:p w:rsidR="00531B8F" w:rsidRPr="00CF38F0" w:rsidRDefault="00531B8F" w:rsidP="009571D2">
      <w:pPr>
        <w:pStyle w:val="ListParagraph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4.10. Выполнение отдельных поручений главы сельского поселения, связанных с решением вопросов местного значения.</w:t>
      </w:r>
    </w:p>
    <w:p w:rsidR="00531B8F" w:rsidRPr="00CF38F0" w:rsidRDefault="00531B8F" w:rsidP="009571D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4.11. Внесение  предложений главе сельского поселения по совершенствованию работы старосты.</w:t>
      </w:r>
    </w:p>
    <w:p w:rsidR="00531B8F" w:rsidRPr="00CF38F0" w:rsidRDefault="00531B8F" w:rsidP="009571D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4.12. Запрашивание  лично или по поручению  главы  сельского поселения   информации и документов, необходимых для выполнения его должностных обязанностей.</w:t>
      </w:r>
    </w:p>
    <w:p w:rsidR="00531B8F" w:rsidRPr="00CF38F0" w:rsidRDefault="00531B8F" w:rsidP="009571D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F38F0">
        <w:rPr>
          <w:rFonts w:ascii="Arial" w:hAnsi="Arial" w:cs="Arial"/>
          <w:color w:val="000000"/>
          <w:sz w:val="24"/>
          <w:szCs w:val="24"/>
        </w:rPr>
        <w:t>4.13. Использование  для осуществления полномочий старосты  оргтехники и тран</w:t>
      </w:r>
      <w:r w:rsidRPr="00CF38F0">
        <w:rPr>
          <w:rFonts w:ascii="Arial" w:hAnsi="Arial" w:cs="Arial"/>
          <w:color w:val="000000"/>
          <w:sz w:val="24"/>
          <w:szCs w:val="24"/>
        </w:rPr>
        <w:t>с</w:t>
      </w:r>
      <w:r w:rsidRPr="00CF38F0">
        <w:rPr>
          <w:rFonts w:ascii="Arial" w:hAnsi="Arial" w:cs="Arial"/>
          <w:color w:val="000000"/>
          <w:sz w:val="24"/>
          <w:szCs w:val="24"/>
        </w:rPr>
        <w:t>портных средств администрации сельского поселения (по согласованию).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531B8F" w:rsidRDefault="00531B8F" w:rsidP="009571D2">
      <w:pPr>
        <w:pStyle w:val="NormalWeb"/>
        <w:numPr>
          <w:ilvl w:val="0"/>
          <w:numId w:val="5"/>
        </w:numPr>
        <w:shd w:val="clear" w:color="auto" w:fill="F9F9F9"/>
        <w:spacing w:before="0" w:beforeAutospacing="0" w:after="0" w:afterAutospacing="0" w:line="312" w:lineRule="atLeast"/>
        <w:jc w:val="both"/>
        <w:textAlignment w:val="baseline"/>
        <w:rPr>
          <w:rFonts w:ascii="Arial" w:hAnsi="Arial" w:cs="Arial"/>
          <w:b/>
          <w:color w:val="000000"/>
        </w:rPr>
      </w:pPr>
      <w:r w:rsidRPr="00CA184D">
        <w:rPr>
          <w:rFonts w:ascii="Arial" w:hAnsi="Arial" w:cs="Arial"/>
          <w:b/>
          <w:color w:val="000000"/>
        </w:rPr>
        <w:t>Организация деятельности старост</w:t>
      </w:r>
    </w:p>
    <w:p w:rsidR="00531B8F" w:rsidRPr="00CA184D" w:rsidRDefault="00531B8F" w:rsidP="009571D2">
      <w:pPr>
        <w:pStyle w:val="NormalWeb"/>
        <w:shd w:val="clear" w:color="auto" w:fill="F9F9F9"/>
        <w:spacing w:before="0" w:beforeAutospacing="0" w:after="0" w:afterAutospacing="0" w:line="312" w:lineRule="atLeast"/>
        <w:ind w:left="360"/>
        <w:jc w:val="both"/>
        <w:textAlignment w:val="baseline"/>
        <w:rPr>
          <w:rFonts w:ascii="Arial" w:hAnsi="Arial" w:cs="Arial"/>
          <w:b/>
          <w:color w:val="000000"/>
        </w:rPr>
      </w:pP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 w:rsidRPr="00CF38F0">
        <w:rPr>
          <w:rFonts w:ascii="Arial" w:hAnsi="Arial" w:cs="Arial"/>
          <w:color w:val="000000"/>
        </w:rPr>
        <w:t>          5.1. Администрация сельского поселения координирует деятельность старост, знакомит их с соответствую</w:t>
      </w:r>
      <w:r w:rsidRPr="00CF38F0">
        <w:rPr>
          <w:rFonts w:ascii="Arial" w:hAnsi="Arial" w:cs="Arial"/>
          <w:color w:val="000000"/>
        </w:rPr>
        <w:softHyphen/>
        <w:t>щими актами органов государственной власти и органов местного самоуправления сельского поселения и муниципального района, обобщает и распространяет положительный опыт их деятельности, проводит сове</w:t>
      </w:r>
      <w:r w:rsidRPr="00CF38F0">
        <w:rPr>
          <w:rFonts w:ascii="Arial" w:hAnsi="Arial" w:cs="Arial"/>
          <w:color w:val="000000"/>
        </w:rPr>
        <w:softHyphen/>
        <w:t>щания и семинары, организует учёбу старост, создаёт необходимые условия для ра</w:t>
      </w:r>
      <w:r w:rsidRPr="00CF38F0">
        <w:rPr>
          <w:rFonts w:ascii="Arial" w:hAnsi="Arial" w:cs="Arial"/>
          <w:color w:val="000000"/>
        </w:rPr>
        <w:softHyphen/>
        <w:t>боты старост.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CF38F0">
        <w:rPr>
          <w:rFonts w:ascii="Arial" w:hAnsi="Arial" w:cs="Arial"/>
          <w:color w:val="000000"/>
        </w:rPr>
        <w:t>5.2. По запросам и при личном приёме старост администрация сельского поселения, руководители учреж</w:t>
      </w:r>
      <w:r w:rsidRPr="00CF38F0">
        <w:rPr>
          <w:rFonts w:ascii="Arial" w:hAnsi="Arial" w:cs="Arial"/>
          <w:color w:val="000000"/>
        </w:rPr>
        <w:softHyphen/>
        <w:t xml:space="preserve">дений, предприятий, расположенных на территории </w:t>
      </w:r>
      <w:r>
        <w:rPr>
          <w:rFonts w:ascii="Arial" w:hAnsi="Arial" w:cs="Arial"/>
          <w:color w:val="000000"/>
        </w:rPr>
        <w:t>поселения</w:t>
      </w:r>
      <w:r w:rsidRPr="00CF38F0">
        <w:rPr>
          <w:rFonts w:ascii="Arial" w:hAnsi="Arial" w:cs="Arial"/>
          <w:color w:val="000000"/>
        </w:rPr>
        <w:t>,  обязаны  рассмотреть предложения старост в установленном законом порядке.</w:t>
      </w:r>
    </w:p>
    <w:p w:rsidR="00531B8F" w:rsidRPr="00CF38F0" w:rsidRDefault="00531B8F" w:rsidP="009571D2">
      <w:pPr>
        <w:pStyle w:val="NormalWeb"/>
        <w:shd w:val="clear" w:color="auto" w:fill="F9F9F9"/>
        <w:spacing w:before="0" w:beforeAutospacing="0" w:after="240" w:afterAutospacing="0" w:line="312" w:lineRule="atLeast"/>
        <w:jc w:val="both"/>
        <w:textAlignment w:val="baseline"/>
        <w:rPr>
          <w:rFonts w:ascii="Arial" w:hAnsi="Arial" w:cs="Arial"/>
          <w:color w:val="000000"/>
        </w:rPr>
      </w:pP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CF38F0" w:rsidRDefault="00531B8F" w:rsidP="009571D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31B8F" w:rsidRPr="00172F45" w:rsidRDefault="00531B8F" w:rsidP="009571D2">
      <w:pPr>
        <w:jc w:val="right"/>
      </w:pPr>
    </w:p>
    <w:sectPr w:rsidR="00531B8F" w:rsidRPr="00172F45" w:rsidSect="00A029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1B79"/>
    <w:multiLevelType w:val="multilevel"/>
    <w:tmpl w:val="509849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52D623DC"/>
    <w:multiLevelType w:val="hybridMultilevel"/>
    <w:tmpl w:val="309A04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F778F6"/>
    <w:multiLevelType w:val="hybridMultilevel"/>
    <w:tmpl w:val="4BF0C8EA"/>
    <w:lvl w:ilvl="0" w:tplc="831C64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2C637F"/>
    <w:multiLevelType w:val="hybridMultilevel"/>
    <w:tmpl w:val="F88E08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3E0172"/>
    <w:multiLevelType w:val="hybridMultilevel"/>
    <w:tmpl w:val="0E2ABD5A"/>
    <w:lvl w:ilvl="0" w:tplc="831C64F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3177"/>
    <w:rsid w:val="0000124E"/>
    <w:rsid w:val="00010B6B"/>
    <w:rsid w:val="00017767"/>
    <w:rsid w:val="0002293C"/>
    <w:rsid w:val="00024963"/>
    <w:rsid w:val="00025393"/>
    <w:rsid w:val="00032771"/>
    <w:rsid w:val="00034DA9"/>
    <w:rsid w:val="00035F0B"/>
    <w:rsid w:val="00036D45"/>
    <w:rsid w:val="00041A77"/>
    <w:rsid w:val="00042297"/>
    <w:rsid w:val="00042816"/>
    <w:rsid w:val="00045F16"/>
    <w:rsid w:val="00056ECA"/>
    <w:rsid w:val="0005770E"/>
    <w:rsid w:val="000602AE"/>
    <w:rsid w:val="00060CD4"/>
    <w:rsid w:val="00061C33"/>
    <w:rsid w:val="00062D7E"/>
    <w:rsid w:val="00066452"/>
    <w:rsid w:val="000739D3"/>
    <w:rsid w:val="00076CE6"/>
    <w:rsid w:val="000774F1"/>
    <w:rsid w:val="00080BFE"/>
    <w:rsid w:val="00081FD2"/>
    <w:rsid w:val="00083975"/>
    <w:rsid w:val="00096C77"/>
    <w:rsid w:val="000B4E2E"/>
    <w:rsid w:val="000B6A39"/>
    <w:rsid w:val="000C7D09"/>
    <w:rsid w:val="000D0583"/>
    <w:rsid w:val="000D0B82"/>
    <w:rsid w:val="000D4FC1"/>
    <w:rsid w:val="000D5523"/>
    <w:rsid w:val="000E61B8"/>
    <w:rsid w:val="000E6CAE"/>
    <w:rsid w:val="000F1065"/>
    <w:rsid w:val="000F4833"/>
    <w:rsid w:val="001017A6"/>
    <w:rsid w:val="00101D9A"/>
    <w:rsid w:val="00107F03"/>
    <w:rsid w:val="00113ECE"/>
    <w:rsid w:val="00115F0B"/>
    <w:rsid w:val="00116A67"/>
    <w:rsid w:val="00121C3A"/>
    <w:rsid w:val="00130A3A"/>
    <w:rsid w:val="0013309E"/>
    <w:rsid w:val="0013649D"/>
    <w:rsid w:val="00143699"/>
    <w:rsid w:val="00145A0E"/>
    <w:rsid w:val="00146F2A"/>
    <w:rsid w:val="00147219"/>
    <w:rsid w:val="00152E21"/>
    <w:rsid w:val="001565D3"/>
    <w:rsid w:val="00156680"/>
    <w:rsid w:val="0016035A"/>
    <w:rsid w:val="0016105C"/>
    <w:rsid w:val="001625D2"/>
    <w:rsid w:val="001646AB"/>
    <w:rsid w:val="00172F45"/>
    <w:rsid w:val="0017362E"/>
    <w:rsid w:val="00173BCF"/>
    <w:rsid w:val="001748C0"/>
    <w:rsid w:val="00176E9C"/>
    <w:rsid w:val="0017784F"/>
    <w:rsid w:val="00187A12"/>
    <w:rsid w:val="0019003B"/>
    <w:rsid w:val="00190102"/>
    <w:rsid w:val="00192A0A"/>
    <w:rsid w:val="001936DC"/>
    <w:rsid w:val="001937D9"/>
    <w:rsid w:val="00193AFC"/>
    <w:rsid w:val="001B4FD9"/>
    <w:rsid w:val="001B782D"/>
    <w:rsid w:val="001B7FE6"/>
    <w:rsid w:val="001C1FC8"/>
    <w:rsid w:val="001C2061"/>
    <w:rsid w:val="001C4A1B"/>
    <w:rsid w:val="001D453F"/>
    <w:rsid w:val="001D6430"/>
    <w:rsid w:val="001E0F93"/>
    <w:rsid w:val="001E5075"/>
    <w:rsid w:val="001E6F9D"/>
    <w:rsid w:val="001E7230"/>
    <w:rsid w:val="001F30BC"/>
    <w:rsid w:val="001F5221"/>
    <w:rsid w:val="001F56BF"/>
    <w:rsid w:val="001F601B"/>
    <w:rsid w:val="0020053C"/>
    <w:rsid w:val="00202F5D"/>
    <w:rsid w:val="00204836"/>
    <w:rsid w:val="00207180"/>
    <w:rsid w:val="00207976"/>
    <w:rsid w:val="00207D32"/>
    <w:rsid w:val="002149D2"/>
    <w:rsid w:val="00223CBA"/>
    <w:rsid w:val="00226955"/>
    <w:rsid w:val="00232365"/>
    <w:rsid w:val="0023361A"/>
    <w:rsid w:val="00233CAC"/>
    <w:rsid w:val="00237DC6"/>
    <w:rsid w:val="002411E8"/>
    <w:rsid w:val="00257905"/>
    <w:rsid w:val="002667F4"/>
    <w:rsid w:val="00266D33"/>
    <w:rsid w:val="0027193D"/>
    <w:rsid w:val="002730EA"/>
    <w:rsid w:val="00275B48"/>
    <w:rsid w:val="0027642B"/>
    <w:rsid w:val="002843ED"/>
    <w:rsid w:val="002852BD"/>
    <w:rsid w:val="00286652"/>
    <w:rsid w:val="00293BB3"/>
    <w:rsid w:val="0029671D"/>
    <w:rsid w:val="002A3818"/>
    <w:rsid w:val="002A505A"/>
    <w:rsid w:val="002A5481"/>
    <w:rsid w:val="002A5559"/>
    <w:rsid w:val="002A7D21"/>
    <w:rsid w:val="002B0A16"/>
    <w:rsid w:val="002B2865"/>
    <w:rsid w:val="002C13EB"/>
    <w:rsid w:val="002C2B06"/>
    <w:rsid w:val="002C5E43"/>
    <w:rsid w:val="002C6324"/>
    <w:rsid w:val="002D240D"/>
    <w:rsid w:val="002D3B48"/>
    <w:rsid w:val="002D44B1"/>
    <w:rsid w:val="002D7851"/>
    <w:rsid w:val="002D7AE6"/>
    <w:rsid w:val="002E025F"/>
    <w:rsid w:val="002E13A4"/>
    <w:rsid w:val="002E16CA"/>
    <w:rsid w:val="002E1D87"/>
    <w:rsid w:val="002E3D39"/>
    <w:rsid w:val="002E5F56"/>
    <w:rsid w:val="00300B0C"/>
    <w:rsid w:val="00301B35"/>
    <w:rsid w:val="00301BF3"/>
    <w:rsid w:val="00301EA9"/>
    <w:rsid w:val="003043BC"/>
    <w:rsid w:val="0030529E"/>
    <w:rsid w:val="00305826"/>
    <w:rsid w:val="00307015"/>
    <w:rsid w:val="00312E1C"/>
    <w:rsid w:val="00317474"/>
    <w:rsid w:val="0031765A"/>
    <w:rsid w:val="003224AE"/>
    <w:rsid w:val="003229F9"/>
    <w:rsid w:val="00323995"/>
    <w:rsid w:val="00323BF8"/>
    <w:rsid w:val="00331690"/>
    <w:rsid w:val="00334C10"/>
    <w:rsid w:val="00345934"/>
    <w:rsid w:val="00347081"/>
    <w:rsid w:val="00351E02"/>
    <w:rsid w:val="00352A3D"/>
    <w:rsid w:val="00354113"/>
    <w:rsid w:val="00354C80"/>
    <w:rsid w:val="003558D0"/>
    <w:rsid w:val="00361E91"/>
    <w:rsid w:val="00363E06"/>
    <w:rsid w:val="0036504D"/>
    <w:rsid w:val="0036657E"/>
    <w:rsid w:val="00370810"/>
    <w:rsid w:val="00372D3B"/>
    <w:rsid w:val="0037512D"/>
    <w:rsid w:val="00375CF0"/>
    <w:rsid w:val="003773C7"/>
    <w:rsid w:val="00377440"/>
    <w:rsid w:val="00377CB9"/>
    <w:rsid w:val="003815D4"/>
    <w:rsid w:val="00385285"/>
    <w:rsid w:val="003872BA"/>
    <w:rsid w:val="00390FED"/>
    <w:rsid w:val="003A09F5"/>
    <w:rsid w:val="003A6F12"/>
    <w:rsid w:val="003B0D31"/>
    <w:rsid w:val="003B2DA4"/>
    <w:rsid w:val="003B3365"/>
    <w:rsid w:val="003B38DB"/>
    <w:rsid w:val="003B6A6E"/>
    <w:rsid w:val="003B6DB9"/>
    <w:rsid w:val="003C1926"/>
    <w:rsid w:val="003C308A"/>
    <w:rsid w:val="003C5156"/>
    <w:rsid w:val="003C5B2E"/>
    <w:rsid w:val="003D18FB"/>
    <w:rsid w:val="003D41B0"/>
    <w:rsid w:val="003D4D72"/>
    <w:rsid w:val="003D5BAA"/>
    <w:rsid w:val="003E3A10"/>
    <w:rsid w:val="003E5CAC"/>
    <w:rsid w:val="003F0187"/>
    <w:rsid w:val="003F490E"/>
    <w:rsid w:val="003F6683"/>
    <w:rsid w:val="0040149A"/>
    <w:rsid w:val="004016CD"/>
    <w:rsid w:val="00403F04"/>
    <w:rsid w:val="004102DA"/>
    <w:rsid w:val="00413594"/>
    <w:rsid w:val="0041435E"/>
    <w:rsid w:val="004157D3"/>
    <w:rsid w:val="00417378"/>
    <w:rsid w:val="00421DCB"/>
    <w:rsid w:val="004231FF"/>
    <w:rsid w:val="00424417"/>
    <w:rsid w:val="00425553"/>
    <w:rsid w:val="00430CCC"/>
    <w:rsid w:val="00431028"/>
    <w:rsid w:val="0043288F"/>
    <w:rsid w:val="00434645"/>
    <w:rsid w:val="00436842"/>
    <w:rsid w:val="0045235C"/>
    <w:rsid w:val="00453880"/>
    <w:rsid w:val="00455B66"/>
    <w:rsid w:val="00455C5A"/>
    <w:rsid w:val="0047033C"/>
    <w:rsid w:val="0047464D"/>
    <w:rsid w:val="00474AD6"/>
    <w:rsid w:val="0047566D"/>
    <w:rsid w:val="00475A23"/>
    <w:rsid w:val="0047635B"/>
    <w:rsid w:val="004767FB"/>
    <w:rsid w:val="004801F8"/>
    <w:rsid w:val="00487762"/>
    <w:rsid w:val="00490D87"/>
    <w:rsid w:val="0049129D"/>
    <w:rsid w:val="00493246"/>
    <w:rsid w:val="00493DA0"/>
    <w:rsid w:val="00494784"/>
    <w:rsid w:val="00494E34"/>
    <w:rsid w:val="004A2738"/>
    <w:rsid w:val="004A4864"/>
    <w:rsid w:val="004B2B76"/>
    <w:rsid w:val="004B4CAF"/>
    <w:rsid w:val="004B58E6"/>
    <w:rsid w:val="004B59E8"/>
    <w:rsid w:val="004C37B3"/>
    <w:rsid w:val="004C3C32"/>
    <w:rsid w:val="004C3CE5"/>
    <w:rsid w:val="004C3DDB"/>
    <w:rsid w:val="004C71E5"/>
    <w:rsid w:val="004C7481"/>
    <w:rsid w:val="004C7698"/>
    <w:rsid w:val="004D7AF7"/>
    <w:rsid w:val="004E047B"/>
    <w:rsid w:val="004E1603"/>
    <w:rsid w:val="004E4C2B"/>
    <w:rsid w:val="004E6188"/>
    <w:rsid w:val="004E73EB"/>
    <w:rsid w:val="004E76F1"/>
    <w:rsid w:val="004F1DCD"/>
    <w:rsid w:val="004F2679"/>
    <w:rsid w:val="004F3D03"/>
    <w:rsid w:val="004F3E27"/>
    <w:rsid w:val="004F6814"/>
    <w:rsid w:val="00500B11"/>
    <w:rsid w:val="00500BA4"/>
    <w:rsid w:val="00501E11"/>
    <w:rsid w:val="00502095"/>
    <w:rsid w:val="0050469A"/>
    <w:rsid w:val="00511207"/>
    <w:rsid w:val="00512970"/>
    <w:rsid w:val="00512EEF"/>
    <w:rsid w:val="005172E9"/>
    <w:rsid w:val="005221AE"/>
    <w:rsid w:val="00524F60"/>
    <w:rsid w:val="00527459"/>
    <w:rsid w:val="00531B8F"/>
    <w:rsid w:val="00532395"/>
    <w:rsid w:val="00533599"/>
    <w:rsid w:val="00533DDE"/>
    <w:rsid w:val="00540C1D"/>
    <w:rsid w:val="00542199"/>
    <w:rsid w:val="005445CF"/>
    <w:rsid w:val="005473BE"/>
    <w:rsid w:val="00551D69"/>
    <w:rsid w:val="00552A29"/>
    <w:rsid w:val="00552BEC"/>
    <w:rsid w:val="00552FA5"/>
    <w:rsid w:val="00557DAE"/>
    <w:rsid w:val="00560333"/>
    <w:rsid w:val="00560678"/>
    <w:rsid w:val="005619D8"/>
    <w:rsid w:val="00567EC4"/>
    <w:rsid w:val="00577B97"/>
    <w:rsid w:val="00577DA7"/>
    <w:rsid w:val="00591BF5"/>
    <w:rsid w:val="00594982"/>
    <w:rsid w:val="00594B89"/>
    <w:rsid w:val="005951F9"/>
    <w:rsid w:val="00596C35"/>
    <w:rsid w:val="005B6CA0"/>
    <w:rsid w:val="005B7444"/>
    <w:rsid w:val="005C0F6B"/>
    <w:rsid w:val="005C45BD"/>
    <w:rsid w:val="005E2A89"/>
    <w:rsid w:val="005E3B79"/>
    <w:rsid w:val="005E5DDD"/>
    <w:rsid w:val="005E65BC"/>
    <w:rsid w:val="005E6DD5"/>
    <w:rsid w:val="005E79E7"/>
    <w:rsid w:val="005F4E0B"/>
    <w:rsid w:val="0060043C"/>
    <w:rsid w:val="00602B08"/>
    <w:rsid w:val="006036BD"/>
    <w:rsid w:val="00603782"/>
    <w:rsid w:val="00606361"/>
    <w:rsid w:val="0061576C"/>
    <w:rsid w:val="00615F41"/>
    <w:rsid w:val="00616C87"/>
    <w:rsid w:val="00616FA1"/>
    <w:rsid w:val="00625DF5"/>
    <w:rsid w:val="00635051"/>
    <w:rsid w:val="00636C11"/>
    <w:rsid w:val="00637671"/>
    <w:rsid w:val="00651D21"/>
    <w:rsid w:val="00654D0E"/>
    <w:rsid w:val="00656C3A"/>
    <w:rsid w:val="0066016C"/>
    <w:rsid w:val="00664843"/>
    <w:rsid w:val="00666462"/>
    <w:rsid w:val="00666699"/>
    <w:rsid w:val="0066702D"/>
    <w:rsid w:val="00674B34"/>
    <w:rsid w:val="006760EF"/>
    <w:rsid w:val="00676559"/>
    <w:rsid w:val="00685EBC"/>
    <w:rsid w:val="0069550C"/>
    <w:rsid w:val="006A0E5F"/>
    <w:rsid w:val="006A15D7"/>
    <w:rsid w:val="006A34B7"/>
    <w:rsid w:val="006A44FA"/>
    <w:rsid w:val="006A5B13"/>
    <w:rsid w:val="006A6AC9"/>
    <w:rsid w:val="006B07AF"/>
    <w:rsid w:val="006B0819"/>
    <w:rsid w:val="006B1697"/>
    <w:rsid w:val="006B1BA8"/>
    <w:rsid w:val="006B4327"/>
    <w:rsid w:val="006B4B78"/>
    <w:rsid w:val="006B6740"/>
    <w:rsid w:val="006C3B33"/>
    <w:rsid w:val="006D021F"/>
    <w:rsid w:val="006D0E5F"/>
    <w:rsid w:val="006D1DC7"/>
    <w:rsid w:val="006D2A3F"/>
    <w:rsid w:val="006D2ED7"/>
    <w:rsid w:val="006D72B8"/>
    <w:rsid w:val="006D7DB1"/>
    <w:rsid w:val="006E6D1A"/>
    <w:rsid w:val="006F1231"/>
    <w:rsid w:val="006F155E"/>
    <w:rsid w:val="006F673E"/>
    <w:rsid w:val="0070005B"/>
    <w:rsid w:val="007000BA"/>
    <w:rsid w:val="007023AD"/>
    <w:rsid w:val="00702F56"/>
    <w:rsid w:val="0071283F"/>
    <w:rsid w:val="0071353B"/>
    <w:rsid w:val="007142DC"/>
    <w:rsid w:val="0071455D"/>
    <w:rsid w:val="0071703F"/>
    <w:rsid w:val="007220A0"/>
    <w:rsid w:val="0072275C"/>
    <w:rsid w:val="00723CE2"/>
    <w:rsid w:val="00723E31"/>
    <w:rsid w:val="00726C43"/>
    <w:rsid w:val="00731816"/>
    <w:rsid w:val="0073315C"/>
    <w:rsid w:val="007348E0"/>
    <w:rsid w:val="00734F2C"/>
    <w:rsid w:val="007358C6"/>
    <w:rsid w:val="007361CF"/>
    <w:rsid w:val="007403B4"/>
    <w:rsid w:val="00742ED4"/>
    <w:rsid w:val="00743EC3"/>
    <w:rsid w:val="00743F95"/>
    <w:rsid w:val="00744E19"/>
    <w:rsid w:val="00746504"/>
    <w:rsid w:val="0075332D"/>
    <w:rsid w:val="0075386C"/>
    <w:rsid w:val="00754529"/>
    <w:rsid w:val="00757489"/>
    <w:rsid w:val="00762180"/>
    <w:rsid w:val="007633FD"/>
    <w:rsid w:val="00765974"/>
    <w:rsid w:val="00772A9B"/>
    <w:rsid w:val="00773767"/>
    <w:rsid w:val="0077422F"/>
    <w:rsid w:val="007746BC"/>
    <w:rsid w:val="00774966"/>
    <w:rsid w:val="0077566C"/>
    <w:rsid w:val="007778AB"/>
    <w:rsid w:val="00781403"/>
    <w:rsid w:val="00781591"/>
    <w:rsid w:val="00781B51"/>
    <w:rsid w:val="00786A98"/>
    <w:rsid w:val="00786CBA"/>
    <w:rsid w:val="007870B2"/>
    <w:rsid w:val="00787EC7"/>
    <w:rsid w:val="007926E7"/>
    <w:rsid w:val="007943A5"/>
    <w:rsid w:val="007A50DA"/>
    <w:rsid w:val="007B3D60"/>
    <w:rsid w:val="007B4C07"/>
    <w:rsid w:val="007C4597"/>
    <w:rsid w:val="007C7E6C"/>
    <w:rsid w:val="007D0D42"/>
    <w:rsid w:val="007D4FDB"/>
    <w:rsid w:val="007D621F"/>
    <w:rsid w:val="007D680F"/>
    <w:rsid w:val="007D71DD"/>
    <w:rsid w:val="007E4646"/>
    <w:rsid w:val="007F06AC"/>
    <w:rsid w:val="0080272F"/>
    <w:rsid w:val="00804EB6"/>
    <w:rsid w:val="00813764"/>
    <w:rsid w:val="00813F44"/>
    <w:rsid w:val="00815F0A"/>
    <w:rsid w:val="0082133F"/>
    <w:rsid w:val="00824753"/>
    <w:rsid w:val="00825B5A"/>
    <w:rsid w:val="00825C82"/>
    <w:rsid w:val="00826699"/>
    <w:rsid w:val="00826E56"/>
    <w:rsid w:val="008331D9"/>
    <w:rsid w:val="00841491"/>
    <w:rsid w:val="0084681A"/>
    <w:rsid w:val="00847179"/>
    <w:rsid w:val="00852BD5"/>
    <w:rsid w:val="0085410F"/>
    <w:rsid w:val="00857E9C"/>
    <w:rsid w:val="00863265"/>
    <w:rsid w:val="00865BD6"/>
    <w:rsid w:val="00875508"/>
    <w:rsid w:val="008771AA"/>
    <w:rsid w:val="0088350D"/>
    <w:rsid w:val="00884A8A"/>
    <w:rsid w:val="00884AC3"/>
    <w:rsid w:val="00887B97"/>
    <w:rsid w:val="00890622"/>
    <w:rsid w:val="00891009"/>
    <w:rsid w:val="008919B1"/>
    <w:rsid w:val="00892E70"/>
    <w:rsid w:val="00893EE3"/>
    <w:rsid w:val="00895EAB"/>
    <w:rsid w:val="008A2F61"/>
    <w:rsid w:val="008A7037"/>
    <w:rsid w:val="008A7DFB"/>
    <w:rsid w:val="008B3DED"/>
    <w:rsid w:val="008B40A5"/>
    <w:rsid w:val="008B48A6"/>
    <w:rsid w:val="008C3369"/>
    <w:rsid w:val="008C5890"/>
    <w:rsid w:val="008C7B74"/>
    <w:rsid w:val="008D10A4"/>
    <w:rsid w:val="008D454A"/>
    <w:rsid w:val="008E016D"/>
    <w:rsid w:val="008E193D"/>
    <w:rsid w:val="008E25B9"/>
    <w:rsid w:val="008E33B4"/>
    <w:rsid w:val="008E38C2"/>
    <w:rsid w:val="008E5B10"/>
    <w:rsid w:val="008F3098"/>
    <w:rsid w:val="008F31C2"/>
    <w:rsid w:val="008F3387"/>
    <w:rsid w:val="008F6326"/>
    <w:rsid w:val="00904C24"/>
    <w:rsid w:val="009110F1"/>
    <w:rsid w:val="00913EDE"/>
    <w:rsid w:val="00914040"/>
    <w:rsid w:val="0091493F"/>
    <w:rsid w:val="00922E22"/>
    <w:rsid w:val="00925235"/>
    <w:rsid w:val="0092647D"/>
    <w:rsid w:val="00926E10"/>
    <w:rsid w:val="00927425"/>
    <w:rsid w:val="00930C9E"/>
    <w:rsid w:val="009318BB"/>
    <w:rsid w:val="0093256D"/>
    <w:rsid w:val="0093293B"/>
    <w:rsid w:val="00933F22"/>
    <w:rsid w:val="0093438C"/>
    <w:rsid w:val="009360E1"/>
    <w:rsid w:val="00936573"/>
    <w:rsid w:val="0094139F"/>
    <w:rsid w:val="00942711"/>
    <w:rsid w:val="00951D73"/>
    <w:rsid w:val="0095345F"/>
    <w:rsid w:val="009571D2"/>
    <w:rsid w:val="00957DF1"/>
    <w:rsid w:val="0096244D"/>
    <w:rsid w:val="009628F8"/>
    <w:rsid w:val="00964432"/>
    <w:rsid w:val="0096559E"/>
    <w:rsid w:val="0096581A"/>
    <w:rsid w:val="00970663"/>
    <w:rsid w:val="0097084A"/>
    <w:rsid w:val="00976CFC"/>
    <w:rsid w:val="009800E9"/>
    <w:rsid w:val="0098144F"/>
    <w:rsid w:val="009817CB"/>
    <w:rsid w:val="00984A1D"/>
    <w:rsid w:val="00991853"/>
    <w:rsid w:val="00993AC8"/>
    <w:rsid w:val="0099668F"/>
    <w:rsid w:val="00997B4A"/>
    <w:rsid w:val="009A0817"/>
    <w:rsid w:val="009A21FA"/>
    <w:rsid w:val="009A27E1"/>
    <w:rsid w:val="009A4742"/>
    <w:rsid w:val="009A63E6"/>
    <w:rsid w:val="009B31D2"/>
    <w:rsid w:val="009B510B"/>
    <w:rsid w:val="009B5608"/>
    <w:rsid w:val="009B6DA0"/>
    <w:rsid w:val="009C0882"/>
    <w:rsid w:val="009C15E1"/>
    <w:rsid w:val="009C17B9"/>
    <w:rsid w:val="009C1D75"/>
    <w:rsid w:val="009C1E35"/>
    <w:rsid w:val="009C3177"/>
    <w:rsid w:val="009C3655"/>
    <w:rsid w:val="009C36EA"/>
    <w:rsid w:val="009C514C"/>
    <w:rsid w:val="009D248D"/>
    <w:rsid w:val="009D315A"/>
    <w:rsid w:val="009D4852"/>
    <w:rsid w:val="009D56CF"/>
    <w:rsid w:val="009D596D"/>
    <w:rsid w:val="009E4693"/>
    <w:rsid w:val="009E666D"/>
    <w:rsid w:val="009F0967"/>
    <w:rsid w:val="009F2C3E"/>
    <w:rsid w:val="009F2F52"/>
    <w:rsid w:val="009F4EC0"/>
    <w:rsid w:val="009F4FBA"/>
    <w:rsid w:val="009F6036"/>
    <w:rsid w:val="00A022DB"/>
    <w:rsid w:val="00A02718"/>
    <w:rsid w:val="00A02835"/>
    <w:rsid w:val="00A02919"/>
    <w:rsid w:val="00A102BA"/>
    <w:rsid w:val="00A11C6B"/>
    <w:rsid w:val="00A16CBA"/>
    <w:rsid w:val="00A208F7"/>
    <w:rsid w:val="00A229A8"/>
    <w:rsid w:val="00A23455"/>
    <w:rsid w:val="00A24790"/>
    <w:rsid w:val="00A258A2"/>
    <w:rsid w:val="00A35874"/>
    <w:rsid w:val="00A3700D"/>
    <w:rsid w:val="00A3720B"/>
    <w:rsid w:val="00A40741"/>
    <w:rsid w:val="00A4353A"/>
    <w:rsid w:val="00A43D5B"/>
    <w:rsid w:val="00A52C66"/>
    <w:rsid w:val="00A5574F"/>
    <w:rsid w:val="00A55DDA"/>
    <w:rsid w:val="00A578C3"/>
    <w:rsid w:val="00A6545B"/>
    <w:rsid w:val="00A71CD2"/>
    <w:rsid w:val="00A73C17"/>
    <w:rsid w:val="00A747AB"/>
    <w:rsid w:val="00A80026"/>
    <w:rsid w:val="00A831A1"/>
    <w:rsid w:val="00A84186"/>
    <w:rsid w:val="00A843FC"/>
    <w:rsid w:val="00A853B7"/>
    <w:rsid w:val="00A85B6C"/>
    <w:rsid w:val="00A92374"/>
    <w:rsid w:val="00A936CB"/>
    <w:rsid w:val="00A97867"/>
    <w:rsid w:val="00AA3157"/>
    <w:rsid w:val="00AA61C9"/>
    <w:rsid w:val="00AB112B"/>
    <w:rsid w:val="00AB1A96"/>
    <w:rsid w:val="00AB3F04"/>
    <w:rsid w:val="00AB7603"/>
    <w:rsid w:val="00AC0726"/>
    <w:rsid w:val="00AD12F9"/>
    <w:rsid w:val="00AD3F04"/>
    <w:rsid w:val="00AD5D98"/>
    <w:rsid w:val="00AD7643"/>
    <w:rsid w:val="00AE2646"/>
    <w:rsid w:val="00AE421A"/>
    <w:rsid w:val="00AE4C19"/>
    <w:rsid w:val="00AE5031"/>
    <w:rsid w:val="00AE5A47"/>
    <w:rsid w:val="00AE6718"/>
    <w:rsid w:val="00AF1077"/>
    <w:rsid w:val="00AF5D40"/>
    <w:rsid w:val="00AF6DD7"/>
    <w:rsid w:val="00AF7FA1"/>
    <w:rsid w:val="00B15DC3"/>
    <w:rsid w:val="00B164C0"/>
    <w:rsid w:val="00B16BBB"/>
    <w:rsid w:val="00B17137"/>
    <w:rsid w:val="00B203B8"/>
    <w:rsid w:val="00B20BE2"/>
    <w:rsid w:val="00B226DD"/>
    <w:rsid w:val="00B25A4C"/>
    <w:rsid w:val="00B2673A"/>
    <w:rsid w:val="00B2754E"/>
    <w:rsid w:val="00B30069"/>
    <w:rsid w:val="00B3112D"/>
    <w:rsid w:val="00B342F8"/>
    <w:rsid w:val="00B357D4"/>
    <w:rsid w:val="00B358B6"/>
    <w:rsid w:val="00B431EE"/>
    <w:rsid w:val="00B4435E"/>
    <w:rsid w:val="00B44AA4"/>
    <w:rsid w:val="00B44CDC"/>
    <w:rsid w:val="00B45220"/>
    <w:rsid w:val="00B47218"/>
    <w:rsid w:val="00B502A7"/>
    <w:rsid w:val="00B50BD6"/>
    <w:rsid w:val="00B54213"/>
    <w:rsid w:val="00B54E20"/>
    <w:rsid w:val="00B5760C"/>
    <w:rsid w:val="00B643A4"/>
    <w:rsid w:val="00B64D80"/>
    <w:rsid w:val="00B65690"/>
    <w:rsid w:val="00B665B4"/>
    <w:rsid w:val="00B71A96"/>
    <w:rsid w:val="00B72296"/>
    <w:rsid w:val="00B80922"/>
    <w:rsid w:val="00B80C9F"/>
    <w:rsid w:val="00B8277C"/>
    <w:rsid w:val="00B86898"/>
    <w:rsid w:val="00B86A89"/>
    <w:rsid w:val="00B93C1D"/>
    <w:rsid w:val="00B97D0E"/>
    <w:rsid w:val="00BA0EA2"/>
    <w:rsid w:val="00BA1A88"/>
    <w:rsid w:val="00BA59EF"/>
    <w:rsid w:val="00BA7ED1"/>
    <w:rsid w:val="00BB14B8"/>
    <w:rsid w:val="00BB247D"/>
    <w:rsid w:val="00BB32B5"/>
    <w:rsid w:val="00BC3FC2"/>
    <w:rsid w:val="00BC53A0"/>
    <w:rsid w:val="00BC550B"/>
    <w:rsid w:val="00BC6029"/>
    <w:rsid w:val="00BC7BAD"/>
    <w:rsid w:val="00BD229F"/>
    <w:rsid w:val="00BD5A2A"/>
    <w:rsid w:val="00BE51AA"/>
    <w:rsid w:val="00BF1AD1"/>
    <w:rsid w:val="00BF480D"/>
    <w:rsid w:val="00BF5C76"/>
    <w:rsid w:val="00BF5C9D"/>
    <w:rsid w:val="00BF6BB3"/>
    <w:rsid w:val="00BF7D53"/>
    <w:rsid w:val="00C038F4"/>
    <w:rsid w:val="00C05F4F"/>
    <w:rsid w:val="00C10DDA"/>
    <w:rsid w:val="00C1167E"/>
    <w:rsid w:val="00C15466"/>
    <w:rsid w:val="00C16D37"/>
    <w:rsid w:val="00C20B1A"/>
    <w:rsid w:val="00C22515"/>
    <w:rsid w:val="00C232F5"/>
    <w:rsid w:val="00C23DED"/>
    <w:rsid w:val="00C2446D"/>
    <w:rsid w:val="00C25C35"/>
    <w:rsid w:val="00C27387"/>
    <w:rsid w:val="00C37714"/>
    <w:rsid w:val="00C4067F"/>
    <w:rsid w:val="00C43399"/>
    <w:rsid w:val="00C46165"/>
    <w:rsid w:val="00C47BDB"/>
    <w:rsid w:val="00C515E5"/>
    <w:rsid w:val="00C52F0A"/>
    <w:rsid w:val="00C559FB"/>
    <w:rsid w:val="00C63EE6"/>
    <w:rsid w:val="00C741E0"/>
    <w:rsid w:val="00C767A5"/>
    <w:rsid w:val="00C77D15"/>
    <w:rsid w:val="00C802C9"/>
    <w:rsid w:val="00C87A15"/>
    <w:rsid w:val="00C917FE"/>
    <w:rsid w:val="00C924F4"/>
    <w:rsid w:val="00C93A4F"/>
    <w:rsid w:val="00C93DBF"/>
    <w:rsid w:val="00C93DCC"/>
    <w:rsid w:val="00CA184D"/>
    <w:rsid w:val="00CA29AA"/>
    <w:rsid w:val="00CA3DD6"/>
    <w:rsid w:val="00CA48B0"/>
    <w:rsid w:val="00CA690B"/>
    <w:rsid w:val="00CA7E56"/>
    <w:rsid w:val="00CB0707"/>
    <w:rsid w:val="00CC2236"/>
    <w:rsid w:val="00CD5444"/>
    <w:rsid w:val="00CE0682"/>
    <w:rsid w:val="00CE32EF"/>
    <w:rsid w:val="00CE34B1"/>
    <w:rsid w:val="00CF1EC4"/>
    <w:rsid w:val="00CF2093"/>
    <w:rsid w:val="00CF2AE6"/>
    <w:rsid w:val="00CF3340"/>
    <w:rsid w:val="00CF38F0"/>
    <w:rsid w:val="00CF4787"/>
    <w:rsid w:val="00CF5360"/>
    <w:rsid w:val="00CF579A"/>
    <w:rsid w:val="00D024EE"/>
    <w:rsid w:val="00D025F3"/>
    <w:rsid w:val="00D0267F"/>
    <w:rsid w:val="00D03716"/>
    <w:rsid w:val="00D04964"/>
    <w:rsid w:val="00D05BEA"/>
    <w:rsid w:val="00D14C0C"/>
    <w:rsid w:val="00D20CA1"/>
    <w:rsid w:val="00D220D1"/>
    <w:rsid w:val="00D24745"/>
    <w:rsid w:val="00D253E7"/>
    <w:rsid w:val="00D26318"/>
    <w:rsid w:val="00D26CE0"/>
    <w:rsid w:val="00D27C76"/>
    <w:rsid w:val="00D306BB"/>
    <w:rsid w:val="00D33782"/>
    <w:rsid w:val="00D34215"/>
    <w:rsid w:val="00D3628D"/>
    <w:rsid w:val="00D3695B"/>
    <w:rsid w:val="00D37CAD"/>
    <w:rsid w:val="00D40714"/>
    <w:rsid w:val="00D422D2"/>
    <w:rsid w:val="00D50B80"/>
    <w:rsid w:val="00D52CF0"/>
    <w:rsid w:val="00D5310D"/>
    <w:rsid w:val="00D55F8D"/>
    <w:rsid w:val="00D5715D"/>
    <w:rsid w:val="00D57775"/>
    <w:rsid w:val="00D62D08"/>
    <w:rsid w:val="00D64877"/>
    <w:rsid w:val="00D65A85"/>
    <w:rsid w:val="00D70067"/>
    <w:rsid w:val="00D712F9"/>
    <w:rsid w:val="00D738B4"/>
    <w:rsid w:val="00D75895"/>
    <w:rsid w:val="00D80CEE"/>
    <w:rsid w:val="00D870C4"/>
    <w:rsid w:val="00D903D2"/>
    <w:rsid w:val="00D91DB3"/>
    <w:rsid w:val="00D92F90"/>
    <w:rsid w:val="00D932D3"/>
    <w:rsid w:val="00D933E9"/>
    <w:rsid w:val="00D93D1F"/>
    <w:rsid w:val="00DA1F67"/>
    <w:rsid w:val="00DA2D5B"/>
    <w:rsid w:val="00DA6A30"/>
    <w:rsid w:val="00DB1A3F"/>
    <w:rsid w:val="00DB703B"/>
    <w:rsid w:val="00DC34B7"/>
    <w:rsid w:val="00DC633E"/>
    <w:rsid w:val="00DD24DF"/>
    <w:rsid w:val="00DD7096"/>
    <w:rsid w:val="00DE3C99"/>
    <w:rsid w:val="00DE6F0E"/>
    <w:rsid w:val="00DF1D2F"/>
    <w:rsid w:val="00DF706F"/>
    <w:rsid w:val="00E03B12"/>
    <w:rsid w:val="00E060C9"/>
    <w:rsid w:val="00E07145"/>
    <w:rsid w:val="00E07FC8"/>
    <w:rsid w:val="00E1279A"/>
    <w:rsid w:val="00E1341E"/>
    <w:rsid w:val="00E13BA9"/>
    <w:rsid w:val="00E15DF6"/>
    <w:rsid w:val="00E15F8B"/>
    <w:rsid w:val="00E17446"/>
    <w:rsid w:val="00E17E35"/>
    <w:rsid w:val="00E2266B"/>
    <w:rsid w:val="00E22C81"/>
    <w:rsid w:val="00E22D15"/>
    <w:rsid w:val="00E257CD"/>
    <w:rsid w:val="00E25801"/>
    <w:rsid w:val="00E27BDA"/>
    <w:rsid w:val="00E352D4"/>
    <w:rsid w:val="00E37CC4"/>
    <w:rsid w:val="00E428B3"/>
    <w:rsid w:val="00E45B88"/>
    <w:rsid w:val="00E4777F"/>
    <w:rsid w:val="00E47FA0"/>
    <w:rsid w:val="00E514F5"/>
    <w:rsid w:val="00E5458B"/>
    <w:rsid w:val="00E558BC"/>
    <w:rsid w:val="00E60DBE"/>
    <w:rsid w:val="00E6197E"/>
    <w:rsid w:val="00E61C59"/>
    <w:rsid w:val="00E6427E"/>
    <w:rsid w:val="00E70026"/>
    <w:rsid w:val="00E74FEB"/>
    <w:rsid w:val="00E7513A"/>
    <w:rsid w:val="00E75416"/>
    <w:rsid w:val="00E8015F"/>
    <w:rsid w:val="00E91086"/>
    <w:rsid w:val="00E914EA"/>
    <w:rsid w:val="00E95080"/>
    <w:rsid w:val="00E95EF8"/>
    <w:rsid w:val="00E96A1A"/>
    <w:rsid w:val="00E97035"/>
    <w:rsid w:val="00EA068E"/>
    <w:rsid w:val="00EA12D0"/>
    <w:rsid w:val="00EB5E88"/>
    <w:rsid w:val="00EB62F7"/>
    <w:rsid w:val="00EB7B6C"/>
    <w:rsid w:val="00EC10A2"/>
    <w:rsid w:val="00EC3D1C"/>
    <w:rsid w:val="00EC3FF2"/>
    <w:rsid w:val="00EC4F9C"/>
    <w:rsid w:val="00EC6402"/>
    <w:rsid w:val="00ED18F2"/>
    <w:rsid w:val="00ED1B5F"/>
    <w:rsid w:val="00ED26E2"/>
    <w:rsid w:val="00ED31A3"/>
    <w:rsid w:val="00ED4279"/>
    <w:rsid w:val="00EE0251"/>
    <w:rsid w:val="00EE1F77"/>
    <w:rsid w:val="00EE727C"/>
    <w:rsid w:val="00EF1A67"/>
    <w:rsid w:val="00EF3F51"/>
    <w:rsid w:val="00EF7ACB"/>
    <w:rsid w:val="00F00962"/>
    <w:rsid w:val="00F065DF"/>
    <w:rsid w:val="00F11886"/>
    <w:rsid w:val="00F12BAD"/>
    <w:rsid w:val="00F1779F"/>
    <w:rsid w:val="00F2022C"/>
    <w:rsid w:val="00F271F0"/>
    <w:rsid w:val="00F32E40"/>
    <w:rsid w:val="00F42199"/>
    <w:rsid w:val="00F43C1A"/>
    <w:rsid w:val="00F46FFE"/>
    <w:rsid w:val="00F51C4D"/>
    <w:rsid w:val="00F530C1"/>
    <w:rsid w:val="00F556CC"/>
    <w:rsid w:val="00F65363"/>
    <w:rsid w:val="00F716E4"/>
    <w:rsid w:val="00F72AD0"/>
    <w:rsid w:val="00F7424B"/>
    <w:rsid w:val="00F76FAC"/>
    <w:rsid w:val="00F77C92"/>
    <w:rsid w:val="00F814DB"/>
    <w:rsid w:val="00F85288"/>
    <w:rsid w:val="00F940AC"/>
    <w:rsid w:val="00FA008D"/>
    <w:rsid w:val="00FA160A"/>
    <w:rsid w:val="00FA51E5"/>
    <w:rsid w:val="00FB128D"/>
    <w:rsid w:val="00FB1D3D"/>
    <w:rsid w:val="00FB4ACB"/>
    <w:rsid w:val="00FB5F06"/>
    <w:rsid w:val="00FC2434"/>
    <w:rsid w:val="00FC39CF"/>
    <w:rsid w:val="00FC3F17"/>
    <w:rsid w:val="00FC56C6"/>
    <w:rsid w:val="00FC7C0C"/>
    <w:rsid w:val="00FD085A"/>
    <w:rsid w:val="00FD0C32"/>
    <w:rsid w:val="00FD4A39"/>
    <w:rsid w:val="00FD4D83"/>
    <w:rsid w:val="00FD7100"/>
    <w:rsid w:val="00FD73D8"/>
    <w:rsid w:val="00FE0012"/>
    <w:rsid w:val="00FE1FBD"/>
    <w:rsid w:val="00FE33B6"/>
    <w:rsid w:val="00FE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177"/>
    <w:pPr>
      <w:ind w:firstLine="709"/>
    </w:pPr>
    <w:rPr>
      <w:rFonts w:ascii="Times New Roman" w:eastAsia="Times New Roman" w:hAnsi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730EA"/>
    <w:pPr>
      <w:keepNext/>
      <w:ind w:firstLine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4E34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9C3177"/>
    <w:pPr>
      <w:tabs>
        <w:tab w:val="center" w:pos="4153"/>
        <w:tab w:val="right" w:pos="8306"/>
      </w:tabs>
      <w:spacing w:before="120" w:after="240"/>
      <w:jc w:val="center"/>
    </w:pPr>
    <w:rPr>
      <w:b/>
      <w:bCs/>
      <w:cap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3177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C3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1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C3177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9C3177"/>
    <w:pPr>
      <w:jc w:val="center"/>
    </w:pPr>
    <w:rPr>
      <w:b/>
      <w:bCs/>
      <w:sz w:val="28"/>
      <w:szCs w:val="28"/>
    </w:rPr>
  </w:style>
  <w:style w:type="paragraph" w:customStyle="1" w:styleId="a">
    <w:name w:val="Знак Знак Знак Знак"/>
    <w:basedOn w:val="Normal"/>
    <w:uiPriority w:val="99"/>
    <w:rsid w:val="006A15D7"/>
    <w:pPr>
      <w:widowControl w:val="0"/>
      <w:adjustRightInd w:val="0"/>
      <w:spacing w:after="160" w:line="240" w:lineRule="exact"/>
      <w:ind w:firstLine="0"/>
      <w:jc w:val="right"/>
    </w:pPr>
    <w:rPr>
      <w:rFonts w:eastAsia="Calibri"/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2730EA"/>
    <w:pPr>
      <w:ind w:firstLine="851"/>
      <w:jc w:val="both"/>
    </w:pPr>
    <w:rPr>
      <w:rFonts w:eastAsia="Calibri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94E34"/>
    <w:rPr>
      <w:rFonts w:ascii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9571D2"/>
    <w:pPr>
      <w:spacing w:before="100" w:beforeAutospacing="1" w:after="100" w:afterAutospacing="1"/>
      <w:ind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1215</Words>
  <Characters>6926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Admin</dc:creator>
  <cp:keywords/>
  <dc:description/>
  <cp:lastModifiedBy>Хозяин</cp:lastModifiedBy>
  <cp:revision>5</cp:revision>
  <cp:lastPrinted>2017-05-17T03:04:00Z</cp:lastPrinted>
  <dcterms:created xsi:type="dcterms:W3CDTF">2017-04-27T03:31:00Z</dcterms:created>
  <dcterms:modified xsi:type="dcterms:W3CDTF">2017-05-17T03:08:00Z</dcterms:modified>
</cp:coreProperties>
</file>