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A4" w:rsidRDefault="00203AA4" w:rsidP="00E36D66">
      <w:pPr>
        <w:pStyle w:val="Title"/>
        <w:rPr>
          <w:rFonts w:ascii="Times New Roman" w:hAnsi="Times New Roman"/>
          <w:bCs w:val="0"/>
          <w:caps/>
          <w:sz w:val="24"/>
        </w:rPr>
      </w:pPr>
      <w:r>
        <w:rPr>
          <w:rFonts w:ascii="Times New Roman" w:hAnsi="Times New Roman"/>
          <w:bCs w:val="0"/>
          <w:caps/>
          <w:sz w:val="24"/>
        </w:rPr>
        <w:t>МКУ «</w:t>
      </w:r>
      <w:r w:rsidRPr="00CC0520">
        <w:rPr>
          <w:rFonts w:ascii="Times New Roman" w:hAnsi="Times New Roman"/>
          <w:bCs w:val="0"/>
          <w:caps/>
          <w:sz w:val="24"/>
        </w:rPr>
        <w:t xml:space="preserve">Администрация </w:t>
      </w:r>
      <w:r>
        <w:rPr>
          <w:rFonts w:ascii="Times New Roman" w:hAnsi="Times New Roman"/>
          <w:bCs w:val="0"/>
          <w:caps/>
          <w:sz w:val="24"/>
        </w:rPr>
        <w:t>ВАВИЛОВСКОГО</w:t>
      </w:r>
      <w:r w:rsidRPr="00CC0520">
        <w:rPr>
          <w:rFonts w:ascii="Times New Roman" w:hAnsi="Times New Roman"/>
          <w:bCs w:val="0"/>
          <w:caps/>
          <w:sz w:val="24"/>
        </w:rPr>
        <w:t xml:space="preserve"> СЕЛЬСКОГО ПОСЕЛЕНИЯ</w:t>
      </w:r>
      <w:r>
        <w:rPr>
          <w:rFonts w:ascii="Times New Roman" w:hAnsi="Times New Roman"/>
          <w:bCs w:val="0"/>
          <w:caps/>
          <w:sz w:val="24"/>
        </w:rPr>
        <w:t>»</w:t>
      </w:r>
    </w:p>
    <w:p w:rsidR="00203AA4" w:rsidRPr="00CC0520" w:rsidRDefault="00203AA4" w:rsidP="00E36D66">
      <w:pPr>
        <w:pStyle w:val="Title"/>
        <w:rPr>
          <w:rFonts w:ascii="Times New Roman" w:hAnsi="Times New Roman"/>
          <w:bCs w:val="0"/>
          <w:caps/>
          <w:sz w:val="24"/>
        </w:rPr>
      </w:pPr>
    </w:p>
    <w:p w:rsidR="00203AA4" w:rsidRDefault="00203AA4" w:rsidP="00E36D66">
      <w:pPr>
        <w:pStyle w:val="Subtitle"/>
        <w:rPr>
          <w:sz w:val="24"/>
          <w:szCs w:val="24"/>
        </w:rPr>
      </w:pPr>
      <w:r w:rsidRPr="00CC0520">
        <w:rPr>
          <w:sz w:val="24"/>
          <w:szCs w:val="24"/>
        </w:rPr>
        <w:t>Постановление</w:t>
      </w:r>
    </w:p>
    <w:p w:rsidR="00203AA4" w:rsidRPr="00CC0520" w:rsidRDefault="00203AA4" w:rsidP="00E36D66">
      <w:pPr>
        <w:pStyle w:val="Subtitle"/>
        <w:rPr>
          <w:b w:val="0"/>
          <w:sz w:val="24"/>
          <w:szCs w:val="24"/>
        </w:rPr>
      </w:pPr>
    </w:p>
    <w:p w:rsidR="00203AA4" w:rsidRDefault="00203AA4" w:rsidP="000B2A9B">
      <w:pPr>
        <w:pStyle w:val="NoSpacing"/>
        <w:jc w:val="center"/>
      </w:pPr>
    </w:p>
    <w:p w:rsidR="00203AA4" w:rsidRPr="000B2A9B" w:rsidRDefault="00203AA4" w:rsidP="000B2A9B">
      <w:pPr>
        <w:pStyle w:val="NoSpacing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05.11.2020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         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         д.Вавиловка      </w:t>
      </w:r>
      <w:r>
        <w:rPr>
          <w:rFonts w:ascii="Times New Roman" w:hAnsi="Times New Roman"/>
          <w:sz w:val="24"/>
          <w:szCs w:val="28"/>
        </w:rPr>
        <w:tab/>
        <w:t xml:space="preserve">                       №133</w:t>
      </w:r>
    </w:p>
    <w:p w:rsidR="00203AA4" w:rsidRDefault="00203AA4" w:rsidP="000B2A9B">
      <w:pPr>
        <w:pStyle w:val="NoSpacing"/>
        <w:jc w:val="center"/>
      </w:pPr>
    </w:p>
    <w:p w:rsidR="00203AA4" w:rsidRDefault="00203AA4" w:rsidP="000B2A9B">
      <w:pPr>
        <w:pStyle w:val="NoSpacing"/>
        <w:jc w:val="center"/>
      </w:pPr>
    </w:p>
    <w:tbl>
      <w:tblPr>
        <w:tblW w:w="9852" w:type="dxa"/>
        <w:jc w:val="right"/>
        <w:tblLayout w:type="fixed"/>
        <w:tblLook w:val="0000"/>
      </w:tblPr>
      <w:tblGrid>
        <w:gridCol w:w="3936"/>
        <w:gridCol w:w="990"/>
        <w:gridCol w:w="1703"/>
        <w:gridCol w:w="3223"/>
      </w:tblGrid>
      <w:tr w:rsidR="00203AA4" w:rsidRPr="00C6450F" w:rsidTr="00B24820">
        <w:trPr>
          <w:trHeight w:val="548"/>
          <w:jc w:val="right"/>
        </w:trPr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AA4" w:rsidRPr="00C6450F" w:rsidRDefault="00203AA4" w:rsidP="00B24820">
            <w:pPr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3AA4" w:rsidRPr="00C6450F" w:rsidRDefault="00203AA4" w:rsidP="008D13F1">
            <w:pPr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50F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</w:t>
            </w:r>
            <w:r w:rsidRPr="00C6450F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 перечня налоговых расходов и оценки налоговых расходов муниципального образования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Вавиловское</w:t>
            </w:r>
            <w:r w:rsidRPr="00C64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AA4" w:rsidRPr="00C6450F" w:rsidRDefault="00203AA4" w:rsidP="00B24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AA4" w:rsidRPr="00C6450F" w:rsidTr="00B24820">
        <w:trPr>
          <w:trHeight w:val="7999"/>
          <w:jc w:val="right"/>
        </w:trPr>
        <w:tc>
          <w:tcPr>
            <w:tcW w:w="9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3AA4" w:rsidRPr="00C6450F" w:rsidRDefault="00203AA4" w:rsidP="00B24820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203AA4" w:rsidRPr="00C6450F" w:rsidRDefault="00203AA4" w:rsidP="00B24820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450F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5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целях оценки налоговых расходов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Вавиловское</w:t>
            </w:r>
            <w:r w:rsidRPr="00C645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поселение» в соответствии со статьёй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 </w:t>
            </w:r>
          </w:p>
          <w:p w:rsidR="00203AA4" w:rsidRPr="00C6450F" w:rsidRDefault="00203AA4" w:rsidP="00B24820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3AA4" w:rsidRPr="00C6450F" w:rsidRDefault="00203AA4" w:rsidP="00B24820">
            <w:pPr>
              <w:tabs>
                <w:tab w:val="left" w:pos="708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50F">
              <w:rPr>
                <w:rFonts w:ascii="Times New Roman" w:hAnsi="Times New Roman"/>
                <w:spacing w:val="20"/>
                <w:sz w:val="24"/>
                <w:szCs w:val="24"/>
              </w:rPr>
              <w:t>ПОСТАНОВЛЯЮ</w:t>
            </w:r>
            <w:r w:rsidRPr="00C6450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03AA4" w:rsidRPr="00C6450F" w:rsidRDefault="00203AA4" w:rsidP="00B248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50F">
              <w:rPr>
                <w:rFonts w:ascii="Times New Roman" w:hAnsi="Times New Roman"/>
                <w:sz w:val="24"/>
                <w:szCs w:val="24"/>
              </w:rPr>
              <w:t xml:space="preserve">1. Утвердить Порядок </w:t>
            </w:r>
            <w:r w:rsidRPr="00C6450F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 перечня налоговых расходов и оценки налоговых расходов муниципального образования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Вавиловское</w:t>
            </w:r>
            <w:r w:rsidRPr="00C64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</w:t>
            </w:r>
            <w:r w:rsidRPr="00C6450F">
              <w:rPr>
                <w:rFonts w:ascii="Times New Roman" w:hAnsi="Times New Roman"/>
                <w:sz w:val="24"/>
                <w:szCs w:val="24"/>
              </w:rPr>
              <w:t>» согласно приложению к настоящему постановлению.</w:t>
            </w:r>
          </w:p>
          <w:p w:rsidR="00203AA4" w:rsidRPr="00C6450F" w:rsidRDefault="00203AA4" w:rsidP="00B24820">
            <w:pPr>
              <w:pStyle w:val="BodyText"/>
              <w:ind w:firstLine="720"/>
              <w:rPr>
                <w:szCs w:val="24"/>
              </w:rPr>
            </w:pPr>
            <w:r w:rsidRPr="00C6450F">
              <w:rPr>
                <w:szCs w:val="24"/>
              </w:rPr>
              <w:t>2. Представлять в экономический отдел Администрации Бакчарского сельского поселения для подготовки сводной информации о налоговых расходах консолидированного бюджета муниципального образования «</w:t>
            </w:r>
            <w:r>
              <w:rPr>
                <w:szCs w:val="24"/>
              </w:rPr>
              <w:t>Вавиловское сельское поселение</w:t>
            </w:r>
            <w:r w:rsidRPr="00C6450F">
              <w:rPr>
                <w:szCs w:val="24"/>
              </w:rPr>
              <w:t>» сведения об оценке налоговых расходов ежегодно:</w:t>
            </w:r>
          </w:p>
          <w:p w:rsidR="00203AA4" w:rsidRPr="00C6450F" w:rsidRDefault="00203AA4" w:rsidP="00B24820">
            <w:pPr>
              <w:pStyle w:val="BodyText"/>
              <w:ind w:firstLine="720"/>
              <w:rPr>
                <w:szCs w:val="24"/>
              </w:rPr>
            </w:pPr>
            <w:r w:rsidRPr="00C6450F">
              <w:rPr>
                <w:szCs w:val="24"/>
              </w:rPr>
              <w:t>2.2.1. в срок до 20 апреля - за год, предшествующий отчётному финансовому году;</w:t>
            </w:r>
          </w:p>
          <w:p w:rsidR="00203AA4" w:rsidRPr="00C6450F" w:rsidRDefault="00203AA4" w:rsidP="00B24820">
            <w:pPr>
              <w:pStyle w:val="BodyText"/>
              <w:ind w:firstLine="720"/>
              <w:rPr>
                <w:b/>
                <w:szCs w:val="24"/>
              </w:rPr>
            </w:pPr>
            <w:r w:rsidRPr="00C6450F">
              <w:rPr>
                <w:szCs w:val="24"/>
              </w:rPr>
              <w:t>2.2.2. в срок до 15 июля -  за отчётный финансовый год.</w:t>
            </w:r>
          </w:p>
          <w:p w:rsidR="00203AA4" w:rsidRPr="00C6450F" w:rsidRDefault="00203AA4" w:rsidP="00B24820">
            <w:pPr>
              <w:pStyle w:val="BodyText"/>
              <w:ind w:firstLine="720"/>
              <w:rPr>
                <w:szCs w:val="24"/>
              </w:rPr>
            </w:pPr>
            <w:r w:rsidRPr="00C6450F">
              <w:rPr>
                <w:szCs w:val="24"/>
              </w:rPr>
              <w:t>3.  Разместить настоящее постановление на официальном сайте муниципального образования «</w:t>
            </w:r>
            <w:r>
              <w:rPr>
                <w:szCs w:val="24"/>
              </w:rPr>
              <w:t>Вавиловское</w:t>
            </w:r>
            <w:r w:rsidRPr="00C6450F">
              <w:rPr>
                <w:szCs w:val="24"/>
              </w:rPr>
              <w:t xml:space="preserve"> сельское поселение».</w:t>
            </w:r>
          </w:p>
          <w:p w:rsidR="00203AA4" w:rsidRPr="00C6450F" w:rsidRDefault="00203AA4" w:rsidP="00B24820">
            <w:pPr>
              <w:pStyle w:val="BodyText"/>
              <w:ind w:firstLine="720"/>
              <w:rPr>
                <w:szCs w:val="24"/>
              </w:rPr>
            </w:pPr>
            <w:r w:rsidRPr="00C6450F">
              <w:rPr>
                <w:szCs w:val="24"/>
              </w:rPr>
              <w:t>4. Настоящее постановление вступает в силу с даты его официального опубликования и распространяет своё действие на правоотношения, возникшие с 01.01.2020.</w:t>
            </w:r>
          </w:p>
          <w:p w:rsidR="00203AA4" w:rsidRPr="00C6450F" w:rsidRDefault="00203AA4" w:rsidP="00B24820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AA4" w:rsidRPr="00C6450F" w:rsidTr="00B24820">
        <w:trPr>
          <w:trHeight w:val="202"/>
          <w:jc w:val="right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203AA4" w:rsidRPr="00C6450F" w:rsidRDefault="00203AA4" w:rsidP="00B24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50F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Вавиловского</w:t>
            </w:r>
            <w:r w:rsidRPr="00C6450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AA4" w:rsidRPr="00C6450F" w:rsidRDefault="00203AA4" w:rsidP="00B24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203AA4" w:rsidRPr="00C6450F" w:rsidRDefault="00203AA4" w:rsidP="00B24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А.В.Батурин</w:t>
            </w:r>
          </w:p>
        </w:tc>
      </w:tr>
    </w:tbl>
    <w:p w:rsidR="00203AA4" w:rsidRPr="00C6450F" w:rsidRDefault="00203AA4" w:rsidP="008D13F1">
      <w:pPr>
        <w:rPr>
          <w:rFonts w:ascii="Times New Roman" w:hAnsi="Times New Roman"/>
          <w:sz w:val="24"/>
          <w:szCs w:val="24"/>
        </w:rPr>
      </w:pPr>
    </w:p>
    <w:p w:rsidR="00203AA4" w:rsidRPr="00C6450F" w:rsidRDefault="00203AA4" w:rsidP="008D13F1">
      <w:pPr>
        <w:pStyle w:val="BodyText"/>
        <w:ind w:left="4248" w:right="-1"/>
        <w:jc w:val="right"/>
        <w:rPr>
          <w:szCs w:val="24"/>
        </w:rPr>
      </w:pPr>
    </w:p>
    <w:p w:rsidR="00203AA4" w:rsidRPr="00C6450F" w:rsidRDefault="00203AA4" w:rsidP="008D13F1">
      <w:pPr>
        <w:pStyle w:val="BodyText"/>
        <w:ind w:left="4248" w:right="-1"/>
        <w:jc w:val="right"/>
        <w:rPr>
          <w:szCs w:val="24"/>
        </w:rPr>
      </w:pPr>
    </w:p>
    <w:p w:rsidR="00203AA4" w:rsidRPr="00C6450F" w:rsidRDefault="00203AA4" w:rsidP="008D13F1">
      <w:pPr>
        <w:pStyle w:val="BodyText"/>
        <w:ind w:left="4248" w:right="-1"/>
        <w:jc w:val="right"/>
        <w:rPr>
          <w:szCs w:val="24"/>
        </w:rPr>
      </w:pPr>
    </w:p>
    <w:p w:rsidR="00203AA4" w:rsidRPr="00C6450F" w:rsidRDefault="00203AA4" w:rsidP="008D13F1">
      <w:pPr>
        <w:pStyle w:val="BodyText"/>
        <w:ind w:left="4248" w:right="-1"/>
        <w:jc w:val="right"/>
        <w:rPr>
          <w:szCs w:val="24"/>
        </w:rPr>
      </w:pPr>
    </w:p>
    <w:p w:rsidR="00203AA4" w:rsidRPr="00C6450F" w:rsidRDefault="00203AA4" w:rsidP="008D13F1">
      <w:pPr>
        <w:pStyle w:val="BodyText"/>
        <w:ind w:left="4248" w:right="-1"/>
        <w:jc w:val="right"/>
        <w:rPr>
          <w:szCs w:val="24"/>
        </w:rPr>
      </w:pPr>
    </w:p>
    <w:p w:rsidR="00203AA4" w:rsidRPr="00C6450F" w:rsidRDefault="00203AA4" w:rsidP="008D13F1">
      <w:pPr>
        <w:pStyle w:val="BodyText"/>
        <w:ind w:left="4248" w:right="-1"/>
        <w:jc w:val="right"/>
        <w:rPr>
          <w:szCs w:val="24"/>
        </w:rPr>
      </w:pPr>
    </w:p>
    <w:p w:rsidR="00203AA4" w:rsidRPr="00C6450F" w:rsidRDefault="00203AA4" w:rsidP="008D13F1">
      <w:pPr>
        <w:pStyle w:val="BodyText"/>
        <w:ind w:left="4248" w:right="-1"/>
        <w:jc w:val="right"/>
        <w:rPr>
          <w:szCs w:val="24"/>
        </w:rPr>
      </w:pPr>
    </w:p>
    <w:p w:rsidR="00203AA4" w:rsidRPr="00C6450F" w:rsidRDefault="00203AA4" w:rsidP="00ED125A">
      <w:pPr>
        <w:pStyle w:val="BodyText"/>
        <w:ind w:right="-1"/>
        <w:rPr>
          <w:szCs w:val="24"/>
        </w:rPr>
      </w:pPr>
    </w:p>
    <w:p w:rsidR="00203AA4" w:rsidRPr="00C6450F" w:rsidRDefault="00203AA4" w:rsidP="008D13F1">
      <w:pPr>
        <w:pStyle w:val="BodyText"/>
        <w:ind w:left="4248" w:right="-1"/>
        <w:jc w:val="right"/>
        <w:rPr>
          <w:szCs w:val="24"/>
        </w:rPr>
      </w:pPr>
    </w:p>
    <w:p w:rsidR="00203AA4" w:rsidRPr="00C6450F" w:rsidRDefault="00203AA4" w:rsidP="008D13F1">
      <w:pPr>
        <w:pStyle w:val="BodyText"/>
        <w:ind w:left="4248" w:right="-1"/>
        <w:jc w:val="right"/>
        <w:rPr>
          <w:szCs w:val="24"/>
        </w:rPr>
      </w:pPr>
      <w:r w:rsidRPr="00C6450F">
        <w:rPr>
          <w:szCs w:val="24"/>
        </w:rPr>
        <w:t>Приложение</w:t>
      </w:r>
    </w:p>
    <w:p w:rsidR="00203AA4" w:rsidRPr="00C6450F" w:rsidRDefault="00203AA4" w:rsidP="008D13F1">
      <w:pPr>
        <w:pStyle w:val="BodyText"/>
        <w:ind w:left="4248" w:right="-1"/>
        <w:jc w:val="right"/>
        <w:rPr>
          <w:szCs w:val="24"/>
        </w:rPr>
      </w:pPr>
      <w:r w:rsidRPr="00C6450F">
        <w:rPr>
          <w:szCs w:val="24"/>
        </w:rPr>
        <w:t>УТВЕРЖДЕНО</w:t>
      </w:r>
    </w:p>
    <w:p w:rsidR="00203AA4" w:rsidRPr="00C6450F" w:rsidRDefault="00203AA4" w:rsidP="008D13F1">
      <w:pPr>
        <w:pStyle w:val="BodyText"/>
        <w:ind w:left="4248" w:right="-1"/>
        <w:jc w:val="right"/>
        <w:rPr>
          <w:szCs w:val="24"/>
        </w:rPr>
      </w:pPr>
      <w:r w:rsidRPr="00C6450F">
        <w:rPr>
          <w:szCs w:val="24"/>
        </w:rPr>
        <w:t>постановлением Администрации</w:t>
      </w:r>
    </w:p>
    <w:p w:rsidR="00203AA4" w:rsidRPr="00C6450F" w:rsidRDefault="00203AA4" w:rsidP="008D13F1">
      <w:pPr>
        <w:pStyle w:val="BodyText"/>
        <w:ind w:left="4248" w:right="-1"/>
        <w:jc w:val="right"/>
        <w:rPr>
          <w:szCs w:val="24"/>
        </w:rPr>
      </w:pPr>
      <w:r>
        <w:rPr>
          <w:szCs w:val="24"/>
        </w:rPr>
        <w:t>Вавиловского</w:t>
      </w:r>
      <w:r w:rsidRPr="00C6450F">
        <w:rPr>
          <w:szCs w:val="24"/>
        </w:rPr>
        <w:t xml:space="preserve"> сельского поселения</w:t>
      </w:r>
    </w:p>
    <w:p w:rsidR="00203AA4" w:rsidRPr="00C6450F" w:rsidRDefault="00203AA4" w:rsidP="008D13F1">
      <w:pPr>
        <w:pStyle w:val="BodyText"/>
        <w:ind w:left="4248" w:right="-1"/>
        <w:jc w:val="right"/>
        <w:rPr>
          <w:szCs w:val="24"/>
        </w:rPr>
      </w:pPr>
      <w:r>
        <w:rPr>
          <w:szCs w:val="24"/>
        </w:rPr>
        <w:t>От 05</w:t>
      </w:r>
      <w:r w:rsidRPr="00C6450F">
        <w:rPr>
          <w:szCs w:val="24"/>
        </w:rPr>
        <w:t>.</w:t>
      </w:r>
      <w:r>
        <w:rPr>
          <w:szCs w:val="24"/>
        </w:rPr>
        <w:t>11</w:t>
      </w:r>
      <w:r w:rsidRPr="00C6450F">
        <w:rPr>
          <w:szCs w:val="24"/>
        </w:rPr>
        <w:t xml:space="preserve">.2020   № </w:t>
      </w:r>
      <w:r>
        <w:rPr>
          <w:szCs w:val="24"/>
        </w:rPr>
        <w:t>133</w:t>
      </w:r>
      <w:r w:rsidRPr="00C6450F">
        <w:rPr>
          <w:szCs w:val="24"/>
        </w:rPr>
        <w:t xml:space="preserve">  </w:t>
      </w:r>
    </w:p>
    <w:p w:rsidR="00203AA4" w:rsidRPr="00C6450F" w:rsidRDefault="00203AA4" w:rsidP="008D13F1">
      <w:pPr>
        <w:rPr>
          <w:rFonts w:ascii="Times New Roman" w:hAnsi="Times New Roman"/>
          <w:color w:val="FF0000"/>
          <w:sz w:val="24"/>
          <w:szCs w:val="24"/>
        </w:rPr>
      </w:pPr>
    </w:p>
    <w:p w:rsidR="00203AA4" w:rsidRPr="00C6450F" w:rsidRDefault="00203AA4" w:rsidP="008D13F1">
      <w:pPr>
        <w:rPr>
          <w:rFonts w:ascii="Times New Roman" w:hAnsi="Times New Roman"/>
          <w:color w:val="FF0000"/>
          <w:sz w:val="24"/>
          <w:szCs w:val="24"/>
        </w:rPr>
      </w:pPr>
    </w:p>
    <w:p w:rsidR="00203AA4" w:rsidRPr="00C6450F" w:rsidRDefault="00203AA4" w:rsidP="008D13F1">
      <w:pPr>
        <w:jc w:val="center"/>
        <w:rPr>
          <w:rFonts w:ascii="Times New Roman" w:hAnsi="Times New Roman"/>
          <w:sz w:val="24"/>
          <w:szCs w:val="24"/>
        </w:rPr>
      </w:pPr>
      <w:r w:rsidRPr="00C6450F">
        <w:rPr>
          <w:rFonts w:ascii="Times New Roman" w:hAnsi="Times New Roman"/>
          <w:sz w:val="24"/>
          <w:szCs w:val="24"/>
        </w:rPr>
        <w:t>ПОРЯДОК</w:t>
      </w:r>
    </w:p>
    <w:p w:rsidR="00203AA4" w:rsidRPr="00C6450F" w:rsidRDefault="00203AA4" w:rsidP="008D13F1">
      <w:pPr>
        <w:jc w:val="center"/>
        <w:rPr>
          <w:rFonts w:ascii="Times New Roman" w:hAnsi="Times New Roman"/>
          <w:sz w:val="24"/>
          <w:szCs w:val="24"/>
        </w:rPr>
      </w:pPr>
      <w:r w:rsidRPr="00C6450F">
        <w:rPr>
          <w:rFonts w:ascii="Times New Roman" w:hAnsi="Times New Roman"/>
          <w:sz w:val="24"/>
          <w:szCs w:val="24"/>
        </w:rPr>
        <w:t>формирования перечня налоговых расходов и оценки налоговых расходов муниципального образования «</w:t>
      </w:r>
      <w:r>
        <w:rPr>
          <w:rFonts w:ascii="Times New Roman" w:hAnsi="Times New Roman"/>
          <w:sz w:val="24"/>
          <w:szCs w:val="24"/>
        </w:rPr>
        <w:t>Вавиловское</w:t>
      </w:r>
      <w:r w:rsidRPr="00C6450F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203AA4" w:rsidRPr="00C6450F" w:rsidRDefault="00203AA4" w:rsidP="008D13F1">
      <w:pPr>
        <w:rPr>
          <w:rFonts w:ascii="Times New Roman" w:hAnsi="Times New Roman"/>
          <w:sz w:val="24"/>
          <w:szCs w:val="24"/>
        </w:rPr>
      </w:pPr>
    </w:p>
    <w:p w:rsidR="00203AA4" w:rsidRPr="00C6450F" w:rsidRDefault="00203AA4" w:rsidP="008D13F1">
      <w:pPr>
        <w:jc w:val="center"/>
        <w:rPr>
          <w:rFonts w:ascii="Times New Roman" w:hAnsi="Times New Roman"/>
          <w:sz w:val="24"/>
          <w:szCs w:val="24"/>
        </w:rPr>
      </w:pPr>
      <w:r w:rsidRPr="00C6450F">
        <w:rPr>
          <w:rFonts w:ascii="Times New Roman" w:hAnsi="Times New Roman"/>
          <w:sz w:val="24"/>
          <w:szCs w:val="24"/>
        </w:rPr>
        <w:t>1. Общие положения</w:t>
      </w:r>
    </w:p>
    <w:p w:rsidR="00203AA4" w:rsidRPr="00C6450F" w:rsidRDefault="00203AA4" w:rsidP="008D13F1">
      <w:pPr>
        <w:jc w:val="center"/>
        <w:rPr>
          <w:rFonts w:ascii="Times New Roman" w:hAnsi="Times New Roman"/>
          <w:sz w:val="24"/>
          <w:szCs w:val="24"/>
        </w:rPr>
      </w:pPr>
    </w:p>
    <w:p w:rsidR="00203AA4" w:rsidRPr="00C6450F" w:rsidRDefault="00203AA4" w:rsidP="008D13F1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>Настоящий Порядок формирования перечня налоговых расходов и оценки налоговых расходов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</w:rPr>
        <w:t>Вавиловское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сельское поселение» (далее – Порядок) определяет </w:t>
      </w:r>
      <w:r w:rsidRPr="00C6450F">
        <w:rPr>
          <w:rFonts w:ascii="Times New Roman" w:hAnsi="Times New Roman"/>
          <w:sz w:val="24"/>
          <w:szCs w:val="24"/>
        </w:rPr>
        <w:t>порядок формирования перечня налоговых расходов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</w:rPr>
        <w:t>Вавиловское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сельское поселение» (</w:t>
      </w:r>
      <w:r w:rsidRPr="00C6450F">
        <w:rPr>
          <w:rFonts w:ascii="Times New Roman" w:hAnsi="Times New Roman"/>
          <w:sz w:val="24"/>
          <w:szCs w:val="24"/>
        </w:rPr>
        <w:t>далее – МО «</w:t>
      </w:r>
      <w:r>
        <w:rPr>
          <w:rFonts w:ascii="Times New Roman" w:hAnsi="Times New Roman"/>
          <w:sz w:val="24"/>
          <w:szCs w:val="24"/>
        </w:rPr>
        <w:t>Вавиловское</w:t>
      </w:r>
      <w:r w:rsidRPr="00C6450F">
        <w:rPr>
          <w:rFonts w:ascii="Times New Roman" w:hAnsi="Times New Roman"/>
          <w:sz w:val="24"/>
          <w:szCs w:val="24"/>
        </w:rPr>
        <w:t xml:space="preserve"> сельское поселение»), правила формирования информации о нормативных, целевых и фискальных характеристиках налоговых расходов МО «</w:t>
      </w:r>
      <w:r>
        <w:rPr>
          <w:rFonts w:ascii="Times New Roman" w:hAnsi="Times New Roman"/>
          <w:color w:val="000000"/>
          <w:sz w:val="24"/>
          <w:szCs w:val="24"/>
        </w:rPr>
        <w:t>Вавиловское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 w:rsidRPr="00C6450F">
        <w:rPr>
          <w:rFonts w:ascii="Times New Roman" w:hAnsi="Times New Roman"/>
          <w:sz w:val="24"/>
          <w:szCs w:val="24"/>
        </w:rPr>
        <w:t xml:space="preserve">», </w:t>
      </w:r>
      <w:r w:rsidRPr="00C6450F">
        <w:rPr>
          <w:rFonts w:ascii="Times New Roman" w:hAnsi="Times New Roman"/>
          <w:color w:val="000000"/>
          <w:sz w:val="24"/>
          <w:szCs w:val="24"/>
        </w:rPr>
        <w:t>порядок проведения оценки налоговых расходов</w:t>
      </w:r>
      <w:r w:rsidRPr="00C6450F">
        <w:rPr>
          <w:rFonts w:ascii="Times New Roman" w:hAnsi="Times New Roman"/>
          <w:sz w:val="24"/>
          <w:szCs w:val="24"/>
        </w:rPr>
        <w:t xml:space="preserve"> МО «</w:t>
      </w:r>
      <w:r>
        <w:rPr>
          <w:rFonts w:ascii="Times New Roman" w:hAnsi="Times New Roman"/>
          <w:color w:val="000000"/>
          <w:sz w:val="24"/>
          <w:szCs w:val="24"/>
        </w:rPr>
        <w:t xml:space="preserve">Вавиловское </w:t>
      </w:r>
      <w:r w:rsidRPr="00C6450F">
        <w:rPr>
          <w:rFonts w:ascii="Times New Roman" w:hAnsi="Times New Roman"/>
          <w:color w:val="000000"/>
          <w:sz w:val="24"/>
          <w:szCs w:val="24"/>
        </w:rPr>
        <w:t>сельское поселение»</w:t>
      </w:r>
      <w:r w:rsidRPr="00C6450F">
        <w:rPr>
          <w:rFonts w:ascii="Times New Roman" w:hAnsi="Times New Roman"/>
          <w:sz w:val="24"/>
          <w:szCs w:val="24"/>
        </w:rPr>
        <w:t xml:space="preserve">, осуществляемой 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Администрацией </w:t>
      </w:r>
      <w:r>
        <w:rPr>
          <w:rFonts w:ascii="Times New Roman" w:hAnsi="Times New Roman"/>
          <w:color w:val="000000"/>
          <w:sz w:val="24"/>
          <w:szCs w:val="24"/>
        </w:rPr>
        <w:t>Вавиловского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C6450F">
        <w:rPr>
          <w:rFonts w:ascii="Times New Roman" w:hAnsi="Times New Roman"/>
          <w:sz w:val="24"/>
          <w:szCs w:val="24"/>
        </w:rPr>
        <w:t xml:space="preserve">. 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50F">
        <w:rPr>
          <w:rFonts w:ascii="Times New Roman" w:hAnsi="Times New Roman"/>
          <w:sz w:val="24"/>
          <w:szCs w:val="24"/>
        </w:rPr>
        <w:t>2. Для целей настоящего Порядка применяются понятия и термины, установленные в постановлении Правительства Российской Федерации от 22.06.2019 № 796 «Об общих требованиях к оценке налоговых расходов субъектов Российской Федерации и муниципальных образований».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50F">
        <w:rPr>
          <w:rFonts w:ascii="Times New Roman" w:hAnsi="Times New Roman"/>
          <w:sz w:val="24"/>
          <w:szCs w:val="24"/>
        </w:rPr>
        <w:t>3. Налоговыми расходами МО «</w:t>
      </w:r>
      <w:r>
        <w:rPr>
          <w:rFonts w:ascii="Times New Roman" w:hAnsi="Times New Roman"/>
          <w:color w:val="000000"/>
          <w:sz w:val="24"/>
          <w:szCs w:val="24"/>
        </w:rPr>
        <w:t>Вавиловское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 w:rsidRPr="00C6450F">
        <w:rPr>
          <w:rFonts w:ascii="Times New Roman" w:hAnsi="Times New Roman"/>
          <w:sz w:val="24"/>
          <w:szCs w:val="24"/>
        </w:rPr>
        <w:t>» (далее – налоговые расходы) являются выпадающие доходы бюджета МО «</w:t>
      </w:r>
      <w:r>
        <w:rPr>
          <w:rFonts w:ascii="Times New Roman" w:hAnsi="Times New Roman"/>
          <w:color w:val="000000"/>
          <w:sz w:val="24"/>
          <w:szCs w:val="24"/>
        </w:rPr>
        <w:t xml:space="preserve">Вавиловское </w:t>
      </w:r>
      <w:r w:rsidRPr="00C6450F">
        <w:rPr>
          <w:rFonts w:ascii="Times New Roman" w:hAnsi="Times New Roman"/>
          <w:color w:val="000000"/>
          <w:sz w:val="24"/>
          <w:szCs w:val="24"/>
        </w:rPr>
        <w:t>сельское поселение</w:t>
      </w:r>
      <w:r w:rsidRPr="00C6450F">
        <w:rPr>
          <w:rFonts w:ascii="Times New Roman" w:hAnsi="Times New Roman"/>
          <w:sz w:val="24"/>
          <w:szCs w:val="24"/>
        </w:rPr>
        <w:t>», обусловленные налоговыми льготами, освобождениями и иными преференциями по налогам, предусмотренным (предоставленным) нормативными правовыми актами МО «</w:t>
      </w:r>
      <w:r>
        <w:rPr>
          <w:rFonts w:ascii="Times New Roman" w:hAnsi="Times New Roman"/>
          <w:color w:val="000000"/>
          <w:sz w:val="24"/>
          <w:szCs w:val="24"/>
        </w:rPr>
        <w:t>Вавиловское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 w:rsidRPr="00C6450F">
        <w:rPr>
          <w:rFonts w:ascii="Times New Roman" w:hAnsi="Times New Roman"/>
          <w:sz w:val="24"/>
          <w:szCs w:val="24"/>
        </w:rPr>
        <w:t xml:space="preserve">» (далее – льготы), которые подразделяются на социальные, стимулирующие, технические. 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50F">
        <w:rPr>
          <w:rFonts w:ascii="Times New Roman" w:hAnsi="Times New Roman"/>
          <w:sz w:val="24"/>
          <w:szCs w:val="24"/>
        </w:rPr>
        <w:t xml:space="preserve">4. Программными налоговыми расходами являются налоговые расходы, цели которых соответствуют целям социально-экономического развития </w:t>
      </w:r>
      <w:r>
        <w:rPr>
          <w:rFonts w:ascii="Times New Roman" w:hAnsi="Times New Roman"/>
          <w:sz w:val="24"/>
          <w:szCs w:val="24"/>
        </w:rPr>
        <w:t>Вавиловского</w:t>
      </w:r>
      <w:r w:rsidRPr="00C6450F">
        <w:rPr>
          <w:rFonts w:ascii="Times New Roman" w:hAnsi="Times New Roman"/>
          <w:sz w:val="24"/>
          <w:szCs w:val="24"/>
        </w:rPr>
        <w:t xml:space="preserve"> сельского поселения, определенным соответствующими муниципальными программами МО «</w:t>
      </w:r>
      <w:r>
        <w:rPr>
          <w:rFonts w:ascii="Times New Roman" w:hAnsi="Times New Roman"/>
          <w:color w:val="000000"/>
          <w:sz w:val="24"/>
          <w:szCs w:val="24"/>
        </w:rPr>
        <w:t xml:space="preserve">Вавиловское </w:t>
      </w:r>
      <w:r w:rsidRPr="00C6450F">
        <w:rPr>
          <w:rFonts w:ascii="Times New Roman" w:hAnsi="Times New Roman"/>
          <w:color w:val="000000"/>
          <w:sz w:val="24"/>
          <w:szCs w:val="24"/>
        </w:rPr>
        <w:t>сельское поселение</w:t>
      </w:r>
      <w:r w:rsidRPr="00C6450F">
        <w:rPr>
          <w:rFonts w:ascii="Times New Roman" w:hAnsi="Times New Roman"/>
          <w:sz w:val="24"/>
          <w:szCs w:val="24"/>
        </w:rPr>
        <w:t>».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50F">
        <w:rPr>
          <w:rFonts w:ascii="Times New Roman" w:hAnsi="Times New Roman"/>
          <w:sz w:val="24"/>
          <w:szCs w:val="24"/>
        </w:rPr>
        <w:t>Непрограммными налоговыми расходами МО «</w:t>
      </w:r>
      <w:r>
        <w:rPr>
          <w:rFonts w:ascii="Times New Roman" w:hAnsi="Times New Roman"/>
          <w:color w:val="000000"/>
          <w:sz w:val="24"/>
          <w:szCs w:val="24"/>
        </w:rPr>
        <w:t>Вавиловское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 w:rsidRPr="00C6450F">
        <w:rPr>
          <w:rFonts w:ascii="Times New Roman" w:hAnsi="Times New Roman"/>
          <w:sz w:val="24"/>
          <w:szCs w:val="24"/>
        </w:rPr>
        <w:t xml:space="preserve">» являются налоговые расходы, соответствующие целям и (или) задачам социально-экономического развития </w:t>
      </w:r>
      <w:r>
        <w:rPr>
          <w:rFonts w:ascii="Times New Roman" w:hAnsi="Times New Roman"/>
          <w:sz w:val="24"/>
          <w:szCs w:val="24"/>
        </w:rPr>
        <w:t>Вавиловского</w:t>
      </w:r>
      <w:r w:rsidRPr="00C6450F">
        <w:rPr>
          <w:rFonts w:ascii="Times New Roman" w:hAnsi="Times New Roman"/>
          <w:sz w:val="24"/>
          <w:szCs w:val="24"/>
        </w:rPr>
        <w:t xml:space="preserve"> сельского поселения, по которым не принята муниципальная программа МО «</w:t>
      </w:r>
      <w:r>
        <w:rPr>
          <w:rFonts w:ascii="Times New Roman" w:hAnsi="Times New Roman"/>
          <w:color w:val="000000"/>
          <w:sz w:val="24"/>
          <w:szCs w:val="24"/>
        </w:rPr>
        <w:t>Вавиловское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 w:rsidRPr="00C6450F">
        <w:rPr>
          <w:rFonts w:ascii="Times New Roman" w:hAnsi="Times New Roman"/>
          <w:sz w:val="24"/>
          <w:szCs w:val="24"/>
        </w:rPr>
        <w:t>» (далее – непрограммные цели муниципальной политики).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50F">
        <w:rPr>
          <w:rFonts w:ascii="Times New Roman" w:hAnsi="Times New Roman"/>
          <w:sz w:val="24"/>
          <w:szCs w:val="24"/>
        </w:rPr>
        <w:t xml:space="preserve">5. </w:t>
      </w:r>
      <w:r w:rsidRPr="00C6450F">
        <w:rPr>
          <w:rFonts w:ascii="Times New Roman" w:hAnsi="Times New Roman"/>
          <w:sz w:val="24"/>
          <w:szCs w:val="24"/>
          <w:lang w:eastAsia="en-US"/>
        </w:rPr>
        <w:t>Налоговые расходы подлежат распределению по муниципальным программам МО «</w:t>
      </w:r>
      <w:r>
        <w:rPr>
          <w:rFonts w:ascii="Times New Roman" w:hAnsi="Times New Roman"/>
          <w:color w:val="000000"/>
          <w:sz w:val="24"/>
          <w:szCs w:val="24"/>
        </w:rPr>
        <w:t>Вавиловское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 w:rsidRPr="00C6450F">
        <w:rPr>
          <w:rFonts w:ascii="Times New Roman" w:hAnsi="Times New Roman"/>
          <w:sz w:val="24"/>
          <w:szCs w:val="24"/>
          <w:lang w:eastAsia="en-US"/>
        </w:rPr>
        <w:t>» исходя из соответствия целей налоговых расходов целям социально-экономического развития, определённым соответствующими муниципальными программами и (или) непрограммным целям муниципальной политики.</w:t>
      </w:r>
    </w:p>
    <w:p w:rsidR="00203AA4" w:rsidRPr="00ED125A" w:rsidRDefault="00203AA4" w:rsidP="00ED125A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D125A">
        <w:rPr>
          <w:rFonts w:ascii="Times New Roman" w:hAnsi="Times New Roman"/>
          <w:sz w:val="24"/>
          <w:szCs w:val="24"/>
          <w:lang w:eastAsia="en-US"/>
        </w:rPr>
        <w:t>7. Оценка налоговых расходов проводится согласно перечню налоговых расходов МО «</w:t>
      </w:r>
      <w:r w:rsidRPr="00ED125A">
        <w:rPr>
          <w:rFonts w:ascii="Times New Roman" w:hAnsi="Times New Roman"/>
          <w:color w:val="000000"/>
          <w:sz w:val="24"/>
          <w:szCs w:val="24"/>
        </w:rPr>
        <w:t>Вавиловское сельское поселение</w:t>
      </w:r>
      <w:r w:rsidRPr="00ED125A">
        <w:rPr>
          <w:rFonts w:ascii="Times New Roman" w:hAnsi="Times New Roman"/>
          <w:sz w:val="24"/>
          <w:szCs w:val="24"/>
          <w:lang w:eastAsia="en-US"/>
        </w:rPr>
        <w:t>» отдельно по каждому налоговому расходу.</w:t>
      </w:r>
    </w:p>
    <w:p w:rsidR="00203AA4" w:rsidRPr="00C6450F" w:rsidRDefault="00203AA4" w:rsidP="008D13F1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  <w:r w:rsidRPr="00C6450F">
        <w:rPr>
          <w:rFonts w:ascii="Times New Roman" w:hAnsi="Times New Roman"/>
          <w:sz w:val="24"/>
          <w:szCs w:val="24"/>
        </w:rPr>
        <w:t xml:space="preserve">2. Порядок формирования перечня налоговых расходов </w:t>
      </w:r>
    </w:p>
    <w:p w:rsidR="00203AA4" w:rsidRPr="00C6450F" w:rsidRDefault="00203AA4" w:rsidP="008D13F1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  <w:r w:rsidRPr="00C6450F">
        <w:rPr>
          <w:rFonts w:ascii="Times New Roman" w:hAnsi="Times New Roman"/>
          <w:sz w:val="24"/>
          <w:szCs w:val="24"/>
        </w:rPr>
        <w:t>МО «</w:t>
      </w:r>
      <w:r>
        <w:rPr>
          <w:rFonts w:ascii="Times New Roman" w:hAnsi="Times New Roman"/>
          <w:color w:val="000000"/>
          <w:sz w:val="24"/>
          <w:szCs w:val="24"/>
        </w:rPr>
        <w:t>Вавиловское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 w:rsidRPr="00C6450F">
        <w:rPr>
          <w:rFonts w:ascii="Times New Roman" w:hAnsi="Times New Roman"/>
          <w:sz w:val="24"/>
          <w:szCs w:val="24"/>
        </w:rPr>
        <w:t>»</w:t>
      </w:r>
    </w:p>
    <w:p w:rsidR="00203AA4" w:rsidRPr="00C6450F" w:rsidRDefault="00203AA4" w:rsidP="008D13F1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</w:p>
    <w:p w:rsidR="00203AA4" w:rsidRPr="00C6450F" w:rsidRDefault="00203AA4" w:rsidP="008D13F1">
      <w:pPr>
        <w:pStyle w:val="ListParagraph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450F">
        <w:rPr>
          <w:rFonts w:ascii="Times New Roman" w:hAnsi="Times New Roman"/>
          <w:sz w:val="24"/>
          <w:szCs w:val="24"/>
          <w:lang w:eastAsia="en-US"/>
        </w:rPr>
        <w:t>Перечень налоговых расходов МО «</w:t>
      </w:r>
      <w:r>
        <w:rPr>
          <w:rFonts w:ascii="Times New Roman" w:hAnsi="Times New Roman"/>
          <w:color w:val="000000"/>
          <w:sz w:val="24"/>
          <w:szCs w:val="24"/>
        </w:rPr>
        <w:t>Вавиловское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 w:rsidRPr="00C6450F">
        <w:rPr>
          <w:rFonts w:ascii="Times New Roman" w:hAnsi="Times New Roman"/>
          <w:sz w:val="24"/>
          <w:szCs w:val="24"/>
          <w:lang w:eastAsia="en-US"/>
        </w:rPr>
        <w:t>» (далее – перечень налоговых расходов, Перечень) формируется в разрезе муниципальных программ и их структурных элементов (подпрограмм, основных мероприятий) и (или) непрограммных целей муниципальной политики.</w:t>
      </w:r>
    </w:p>
    <w:p w:rsidR="00203AA4" w:rsidRPr="00C6450F" w:rsidRDefault="00203AA4" w:rsidP="008D13F1">
      <w:pPr>
        <w:pStyle w:val="ListParagraph"/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450F">
        <w:rPr>
          <w:rFonts w:ascii="Times New Roman" w:hAnsi="Times New Roman"/>
          <w:sz w:val="24"/>
          <w:szCs w:val="24"/>
          <w:lang w:eastAsia="en-US"/>
        </w:rPr>
        <w:t xml:space="preserve">9. Перечень налоговых расходов ведётся Администрацией </w:t>
      </w:r>
      <w:r>
        <w:rPr>
          <w:rFonts w:ascii="Times New Roman" w:hAnsi="Times New Roman"/>
          <w:sz w:val="24"/>
          <w:szCs w:val="24"/>
          <w:lang w:eastAsia="en-US"/>
        </w:rPr>
        <w:t xml:space="preserve">Вавиловского </w:t>
      </w:r>
      <w:r w:rsidRPr="00C6450F">
        <w:rPr>
          <w:rFonts w:ascii="Times New Roman" w:hAnsi="Times New Roman"/>
          <w:sz w:val="24"/>
          <w:szCs w:val="24"/>
          <w:lang w:eastAsia="en-US"/>
        </w:rPr>
        <w:t>сельского поселения на очередной финансовый год и плановый период на основании муниципальных правовых актов МО «</w:t>
      </w:r>
      <w:r>
        <w:rPr>
          <w:rFonts w:ascii="Times New Roman" w:hAnsi="Times New Roman"/>
          <w:sz w:val="24"/>
          <w:szCs w:val="24"/>
          <w:lang w:eastAsia="en-US"/>
        </w:rPr>
        <w:t>Вавиловское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 w:rsidRPr="00C6450F">
        <w:rPr>
          <w:rFonts w:ascii="Times New Roman" w:hAnsi="Times New Roman"/>
          <w:sz w:val="24"/>
          <w:szCs w:val="24"/>
          <w:lang w:eastAsia="en-US"/>
        </w:rPr>
        <w:t>», устанавливающих налоги, сборы в МО «</w:t>
      </w:r>
      <w:r>
        <w:rPr>
          <w:rFonts w:ascii="Times New Roman" w:hAnsi="Times New Roman"/>
          <w:color w:val="000000"/>
          <w:sz w:val="24"/>
          <w:szCs w:val="24"/>
        </w:rPr>
        <w:t>Вавиловское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 w:rsidRPr="00C6450F">
        <w:rPr>
          <w:rFonts w:ascii="Times New Roman" w:hAnsi="Times New Roman"/>
          <w:sz w:val="24"/>
          <w:szCs w:val="24"/>
          <w:lang w:eastAsia="en-US"/>
        </w:rPr>
        <w:t xml:space="preserve">» по форме согласно приложению № 1 к настоящему Порядку. 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 xml:space="preserve">10. Администрация </w:t>
      </w:r>
      <w:r>
        <w:rPr>
          <w:rFonts w:ascii="Times New Roman" w:hAnsi="Times New Roman"/>
          <w:color w:val="000000"/>
          <w:sz w:val="24"/>
          <w:szCs w:val="24"/>
        </w:rPr>
        <w:t>Вавиловского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формирует Перечень налоговых расходов на очередной финансовый год и плановый период в электронном виде в формате </w:t>
      </w:r>
      <w:r w:rsidRPr="00C6450F">
        <w:rPr>
          <w:rFonts w:ascii="Times New Roman" w:hAnsi="Times New Roman"/>
          <w:color w:val="000000"/>
          <w:sz w:val="24"/>
          <w:szCs w:val="24"/>
          <w:lang w:val="en-US"/>
        </w:rPr>
        <w:t>Excel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и в срок до 25 марта текущего финансового.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 xml:space="preserve">11. В случае внесения изменений в перечень муниципальных программ, а также установления, продления действия, прекращения действия налоговых расходов Администрация </w:t>
      </w:r>
      <w:r>
        <w:rPr>
          <w:rFonts w:ascii="Times New Roman" w:hAnsi="Times New Roman"/>
          <w:color w:val="000000"/>
          <w:sz w:val="24"/>
          <w:szCs w:val="24"/>
        </w:rPr>
        <w:t>Вавиловского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в срок до 10 сентября текущего финансового года обеспечивают корректировку  Перечня. </w:t>
      </w:r>
    </w:p>
    <w:p w:rsidR="00203AA4" w:rsidRPr="00ED125A" w:rsidRDefault="00203AA4" w:rsidP="00ED125A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125A">
        <w:rPr>
          <w:rFonts w:ascii="Times New Roman" w:hAnsi="Times New Roman"/>
          <w:sz w:val="24"/>
          <w:szCs w:val="24"/>
        </w:rPr>
        <w:t xml:space="preserve">12. В случае изменения в текущем финансовом году состава налоговых расходов МО «Вавиловское сельское поселение», а также других изменений, затрагивающих Перечень, Администрация Вавиловского сельского поселения в 10-дневный срок с даты изменений направляет в экономический отдел Администрации Бакчарского района соответствующую информацию. </w:t>
      </w:r>
    </w:p>
    <w:p w:rsidR="00203AA4" w:rsidRPr="00C6450F" w:rsidRDefault="00203AA4" w:rsidP="008D13F1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C6450F">
        <w:rPr>
          <w:rFonts w:ascii="Times New Roman" w:hAnsi="Times New Roman"/>
          <w:sz w:val="24"/>
          <w:szCs w:val="24"/>
        </w:rPr>
        <w:t>Правила формирования информации</w:t>
      </w:r>
    </w:p>
    <w:p w:rsidR="00203AA4" w:rsidRPr="00C6450F" w:rsidRDefault="00203AA4" w:rsidP="008D13F1">
      <w:pPr>
        <w:pStyle w:val="ListParagraph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C6450F">
        <w:rPr>
          <w:rFonts w:ascii="Times New Roman" w:hAnsi="Times New Roman"/>
          <w:sz w:val="24"/>
          <w:szCs w:val="24"/>
        </w:rPr>
        <w:t>о нормативных, целевых и фискальных характеристиках налоговых расходов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>13. В целях проведения оценки эффективности налоговых расходов формируется информация о нормативных, целевых и фискальных характеристиках налоговых расходов.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>14. Устанавливаются следующие правила формирования информации о нормативных, целевых и фискальных характеристиках налоговых расходов для проведения оценки налоговых расходов за год, предшествующий отчётному году, и оценки налоговых расходов за отчётный год: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 xml:space="preserve">а) Администрация </w:t>
      </w:r>
      <w:r>
        <w:rPr>
          <w:rFonts w:ascii="Times New Roman" w:hAnsi="Times New Roman"/>
          <w:color w:val="000000"/>
          <w:sz w:val="24"/>
          <w:szCs w:val="24"/>
        </w:rPr>
        <w:t>Вавиловского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в срок до 10 марта текущего года запрашивает в Управлении Федеральной налоговой службы по Томской области (далее - налоговый орган) информацию по перечню налоговых расходов МО «</w:t>
      </w:r>
      <w:r>
        <w:rPr>
          <w:rFonts w:ascii="Times New Roman" w:hAnsi="Times New Roman"/>
          <w:color w:val="000000"/>
          <w:sz w:val="24"/>
          <w:szCs w:val="24"/>
        </w:rPr>
        <w:t>Вавиловское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сельское поселение»: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>сведения о количестве плательщиков налога и количестве воспользовавшихся правом на получение льготы (единиц);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>сведения о суммах выпадающих доходов по каждому налоговому расходу (тыс. рублей);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 xml:space="preserve">сведения об объёмах налогов, задекларированных для уплаты плательщиками в консолидированный бюджет </w:t>
      </w:r>
      <w:r>
        <w:rPr>
          <w:rFonts w:ascii="Times New Roman" w:hAnsi="Times New Roman"/>
          <w:color w:val="000000"/>
          <w:sz w:val="24"/>
          <w:szCs w:val="24"/>
        </w:rPr>
        <w:t>Вавиловского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по каждому налоговому расходу и объёмах налоговых расходов за 6 лет, предшествующих отчётному финансовому году, в отношении стимулирующих налоговых расходов (тыс. рублей);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>информацию об оценке объёма налоговых расходов на текущий финансовый год, очередной финансовый год и плановый период (по действующим льготам);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 xml:space="preserve">б) Администрация </w:t>
      </w:r>
      <w:r>
        <w:rPr>
          <w:rFonts w:ascii="Times New Roman" w:hAnsi="Times New Roman"/>
          <w:color w:val="000000"/>
          <w:sz w:val="24"/>
          <w:szCs w:val="24"/>
        </w:rPr>
        <w:t>Вавиловского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на основании Перечня налоговых расходов формирует информацию о нормативных и фискальных характеристиках налоговых расходов и не позднее 5-ти рабочих дней после получения от налогового органа информации, указанной в подпункте а) пункта 14 настоящего Порядка, а также информации, установленной общими требованиями к оценке налоговых расходов субъектов Российской Федерации и муниципальных образований, утверждёнными постановлением Правительства Российской Федерации;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 xml:space="preserve">в) Администрация </w:t>
      </w:r>
      <w:r>
        <w:rPr>
          <w:rFonts w:ascii="Times New Roman" w:hAnsi="Times New Roman"/>
          <w:color w:val="000000"/>
          <w:sz w:val="24"/>
          <w:szCs w:val="24"/>
        </w:rPr>
        <w:t>Вавиловского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формирует информацию о целевых характеристиках налоговых расходов – сведения о целях предоставления льгот, показателях (индикаторах) достижения целей предоставления льгот, их плановых и достигнутых значениях за год, предшествующий отчётному году и отчётный год.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>15. Оценка налоговых расходов МО «</w:t>
      </w:r>
      <w:r>
        <w:rPr>
          <w:rFonts w:ascii="Times New Roman" w:hAnsi="Times New Roman"/>
          <w:color w:val="000000"/>
          <w:sz w:val="24"/>
          <w:szCs w:val="24"/>
        </w:rPr>
        <w:t>Вавиловское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сельское поселение» (далее – оценка налоговых расходов) проводится ежегодно за год, предшествующий отчётному году, и включает в себя комплекс мероприятий по: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>а) оценке объёмов налоговых расходов, обусловленных льготами, предоставленными плательщикам;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>б) оценке эффективности налоговых расходов.</w:t>
      </w:r>
    </w:p>
    <w:p w:rsidR="00203AA4" w:rsidRPr="00C6450F" w:rsidRDefault="00203AA4" w:rsidP="008D13F1">
      <w:pPr>
        <w:pStyle w:val="BodyText"/>
        <w:ind w:firstLine="708"/>
        <w:rPr>
          <w:color w:val="000000"/>
          <w:szCs w:val="24"/>
        </w:rPr>
      </w:pPr>
      <w:r w:rsidRPr="00C6450F">
        <w:rPr>
          <w:color w:val="000000"/>
          <w:szCs w:val="24"/>
        </w:rPr>
        <w:t>16. При оценке фактического объёма налоговых расходов  определяются выпадающие доходы  (суммы недополученных доходов) бюджета МО «</w:t>
      </w:r>
      <w:r>
        <w:rPr>
          <w:color w:val="000000"/>
          <w:szCs w:val="24"/>
        </w:rPr>
        <w:t>Вавиловское</w:t>
      </w:r>
      <w:r w:rsidRPr="00C6450F">
        <w:rPr>
          <w:color w:val="000000"/>
          <w:szCs w:val="24"/>
        </w:rPr>
        <w:t xml:space="preserve"> сельское поселение», обусловленные налоговыми расходами в отношении каждой из предоставленных льгот и по каждой категории их получателей.</w:t>
      </w:r>
    </w:p>
    <w:p w:rsidR="00203AA4" w:rsidRPr="00C6450F" w:rsidRDefault="00203AA4" w:rsidP="008D13F1">
      <w:pPr>
        <w:pStyle w:val="BodyText"/>
        <w:ind w:firstLine="708"/>
        <w:rPr>
          <w:szCs w:val="24"/>
        </w:rPr>
      </w:pPr>
      <w:r w:rsidRPr="00C6450F">
        <w:rPr>
          <w:szCs w:val="24"/>
        </w:rPr>
        <w:t>При этом расчёт потерь бюджета МО «</w:t>
      </w:r>
      <w:r>
        <w:rPr>
          <w:szCs w:val="24"/>
        </w:rPr>
        <w:t>Вавиловское</w:t>
      </w:r>
      <w:r w:rsidRPr="00C6450F">
        <w:rPr>
          <w:color w:val="000000"/>
          <w:szCs w:val="24"/>
        </w:rPr>
        <w:t xml:space="preserve"> сельское поселение</w:t>
      </w:r>
      <w:r w:rsidRPr="00C6450F">
        <w:rPr>
          <w:szCs w:val="24"/>
        </w:rPr>
        <w:t>» в связи с предоставлением налоговых льгот производится по следующим алгоритмам:</w:t>
      </w:r>
    </w:p>
    <w:p w:rsidR="00203AA4" w:rsidRPr="00C6450F" w:rsidRDefault="00203AA4" w:rsidP="008D13F1">
      <w:pPr>
        <w:pStyle w:val="BodyText"/>
        <w:ind w:firstLine="708"/>
        <w:rPr>
          <w:szCs w:val="24"/>
        </w:rPr>
      </w:pPr>
      <w:r w:rsidRPr="00C6450F">
        <w:rPr>
          <w:szCs w:val="24"/>
        </w:rPr>
        <w:t>а) в случае, если предоставление льготы заключается в освобождении от налогообложения части базы налога:</w:t>
      </w:r>
    </w:p>
    <w:p w:rsidR="00203AA4" w:rsidRPr="00C6450F" w:rsidRDefault="00203AA4" w:rsidP="008D13F1">
      <w:pPr>
        <w:pStyle w:val="BodyText"/>
        <w:rPr>
          <w:szCs w:val="24"/>
        </w:rPr>
      </w:pPr>
      <w:r w:rsidRPr="00C6450F">
        <w:rPr>
          <w:szCs w:val="24"/>
        </w:rPr>
        <w:tab/>
        <w:t>Спб = Сснб x НС, где</w:t>
      </w:r>
    </w:p>
    <w:p w:rsidR="00203AA4" w:rsidRPr="00C6450F" w:rsidRDefault="00203AA4" w:rsidP="008D13F1">
      <w:pPr>
        <w:pStyle w:val="BodyText"/>
        <w:ind w:firstLine="708"/>
        <w:rPr>
          <w:szCs w:val="24"/>
        </w:rPr>
      </w:pPr>
      <w:r w:rsidRPr="00C6450F">
        <w:rPr>
          <w:szCs w:val="24"/>
        </w:rPr>
        <w:t>Спб - сумма недополученных (выпадающих) доходов бюджета МО «</w:t>
      </w:r>
      <w:r>
        <w:rPr>
          <w:szCs w:val="24"/>
        </w:rPr>
        <w:t>Вавиловское</w:t>
      </w:r>
      <w:r w:rsidRPr="00C6450F">
        <w:rPr>
          <w:color w:val="000000"/>
          <w:szCs w:val="24"/>
        </w:rPr>
        <w:t xml:space="preserve"> сельское поселение</w:t>
      </w:r>
      <w:r w:rsidRPr="00C6450F">
        <w:rPr>
          <w:szCs w:val="24"/>
        </w:rPr>
        <w:t>»;</w:t>
      </w:r>
    </w:p>
    <w:p w:rsidR="00203AA4" w:rsidRPr="00C6450F" w:rsidRDefault="00203AA4" w:rsidP="008D13F1">
      <w:pPr>
        <w:pStyle w:val="BodyText"/>
        <w:ind w:firstLine="708"/>
        <w:rPr>
          <w:szCs w:val="24"/>
        </w:rPr>
      </w:pPr>
      <w:r w:rsidRPr="00C6450F">
        <w:rPr>
          <w:szCs w:val="24"/>
        </w:rPr>
        <w:t>Сснб - сумма (размер) сокращения базы налога по причине предоставления льготы;</w:t>
      </w:r>
    </w:p>
    <w:p w:rsidR="00203AA4" w:rsidRPr="00C6450F" w:rsidRDefault="00203AA4" w:rsidP="008D13F1">
      <w:pPr>
        <w:pStyle w:val="BodyText"/>
        <w:ind w:firstLine="708"/>
        <w:rPr>
          <w:szCs w:val="24"/>
        </w:rPr>
      </w:pPr>
      <w:r w:rsidRPr="00C6450F">
        <w:rPr>
          <w:szCs w:val="24"/>
        </w:rPr>
        <w:t>НС - действующая в период предоставления льготы ставка налога.</w:t>
      </w:r>
    </w:p>
    <w:p w:rsidR="00203AA4" w:rsidRPr="00C6450F" w:rsidRDefault="00203AA4" w:rsidP="008D13F1">
      <w:pPr>
        <w:pStyle w:val="BodyText"/>
        <w:ind w:firstLine="708"/>
        <w:rPr>
          <w:szCs w:val="24"/>
        </w:rPr>
      </w:pPr>
      <w:r w:rsidRPr="00C6450F">
        <w:rPr>
          <w:szCs w:val="24"/>
        </w:rPr>
        <w:t>б) в случае, если предоставление льготы заключается в обложении налоговой базы / части базы по пониженной налоговой ставке:</w:t>
      </w:r>
    </w:p>
    <w:p w:rsidR="00203AA4" w:rsidRPr="00C6450F" w:rsidRDefault="00203AA4" w:rsidP="008D13F1">
      <w:pPr>
        <w:pStyle w:val="BodyText"/>
        <w:rPr>
          <w:szCs w:val="24"/>
        </w:rPr>
      </w:pPr>
      <w:r w:rsidRPr="00C6450F">
        <w:rPr>
          <w:szCs w:val="24"/>
        </w:rPr>
        <w:tab/>
        <w:t>Спб = БНл x (НСб - НСл), где</w:t>
      </w:r>
    </w:p>
    <w:p w:rsidR="00203AA4" w:rsidRPr="00C6450F" w:rsidRDefault="00203AA4" w:rsidP="008D13F1">
      <w:pPr>
        <w:pStyle w:val="BodyText"/>
        <w:ind w:firstLine="708"/>
        <w:rPr>
          <w:szCs w:val="24"/>
        </w:rPr>
      </w:pPr>
      <w:r w:rsidRPr="00C6450F">
        <w:rPr>
          <w:szCs w:val="24"/>
        </w:rPr>
        <w:t>Спб - сумма недополученных (выпадающих) доходов бюджета МО «</w:t>
      </w:r>
      <w:r>
        <w:rPr>
          <w:szCs w:val="24"/>
        </w:rPr>
        <w:t>Вавиловское</w:t>
      </w:r>
      <w:r w:rsidRPr="00C6450F">
        <w:rPr>
          <w:color w:val="000000"/>
          <w:szCs w:val="24"/>
        </w:rPr>
        <w:t xml:space="preserve"> сельское поселение</w:t>
      </w:r>
      <w:r w:rsidRPr="00C6450F">
        <w:rPr>
          <w:szCs w:val="24"/>
        </w:rPr>
        <w:t>», рублей;</w:t>
      </w:r>
    </w:p>
    <w:p w:rsidR="00203AA4" w:rsidRPr="00C6450F" w:rsidRDefault="00203AA4" w:rsidP="008D13F1">
      <w:pPr>
        <w:pStyle w:val="BodyText"/>
        <w:ind w:firstLine="708"/>
        <w:rPr>
          <w:szCs w:val="24"/>
        </w:rPr>
      </w:pPr>
      <w:r w:rsidRPr="00C6450F">
        <w:rPr>
          <w:szCs w:val="24"/>
        </w:rPr>
        <w:t>БНл - размер базы налога, на которую распространяется действие льготной ставки, рублей;</w:t>
      </w:r>
    </w:p>
    <w:p w:rsidR="00203AA4" w:rsidRPr="00C6450F" w:rsidRDefault="00203AA4" w:rsidP="008D13F1">
      <w:pPr>
        <w:pStyle w:val="BodyText"/>
        <w:ind w:firstLine="708"/>
        <w:rPr>
          <w:szCs w:val="24"/>
        </w:rPr>
      </w:pPr>
      <w:r w:rsidRPr="00C6450F">
        <w:rPr>
          <w:szCs w:val="24"/>
        </w:rPr>
        <w:t>НСб - действующая (предполагаемая) в период предоставления льготы базовая ставка налога, %;</w:t>
      </w:r>
    </w:p>
    <w:p w:rsidR="00203AA4" w:rsidRPr="00C6450F" w:rsidRDefault="00203AA4" w:rsidP="008D13F1">
      <w:pPr>
        <w:pStyle w:val="BodyText"/>
        <w:ind w:firstLine="708"/>
        <w:rPr>
          <w:szCs w:val="24"/>
        </w:rPr>
      </w:pPr>
      <w:r w:rsidRPr="00C6450F">
        <w:rPr>
          <w:szCs w:val="24"/>
        </w:rPr>
        <w:t>НСл - льготная ставка налога, %.</w:t>
      </w:r>
    </w:p>
    <w:p w:rsidR="00203AA4" w:rsidRPr="00C6450F" w:rsidRDefault="00203AA4" w:rsidP="008D13F1">
      <w:pPr>
        <w:pStyle w:val="BodyText"/>
        <w:ind w:firstLine="708"/>
        <w:rPr>
          <w:szCs w:val="24"/>
        </w:rPr>
      </w:pPr>
      <w:r w:rsidRPr="00C6450F">
        <w:rPr>
          <w:szCs w:val="24"/>
        </w:rPr>
        <w:t>17. Сумма (размер) сокращения базы налога по причине предоставления льгот (Сснб) представляет собой:</w:t>
      </w:r>
    </w:p>
    <w:p w:rsidR="00203AA4" w:rsidRPr="00C6450F" w:rsidRDefault="00203AA4" w:rsidP="008D13F1">
      <w:pPr>
        <w:pStyle w:val="BodyText"/>
        <w:ind w:firstLine="708"/>
        <w:rPr>
          <w:szCs w:val="24"/>
        </w:rPr>
      </w:pPr>
      <w:r w:rsidRPr="00C6450F">
        <w:rPr>
          <w:szCs w:val="24"/>
        </w:rPr>
        <w:t>по земельному налогу - кадастровую стоимость земельных участков, освобождаемых от налогообложения, облагаемых по более низкой налоговой ставке;</w:t>
      </w:r>
    </w:p>
    <w:p w:rsidR="00203AA4" w:rsidRPr="00C6450F" w:rsidRDefault="00203AA4" w:rsidP="008D13F1">
      <w:pPr>
        <w:pStyle w:val="BodyText"/>
        <w:ind w:firstLine="708"/>
        <w:rPr>
          <w:szCs w:val="24"/>
        </w:rPr>
      </w:pPr>
      <w:r w:rsidRPr="00C6450F">
        <w:rPr>
          <w:szCs w:val="24"/>
        </w:rPr>
        <w:t>по налогу на имущество физических лиц - кадастровую стоимость строений, помещений и сооружений, освобождаемых от налогообложения или облагаемых по более низкой налоговой ставке.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 xml:space="preserve">18. Оценка эффективности налоговых расходов осуществляется Администрацией </w:t>
      </w:r>
      <w:r>
        <w:rPr>
          <w:rFonts w:ascii="Times New Roman" w:hAnsi="Times New Roman"/>
          <w:color w:val="000000"/>
          <w:sz w:val="24"/>
          <w:szCs w:val="24"/>
        </w:rPr>
        <w:t>Вавиловского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и включает: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>а) оценку целесообразности налоговых расходов;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>б) оценку результативности налоговых расходов.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>19. Критериями целесообразности налоговых расходов являются: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>1) соответствие налоговых расходов целям и структурным элементам муниципальных программ МО «</w:t>
      </w:r>
      <w:r>
        <w:rPr>
          <w:rFonts w:ascii="Times New Roman" w:hAnsi="Times New Roman"/>
          <w:color w:val="000000"/>
          <w:sz w:val="24"/>
          <w:szCs w:val="24"/>
        </w:rPr>
        <w:t>Вавиловское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сельское поселение» и (или) непрограммным целям муниципальной политики (в отношении непрограммных налоговых расходов);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>2)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 за 5-летний период.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 xml:space="preserve">20. В случае несоответствия налоговых расходов хотя бы одному из критериев, указанных в пункте 19 настоящего Порядка, Администрации </w:t>
      </w:r>
      <w:r>
        <w:rPr>
          <w:rFonts w:ascii="Times New Roman" w:hAnsi="Times New Roman"/>
          <w:color w:val="000000"/>
          <w:sz w:val="24"/>
          <w:szCs w:val="24"/>
        </w:rPr>
        <w:t>Вавиловского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надлежит принять решение о сохранении (уточнении, отмене) льгот для плательщиков. 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>21. Оценка результативности производится на основании влияния налогового расхода на результаты реализации муниципальной программы (её структурных элементов) и (или) на достижение непрограммных целей муниципальной политики (в отношении непрограммных налоговых расходов).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 xml:space="preserve">22. В качестве критерия результативности налогового расхода Администрация </w:t>
      </w:r>
      <w:r>
        <w:rPr>
          <w:rFonts w:ascii="Times New Roman" w:hAnsi="Times New Roman"/>
          <w:color w:val="000000"/>
          <w:sz w:val="24"/>
          <w:szCs w:val="24"/>
        </w:rPr>
        <w:t>Вавиловского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определяет как минимум один показатель (индикатор) достижения целей муниципальных программ и (или) непрограммных целей муниципальной политики, либо иной показатель (индикатор), на значение которого оказывают влияние налоговые расходы (далее – Показатель).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 xml:space="preserve">Показатель должен количественно характеризовать решение задач и достижение целей, определяться на основе данных государственного статистического наблюдения или на основании данных других систем официальной отчётности и мониторинга, допускающих проверки точности полученной информации (при наличии таких данных). 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>Оценке подлежит вклад предусмотренных для плательщиков льгот в изменение значения Показателя, который рассчитывается как разница между значением Показателя с учётом льгот и значением Показателя без учёта льгот.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>23. Оценка результативности налоговых расходов включает оценку бюджетной эффективности налоговых расходов.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>24. В целях оценки бюджетной эффективности налоговых расходов осуществляется 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непрограммных целей муниципальной политики.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>25. Сравнительный анализ включает сравнение объемов расходов бюджета МО «</w:t>
      </w:r>
      <w:r>
        <w:rPr>
          <w:rFonts w:ascii="Times New Roman" w:hAnsi="Times New Roman"/>
          <w:color w:val="000000"/>
          <w:sz w:val="24"/>
          <w:szCs w:val="24"/>
        </w:rPr>
        <w:t>Вавиловское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сельское поселение» в случае применения альтернативных механизмов достижения целей муниципальной программы и (или) непрограммных целей муниципальной политики и объемов предоставленных льгот (расчет прироста Показателя на 1 рубль налоговых расходов и на 1 рубль расходов бюджета МО «</w:t>
      </w:r>
      <w:r>
        <w:rPr>
          <w:rFonts w:ascii="Times New Roman" w:hAnsi="Times New Roman"/>
          <w:color w:val="000000"/>
          <w:sz w:val="24"/>
          <w:szCs w:val="24"/>
        </w:rPr>
        <w:t>Вавиловское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сельское поселение» (для достижения того же эффекта (Показателя) в случае применения альтернативных механизмов).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>В целях настоящего пункта в качестве альтернативных механизмов могут учитываться в том числе: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>субсидии или иные формы непосредственной финансовой поддержки соответствующих категорий налогоплательщиков, имеющих право на льготы, за счёт средств бюджета МО «</w:t>
      </w:r>
      <w:r>
        <w:rPr>
          <w:rFonts w:ascii="Times New Roman" w:hAnsi="Times New Roman"/>
          <w:color w:val="000000"/>
          <w:sz w:val="24"/>
          <w:szCs w:val="24"/>
        </w:rPr>
        <w:t>Вавиловское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сельское поселение»;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>предоставление муниципальных гарантий МО «</w:t>
      </w:r>
      <w:r>
        <w:rPr>
          <w:rFonts w:ascii="Times New Roman" w:hAnsi="Times New Roman"/>
          <w:color w:val="000000"/>
          <w:sz w:val="24"/>
          <w:szCs w:val="24"/>
        </w:rPr>
        <w:t>Вавиловское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сельское поселение» по обязательствам налогоплательщиков, имеющих право на льготы;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>совершенствование нормативного регулирования и (или) порядка осуществления контрольно-надзорных функций в сфере деятельности налогоплательщиков, имеющих право на льготы.</w:t>
      </w:r>
    </w:p>
    <w:p w:rsidR="00203AA4" w:rsidRPr="00C6450F" w:rsidRDefault="00203AA4" w:rsidP="008D13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 xml:space="preserve">26. Расчёты, осуществляемые при проведении оценки бюджетной эффективности социальных налоговых расходов, должны базироваться на данных статистической и финансовой отчётности, иной информации отдела государственной статистики, органов местного самоуправления Администрации </w:t>
      </w:r>
      <w:r>
        <w:rPr>
          <w:rFonts w:ascii="Times New Roman" w:hAnsi="Times New Roman"/>
          <w:color w:val="000000"/>
          <w:sz w:val="24"/>
          <w:szCs w:val="24"/>
        </w:rPr>
        <w:t>Вавиловского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сельского поселения, а также на данных налоговой отчётности и иной информации, не составляющей налоговую тайну, предоставляемой налоговым органом.</w:t>
      </w:r>
    </w:p>
    <w:p w:rsidR="00203AA4" w:rsidRPr="00C6450F" w:rsidRDefault="00203AA4" w:rsidP="008D13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450F">
        <w:rPr>
          <w:rFonts w:ascii="Times New Roman" w:hAnsi="Times New Roman"/>
          <w:sz w:val="24"/>
          <w:szCs w:val="24"/>
          <w:lang w:eastAsia="en-US"/>
        </w:rPr>
        <w:t xml:space="preserve">27. По итогам оценки эффективности налогового расхода 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>
        <w:rPr>
          <w:rFonts w:ascii="Times New Roman" w:hAnsi="Times New Roman"/>
          <w:color w:val="000000"/>
          <w:sz w:val="24"/>
          <w:szCs w:val="24"/>
        </w:rPr>
        <w:t>Вавиловского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C6450F">
        <w:rPr>
          <w:rFonts w:ascii="Times New Roman" w:hAnsi="Times New Roman"/>
          <w:sz w:val="24"/>
          <w:szCs w:val="24"/>
          <w:lang w:eastAsia="en-US"/>
        </w:rPr>
        <w:t xml:space="preserve"> формирует заключение, в котором отражаются выводы:</w:t>
      </w:r>
    </w:p>
    <w:p w:rsidR="00203AA4" w:rsidRPr="00C6450F" w:rsidRDefault="00203AA4" w:rsidP="008D13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450F">
        <w:rPr>
          <w:rFonts w:ascii="Times New Roman" w:hAnsi="Times New Roman"/>
          <w:sz w:val="24"/>
          <w:szCs w:val="24"/>
          <w:lang w:eastAsia="en-US"/>
        </w:rPr>
        <w:t xml:space="preserve">о достижении целевых характеристик налогового расхода; </w:t>
      </w:r>
    </w:p>
    <w:p w:rsidR="00203AA4" w:rsidRPr="00C6450F" w:rsidRDefault="00203AA4" w:rsidP="008D13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450F">
        <w:rPr>
          <w:rFonts w:ascii="Times New Roman" w:hAnsi="Times New Roman"/>
          <w:sz w:val="24"/>
          <w:szCs w:val="24"/>
          <w:lang w:eastAsia="en-US"/>
        </w:rPr>
        <w:t>о вкладе налогового расхода в достижение целей муниципальной программы и (или) непрограммных целей муниципальной политики;</w:t>
      </w:r>
    </w:p>
    <w:p w:rsidR="00203AA4" w:rsidRPr="00C6450F" w:rsidRDefault="00203AA4" w:rsidP="008D13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450F">
        <w:rPr>
          <w:rFonts w:ascii="Times New Roman" w:hAnsi="Times New Roman"/>
          <w:sz w:val="24"/>
          <w:szCs w:val="24"/>
          <w:lang w:eastAsia="en-US"/>
        </w:rPr>
        <w:t>о наличии (отсутствии) более результативных (менее затратных для бюджета МО «</w:t>
      </w:r>
      <w:r>
        <w:rPr>
          <w:rFonts w:ascii="Times New Roman" w:hAnsi="Times New Roman"/>
          <w:sz w:val="24"/>
          <w:szCs w:val="24"/>
          <w:lang w:eastAsia="en-US"/>
        </w:rPr>
        <w:t>Вавиловское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 w:rsidRPr="00C6450F">
        <w:rPr>
          <w:rFonts w:ascii="Times New Roman" w:hAnsi="Times New Roman"/>
          <w:sz w:val="24"/>
          <w:szCs w:val="24"/>
          <w:lang w:eastAsia="en-US"/>
        </w:rPr>
        <w:t>») альтернативных механизмов достижения целей муниципальной программы и (или) непрограммных целей муниципальной политики.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 xml:space="preserve">28. Администрация </w:t>
      </w:r>
      <w:r>
        <w:rPr>
          <w:rFonts w:ascii="Times New Roman" w:hAnsi="Times New Roman"/>
          <w:color w:val="000000"/>
          <w:sz w:val="24"/>
          <w:szCs w:val="24"/>
        </w:rPr>
        <w:t>Вавиловского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направляет в экономический отдел Администрации Бакчарского района результаты проведённой оценки налоговых расходов по форме согласно приложению 2 к настоящему Порядку с приложением информации по показателям, определённым Перечнем, а также расчётов, проведённых в процессе такой оценки, и используемых исходных данных, а также о рекомендациях по результатам оценки в следующие сроки:</w:t>
      </w:r>
    </w:p>
    <w:p w:rsidR="00203AA4" w:rsidRPr="00C6450F" w:rsidRDefault="00203AA4" w:rsidP="008D13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450F">
        <w:rPr>
          <w:rFonts w:ascii="Times New Roman" w:hAnsi="Times New Roman"/>
          <w:sz w:val="24"/>
          <w:szCs w:val="24"/>
          <w:lang w:eastAsia="en-US"/>
        </w:rPr>
        <w:t>1) до 20 апреля текущего года - за год, предшествующий отчётному финансовому году;</w:t>
      </w:r>
    </w:p>
    <w:p w:rsidR="00203AA4" w:rsidRPr="00C6450F" w:rsidRDefault="00203AA4" w:rsidP="008D13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450F">
        <w:rPr>
          <w:rFonts w:ascii="Times New Roman" w:hAnsi="Times New Roman"/>
          <w:sz w:val="24"/>
          <w:szCs w:val="24"/>
          <w:lang w:eastAsia="en-US"/>
        </w:rPr>
        <w:t xml:space="preserve">2) 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до 10 июля текущего году - </w:t>
      </w:r>
      <w:r w:rsidRPr="00C6450F">
        <w:rPr>
          <w:rFonts w:ascii="Times New Roman" w:hAnsi="Times New Roman"/>
          <w:sz w:val="24"/>
          <w:szCs w:val="24"/>
          <w:lang w:eastAsia="en-US"/>
        </w:rPr>
        <w:t>за отчётный финансовый год</w:t>
      </w:r>
      <w:r w:rsidRPr="00C6450F">
        <w:rPr>
          <w:rFonts w:ascii="Times New Roman" w:hAnsi="Times New Roman"/>
          <w:color w:val="000000"/>
          <w:sz w:val="24"/>
          <w:szCs w:val="24"/>
        </w:rPr>
        <w:t>.</w:t>
      </w:r>
    </w:p>
    <w:p w:rsidR="00203AA4" w:rsidRPr="00C6450F" w:rsidRDefault="00203AA4" w:rsidP="008D13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03AA4" w:rsidRPr="00C6450F" w:rsidRDefault="00203AA4" w:rsidP="008D13F1">
      <w:pPr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  <w:sectPr w:rsidR="00203AA4" w:rsidRPr="00C6450F" w:rsidSect="00B24820">
          <w:headerReference w:type="default" r:id="rId7"/>
          <w:pgSz w:w="11906" w:h="16838"/>
          <w:pgMar w:top="284" w:right="850" w:bottom="426" w:left="1701" w:header="1134" w:footer="708" w:gutter="0"/>
          <w:pgNumType w:start="1"/>
          <w:cols w:space="708"/>
          <w:titlePg/>
          <w:docGrid w:linePitch="360"/>
        </w:sectPr>
      </w:pP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>Приложение № 1 к Порядку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 xml:space="preserve">оценки налоговых расходов 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>МО «</w:t>
      </w:r>
      <w:r>
        <w:rPr>
          <w:rFonts w:ascii="Times New Roman" w:hAnsi="Times New Roman"/>
          <w:color w:val="000000"/>
          <w:sz w:val="24"/>
          <w:szCs w:val="24"/>
        </w:rPr>
        <w:t>Вавиловское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сельское поселение»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 xml:space="preserve">ПЕРЕЧЕНЬ 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>налоговых расходов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</w:rPr>
        <w:t>Вавиловское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сельское поселение»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>на     год и плановый период</w:t>
      </w:r>
    </w:p>
    <w:tbl>
      <w:tblPr>
        <w:tblW w:w="15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275"/>
        <w:gridCol w:w="1843"/>
        <w:gridCol w:w="1134"/>
        <w:gridCol w:w="1134"/>
        <w:gridCol w:w="992"/>
        <w:gridCol w:w="1276"/>
        <w:gridCol w:w="1134"/>
        <w:gridCol w:w="1142"/>
        <w:gridCol w:w="1275"/>
        <w:gridCol w:w="985"/>
        <w:gridCol w:w="672"/>
        <w:gridCol w:w="672"/>
        <w:gridCol w:w="1170"/>
      </w:tblGrid>
      <w:tr w:rsidR="00203AA4" w:rsidRPr="008D13F1" w:rsidTr="008D13F1">
        <w:trPr>
          <w:trHeight w:val="293"/>
        </w:trPr>
        <w:tc>
          <w:tcPr>
            <w:tcW w:w="534" w:type="dxa"/>
            <w:vMerge w:val="restart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7654" w:type="dxa"/>
            <w:gridSpan w:val="6"/>
            <w:vMerge w:val="restart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Нормативные характеристики налоговых расходов</w:t>
            </w:r>
          </w:p>
        </w:tc>
        <w:tc>
          <w:tcPr>
            <w:tcW w:w="5880" w:type="dxa"/>
            <w:gridSpan w:val="6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Целевые характеристики налоговых расходов</w:t>
            </w:r>
          </w:p>
        </w:tc>
        <w:tc>
          <w:tcPr>
            <w:tcW w:w="1170" w:type="dxa"/>
            <w:vMerge w:val="restart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Наименова-ния кураторов налоговых расходов</w:t>
            </w:r>
          </w:p>
        </w:tc>
      </w:tr>
      <w:tr w:rsidR="00203AA4" w:rsidRPr="008D13F1" w:rsidTr="008D13F1">
        <w:trPr>
          <w:trHeight w:val="1445"/>
        </w:trPr>
        <w:tc>
          <w:tcPr>
            <w:tcW w:w="534" w:type="dxa"/>
            <w:vMerge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6"/>
            <w:vMerge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Цели налоговых расходов (цели предоставления льгот) / Цели социально-экономи-ческого развития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Вавиловского</w:t>
            </w: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402" w:type="dxa"/>
            <w:gridSpan w:val="3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муниципальной программе МО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Вавиловское</w:t>
            </w: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поселение» (далее - МП), целям которой соответствует налоговый расход</w:t>
            </w:r>
          </w:p>
        </w:tc>
        <w:tc>
          <w:tcPr>
            <w:tcW w:w="1344" w:type="dxa"/>
            <w:gridSpan w:val="2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(индикаторы) достижения целей предоставле-ния льгот</w:t>
            </w:r>
          </w:p>
        </w:tc>
        <w:tc>
          <w:tcPr>
            <w:tcW w:w="1170" w:type="dxa"/>
            <w:vMerge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3AA4" w:rsidRPr="008D13F1" w:rsidTr="008D13F1">
        <w:tc>
          <w:tcPr>
            <w:tcW w:w="534" w:type="dxa"/>
            <w:vMerge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наименова-ния налогов, по которым предусмат-риваются льготы (налоговые расходы)</w:t>
            </w:r>
          </w:p>
        </w:tc>
        <w:tc>
          <w:tcPr>
            <w:tcW w:w="1843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положениях муниципальных правовых актов МО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Вавиловское</w:t>
            </w: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поселение», которыми предусматриваются льготы</w:t>
            </w:r>
          </w:p>
        </w:tc>
        <w:tc>
          <w:tcPr>
            <w:tcW w:w="1134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наименова-ния льгот</w:t>
            </w:r>
          </w:p>
        </w:tc>
        <w:tc>
          <w:tcPr>
            <w:tcW w:w="1134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Дата начала действия права на льготу</w:t>
            </w:r>
          </w:p>
        </w:tc>
        <w:tc>
          <w:tcPr>
            <w:tcW w:w="992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Дата прекра-щения действия льготы</w:t>
            </w:r>
          </w:p>
        </w:tc>
        <w:tc>
          <w:tcPr>
            <w:tcW w:w="1276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категории плательщи-ков, для которых предусмот-рены льготы</w:t>
            </w:r>
          </w:p>
        </w:tc>
        <w:tc>
          <w:tcPr>
            <w:tcW w:w="1134" w:type="dxa"/>
            <w:vMerge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наименова-ние МП </w:t>
            </w:r>
          </w:p>
        </w:tc>
        <w:tc>
          <w:tcPr>
            <w:tcW w:w="1275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Наименова-ние подпрограм-мы/структур-ного элемента МП</w:t>
            </w:r>
          </w:p>
        </w:tc>
        <w:tc>
          <w:tcPr>
            <w:tcW w:w="985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Наиме-нование цели, задачи МП, на которые направ-лены льготы</w:t>
            </w:r>
          </w:p>
        </w:tc>
        <w:tc>
          <w:tcPr>
            <w:tcW w:w="672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Наи-менование, единица изме-рения</w:t>
            </w:r>
          </w:p>
        </w:tc>
        <w:tc>
          <w:tcPr>
            <w:tcW w:w="672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Годы-зна-чения</w:t>
            </w:r>
          </w:p>
        </w:tc>
        <w:tc>
          <w:tcPr>
            <w:tcW w:w="1170" w:type="dxa"/>
            <w:vMerge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3AA4" w:rsidRPr="008D13F1" w:rsidTr="008D13F1">
        <w:tc>
          <w:tcPr>
            <w:tcW w:w="534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2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5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2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2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0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203AA4" w:rsidRPr="008D13F1" w:rsidTr="008D13F1">
        <w:tc>
          <w:tcPr>
            <w:tcW w:w="15238" w:type="dxa"/>
            <w:gridSpan w:val="14"/>
          </w:tcPr>
          <w:p w:rsidR="00203AA4" w:rsidRPr="008D13F1" w:rsidRDefault="00203AA4" w:rsidP="008D13F1">
            <w:pPr>
              <w:pStyle w:val="ListParagraph"/>
              <w:numPr>
                <w:ilvl w:val="0"/>
                <w:numId w:val="7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 налоговые расходы*</w:t>
            </w:r>
          </w:p>
        </w:tc>
      </w:tr>
      <w:tr w:rsidR="00203AA4" w:rsidRPr="008D13F1" w:rsidTr="008D13F1">
        <w:tc>
          <w:tcPr>
            <w:tcW w:w="534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3AA4" w:rsidRPr="008D13F1" w:rsidTr="008D13F1">
        <w:tc>
          <w:tcPr>
            <w:tcW w:w="534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3AA4" w:rsidRPr="008D13F1" w:rsidTr="008D13F1">
        <w:tc>
          <w:tcPr>
            <w:tcW w:w="15238" w:type="dxa"/>
            <w:gridSpan w:val="14"/>
          </w:tcPr>
          <w:p w:rsidR="00203AA4" w:rsidRPr="008D13F1" w:rsidRDefault="00203AA4" w:rsidP="008D13F1">
            <w:pPr>
              <w:pStyle w:val="ListParagraph"/>
              <w:numPr>
                <w:ilvl w:val="0"/>
                <w:numId w:val="7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налоговые расходы**</w:t>
            </w:r>
          </w:p>
        </w:tc>
      </w:tr>
      <w:tr w:rsidR="00203AA4" w:rsidRPr="008D13F1" w:rsidTr="008D13F1">
        <w:tc>
          <w:tcPr>
            <w:tcW w:w="534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3AA4" w:rsidRPr="008D13F1" w:rsidTr="008D13F1">
        <w:tc>
          <w:tcPr>
            <w:tcW w:w="534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>Примечание: Льготы – налоговые льготы, освобождения, преференции (налоговые расходы).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>*- Программные налоговые расходы – выпадающие доходы бюджеты МО «</w:t>
      </w:r>
      <w:r>
        <w:rPr>
          <w:rFonts w:ascii="Times New Roman" w:hAnsi="Times New Roman"/>
          <w:color w:val="000000"/>
          <w:sz w:val="24"/>
          <w:szCs w:val="24"/>
        </w:rPr>
        <w:t>Вавиловское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сельское поселение», цели которых соответствуют целям социально-экономического развития </w:t>
      </w:r>
      <w:r>
        <w:rPr>
          <w:rFonts w:ascii="Times New Roman" w:hAnsi="Times New Roman"/>
          <w:color w:val="000000"/>
          <w:sz w:val="24"/>
          <w:szCs w:val="24"/>
        </w:rPr>
        <w:t>Вавиловского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сельского поселения, определенным соответствующими муниципальными программами МО «</w:t>
      </w:r>
      <w:r>
        <w:rPr>
          <w:rFonts w:ascii="Times New Roman" w:hAnsi="Times New Roman"/>
          <w:color w:val="000000"/>
          <w:sz w:val="24"/>
          <w:szCs w:val="24"/>
        </w:rPr>
        <w:t>Вавиловское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сельское поселение»;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 xml:space="preserve">** Непрограммные налоговые расходы - налоговые расходы, соответствующие целям и (или) задачам социально-экономического развития </w:t>
      </w:r>
      <w:r>
        <w:rPr>
          <w:rFonts w:ascii="Times New Roman" w:hAnsi="Times New Roman"/>
          <w:color w:val="000000"/>
          <w:sz w:val="24"/>
          <w:szCs w:val="24"/>
        </w:rPr>
        <w:t>Вавиловского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сельского поселения, по которым не принята муниципальная программа МО «</w:t>
      </w:r>
      <w:r>
        <w:rPr>
          <w:rFonts w:ascii="Times New Roman" w:hAnsi="Times New Roman"/>
          <w:color w:val="000000"/>
          <w:sz w:val="24"/>
          <w:szCs w:val="24"/>
        </w:rPr>
        <w:t xml:space="preserve">Вавиловское </w:t>
      </w:r>
      <w:r w:rsidRPr="00C6450F">
        <w:rPr>
          <w:rFonts w:ascii="Times New Roman" w:hAnsi="Times New Roman"/>
          <w:color w:val="000000"/>
          <w:sz w:val="24"/>
          <w:szCs w:val="24"/>
        </w:rPr>
        <w:t>сельское поселение» (непрограммные цели муниципальной политики).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3AA4" w:rsidRDefault="00203AA4" w:rsidP="008D13F1">
      <w:pPr>
        <w:pStyle w:val="ListParagraph"/>
        <w:tabs>
          <w:tab w:val="left" w:pos="993"/>
        </w:tabs>
        <w:ind w:left="0"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03AA4" w:rsidRDefault="00203AA4" w:rsidP="008D13F1">
      <w:pPr>
        <w:pStyle w:val="ListParagraph"/>
        <w:tabs>
          <w:tab w:val="left" w:pos="993"/>
        </w:tabs>
        <w:ind w:left="0"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03AA4" w:rsidRDefault="00203AA4" w:rsidP="008D13F1">
      <w:pPr>
        <w:pStyle w:val="ListParagraph"/>
        <w:tabs>
          <w:tab w:val="left" w:pos="993"/>
        </w:tabs>
        <w:ind w:left="0"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03AA4" w:rsidRDefault="00203AA4" w:rsidP="008D13F1">
      <w:pPr>
        <w:pStyle w:val="ListParagraph"/>
        <w:tabs>
          <w:tab w:val="left" w:pos="993"/>
        </w:tabs>
        <w:ind w:left="0"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03AA4" w:rsidRDefault="00203AA4" w:rsidP="008D13F1">
      <w:pPr>
        <w:pStyle w:val="ListParagraph"/>
        <w:tabs>
          <w:tab w:val="left" w:pos="993"/>
        </w:tabs>
        <w:ind w:left="0"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03AA4" w:rsidRDefault="00203AA4" w:rsidP="008D13F1">
      <w:pPr>
        <w:pStyle w:val="ListParagraph"/>
        <w:tabs>
          <w:tab w:val="left" w:pos="993"/>
        </w:tabs>
        <w:ind w:left="0"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03AA4" w:rsidRDefault="00203AA4" w:rsidP="008D13F1">
      <w:pPr>
        <w:pStyle w:val="ListParagraph"/>
        <w:tabs>
          <w:tab w:val="left" w:pos="993"/>
        </w:tabs>
        <w:ind w:left="0"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03AA4" w:rsidRDefault="00203AA4" w:rsidP="008D13F1">
      <w:pPr>
        <w:pStyle w:val="ListParagraph"/>
        <w:tabs>
          <w:tab w:val="left" w:pos="993"/>
        </w:tabs>
        <w:ind w:left="0"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03AA4" w:rsidRDefault="00203AA4" w:rsidP="008D13F1">
      <w:pPr>
        <w:pStyle w:val="ListParagraph"/>
        <w:tabs>
          <w:tab w:val="left" w:pos="993"/>
        </w:tabs>
        <w:ind w:left="0"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03AA4" w:rsidRDefault="00203AA4" w:rsidP="008D13F1">
      <w:pPr>
        <w:pStyle w:val="ListParagraph"/>
        <w:tabs>
          <w:tab w:val="left" w:pos="993"/>
        </w:tabs>
        <w:ind w:left="0"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>Приложение № 2 к Порядку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 xml:space="preserve">оценки налоговых расходов 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>МО «</w:t>
      </w:r>
      <w:r>
        <w:rPr>
          <w:rFonts w:ascii="Times New Roman" w:hAnsi="Times New Roman"/>
          <w:color w:val="000000"/>
          <w:sz w:val="24"/>
          <w:szCs w:val="24"/>
        </w:rPr>
        <w:t>Вавиловское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сельское поселение»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 xml:space="preserve">Результаты  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>оценки налоговых расходов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</w:rPr>
        <w:t xml:space="preserve">Вавиловское 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сельское поселение»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 xml:space="preserve">за ____________ год </w:t>
      </w:r>
    </w:p>
    <w:p w:rsidR="00203AA4" w:rsidRPr="00C6450F" w:rsidRDefault="00203AA4" w:rsidP="00ED125A">
      <w:pPr>
        <w:pStyle w:val="ListParagraph"/>
        <w:tabs>
          <w:tab w:val="left" w:pos="993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>___________________________________________________</w:t>
      </w:r>
    </w:p>
    <w:p w:rsidR="00203AA4" w:rsidRPr="00C6450F" w:rsidRDefault="00203AA4" w:rsidP="00ED125A">
      <w:pPr>
        <w:pStyle w:val="ListParagraph"/>
        <w:tabs>
          <w:tab w:val="left" w:pos="993"/>
        </w:tabs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>(наименование Куратора налогового расхода)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6"/>
        <w:gridCol w:w="1547"/>
        <w:gridCol w:w="1276"/>
        <w:gridCol w:w="1417"/>
        <w:gridCol w:w="1134"/>
        <w:gridCol w:w="992"/>
        <w:gridCol w:w="1134"/>
        <w:gridCol w:w="993"/>
        <w:gridCol w:w="1417"/>
        <w:gridCol w:w="1701"/>
        <w:gridCol w:w="1559"/>
        <w:gridCol w:w="1276"/>
      </w:tblGrid>
      <w:tr w:rsidR="00203AA4" w:rsidRPr="008D13F1" w:rsidTr="008D13F1">
        <w:tc>
          <w:tcPr>
            <w:tcW w:w="546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47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sz w:val="24"/>
                <w:szCs w:val="24"/>
              </w:rPr>
              <w:t>Наименование налогового расхода</w:t>
            </w:r>
          </w:p>
        </w:tc>
        <w:tc>
          <w:tcPr>
            <w:tcW w:w="1276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sz w:val="24"/>
                <w:szCs w:val="24"/>
              </w:rPr>
              <w:t>№ налогового расхода согласно Перечню налоговых расходов на ______ год и плановый период</w:t>
            </w:r>
          </w:p>
        </w:tc>
        <w:tc>
          <w:tcPr>
            <w:tcW w:w="1417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sz w:val="24"/>
                <w:szCs w:val="24"/>
              </w:rPr>
              <w:t>Нормативный правовой акт, которым установлен налоговый расход</w:t>
            </w:r>
          </w:p>
        </w:tc>
        <w:tc>
          <w:tcPr>
            <w:tcW w:w="1134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sz w:val="24"/>
                <w:szCs w:val="24"/>
              </w:rPr>
              <w:t>Объём налоговых расходов за ____ год, тыс. рублей</w:t>
            </w:r>
          </w:p>
        </w:tc>
        <w:tc>
          <w:tcPr>
            <w:tcW w:w="992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sz w:val="24"/>
                <w:szCs w:val="24"/>
              </w:rPr>
              <w:t>Объём налого-вых льгот за ___ год (оценка), тыс. рублей</w:t>
            </w:r>
          </w:p>
        </w:tc>
        <w:tc>
          <w:tcPr>
            <w:tcW w:w="1134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sz w:val="24"/>
                <w:szCs w:val="24"/>
              </w:rPr>
              <w:t>Льготные категории</w:t>
            </w:r>
          </w:p>
        </w:tc>
        <w:tc>
          <w:tcPr>
            <w:tcW w:w="993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sz w:val="24"/>
                <w:szCs w:val="24"/>
              </w:rPr>
              <w:t>Период, за который проведе-на оценка, дата проведения оценки</w:t>
            </w:r>
          </w:p>
        </w:tc>
        <w:tc>
          <w:tcPr>
            <w:tcW w:w="1417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Показатели (индикаторы) достижения целей предоставле-ния льгот (план/факт) </w:t>
            </w:r>
          </w:p>
        </w:tc>
        <w:tc>
          <w:tcPr>
            <w:tcW w:w="1701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sz w:val="24"/>
                <w:szCs w:val="24"/>
              </w:rPr>
              <w:t>Результат оценки эффективности</w:t>
            </w:r>
          </w:p>
        </w:tc>
        <w:tc>
          <w:tcPr>
            <w:tcW w:w="1559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sz w:val="24"/>
                <w:szCs w:val="24"/>
              </w:rPr>
              <w:t>Предложения куратора по результатам оценки эффективности</w:t>
            </w:r>
          </w:p>
        </w:tc>
        <w:tc>
          <w:tcPr>
            <w:tcW w:w="1276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03AA4" w:rsidRPr="008D13F1" w:rsidTr="008D13F1">
        <w:tc>
          <w:tcPr>
            <w:tcW w:w="546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F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203AA4" w:rsidRPr="008D13F1" w:rsidTr="008D13F1">
        <w:trPr>
          <w:trHeight w:val="367"/>
        </w:trPr>
        <w:tc>
          <w:tcPr>
            <w:tcW w:w="546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3AA4" w:rsidRPr="008D13F1" w:rsidTr="008D13F1">
        <w:trPr>
          <w:trHeight w:val="262"/>
        </w:trPr>
        <w:tc>
          <w:tcPr>
            <w:tcW w:w="546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AA4" w:rsidRPr="008D13F1" w:rsidRDefault="00203AA4" w:rsidP="008D13F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>Прилагаемая информация:</w:t>
      </w: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3AA4" w:rsidRPr="00C6450F" w:rsidRDefault="00203AA4" w:rsidP="00ED125A">
      <w:pPr>
        <w:pStyle w:val="ListParagraph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3AA4" w:rsidRPr="00C6450F" w:rsidRDefault="00203AA4" w:rsidP="008D13F1">
      <w:pPr>
        <w:pStyle w:val="ListParagraph"/>
        <w:tabs>
          <w:tab w:val="left" w:pos="993"/>
        </w:tabs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 xml:space="preserve"> Глава </w:t>
      </w:r>
      <w:r>
        <w:rPr>
          <w:rFonts w:ascii="Times New Roman" w:hAnsi="Times New Roman"/>
          <w:color w:val="000000"/>
          <w:sz w:val="24"/>
          <w:szCs w:val="24"/>
        </w:rPr>
        <w:t>Вавиловского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сельского поселения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</w:t>
      </w:r>
      <w:r w:rsidRPr="00C6450F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>А.В.Батурин</w:t>
      </w:r>
    </w:p>
    <w:p w:rsidR="00203AA4" w:rsidRPr="00C6450F" w:rsidRDefault="00203AA4" w:rsidP="00ED125A">
      <w:pPr>
        <w:pStyle w:val="ListParagraph"/>
        <w:tabs>
          <w:tab w:val="left" w:pos="993"/>
        </w:tabs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C6450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</w:p>
    <w:p w:rsidR="00203AA4" w:rsidRPr="00C6450F" w:rsidRDefault="00203AA4" w:rsidP="008D13F1">
      <w:pPr>
        <w:rPr>
          <w:rFonts w:ascii="Times New Roman" w:hAnsi="Times New Roman"/>
          <w:sz w:val="24"/>
          <w:szCs w:val="24"/>
        </w:rPr>
      </w:pPr>
    </w:p>
    <w:p w:rsidR="00203AA4" w:rsidRPr="00E36D66" w:rsidRDefault="00203AA4" w:rsidP="008D13F1">
      <w:pPr>
        <w:pStyle w:val="NoSpacing"/>
      </w:pPr>
    </w:p>
    <w:sectPr w:rsidR="00203AA4" w:rsidRPr="00E36D66" w:rsidSect="008D13F1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AA4" w:rsidRDefault="00203AA4" w:rsidP="00C51C93">
      <w:pPr>
        <w:spacing w:after="0" w:line="240" w:lineRule="auto"/>
      </w:pPr>
      <w:r>
        <w:separator/>
      </w:r>
    </w:p>
  </w:endnote>
  <w:endnote w:type="continuationSeparator" w:id="1">
    <w:p w:rsidR="00203AA4" w:rsidRDefault="00203AA4" w:rsidP="00C5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AA4" w:rsidRDefault="00203AA4" w:rsidP="00C51C93">
      <w:pPr>
        <w:spacing w:after="0" w:line="240" w:lineRule="auto"/>
      </w:pPr>
      <w:r>
        <w:separator/>
      </w:r>
    </w:p>
  </w:footnote>
  <w:footnote w:type="continuationSeparator" w:id="1">
    <w:p w:rsidR="00203AA4" w:rsidRDefault="00203AA4" w:rsidP="00C51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AA4" w:rsidRDefault="00203AA4" w:rsidP="00B24820">
    <w:pPr>
      <w:pStyle w:val="Header"/>
    </w:pPr>
  </w:p>
  <w:p w:rsidR="00203AA4" w:rsidRDefault="00203A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0B04"/>
    <w:multiLevelType w:val="hybridMultilevel"/>
    <w:tmpl w:val="D138D638"/>
    <w:lvl w:ilvl="0" w:tplc="3EEEA7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C5773C2"/>
    <w:multiLevelType w:val="hybridMultilevel"/>
    <w:tmpl w:val="68BA2920"/>
    <w:lvl w:ilvl="0" w:tplc="FE1C17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9A5C90"/>
    <w:multiLevelType w:val="hybridMultilevel"/>
    <w:tmpl w:val="18167F72"/>
    <w:lvl w:ilvl="0" w:tplc="C1A45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F03515"/>
    <w:multiLevelType w:val="hybridMultilevel"/>
    <w:tmpl w:val="03005DB2"/>
    <w:lvl w:ilvl="0" w:tplc="E3A60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377AB2"/>
    <w:multiLevelType w:val="multilevel"/>
    <w:tmpl w:val="A7BC8410"/>
    <w:lvl w:ilvl="0">
      <w:start w:val="9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30CE0E20"/>
    <w:multiLevelType w:val="hybridMultilevel"/>
    <w:tmpl w:val="AF4EF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5D7CDA"/>
    <w:multiLevelType w:val="hybridMultilevel"/>
    <w:tmpl w:val="5D6695B6"/>
    <w:lvl w:ilvl="0" w:tplc="0186C0F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8B62BF4"/>
    <w:multiLevelType w:val="multilevel"/>
    <w:tmpl w:val="FEDA80EA"/>
    <w:lvl w:ilvl="0">
      <w:start w:val="104"/>
      <w:numFmt w:val="decimal"/>
      <w:lvlText w:val="%1."/>
      <w:lvlJc w:val="left"/>
      <w:pPr>
        <w:ind w:left="690" w:hanging="690"/>
      </w:pPr>
      <w:rPr>
        <w:rFonts w:ascii="Calibri" w:hAnsi="Calibri" w:cs="Times New Roman" w:hint="default"/>
        <w:b/>
        <w:color w:val="auto"/>
        <w:sz w:val="26"/>
      </w:rPr>
    </w:lvl>
    <w:lvl w:ilvl="1">
      <w:start w:val="4"/>
      <w:numFmt w:val="decimal"/>
      <w:lvlText w:val="%1.%2."/>
      <w:lvlJc w:val="left"/>
      <w:pPr>
        <w:ind w:left="690" w:hanging="690"/>
      </w:pPr>
      <w:rPr>
        <w:rFonts w:ascii="Times New Roman" w:hAnsi="Times New Roman" w:cs="Times New Roman" w:hint="default"/>
        <w:b w:val="0"/>
        <w:strike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  <w:b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Times New Roman" w:hint="default"/>
        <w:b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b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Times New Roman" w:hint="default"/>
        <w:b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b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Times New Roman" w:hint="default"/>
        <w:b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  <w:b/>
        <w:color w:val="auto"/>
        <w:sz w:val="26"/>
      </w:rPr>
    </w:lvl>
  </w:abstractNum>
  <w:abstractNum w:abstractNumId="8">
    <w:nsid w:val="506A3DCF"/>
    <w:multiLevelType w:val="hybridMultilevel"/>
    <w:tmpl w:val="B1741E38"/>
    <w:lvl w:ilvl="0" w:tplc="20EE9506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D66"/>
    <w:rsid w:val="000B2A9B"/>
    <w:rsid w:val="000E2EA7"/>
    <w:rsid w:val="000E6D09"/>
    <w:rsid w:val="00137690"/>
    <w:rsid w:val="001604D3"/>
    <w:rsid w:val="00167D35"/>
    <w:rsid w:val="00176151"/>
    <w:rsid w:val="001D5F25"/>
    <w:rsid w:val="00203AA4"/>
    <w:rsid w:val="00226331"/>
    <w:rsid w:val="0027678E"/>
    <w:rsid w:val="002F0305"/>
    <w:rsid w:val="002F3B1D"/>
    <w:rsid w:val="003019C8"/>
    <w:rsid w:val="00314958"/>
    <w:rsid w:val="003478DF"/>
    <w:rsid w:val="00395BE6"/>
    <w:rsid w:val="003E042C"/>
    <w:rsid w:val="003E6459"/>
    <w:rsid w:val="00451D6F"/>
    <w:rsid w:val="00486189"/>
    <w:rsid w:val="004A7B2F"/>
    <w:rsid w:val="004F4C62"/>
    <w:rsid w:val="005636EA"/>
    <w:rsid w:val="00587C4E"/>
    <w:rsid w:val="00647CAE"/>
    <w:rsid w:val="006755D7"/>
    <w:rsid w:val="006D2C43"/>
    <w:rsid w:val="007270F9"/>
    <w:rsid w:val="00744D58"/>
    <w:rsid w:val="0076290F"/>
    <w:rsid w:val="00797BAE"/>
    <w:rsid w:val="007D706E"/>
    <w:rsid w:val="00845963"/>
    <w:rsid w:val="008467D7"/>
    <w:rsid w:val="00894DD4"/>
    <w:rsid w:val="008A58A6"/>
    <w:rsid w:val="008D13F1"/>
    <w:rsid w:val="009742B7"/>
    <w:rsid w:val="009C189C"/>
    <w:rsid w:val="009E3B6B"/>
    <w:rsid w:val="009F0936"/>
    <w:rsid w:val="00A4013E"/>
    <w:rsid w:val="00A65DC7"/>
    <w:rsid w:val="00A97A1B"/>
    <w:rsid w:val="00AF4938"/>
    <w:rsid w:val="00B23F5E"/>
    <w:rsid w:val="00B24820"/>
    <w:rsid w:val="00B4739D"/>
    <w:rsid w:val="00B5385F"/>
    <w:rsid w:val="00B7782A"/>
    <w:rsid w:val="00B9479C"/>
    <w:rsid w:val="00BA1092"/>
    <w:rsid w:val="00BA77CA"/>
    <w:rsid w:val="00BD41B7"/>
    <w:rsid w:val="00BE379B"/>
    <w:rsid w:val="00C328CC"/>
    <w:rsid w:val="00C372BD"/>
    <w:rsid w:val="00C51C93"/>
    <w:rsid w:val="00C6450F"/>
    <w:rsid w:val="00C87DFA"/>
    <w:rsid w:val="00CC0520"/>
    <w:rsid w:val="00CE367A"/>
    <w:rsid w:val="00CE5FDA"/>
    <w:rsid w:val="00CF11A7"/>
    <w:rsid w:val="00D115FE"/>
    <w:rsid w:val="00D15874"/>
    <w:rsid w:val="00D67EDE"/>
    <w:rsid w:val="00DE3AE5"/>
    <w:rsid w:val="00E20114"/>
    <w:rsid w:val="00E340D8"/>
    <w:rsid w:val="00E36D66"/>
    <w:rsid w:val="00E41820"/>
    <w:rsid w:val="00E44304"/>
    <w:rsid w:val="00ED125A"/>
    <w:rsid w:val="00F01B6C"/>
    <w:rsid w:val="00F12772"/>
    <w:rsid w:val="00F42115"/>
    <w:rsid w:val="00F7542D"/>
    <w:rsid w:val="00FA3D40"/>
    <w:rsid w:val="00FB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40"/>
    <w:pPr>
      <w:spacing w:after="200" w:line="276" w:lineRule="auto"/>
    </w:p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E36D6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E36D66"/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реквизитПодпись"/>
    <w:basedOn w:val="Normal"/>
    <w:uiPriority w:val="99"/>
    <w:rsid w:val="00E36D66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E36D66"/>
    <w:pPr>
      <w:autoSpaceDE w:val="0"/>
      <w:autoSpaceDN w:val="0"/>
      <w:adjustRightInd w:val="0"/>
      <w:spacing w:after="0" w:line="240" w:lineRule="auto"/>
      <w:jc w:val="center"/>
    </w:pPr>
    <w:rPr>
      <w:rFonts w:ascii="TimesNewRomanPS-BoldItalicMT" w:hAnsi="TimesNewRomanPS-BoldItalicMT"/>
      <w:b/>
      <w:bCs/>
      <w:color w:val="000000"/>
      <w:sz w:val="40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36D66"/>
    <w:rPr>
      <w:rFonts w:ascii="TimesNewRomanPS-BoldItalicMT" w:hAnsi="TimesNewRomanPS-BoldItalicMT" w:cs="Times New Roman"/>
      <w:b/>
      <w:bCs/>
      <w:color w:val="000000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E36D66"/>
    <w:pPr>
      <w:spacing w:after="0" w:line="240" w:lineRule="auto"/>
      <w:jc w:val="center"/>
    </w:pPr>
    <w:rPr>
      <w:rFonts w:ascii="Times New Roman" w:hAnsi="Times New Roman"/>
      <w:b/>
      <w:bCs/>
      <w:caps/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36D66"/>
    <w:rPr>
      <w:rFonts w:ascii="Times New Roman" w:hAnsi="Times New Roman" w:cs="Times New Roman"/>
      <w:b/>
      <w:bCs/>
      <w:caps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E36D66"/>
    <w:rPr>
      <w:rFonts w:cs="Times New Roman"/>
    </w:rPr>
  </w:style>
  <w:style w:type="paragraph" w:customStyle="1" w:styleId="Default">
    <w:name w:val="Default"/>
    <w:uiPriority w:val="99"/>
    <w:rsid w:val="00395BE6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8A58A6"/>
    <w:pPr>
      <w:ind w:left="720"/>
      <w:contextualSpacing/>
    </w:pPr>
  </w:style>
  <w:style w:type="paragraph" w:styleId="NoSpacing">
    <w:name w:val="No Spacing"/>
    <w:uiPriority w:val="99"/>
    <w:qFormat/>
    <w:rsid w:val="00E340D8"/>
  </w:style>
  <w:style w:type="character" w:styleId="Hyperlink">
    <w:name w:val="Hyperlink"/>
    <w:basedOn w:val="DefaultParagraphFont"/>
    <w:uiPriority w:val="99"/>
    <w:rsid w:val="00C372BD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2F03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3019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019C8"/>
    <w:rPr>
      <w:rFonts w:ascii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uiPriority w:val="99"/>
    <w:rsid w:val="00C51C9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51C93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rsid w:val="00C51C93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E4182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D13F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D13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10</Pages>
  <Words>2744</Words>
  <Characters>15641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Поселение</dc:creator>
  <cp:keywords/>
  <dc:description/>
  <cp:lastModifiedBy>Хозяин</cp:lastModifiedBy>
  <cp:revision>3</cp:revision>
  <cp:lastPrinted>2020-06-28T02:32:00Z</cp:lastPrinted>
  <dcterms:created xsi:type="dcterms:W3CDTF">2020-11-05T05:18:00Z</dcterms:created>
  <dcterms:modified xsi:type="dcterms:W3CDTF">2020-11-05T09:44:00Z</dcterms:modified>
</cp:coreProperties>
</file>