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A0" w:rsidRPr="008B040D" w:rsidRDefault="007D54A0" w:rsidP="0050201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40D">
        <w:rPr>
          <w:rFonts w:ascii="Arial" w:hAnsi="Arial" w:cs="Arial"/>
          <w:b/>
          <w:bCs/>
          <w:sz w:val="24"/>
          <w:szCs w:val="24"/>
        </w:rPr>
        <w:t>МКУ «АДМИНИСТРАЦИЯ ВАВИЛОВСКОГО СЕЛЬСКОГО ПОСЕЛЕНИЯ»</w:t>
      </w:r>
    </w:p>
    <w:p w:rsidR="007D54A0" w:rsidRDefault="007D54A0" w:rsidP="006E02EE">
      <w:pPr>
        <w:jc w:val="center"/>
        <w:rPr>
          <w:rFonts w:ascii="Arial" w:hAnsi="Arial" w:cs="Arial"/>
          <w:sz w:val="24"/>
          <w:szCs w:val="24"/>
        </w:rPr>
      </w:pPr>
    </w:p>
    <w:p w:rsidR="007D54A0" w:rsidRPr="008B040D" w:rsidRDefault="007D54A0" w:rsidP="006E02EE">
      <w:pPr>
        <w:jc w:val="center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ПОСТАНОВЛЕНИЕ</w:t>
      </w:r>
    </w:p>
    <w:p w:rsidR="007D54A0" w:rsidRPr="008B040D" w:rsidRDefault="007D54A0" w:rsidP="00AB5B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8B04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8B040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8B040D">
        <w:rPr>
          <w:rFonts w:ascii="Arial" w:hAnsi="Arial" w:cs="Arial"/>
          <w:sz w:val="24"/>
          <w:szCs w:val="24"/>
        </w:rPr>
        <w:t xml:space="preserve"> г.                               д.Вавиловка           </w:t>
      </w:r>
      <w:r>
        <w:rPr>
          <w:rFonts w:ascii="Arial" w:hAnsi="Arial" w:cs="Arial"/>
          <w:sz w:val="24"/>
          <w:szCs w:val="24"/>
        </w:rPr>
        <w:t>                            № 129</w:t>
      </w:r>
    </w:p>
    <w:p w:rsidR="007D54A0" w:rsidRPr="008B040D" w:rsidRDefault="007D54A0" w:rsidP="00502012">
      <w:pPr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 </w:t>
      </w:r>
    </w:p>
    <w:p w:rsidR="007D54A0" w:rsidRPr="008B040D" w:rsidRDefault="007D54A0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Об утверждении плана нормотворческой </w:t>
      </w:r>
    </w:p>
    <w:p w:rsidR="007D54A0" w:rsidRPr="008B040D" w:rsidRDefault="007D54A0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деятельности  </w:t>
      </w:r>
      <w:r>
        <w:rPr>
          <w:rFonts w:ascii="Arial" w:hAnsi="Arial" w:cs="Arial"/>
          <w:sz w:val="24"/>
          <w:szCs w:val="24"/>
        </w:rPr>
        <w:t>МКУ «Администрация</w:t>
      </w:r>
    </w:p>
    <w:p w:rsidR="007D54A0" w:rsidRPr="008B040D" w:rsidRDefault="007D54A0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8B040D">
        <w:rPr>
          <w:rFonts w:ascii="Arial" w:hAnsi="Arial" w:cs="Arial"/>
          <w:sz w:val="24"/>
          <w:szCs w:val="24"/>
        </w:rPr>
        <w:t xml:space="preserve">  </w:t>
      </w:r>
    </w:p>
    <w:p w:rsidR="007D54A0" w:rsidRPr="008B040D" w:rsidRDefault="007D54A0" w:rsidP="000A3E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1</w:t>
      </w:r>
      <w:r w:rsidRPr="008B040D">
        <w:rPr>
          <w:rFonts w:ascii="Arial" w:hAnsi="Arial" w:cs="Arial"/>
          <w:sz w:val="24"/>
          <w:szCs w:val="24"/>
        </w:rPr>
        <w:t xml:space="preserve">  полугодие  201</w:t>
      </w:r>
      <w:r>
        <w:rPr>
          <w:rFonts w:ascii="Arial" w:hAnsi="Arial" w:cs="Arial"/>
          <w:sz w:val="24"/>
          <w:szCs w:val="24"/>
        </w:rPr>
        <w:t>7</w:t>
      </w:r>
      <w:r w:rsidRPr="008B040D">
        <w:rPr>
          <w:rFonts w:ascii="Arial" w:hAnsi="Arial" w:cs="Arial"/>
          <w:sz w:val="24"/>
          <w:szCs w:val="24"/>
        </w:rPr>
        <w:t xml:space="preserve">  г. </w:t>
      </w:r>
    </w:p>
    <w:p w:rsidR="007D54A0" w:rsidRDefault="007D54A0" w:rsidP="00502012">
      <w:pPr>
        <w:jc w:val="both"/>
        <w:rPr>
          <w:rFonts w:ascii="Arial" w:hAnsi="Arial" w:cs="Arial"/>
          <w:sz w:val="24"/>
          <w:szCs w:val="24"/>
        </w:rPr>
      </w:pPr>
    </w:p>
    <w:p w:rsidR="007D54A0" w:rsidRPr="008B040D" w:rsidRDefault="007D54A0" w:rsidP="00502012">
      <w:pPr>
        <w:jc w:val="both"/>
        <w:rPr>
          <w:rFonts w:ascii="Arial" w:hAnsi="Arial" w:cs="Arial"/>
          <w:sz w:val="24"/>
          <w:szCs w:val="24"/>
        </w:rPr>
      </w:pPr>
    </w:p>
    <w:p w:rsidR="007D54A0" w:rsidRPr="008B040D" w:rsidRDefault="007D54A0" w:rsidP="00502012">
      <w:p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В соответствии с Уставом Вавиловского сельского поселения, </w:t>
      </w:r>
    </w:p>
    <w:p w:rsidR="007D54A0" w:rsidRPr="008B040D" w:rsidRDefault="007D54A0" w:rsidP="00502012">
      <w:pPr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>ПОСТАНОВЛЯЮ:</w:t>
      </w:r>
    </w:p>
    <w:p w:rsidR="007D54A0" w:rsidRPr="008B040D" w:rsidRDefault="007D54A0" w:rsidP="005020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Утвердить план нормотворческой деятельности </w:t>
      </w:r>
      <w:r>
        <w:rPr>
          <w:rFonts w:ascii="Arial" w:hAnsi="Arial" w:cs="Arial"/>
          <w:sz w:val="24"/>
          <w:szCs w:val="24"/>
        </w:rPr>
        <w:t>МКУ «</w:t>
      </w:r>
      <w:r w:rsidRPr="008B040D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я</w:t>
      </w:r>
      <w:r w:rsidRPr="008B040D">
        <w:rPr>
          <w:rFonts w:ascii="Arial" w:hAnsi="Arial" w:cs="Arial"/>
          <w:sz w:val="24"/>
          <w:szCs w:val="24"/>
        </w:rPr>
        <w:t xml:space="preserve">  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  <w:r w:rsidRPr="008B040D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</w:t>
      </w:r>
      <w:r w:rsidRPr="008B040D">
        <w:rPr>
          <w:rFonts w:ascii="Arial" w:hAnsi="Arial" w:cs="Arial"/>
          <w:sz w:val="24"/>
          <w:szCs w:val="24"/>
        </w:rPr>
        <w:t xml:space="preserve"> полугодие </w:t>
      </w:r>
      <w:smartTag w:uri="urn:schemas-microsoft-com:office:smarttags" w:element="metricconverter">
        <w:smartTagPr>
          <w:attr w:name="ProductID" w:val="2017 г"/>
        </w:smartTagPr>
        <w:r w:rsidRPr="008B040D">
          <w:rPr>
            <w:rFonts w:ascii="Arial" w:hAnsi="Arial" w:cs="Arial"/>
            <w:sz w:val="24"/>
            <w:szCs w:val="24"/>
          </w:rPr>
          <w:t>201</w:t>
        </w:r>
        <w:r>
          <w:rPr>
            <w:rFonts w:ascii="Arial" w:hAnsi="Arial" w:cs="Arial"/>
            <w:sz w:val="24"/>
            <w:szCs w:val="24"/>
          </w:rPr>
          <w:t>7</w:t>
        </w:r>
        <w:r w:rsidRPr="008B040D">
          <w:rPr>
            <w:rFonts w:ascii="Arial" w:hAnsi="Arial" w:cs="Arial"/>
            <w:sz w:val="24"/>
            <w:szCs w:val="24"/>
          </w:rPr>
          <w:t xml:space="preserve"> г</w:t>
        </w:r>
      </w:smartTag>
      <w:r w:rsidRPr="008B040D">
        <w:rPr>
          <w:rFonts w:ascii="Arial" w:hAnsi="Arial" w:cs="Arial"/>
          <w:sz w:val="24"/>
          <w:szCs w:val="24"/>
        </w:rPr>
        <w:t>. согласно приложению № 1.</w:t>
      </w:r>
    </w:p>
    <w:p w:rsidR="007D54A0" w:rsidRPr="008B040D" w:rsidRDefault="007D54A0" w:rsidP="0050201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Контроль возложить на </w:t>
      </w:r>
      <w:r>
        <w:rPr>
          <w:rFonts w:ascii="Arial" w:hAnsi="Arial" w:cs="Arial"/>
          <w:sz w:val="24"/>
          <w:szCs w:val="24"/>
        </w:rPr>
        <w:t>ведущего специалиста (документоведа)</w:t>
      </w:r>
      <w:r w:rsidRPr="008B040D">
        <w:rPr>
          <w:rFonts w:ascii="Arial" w:hAnsi="Arial" w:cs="Arial"/>
          <w:sz w:val="24"/>
          <w:szCs w:val="24"/>
        </w:rPr>
        <w:t xml:space="preserve"> Губанову В.А..</w:t>
      </w:r>
      <w:bookmarkStart w:id="0" w:name="_GoBack"/>
      <w:bookmarkEnd w:id="0"/>
    </w:p>
    <w:p w:rsidR="007D54A0" w:rsidRPr="008B040D" w:rsidRDefault="007D54A0" w:rsidP="00502012">
      <w:pPr>
        <w:rPr>
          <w:rFonts w:ascii="Arial" w:hAnsi="Arial" w:cs="Arial"/>
          <w:sz w:val="24"/>
          <w:szCs w:val="24"/>
        </w:rPr>
      </w:pPr>
    </w:p>
    <w:p w:rsidR="007D54A0" w:rsidRPr="008B040D" w:rsidRDefault="007D54A0" w:rsidP="009C2AA9">
      <w:pPr>
        <w:rPr>
          <w:rFonts w:ascii="Arial" w:hAnsi="Arial" w:cs="Arial"/>
          <w:sz w:val="24"/>
          <w:szCs w:val="24"/>
        </w:rPr>
      </w:pPr>
    </w:p>
    <w:p w:rsidR="007D54A0" w:rsidRPr="008B040D" w:rsidRDefault="007D54A0" w:rsidP="009C2AA9">
      <w:pPr>
        <w:rPr>
          <w:rFonts w:ascii="Arial" w:hAnsi="Arial" w:cs="Arial"/>
          <w:sz w:val="24"/>
          <w:szCs w:val="24"/>
        </w:rPr>
      </w:pPr>
    </w:p>
    <w:p w:rsidR="007D54A0" w:rsidRPr="008B040D" w:rsidRDefault="007D54A0" w:rsidP="001436DD">
      <w:pPr>
        <w:spacing w:after="0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Глава Вавиловского </w:t>
      </w:r>
    </w:p>
    <w:p w:rsidR="007D54A0" w:rsidRPr="008B040D" w:rsidRDefault="007D54A0" w:rsidP="001436DD">
      <w:pPr>
        <w:spacing w:after="0"/>
        <w:rPr>
          <w:rFonts w:ascii="Arial" w:hAnsi="Arial" w:cs="Arial"/>
          <w:sz w:val="24"/>
          <w:szCs w:val="24"/>
        </w:rPr>
      </w:pPr>
      <w:r w:rsidRPr="008B040D">
        <w:rPr>
          <w:rFonts w:ascii="Arial" w:hAnsi="Arial" w:cs="Arial"/>
          <w:sz w:val="24"/>
          <w:szCs w:val="24"/>
        </w:rPr>
        <w:t xml:space="preserve"> сельского поселения                   ____________               П.А.Иванов</w:t>
      </w:r>
    </w:p>
    <w:p w:rsidR="007D54A0" w:rsidRPr="008B040D" w:rsidRDefault="007D54A0" w:rsidP="001436DD">
      <w:pPr>
        <w:spacing w:after="0"/>
        <w:rPr>
          <w:rFonts w:ascii="Arial" w:hAnsi="Arial" w:cs="Arial"/>
          <w:sz w:val="24"/>
          <w:szCs w:val="24"/>
        </w:rPr>
      </w:pPr>
    </w:p>
    <w:p w:rsidR="007D54A0" w:rsidRPr="008B040D" w:rsidRDefault="007D54A0" w:rsidP="001436DD">
      <w:pPr>
        <w:spacing w:after="0"/>
        <w:rPr>
          <w:rFonts w:ascii="Arial" w:hAnsi="Arial" w:cs="Arial"/>
          <w:sz w:val="24"/>
          <w:szCs w:val="24"/>
        </w:rPr>
      </w:pPr>
    </w:p>
    <w:p w:rsidR="007D54A0" w:rsidRPr="008B040D" w:rsidRDefault="007D54A0" w:rsidP="001436DD">
      <w:pPr>
        <w:spacing w:after="0"/>
        <w:rPr>
          <w:rFonts w:ascii="Arial" w:hAnsi="Arial" w:cs="Arial"/>
          <w:sz w:val="24"/>
          <w:szCs w:val="24"/>
        </w:rPr>
      </w:pPr>
    </w:p>
    <w:p w:rsidR="007D54A0" w:rsidRPr="008B040D" w:rsidRDefault="007D54A0" w:rsidP="001436DD">
      <w:pPr>
        <w:spacing w:after="0"/>
        <w:rPr>
          <w:rFonts w:ascii="Arial" w:hAnsi="Arial" w:cs="Arial"/>
          <w:sz w:val="24"/>
          <w:szCs w:val="24"/>
        </w:rPr>
      </w:pPr>
    </w:p>
    <w:p w:rsidR="007D54A0" w:rsidRDefault="007D54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A0" w:rsidRDefault="007D54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A0" w:rsidRDefault="007D54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A0" w:rsidRDefault="007D54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A0" w:rsidRDefault="007D54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A0" w:rsidRDefault="007D54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A0" w:rsidRDefault="007D54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A0" w:rsidRDefault="007D54A0" w:rsidP="001436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4A0" w:rsidRDefault="007D54A0" w:rsidP="00F93DA5">
      <w:pPr>
        <w:rPr>
          <w:rFonts w:ascii="Times New Roman" w:hAnsi="Times New Roman" w:cs="Times New Roman"/>
          <w:sz w:val="28"/>
          <w:szCs w:val="28"/>
        </w:rPr>
      </w:pPr>
    </w:p>
    <w:p w:rsidR="007D54A0" w:rsidRPr="00804EBA" w:rsidRDefault="007D54A0" w:rsidP="00F93DA5">
      <w:pPr>
        <w:rPr>
          <w:rFonts w:ascii="Times New Roman" w:hAnsi="Times New Roman" w:cs="Times New Roman"/>
          <w:sz w:val="28"/>
          <w:szCs w:val="28"/>
        </w:rPr>
      </w:pPr>
    </w:p>
    <w:p w:rsidR="007D54A0" w:rsidRDefault="007D54A0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>Приложение № 1</w:t>
      </w:r>
    </w:p>
    <w:p w:rsidR="007D54A0" w:rsidRPr="0068485C" w:rsidRDefault="007D54A0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 xml:space="preserve"> МКУ «</w:t>
      </w:r>
      <w:r w:rsidRPr="0068485C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я</w:t>
      </w:r>
      <w:r w:rsidRPr="0068485C">
        <w:rPr>
          <w:rFonts w:ascii="Arial" w:hAnsi="Arial" w:cs="Arial"/>
          <w:sz w:val="24"/>
          <w:szCs w:val="24"/>
        </w:rPr>
        <w:t xml:space="preserve"> </w:t>
      </w:r>
    </w:p>
    <w:p w:rsidR="007D54A0" w:rsidRPr="0068485C" w:rsidRDefault="007D54A0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8485C">
        <w:rPr>
          <w:rFonts w:ascii="Arial" w:hAnsi="Arial" w:cs="Arial"/>
          <w:sz w:val="24"/>
          <w:szCs w:val="24"/>
        </w:rPr>
        <w:t>Вавиловского сельского поселения</w:t>
      </w:r>
      <w:r>
        <w:rPr>
          <w:rFonts w:ascii="Arial" w:hAnsi="Arial" w:cs="Arial"/>
          <w:sz w:val="24"/>
          <w:szCs w:val="24"/>
        </w:rPr>
        <w:t>»</w:t>
      </w:r>
    </w:p>
    <w:p w:rsidR="007D54A0" w:rsidRPr="0068485C" w:rsidRDefault="007D54A0" w:rsidP="00320217">
      <w:pPr>
        <w:tabs>
          <w:tab w:val="left" w:pos="100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8485C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22</w:t>
      </w:r>
      <w:r w:rsidRPr="006848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68485C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68485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129</w:t>
      </w:r>
      <w:r w:rsidRPr="0068485C">
        <w:rPr>
          <w:rFonts w:ascii="Arial" w:hAnsi="Arial" w:cs="Arial"/>
          <w:sz w:val="24"/>
          <w:szCs w:val="24"/>
        </w:rPr>
        <w:t xml:space="preserve"> </w:t>
      </w:r>
    </w:p>
    <w:p w:rsidR="007D54A0" w:rsidRDefault="007D54A0" w:rsidP="002C78AA">
      <w:pPr>
        <w:tabs>
          <w:tab w:val="left" w:pos="1005"/>
        </w:tabs>
        <w:jc w:val="center"/>
        <w:rPr>
          <w:rFonts w:ascii="Arial" w:hAnsi="Arial" w:cs="Arial"/>
          <w:bCs/>
          <w:sz w:val="24"/>
          <w:szCs w:val="24"/>
        </w:rPr>
      </w:pPr>
      <w:r w:rsidRPr="0068485C">
        <w:rPr>
          <w:rFonts w:ascii="Arial" w:hAnsi="Arial" w:cs="Arial"/>
          <w:bCs/>
          <w:sz w:val="24"/>
          <w:szCs w:val="24"/>
        </w:rPr>
        <w:t xml:space="preserve">ПЛАН </w:t>
      </w:r>
    </w:p>
    <w:p w:rsidR="007D54A0" w:rsidRPr="0068485C" w:rsidRDefault="007D54A0" w:rsidP="002C78AA">
      <w:pPr>
        <w:tabs>
          <w:tab w:val="left" w:pos="1005"/>
        </w:tabs>
        <w:jc w:val="center"/>
        <w:rPr>
          <w:rFonts w:ascii="Arial" w:hAnsi="Arial" w:cs="Arial"/>
          <w:bCs/>
          <w:sz w:val="24"/>
          <w:szCs w:val="24"/>
        </w:rPr>
      </w:pPr>
      <w:r w:rsidRPr="0068485C">
        <w:rPr>
          <w:rFonts w:ascii="Arial" w:hAnsi="Arial" w:cs="Arial"/>
          <w:bCs/>
          <w:sz w:val="24"/>
          <w:szCs w:val="24"/>
        </w:rPr>
        <w:t xml:space="preserve">НОРМОТВОРЧЕСКОЙ ДЕЯТЕЛЬНОСТИ </w:t>
      </w:r>
      <w:r>
        <w:rPr>
          <w:rFonts w:ascii="Arial" w:hAnsi="Arial" w:cs="Arial"/>
          <w:bCs/>
          <w:sz w:val="24"/>
          <w:szCs w:val="24"/>
        </w:rPr>
        <w:t>МКУ «</w:t>
      </w:r>
      <w:r w:rsidRPr="0068485C">
        <w:rPr>
          <w:rFonts w:ascii="Arial" w:hAnsi="Arial" w:cs="Arial"/>
          <w:bCs/>
          <w:sz w:val="24"/>
          <w:szCs w:val="24"/>
        </w:rPr>
        <w:t>АДМИНИСТРАЦИ</w:t>
      </w:r>
      <w:r>
        <w:rPr>
          <w:rFonts w:ascii="Arial" w:hAnsi="Arial" w:cs="Arial"/>
          <w:bCs/>
          <w:sz w:val="24"/>
          <w:szCs w:val="24"/>
        </w:rPr>
        <w:t>Я</w:t>
      </w:r>
      <w:r w:rsidRPr="0068485C">
        <w:rPr>
          <w:rFonts w:ascii="Arial" w:hAnsi="Arial" w:cs="Arial"/>
          <w:bCs/>
          <w:sz w:val="24"/>
          <w:szCs w:val="24"/>
        </w:rPr>
        <w:t xml:space="preserve">  ВАВИЛОВСКОГО  СЕЛЬСКОГО  ПОСЕЛЕНИЯ</w:t>
      </w:r>
      <w:r>
        <w:rPr>
          <w:rFonts w:ascii="Arial" w:hAnsi="Arial" w:cs="Arial"/>
          <w:bCs/>
          <w:sz w:val="24"/>
          <w:szCs w:val="24"/>
        </w:rPr>
        <w:t>»</w:t>
      </w:r>
      <w:r w:rsidRPr="0068485C">
        <w:rPr>
          <w:rFonts w:ascii="Arial" w:hAnsi="Arial" w:cs="Arial"/>
          <w:bCs/>
          <w:sz w:val="24"/>
          <w:szCs w:val="24"/>
        </w:rPr>
        <w:t xml:space="preserve">  НА </w:t>
      </w:r>
      <w:r>
        <w:rPr>
          <w:rFonts w:ascii="Arial" w:hAnsi="Arial" w:cs="Arial"/>
          <w:bCs/>
          <w:sz w:val="24"/>
          <w:szCs w:val="24"/>
        </w:rPr>
        <w:t>1</w:t>
      </w:r>
      <w:r w:rsidRPr="0068485C">
        <w:rPr>
          <w:rFonts w:ascii="Arial" w:hAnsi="Arial" w:cs="Arial"/>
          <w:bCs/>
          <w:sz w:val="24"/>
          <w:szCs w:val="24"/>
        </w:rPr>
        <w:t xml:space="preserve">  ПОЛУГОДИЕ </w:t>
      </w:r>
      <w:smartTag w:uri="urn:schemas-microsoft-com:office:smarttags" w:element="metricconverter">
        <w:smartTagPr>
          <w:attr w:name="ProductID" w:val="2017 г"/>
        </w:smartTagPr>
        <w:r w:rsidRPr="0068485C">
          <w:rPr>
            <w:rFonts w:ascii="Arial" w:hAnsi="Arial" w:cs="Arial"/>
            <w:bCs/>
            <w:sz w:val="24"/>
            <w:szCs w:val="24"/>
          </w:rPr>
          <w:t>201</w:t>
        </w:r>
        <w:r>
          <w:rPr>
            <w:rFonts w:ascii="Arial" w:hAnsi="Arial" w:cs="Arial"/>
            <w:bCs/>
            <w:sz w:val="24"/>
            <w:szCs w:val="24"/>
          </w:rPr>
          <w:t>7</w:t>
        </w:r>
        <w:r w:rsidRPr="0068485C">
          <w:rPr>
            <w:rFonts w:ascii="Arial" w:hAnsi="Arial" w:cs="Arial"/>
            <w:bCs/>
            <w:sz w:val="24"/>
            <w:szCs w:val="24"/>
          </w:rPr>
          <w:t xml:space="preserve"> г</w:t>
        </w:r>
      </w:smartTag>
      <w:r w:rsidRPr="0068485C">
        <w:rPr>
          <w:rFonts w:ascii="Arial" w:hAnsi="Arial" w:cs="Arial"/>
          <w:bCs/>
          <w:sz w:val="24"/>
          <w:szCs w:val="24"/>
        </w:rPr>
        <w:t>.</w:t>
      </w:r>
    </w:p>
    <w:tbl>
      <w:tblPr>
        <w:tblW w:w="10323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1566"/>
        <w:gridCol w:w="4140"/>
        <w:gridCol w:w="1957"/>
      </w:tblGrid>
      <w:tr w:rsidR="007D54A0" w:rsidRPr="00320217" w:rsidTr="001A208B">
        <w:tc>
          <w:tcPr>
            <w:tcW w:w="534" w:type="dxa"/>
          </w:tcPr>
          <w:p w:rsidR="007D54A0" w:rsidRPr="00320217" w:rsidRDefault="007D54A0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№п\п</w:t>
            </w:r>
          </w:p>
        </w:tc>
        <w:tc>
          <w:tcPr>
            <w:tcW w:w="2126" w:type="dxa"/>
          </w:tcPr>
          <w:p w:rsidR="007D54A0" w:rsidRPr="00320217" w:rsidRDefault="007D54A0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Наименование органа, принявшего НПА</w:t>
            </w:r>
          </w:p>
        </w:tc>
        <w:tc>
          <w:tcPr>
            <w:tcW w:w="1566" w:type="dxa"/>
          </w:tcPr>
          <w:p w:rsidR="007D54A0" w:rsidRPr="00320217" w:rsidRDefault="007D54A0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НПА</w:t>
            </w:r>
          </w:p>
        </w:tc>
        <w:tc>
          <w:tcPr>
            <w:tcW w:w="4140" w:type="dxa"/>
          </w:tcPr>
          <w:p w:rsidR="007D54A0" w:rsidRPr="00320217" w:rsidRDefault="007D54A0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957" w:type="dxa"/>
          </w:tcPr>
          <w:p w:rsidR="007D54A0" w:rsidRPr="00320217" w:rsidRDefault="007D54A0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Дата принятия</w:t>
            </w:r>
          </w:p>
        </w:tc>
      </w:tr>
      <w:tr w:rsidR="007D54A0" w:rsidRPr="00320217" w:rsidTr="001A208B">
        <w:trPr>
          <w:trHeight w:val="1826"/>
        </w:trPr>
        <w:tc>
          <w:tcPr>
            <w:tcW w:w="534" w:type="dxa"/>
          </w:tcPr>
          <w:p w:rsidR="007D54A0" w:rsidRPr="00320217" w:rsidRDefault="007D54A0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D54A0" w:rsidRPr="00320217" w:rsidRDefault="007D54A0" w:rsidP="00D4685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МКУ «</w:t>
            </w:r>
            <w:r w:rsidRPr="00320217">
              <w:rPr>
                <w:rFonts w:ascii="Arial" w:hAnsi="Arial" w:cs="Arial"/>
                <w:bCs/>
                <w:sz w:val="24"/>
                <w:szCs w:val="24"/>
              </w:rPr>
              <w:t>Администрация Вавиловского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7D54A0" w:rsidRPr="00320217" w:rsidRDefault="007D54A0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7D54A0" w:rsidRPr="00320217" w:rsidRDefault="007D54A0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Разработка и принятие муниципальных  нормативных правовых актов о внесении изменений в нормативные правовые акты, регулирующие порядок предоставления земельных участков, государственная собственность на которые не разграничена.</w:t>
            </w:r>
          </w:p>
        </w:tc>
        <w:tc>
          <w:tcPr>
            <w:tcW w:w="1957" w:type="dxa"/>
          </w:tcPr>
          <w:p w:rsidR="007D54A0" w:rsidRPr="00320217" w:rsidRDefault="007D54A0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Январь</w:t>
            </w:r>
          </w:p>
        </w:tc>
      </w:tr>
      <w:tr w:rsidR="007D54A0" w:rsidRPr="00320217" w:rsidTr="001A208B">
        <w:trPr>
          <w:trHeight w:val="1826"/>
        </w:trPr>
        <w:tc>
          <w:tcPr>
            <w:tcW w:w="534" w:type="dxa"/>
          </w:tcPr>
          <w:p w:rsidR="007D54A0" w:rsidRPr="00320217" w:rsidRDefault="007D54A0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54A0" w:rsidRPr="00320217" w:rsidRDefault="007D54A0" w:rsidP="00895962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МКУ «</w:t>
            </w:r>
            <w:r w:rsidRPr="00320217">
              <w:rPr>
                <w:rFonts w:ascii="Arial" w:hAnsi="Arial" w:cs="Arial"/>
                <w:bCs/>
                <w:sz w:val="24"/>
                <w:szCs w:val="24"/>
              </w:rPr>
              <w:t>Администрация Вавиловского сельского поселения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7D54A0" w:rsidRPr="00320217" w:rsidRDefault="007D54A0" w:rsidP="00895962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7D54A0" w:rsidRDefault="007D54A0" w:rsidP="00AD2840">
            <w:pPr>
              <w:tabs>
                <w:tab w:val="left" w:pos="100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 Порядке ведения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«Вавиловское сельское поселение»</w:t>
            </w:r>
          </w:p>
        </w:tc>
        <w:tc>
          <w:tcPr>
            <w:tcW w:w="1957" w:type="dxa"/>
          </w:tcPr>
          <w:p w:rsidR="007D54A0" w:rsidRDefault="007D54A0" w:rsidP="00B56B7D">
            <w:pPr>
              <w:tabs>
                <w:tab w:val="left" w:pos="100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февраль</w:t>
            </w:r>
          </w:p>
        </w:tc>
      </w:tr>
      <w:tr w:rsidR="007D54A0" w:rsidRPr="00320217" w:rsidTr="001A208B">
        <w:trPr>
          <w:trHeight w:val="1154"/>
        </w:trPr>
        <w:tc>
          <w:tcPr>
            <w:tcW w:w="534" w:type="dxa"/>
          </w:tcPr>
          <w:p w:rsidR="007D54A0" w:rsidRPr="00320217" w:rsidRDefault="007D54A0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54A0" w:rsidRPr="00320217" w:rsidRDefault="007D54A0" w:rsidP="00D6603E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7D54A0" w:rsidRPr="00320217" w:rsidRDefault="007D54A0" w:rsidP="00D6603E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7D54A0" w:rsidRPr="002C78AA" w:rsidRDefault="007D54A0" w:rsidP="00A1374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0217">
              <w:rPr>
                <w:rFonts w:ascii="Arial" w:hAnsi="Arial" w:cs="Arial"/>
                <w:color w:val="000000"/>
                <w:sz w:val="24"/>
                <w:szCs w:val="24"/>
              </w:rPr>
              <w:t xml:space="preserve">О внесении изменений в действующие НПА муниципального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0217">
              <w:rPr>
                <w:rFonts w:ascii="Arial" w:hAnsi="Arial" w:cs="Arial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957" w:type="dxa"/>
          </w:tcPr>
          <w:p w:rsidR="007D54A0" w:rsidRPr="00320217" w:rsidRDefault="007D54A0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 xml:space="preserve">В течение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полугодия</w:t>
            </w:r>
            <w:r w:rsidRPr="003202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D54A0" w:rsidRPr="00320217" w:rsidTr="001A208B">
        <w:tc>
          <w:tcPr>
            <w:tcW w:w="534" w:type="dxa"/>
          </w:tcPr>
          <w:p w:rsidR="007D54A0" w:rsidRPr="00320217" w:rsidRDefault="007D54A0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D54A0" w:rsidRPr="00320217" w:rsidRDefault="007D54A0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7D54A0" w:rsidRPr="00320217" w:rsidRDefault="007D54A0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320217">
              <w:rPr>
                <w:rFonts w:ascii="Arial" w:hAnsi="Arial" w:cs="Arial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7D54A0" w:rsidRPr="00320217" w:rsidRDefault="007D54A0" w:rsidP="00191B22">
            <w:pPr>
              <w:pStyle w:val="a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 утверждении Положения о комиссии по рассмотрению вопросов о признании безнадежной к взысканию и списании задолженности по оплате за наем жилых помещений муниципального жилого фонда</w:t>
            </w:r>
          </w:p>
        </w:tc>
        <w:tc>
          <w:tcPr>
            <w:tcW w:w="1957" w:type="dxa"/>
          </w:tcPr>
          <w:p w:rsidR="007D54A0" w:rsidRPr="00320217" w:rsidRDefault="007D54A0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март</w:t>
            </w:r>
          </w:p>
        </w:tc>
      </w:tr>
      <w:tr w:rsidR="007D54A0" w:rsidRPr="00320217" w:rsidTr="001A208B">
        <w:tc>
          <w:tcPr>
            <w:tcW w:w="534" w:type="dxa"/>
          </w:tcPr>
          <w:p w:rsidR="007D54A0" w:rsidRDefault="007D54A0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D54A0" w:rsidRPr="00320217" w:rsidRDefault="007D54A0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7D54A0" w:rsidRDefault="007D54A0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постановления</w:t>
            </w:r>
          </w:p>
        </w:tc>
        <w:tc>
          <w:tcPr>
            <w:tcW w:w="4140" w:type="dxa"/>
          </w:tcPr>
          <w:p w:rsidR="007D54A0" w:rsidRDefault="007D54A0" w:rsidP="00191B22">
            <w:pPr>
              <w:pStyle w:val="a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Разработка и принятие муниципальных нормативных правовых актов о внесении изменений в административные регламенты предоставления муниципальных услуг</w:t>
            </w:r>
          </w:p>
        </w:tc>
        <w:tc>
          <w:tcPr>
            <w:tcW w:w="1957" w:type="dxa"/>
          </w:tcPr>
          <w:p w:rsidR="007D54A0" w:rsidRDefault="007D54A0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течении 1 полугодия</w:t>
            </w:r>
          </w:p>
        </w:tc>
      </w:tr>
      <w:tr w:rsidR="007D54A0" w:rsidRPr="00320217" w:rsidTr="001A208B">
        <w:tc>
          <w:tcPr>
            <w:tcW w:w="534" w:type="dxa"/>
          </w:tcPr>
          <w:p w:rsidR="007D54A0" w:rsidRPr="00320217" w:rsidRDefault="007D54A0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D54A0" w:rsidRPr="00320217" w:rsidRDefault="007D54A0" w:rsidP="0083739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МКУ «</w:t>
            </w:r>
            <w:r w:rsidRPr="00320217">
              <w:rPr>
                <w:rFonts w:ascii="Arial" w:hAnsi="Arial" w:cs="Arial"/>
                <w:sz w:val="24"/>
                <w:szCs w:val="24"/>
              </w:rPr>
              <w:t>Администрация Вавиловского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7D54A0" w:rsidRPr="00320217" w:rsidRDefault="007D54A0" w:rsidP="00837398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140" w:type="dxa"/>
          </w:tcPr>
          <w:p w:rsidR="007D54A0" w:rsidRPr="00EF77DC" w:rsidRDefault="007D54A0" w:rsidP="00191B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F77DC">
              <w:rPr>
                <w:rFonts w:ascii="Arial" w:hAnsi="Arial" w:cs="Arial"/>
                <w:sz w:val="24"/>
                <w:szCs w:val="24"/>
              </w:rPr>
              <w:t>Об утверждении целевой программы «Противодействие экстремизму и профилактика терроризма на территории муниципального образования «Вавиловское сельское поселение»  на 2017-2019 годы</w:t>
            </w:r>
          </w:p>
        </w:tc>
        <w:tc>
          <w:tcPr>
            <w:tcW w:w="1957" w:type="dxa"/>
          </w:tcPr>
          <w:p w:rsidR="007D54A0" w:rsidRPr="00320217" w:rsidRDefault="007D54A0" w:rsidP="00B56B7D">
            <w:pPr>
              <w:tabs>
                <w:tab w:val="left" w:pos="100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апрель</w:t>
            </w:r>
          </w:p>
        </w:tc>
      </w:tr>
    </w:tbl>
    <w:p w:rsidR="007D54A0" w:rsidRDefault="007D54A0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7D54A0" w:rsidRDefault="007D54A0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7D54A0" w:rsidRDefault="007D54A0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:rsidR="007D54A0" w:rsidRPr="00320217" w:rsidRDefault="007D54A0" w:rsidP="00E47F41">
      <w:pPr>
        <w:tabs>
          <w:tab w:val="left" w:pos="10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Вавиловского сельского поселения:                                  П.А.Иванов</w:t>
      </w:r>
    </w:p>
    <w:sectPr w:rsidR="007D54A0" w:rsidRPr="00320217" w:rsidSect="00804E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656"/>
    <w:rsid w:val="00016B76"/>
    <w:rsid w:val="000478E7"/>
    <w:rsid w:val="000629CE"/>
    <w:rsid w:val="00064052"/>
    <w:rsid w:val="00064E6C"/>
    <w:rsid w:val="000832CC"/>
    <w:rsid w:val="00083D32"/>
    <w:rsid w:val="000857F6"/>
    <w:rsid w:val="000A3E1D"/>
    <w:rsid w:val="000A5D6F"/>
    <w:rsid w:val="000E7582"/>
    <w:rsid w:val="00121880"/>
    <w:rsid w:val="00143666"/>
    <w:rsid w:val="001436DD"/>
    <w:rsid w:val="001866F4"/>
    <w:rsid w:val="00191B22"/>
    <w:rsid w:val="001A208B"/>
    <w:rsid w:val="001A7860"/>
    <w:rsid w:val="001E618C"/>
    <w:rsid w:val="001F2B33"/>
    <w:rsid w:val="00211C60"/>
    <w:rsid w:val="002238FD"/>
    <w:rsid w:val="00272436"/>
    <w:rsid w:val="002C2DDF"/>
    <w:rsid w:val="002C6815"/>
    <w:rsid w:val="002C78AA"/>
    <w:rsid w:val="002D5CB2"/>
    <w:rsid w:val="002F17E7"/>
    <w:rsid w:val="00320217"/>
    <w:rsid w:val="00373DFB"/>
    <w:rsid w:val="00381C96"/>
    <w:rsid w:val="003B36B3"/>
    <w:rsid w:val="003C459A"/>
    <w:rsid w:val="003E4C95"/>
    <w:rsid w:val="00420A14"/>
    <w:rsid w:val="00443E91"/>
    <w:rsid w:val="00460EB5"/>
    <w:rsid w:val="00470EA1"/>
    <w:rsid w:val="004A41E2"/>
    <w:rsid w:val="00501502"/>
    <w:rsid w:val="00502012"/>
    <w:rsid w:val="00502239"/>
    <w:rsid w:val="005231B8"/>
    <w:rsid w:val="00541C92"/>
    <w:rsid w:val="00576EBA"/>
    <w:rsid w:val="005D0103"/>
    <w:rsid w:val="005D55CD"/>
    <w:rsid w:val="005D5FF6"/>
    <w:rsid w:val="005E1CE1"/>
    <w:rsid w:val="005E5D38"/>
    <w:rsid w:val="0064125D"/>
    <w:rsid w:val="0064188B"/>
    <w:rsid w:val="00642798"/>
    <w:rsid w:val="0068485C"/>
    <w:rsid w:val="00691701"/>
    <w:rsid w:val="006960B8"/>
    <w:rsid w:val="006B51E7"/>
    <w:rsid w:val="006C50BE"/>
    <w:rsid w:val="006E02EE"/>
    <w:rsid w:val="00726A3D"/>
    <w:rsid w:val="00770077"/>
    <w:rsid w:val="00780F90"/>
    <w:rsid w:val="00791258"/>
    <w:rsid w:val="007B0907"/>
    <w:rsid w:val="007D32E3"/>
    <w:rsid w:val="007D54A0"/>
    <w:rsid w:val="007F50DE"/>
    <w:rsid w:val="00804EBA"/>
    <w:rsid w:val="00810442"/>
    <w:rsid w:val="00810702"/>
    <w:rsid w:val="008273B6"/>
    <w:rsid w:val="00837398"/>
    <w:rsid w:val="00840B92"/>
    <w:rsid w:val="00851A77"/>
    <w:rsid w:val="00853A1B"/>
    <w:rsid w:val="00895962"/>
    <w:rsid w:val="008A2733"/>
    <w:rsid w:val="008B040D"/>
    <w:rsid w:val="008C4AA2"/>
    <w:rsid w:val="008D1624"/>
    <w:rsid w:val="008E6CCC"/>
    <w:rsid w:val="008F2CB9"/>
    <w:rsid w:val="0092525A"/>
    <w:rsid w:val="009276D6"/>
    <w:rsid w:val="009479F9"/>
    <w:rsid w:val="00977F94"/>
    <w:rsid w:val="00994864"/>
    <w:rsid w:val="009A6B8F"/>
    <w:rsid w:val="009B1DFB"/>
    <w:rsid w:val="009C2AA9"/>
    <w:rsid w:val="009E3C17"/>
    <w:rsid w:val="00A0696E"/>
    <w:rsid w:val="00A13744"/>
    <w:rsid w:val="00A430A0"/>
    <w:rsid w:val="00A50180"/>
    <w:rsid w:val="00A70551"/>
    <w:rsid w:val="00A75275"/>
    <w:rsid w:val="00A9392A"/>
    <w:rsid w:val="00A9410F"/>
    <w:rsid w:val="00AB5BE2"/>
    <w:rsid w:val="00AC7539"/>
    <w:rsid w:val="00AD2840"/>
    <w:rsid w:val="00AD7337"/>
    <w:rsid w:val="00AE204D"/>
    <w:rsid w:val="00AF12DE"/>
    <w:rsid w:val="00AF3DD3"/>
    <w:rsid w:val="00B119C6"/>
    <w:rsid w:val="00B12D95"/>
    <w:rsid w:val="00B3241A"/>
    <w:rsid w:val="00B434B5"/>
    <w:rsid w:val="00B56B7D"/>
    <w:rsid w:val="00B57656"/>
    <w:rsid w:val="00B81F60"/>
    <w:rsid w:val="00B82A45"/>
    <w:rsid w:val="00B93B3B"/>
    <w:rsid w:val="00C237A5"/>
    <w:rsid w:val="00C54D60"/>
    <w:rsid w:val="00CB32E6"/>
    <w:rsid w:val="00CF4563"/>
    <w:rsid w:val="00D46858"/>
    <w:rsid w:val="00D53122"/>
    <w:rsid w:val="00D64398"/>
    <w:rsid w:val="00D6603E"/>
    <w:rsid w:val="00D91095"/>
    <w:rsid w:val="00DA6CE7"/>
    <w:rsid w:val="00DD23E5"/>
    <w:rsid w:val="00DF4C41"/>
    <w:rsid w:val="00E11A6F"/>
    <w:rsid w:val="00E12CCF"/>
    <w:rsid w:val="00E20000"/>
    <w:rsid w:val="00E21DB4"/>
    <w:rsid w:val="00E35D29"/>
    <w:rsid w:val="00E47F41"/>
    <w:rsid w:val="00E900EE"/>
    <w:rsid w:val="00ED3CE5"/>
    <w:rsid w:val="00EF77DC"/>
    <w:rsid w:val="00F0576B"/>
    <w:rsid w:val="00F43DA4"/>
    <w:rsid w:val="00F451C8"/>
    <w:rsid w:val="00F74628"/>
    <w:rsid w:val="00F93DA5"/>
    <w:rsid w:val="00FC12E1"/>
    <w:rsid w:val="00FD1EE5"/>
    <w:rsid w:val="00F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12"/>
    <w:pPr>
      <w:ind w:left="720"/>
    </w:pPr>
  </w:style>
  <w:style w:type="table" w:styleId="TableGrid">
    <w:name w:val="Table Grid"/>
    <w:basedOn w:val="TableNormal"/>
    <w:uiPriority w:val="99"/>
    <w:rsid w:val="00F93D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D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8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832CC"/>
    <w:rPr>
      <w:rFonts w:cs="Times New Roman"/>
    </w:rPr>
  </w:style>
  <w:style w:type="paragraph" w:customStyle="1" w:styleId="Standard">
    <w:name w:val="Standard"/>
    <w:uiPriority w:val="99"/>
    <w:rsid w:val="000A5D6F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Без интервала"/>
    <w:basedOn w:val="Normal"/>
    <w:link w:val="a0"/>
    <w:uiPriority w:val="99"/>
    <w:rsid w:val="00211C60"/>
    <w:pPr>
      <w:spacing w:after="0" w:line="240" w:lineRule="auto"/>
    </w:pPr>
    <w:rPr>
      <w:rFonts w:ascii="Cambria" w:hAnsi="Cambria" w:cs="Times New Roman"/>
      <w:lang w:val="en-US"/>
    </w:rPr>
  </w:style>
  <w:style w:type="character" w:customStyle="1" w:styleId="a0">
    <w:name w:val="Без интервала Знак"/>
    <w:basedOn w:val="DefaultParagraphFont"/>
    <w:link w:val="a"/>
    <w:uiPriority w:val="99"/>
    <w:locked/>
    <w:rsid w:val="00211C60"/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Normal">
    <w:name w:val="ConsPlusNormal"/>
    <w:uiPriority w:val="99"/>
    <w:rsid w:val="00211C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1">
    <w:name w:val="реквизитПодпись"/>
    <w:basedOn w:val="Normal"/>
    <w:uiPriority w:val="99"/>
    <w:rsid w:val="002C78AA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649</TotalTime>
  <Pages>3</Pages>
  <Words>388</Words>
  <Characters>2214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Хозяин</cp:lastModifiedBy>
  <cp:revision>12</cp:revision>
  <cp:lastPrinted>2016-12-26T08:27:00Z</cp:lastPrinted>
  <dcterms:created xsi:type="dcterms:W3CDTF">2014-12-29T03:27:00Z</dcterms:created>
  <dcterms:modified xsi:type="dcterms:W3CDTF">2016-12-26T08:28:00Z</dcterms:modified>
</cp:coreProperties>
</file>