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EB0598">
        <w:trPr>
          <w:jc w:val="right"/>
        </w:trPr>
        <w:tc>
          <w:tcPr>
            <w:tcW w:w="9852" w:type="dxa"/>
            <w:gridSpan w:val="8"/>
          </w:tcPr>
          <w:p w:rsidR="00EB0598" w:rsidRPr="00880189" w:rsidRDefault="00EB0598">
            <w:pPr>
              <w:jc w:val="center"/>
              <w:rPr>
                <w:sz w:val="28"/>
                <w:szCs w:val="28"/>
              </w:rPr>
            </w:pPr>
            <w:r w:rsidRPr="00880189">
              <w:rPr>
                <w:sz w:val="28"/>
                <w:szCs w:val="28"/>
              </w:rPr>
              <w:t>МКУ «АДМИНИСТРАЦИЯ ВАВИЛОВСКОГО СЕЛЬСКОГО ПОСЕЛЕНИЯ»</w:t>
            </w:r>
          </w:p>
        </w:tc>
      </w:tr>
      <w:tr w:rsidR="00EB0598">
        <w:trPr>
          <w:jc w:val="right"/>
        </w:trPr>
        <w:tc>
          <w:tcPr>
            <w:tcW w:w="9852" w:type="dxa"/>
            <w:gridSpan w:val="8"/>
          </w:tcPr>
          <w:p w:rsidR="00EB0598" w:rsidRDefault="00EB0598">
            <w:pPr>
              <w:jc w:val="center"/>
              <w:rPr>
                <w:sz w:val="32"/>
                <w:szCs w:val="32"/>
              </w:rPr>
            </w:pPr>
          </w:p>
          <w:p w:rsidR="00EB0598" w:rsidRDefault="00EB0598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EB0598">
        <w:trPr>
          <w:trHeight w:val="332"/>
          <w:jc w:val="right"/>
        </w:trPr>
        <w:tc>
          <w:tcPr>
            <w:tcW w:w="817" w:type="dxa"/>
            <w:vAlign w:val="bottom"/>
          </w:tcPr>
          <w:p w:rsidR="00EB0598" w:rsidRDefault="00EB059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598" w:rsidRDefault="00EB0598" w:rsidP="008E1345">
            <w:pPr>
              <w:jc w:val="center"/>
              <w:rPr>
                <w:sz w:val="28"/>
                <w:szCs w:val="28"/>
              </w:rPr>
            </w:pPr>
          </w:p>
          <w:p w:rsidR="00EB0598" w:rsidRPr="009A783E" w:rsidRDefault="00EB0598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26.10.2020</w:t>
            </w:r>
          </w:p>
        </w:tc>
        <w:tc>
          <w:tcPr>
            <w:tcW w:w="849" w:type="dxa"/>
            <w:vAlign w:val="bottom"/>
          </w:tcPr>
          <w:p w:rsidR="00EB0598" w:rsidRDefault="00EB0598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EB0598" w:rsidRDefault="00EB0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0598" w:rsidRPr="009A783E" w:rsidRDefault="00EB0598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522" w:type="dxa"/>
            <w:vAlign w:val="bottom"/>
          </w:tcPr>
          <w:p w:rsidR="00EB0598" w:rsidRDefault="00EB0598">
            <w:pPr>
              <w:rPr>
                <w:sz w:val="28"/>
                <w:szCs w:val="28"/>
              </w:rPr>
            </w:pPr>
          </w:p>
        </w:tc>
      </w:tr>
      <w:tr w:rsidR="00EB059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EB0598" w:rsidRDefault="00EB0598" w:rsidP="00DE439B">
            <w:pPr>
              <w:ind w:firstLine="567"/>
              <w:rPr>
                <w:sz w:val="24"/>
                <w:szCs w:val="24"/>
              </w:rPr>
            </w:pPr>
          </w:p>
          <w:p w:rsidR="00EB0598" w:rsidRPr="00AD0567" w:rsidRDefault="00EB0598" w:rsidP="009A783E">
            <w:pPr>
              <w:ind w:firstLine="567"/>
              <w:jc w:val="both"/>
              <w:rPr>
                <w:sz w:val="24"/>
                <w:szCs w:val="24"/>
              </w:rPr>
            </w:pPr>
            <w:r w:rsidRPr="00340B0A">
              <w:rPr>
                <w:sz w:val="24"/>
                <w:szCs w:val="24"/>
              </w:rPr>
              <w:t xml:space="preserve">Об утверждении правил определения </w:t>
            </w:r>
            <w:r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>
              <w:rPr>
                <w:sz w:val="24"/>
                <w:szCs w:val="24"/>
              </w:rPr>
              <w:t xml:space="preserve">органов местного самоуправления муниципального образования «Вавиловское сельское поселение», </w:t>
            </w:r>
            <w:r w:rsidRPr="00E51707">
              <w:rPr>
                <w:sz w:val="24"/>
                <w:szCs w:val="24"/>
              </w:rPr>
              <w:t>(включая подведомственные казенные учреждения)</w:t>
            </w:r>
          </w:p>
        </w:tc>
        <w:tc>
          <w:tcPr>
            <w:tcW w:w="4926" w:type="dxa"/>
            <w:gridSpan w:val="4"/>
          </w:tcPr>
          <w:p w:rsidR="00EB0598" w:rsidRDefault="00EB0598"/>
        </w:tc>
      </w:tr>
      <w:tr w:rsidR="00EB0598" w:rsidTr="006C2007">
        <w:trPr>
          <w:trHeight w:val="6562"/>
          <w:jc w:val="right"/>
        </w:trPr>
        <w:tc>
          <w:tcPr>
            <w:tcW w:w="9852" w:type="dxa"/>
            <w:gridSpan w:val="8"/>
          </w:tcPr>
          <w:p w:rsidR="00EB0598" w:rsidRDefault="00EB0598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B0598" w:rsidRPr="00CC6AFC" w:rsidRDefault="00EB0598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C6AFC">
              <w:rPr>
                <w:sz w:val="24"/>
                <w:szCs w:val="24"/>
              </w:rPr>
              <w:t xml:space="preserve">В соответствии </w:t>
            </w:r>
            <w:r>
              <w:rPr>
                <w:sz w:val="24"/>
                <w:szCs w:val="24"/>
              </w:rPr>
              <w:t xml:space="preserve">с пунктом 2) части 4 статьи 19 </w:t>
            </w:r>
            <w:r w:rsidRPr="00CC6AFC">
              <w:rPr>
                <w:sz w:val="24"/>
                <w:szCs w:val="24"/>
              </w:rPr>
              <w:t>Федерального закона</w:t>
            </w:r>
            <w:r>
              <w:rPr>
                <w:sz w:val="24"/>
                <w:szCs w:val="24"/>
              </w:rPr>
              <w:t xml:space="preserve"> от 5 апреля 2013 года N 44-ФЗ «</w:t>
            </w:r>
            <w:r w:rsidRPr="00CC6AFC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sz w:val="24"/>
                <w:szCs w:val="24"/>
              </w:rPr>
              <w:t xml:space="preserve">арственных и муниципальных нужд», </w:t>
            </w:r>
          </w:p>
          <w:p w:rsidR="00EB0598" w:rsidRPr="00CC6AFC" w:rsidRDefault="00EB0598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EB0598" w:rsidRDefault="00EB0598" w:rsidP="00CC6AFC">
            <w:pPr>
              <w:pStyle w:val="a"/>
              <w:tabs>
                <w:tab w:val="clear" w:pos="6804"/>
                <w:tab w:val="left" w:pos="2268"/>
              </w:tabs>
              <w:spacing w:before="0"/>
              <w:rPr>
                <w:b/>
                <w:szCs w:val="24"/>
              </w:rPr>
            </w:pPr>
            <w:r w:rsidRPr="00B42FE8">
              <w:rPr>
                <w:b/>
                <w:szCs w:val="24"/>
              </w:rPr>
              <w:t>ПОСТАНОВЛЯЮ:</w:t>
            </w:r>
          </w:p>
          <w:p w:rsidR="00EB0598" w:rsidRPr="0015063F" w:rsidRDefault="00EB0598" w:rsidP="00CC6AFC">
            <w:pPr>
              <w:pStyle w:val="a"/>
              <w:tabs>
                <w:tab w:val="clear" w:pos="6804"/>
                <w:tab w:val="left" w:pos="2268"/>
              </w:tabs>
              <w:spacing w:before="0"/>
              <w:rPr>
                <w:szCs w:val="24"/>
              </w:rPr>
            </w:pPr>
          </w:p>
          <w:p w:rsidR="00EB0598" w:rsidRDefault="00EB0598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16722">
              <w:rPr>
                <w:sz w:val="24"/>
                <w:szCs w:val="24"/>
              </w:rPr>
              <w:t xml:space="preserve">1. </w:t>
            </w:r>
            <w:r w:rsidRPr="00CF5BA0">
              <w:rPr>
                <w:sz w:val="24"/>
                <w:szCs w:val="24"/>
              </w:rPr>
              <w:t xml:space="preserve">Утвердить Правила </w:t>
            </w:r>
            <w:r w:rsidRPr="00340B0A">
              <w:rPr>
                <w:sz w:val="24"/>
                <w:szCs w:val="24"/>
              </w:rPr>
              <w:t xml:space="preserve">определения </w:t>
            </w:r>
            <w:r w:rsidRPr="00343EA0">
              <w:rPr>
                <w:sz w:val="24"/>
                <w:szCs w:val="24"/>
              </w:rPr>
              <w:t xml:space="preserve">нормативных затрат на обеспечение функций </w:t>
            </w:r>
            <w:r>
              <w:rPr>
                <w:sz w:val="24"/>
                <w:szCs w:val="24"/>
              </w:rPr>
              <w:t xml:space="preserve">органов местного самоуправления муниципального образования «Вавиловское сельское поселение», </w:t>
            </w:r>
            <w:r w:rsidRPr="00E51707">
              <w:rPr>
                <w:sz w:val="24"/>
                <w:szCs w:val="24"/>
              </w:rPr>
              <w:t>(включая подведомственные казенные учреждения)</w:t>
            </w:r>
            <w:r w:rsidRPr="007E50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F5BA0">
              <w:rPr>
                <w:sz w:val="24"/>
                <w:szCs w:val="24"/>
              </w:rPr>
              <w:t>согласно приложению № 1 к настоящему постановлению</w:t>
            </w:r>
            <w:r>
              <w:rPr>
                <w:sz w:val="24"/>
                <w:szCs w:val="24"/>
              </w:rPr>
              <w:t>.</w:t>
            </w:r>
          </w:p>
          <w:p w:rsidR="00EB0598" w:rsidRPr="00816722" w:rsidRDefault="00EB0598" w:rsidP="006C20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Отменить Постановление Администрации Вавиловского сельского поселения от 16.05.2016 г. № 56 «</w:t>
            </w:r>
            <w:r w:rsidRPr="00340B0A">
              <w:rPr>
                <w:sz w:val="24"/>
                <w:szCs w:val="24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«</w:t>
            </w:r>
            <w:r>
              <w:rPr>
                <w:sz w:val="24"/>
                <w:szCs w:val="24"/>
              </w:rPr>
              <w:t>Вавиловское сельское поселение</w:t>
            </w:r>
            <w:r w:rsidRPr="00340B0A">
              <w:rPr>
                <w:sz w:val="24"/>
                <w:szCs w:val="24"/>
              </w:rPr>
              <w:t>», (включая подведомственные казенные учреждения)</w:t>
            </w:r>
            <w:r w:rsidRPr="0015063F">
              <w:rPr>
                <w:sz w:val="24"/>
                <w:szCs w:val="24"/>
              </w:rPr>
              <w:t>».</w:t>
            </w:r>
          </w:p>
          <w:p w:rsidR="00EB0598" w:rsidRDefault="00EB0598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Настоящее </w:t>
            </w:r>
            <w:r w:rsidRPr="0033138A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</w:t>
            </w:r>
            <w:r w:rsidRPr="003313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вступает в силу с момента подписания.</w:t>
            </w:r>
          </w:p>
          <w:p w:rsidR="00EB0598" w:rsidRPr="00816722" w:rsidRDefault="00EB0598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Разместить настоящее постановление на сайте Вавиловского сельского поселения в сети «Интернет».</w:t>
            </w:r>
          </w:p>
          <w:p w:rsidR="00EB0598" w:rsidRDefault="00EB0598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6722">
              <w:rPr>
                <w:sz w:val="24"/>
                <w:szCs w:val="24"/>
              </w:rPr>
              <w:t xml:space="preserve">. Контроль за исполнением настоящего </w:t>
            </w:r>
            <w:r>
              <w:rPr>
                <w:sz w:val="24"/>
                <w:szCs w:val="24"/>
              </w:rPr>
              <w:t>п</w:t>
            </w:r>
            <w:r w:rsidRPr="00816722">
              <w:rPr>
                <w:sz w:val="24"/>
                <w:szCs w:val="24"/>
              </w:rPr>
              <w:t xml:space="preserve">остановления </w:t>
            </w:r>
            <w:r>
              <w:rPr>
                <w:sz w:val="24"/>
                <w:szCs w:val="24"/>
              </w:rPr>
              <w:t>оставляю за собой.</w:t>
            </w:r>
          </w:p>
          <w:p w:rsidR="00EB0598" w:rsidRDefault="00EB0598" w:rsidP="006C20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EB0598">
        <w:trPr>
          <w:trHeight w:val="202"/>
          <w:jc w:val="right"/>
        </w:trPr>
        <w:tc>
          <w:tcPr>
            <w:tcW w:w="3936" w:type="dxa"/>
            <w:gridSpan w:val="2"/>
          </w:tcPr>
          <w:p w:rsidR="00EB0598" w:rsidRPr="008E1345" w:rsidRDefault="00EB0598" w:rsidP="00F45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Вавиловского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EB0598" w:rsidRDefault="00EB0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EB0598" w:rsidRPr="008E1345" w:rsidRDefault="00EB0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А.В.Батурин</w:t>
            </w:r>
          </w:p>
        </w:tc>
      </w:tr>
    </w:tbl>
    <w:p w:rsidR="00EB0598" w:rsidRDefault="00EB0598"/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</w:p>
    <w:p w:rsidR="00EB0598" w:rsidRDefault="00EB0598" w:rsidP="0033138A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EB0598" w:rsidRDefault="00EB0598" w:rsidP="00525BCD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EB0598" w:rsidRDefault="00EB0598" w:rsidP="00525BCD">
      <w:pPr>
        <w:widowControl w:val="0"/>
        <w:autoSpaceDE w:val="0"/>
        <w:autoSpaceDN w:val="0"/>
        <w:adjustRightInd w:val="0"/>
        <w:jc w:val="right"/>
      </w:pPr>
      <w:r>
        <w:t xml:space="preserve">Вавиловского сельского поселения </w:t>
      </w:r>
    </w:p>
    <w:p w:rsidR="00EB0598" w:rsidRDefault="00EB0598" w:rsidP="00525BCD">
      <w:pPr>
        <w:widowControl w:val="0"/>
        <w:autoSpaceDE w:val="0"/>
        <w:autoSpaceDN w:val="0"/>
        <w:adjustRightInd w:val="0"/>
        <w:jc w:val="right"/>
      </w:pPr>
      <w:r>
        <w:t>от 26.10.2020 г. № 128</w:t>
      </w:r>
    </w:p>
    <w:p w:rsidR="00EB0598" w:rsidRDefault="00EB0598" w:rsidP="000F2FD6">
      <w:pPr>
        <w:widowControl w:val="0"/>
        <w:autoSpaceDE w:val="0"/>
        <w:autoSpaceDN w:val="0"/>
        <w:adjustRightInd w:val="0"/>
        <w:jc w:val="both"/>
      </w:pPr>
    </w:p>
    <w:p w:rsidR="00EB0598" w:rsidRPr="008E5672" w:rsidRDefault="00EB0598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8E5672">
        <w:rPr>
          <w:b/>
          <w:bCs/>
        </w:rPr>
        <w:t>ПРАВИЛА</w:t>
      </w:r>
    </w:p>
    <w:p w:rsidR="00EB0598" w:rsidRDefault="00EB0598" w:rsidP="003726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2631">
        <w:rPr>
          <w:b/>
          <w:bCs/>
        </w:rPr>
        <w:t>ОПРЕДЕЛЕНИЯ НОРМАТИВНЫХ ЗАТРАТ НА ОБЕСПЕЧЕНИЕ ФУНКЦИЙ ОРГАНОВ МЕСТНОГО САМОУПРАВЛЕНИЯ МУНИЦИПАЛЬНОГО ОБРАЗОВАНИЯ «</w:t>
      </w:r>
      <w:r>
        <w:rPr>
          <w:b/>
          <w:bCs/>
        </w:rPr>
        <w:t>ВАВИЛОВСКОЕ СЕЛЬСКОЕ ПОСЕЛЕНИЕ</w:t>
      </w:r>
      <w:r w:rsidRPr="00372631">
        <w:rPr>
          <w:b/>
          <w:bCs/>
        </w:rPr>
        <w:t>»</w:t>
      </w:r>
      <w:r>
        <w:rPr>
          <w:b/>
          <w:bCs/>
        </w:rPr>
        <w:t xml:space="preserve">, </w:t>
      </w:r>
      <w:r w:rsidRPr="00372631">
        <w:rPr>
          <w:b/>
          <w:bCs/>
        </w:rPr>
        <w:t>(ВКЛЮЧАЯ ПОДВЕДОМСТВЕННЫЕ КАЗЕННЫЕ УЧРЕЖДЕНИЯ)</w:t>
      </w:r>
      <w:r>
        <w:rPr>
          <w:b/>
          <w:bCs/>
        </w:rPr>
        <w:t xml:space="preserve"> (ДАЛЕЕ-ПРАВИЛА)</w:t>
      </w:r>
    </w:p>
    <w:p w:rsidR="00EB0598" w:rsidRPr="008E5672" w:rsidRDefault="00EB0598" w:rsidP="008E56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1. Настоящие </w:t>
      </w:r>
      <w:r>
        <w:rPr>
          <w:sz w:val="24"/>
          <w:szCs w:val="24"/>
        </w:rPr>
        <w:t>п</w:t>
      </w:r>
      <w:r w:rsidRPr="008E5672">
        <w:rPr>
          <w:sz w:val="24"/>
          <w:szCs w:val="24"/>
        </w:rPr>
        <w:t xml:space="preserve">равила устанавливают </w:t>
      </w:r>
      <w:r w:rsidRPr="0016784E">
        <w:rPr>
          <w:sz w:val="24"/>
          <w:szCs w:val="24"/>
        </w:rPr>
        <w:t xml:space="preserve">порядок определения нормативных затрат на обеспечение функций </w:t>
      </w:r>
      <w:r w:rsidRPr="00FD6DF8">
        <w:rPr>
          <w:sz w:val="24"/>
          <w:szCs w:val="24"/>
        </w:rPr>
        <w:t>органов местного самоуправления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FD6DF8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и </w:t>
      </w:r>
      <w:r w:rsidRPr="00FD6DF8">
        <w:rPr>
          <w:sz w:val="24"/>
          <w:szCs w:val="24"/>
        </w:rPr>
        <w:t>подведомственны</w:t>
      </w:r>
      <w:r>
        <w:rPr>
          <w:sz w:val="24"/>
          <w:szCs w:val="24"/>
        </w:rPr>
        <w:t>х</w:t>
      </w:r>
      <w:r w:rsidRPr="00FD6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 </w:t>
      </w:r>
      <w:r w:rsidRPr="00FD6DF8">
        <w:rPr>
          <w:sz w:val="24"/>
          <w:szCs w:val="24"/>
        </w:rPr>
        <w:t>казенны</w:t>
      </w:r>
      <w:r>
        <w:rPr>
          <w:sz w:val="24"/>
          <w:szCs w:val="24"/>
        </w:rPr>
        <w:t>х</w:t>
      </w:r>
      <w:r w:rsidRPr="00FD6DF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й</w:t>
      </w:r>
      <w:r w:rsidRPr="00FD6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6784E">
        <w:rPr>
          <w:sz w:val="24"/>
          <w:szCs w:val="24"/>
        </w:rPr>
        <w:t>в части закупок товаров, работ и услуг (далее - нормативные затраты)</w:t>
      </w:r>
      <w:r>
        <w:rPr>
          <w:sz w:val="24"/>
          <w:szCs w:val="24"/>
        </w:rPr>
        <w:t>.</w:t>
      </w:r>
    </w:p>
    <w:p w:rsidR="00EB0598" w:rsidRDefault="00EB0598" w:rsidP="008E56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138A">
        <w:rPr>
          <w:sz w:val="24"/>
          <w:szCs w:val="24"/>
        </w:rPr>
        <w:t xml:space="preserve">Нормативные затраты применяются для обоснования объекта и (или) объектов закупки соответствующего </w:t>
      </w:r>
      <w:r w:rsidRPr="00FD6DF8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FD6DF8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Pr="00FD6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Вавиловского сельского поселения </w:t>
      </w:r>
      <w:r w:rsidRPr="00E51707">
        <w:rPr>
          <w:sz w:val="24"/>
          <w:szCs w:val="24"/>
        </w:rPr>
        <w:t>(включая подведомственные казенные учреждения)</w:t>
      </w:r>
      <w:r>
        <w:rPr>
          <w:sz w:val="24"/>
          <w:szCs w:val="24"/>
        </w:rPr>
        <w:t>.</w:t>
      </w:r>
    </w:p>
    <w:p w:rsidR="00EB0598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36B9B">
        <w:rPr>
          <w:sz w:val="24"/>
          <w:szCs w:val="24"/>
        </w:rPr>
        <w:t xml:space="preserve">. Нормативные затраты рассчитываются в соответствии с Методикой определения нормативных затрат на обеспечение функций </w:t>
      </w:r>
      <w:r w:rsidRPr="00FD6DF8">
        <w:rPr>
          <w:sz w:val="24"/>
          <w:szCs w:val="24"/>
        </w:rPr>
        <w:t>муниципальн</w:t>
      </w:r>
      <w:r>
        <w:rPr>
          <w:sz w:val="24"/>
          <w:szCs w:val="24"/>
        </w:rPr>
        <w:t>ых</w:t>
      </w:r>
      <w:r w:rsidRPr="00FD6DF8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ов</w:t>
      </w:r>
      <w:r w:rsidRPr="00FD6DF8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>(далее - Методика) согласно приложению к настоящим Правилам.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2232">
        <w:rPr>
          <w:sz w:val="24"/>
          <w:szCs w:val="24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>
        <w:rPr>
          <w:sz w:val="24"/>
          <w:szCs w:val="24"/>
        </w:rPr>
        <w:t>муниципальное з</w:t>
      </w:r>
      <w:r w:rsidRPr="006F2232">
        <w:rPr>
          <w:sz w:val="24"/>
          <w:szCs w:val="24"/>
        </w:rPr>
        <w:t xml:space="preserve">адание на оказание </w:t>
      </w:r>
      <w:r>
        <w:rPr>
          <w:sz w:val="24"/>
          <w:szCs w:val="24"/>
        </w:rPr>
        <w:t xml:space="preserve">муниципальных </w:t>
      </w:r>
      <w:r w:rsidRPr="006F2232">
        <w:rPr>
          <w:sz w:val="24"/>
          <w:szCs w:val="24"/>
        </w:rPr>
        <w:t xml:space="preserve">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>
        <w:rPr>
          <w:sz w:val="24"/>
          <w:szCs w:val="24"/>
        </w:rPr>
        <w:t xml:space="preserve">муниципального </w:t>
      </w:r>
      <w:r w:rsidRPr="006F2232">
        <w:rPr>
          <w:sz w:val="24"/>
          <w:szCs w:val="24"/>
        </w:rPr>
        <w:t>задания.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36B9B">
        <w:rPr>
          <w:sz w:val="24"/>
          <w:szCs w:val="24"/>
        </w:rPr>
        <w:t>. Нормативные затраты, порядок определения которых не установлен</w:t>
      </w:r>
      <w:r>
        <w:rPr>
          <w:sz w:val="24"/>
          <w:szCs w:val="24"/>
        </w:rPr>
        <w:t xml:space="preserve"> Методикой</w:t>
      </w:r>
      <w:r w:rsidRPr="00536B9B">
        <w:rPr>
          <w:sz w:val="24"/>
          <w:szCs w:val="24"/>
        </w:rPr>
        <w:t xml:space="preserve">, определяются в порядке, устанавливаемом </w:t>
      </w:r>
      <w:r w:rsidRPr="00FD6DF8">
        <w:rPr>
          <w:sz w:val="24"/>
          <w:szCs w:val="24"/>
        </w:rPr>
        <w:t>муниципальны</w:t>
      </w:r>
      <w:r>
        <w:rPr>
          <w:sz w:val="24"/>
          <w:szCs w:val="24"/>
        </w:rPr>
        <w:t>ми</w:t>
      </w:r>
      <w:r w:rsidRPr="00FD6DF8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ами</w:t>
      </w:r>
      <w:r w:rsidRPr="00FD6DF8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Pr="00FD6DF8">
        <w:rPr>
          <w:sz w:val="24"/>
          <w:szCs w:val="24"/>
        </w:rPr>
        <w:t xml:space="preserve">муниципальные органы </w:t>
      </w:r>
      <w:r>
        <w:rPr>
          <w:sz w:val="24"/>
          <w:szCs w:val="24"/>
        </w:rPr>
        <w:t>Вавиловского сельского поселения</w:t>
      </w:r>
      <w:r w:rsidRPr="00FD6DF8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 xml:space="preserve">учитывают его периодичность, предусмотренную пунктом </w:t>
      </w:r>
      <w:r w:rsidRPr="00F6078B">
        <w:rPr>
          <w:sz w:val="24"/>
          <w:szCs w:val="24"/>
        </w:rPr>
        <w:t>6</w:t>
      </w:r>
      <w:r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 Методики.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Pr="00FD6DF8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FD6DF8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ов</w:t>
      </w:r>
      <w:r w:rsidRPr="00FD6DF8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</w:t>
      </w:r>
      <w:r w:rsidRPr="00FD6DF8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>и находящихся в их ведении казенных учреждений как получател</w:t>
      </w:r>
      <w:r>
        <w:rPr>
          <w:sz w:val="24"/>
          <w:szCs w:val="24"/>
        </w:rPr>
        <w:t>ям</w:t>
      </w:r>
      <w:r w:rsidRPr="00536B9B">
        <w:rPr>
          <w:sz w:val="24"/>
          <w:szCs w:val="24"/>
        </w:rPr>
        <w:t xml:space="preserve"> бюджетных средств лимитов бюджетных обязательств на закупку товаров, работ, услуг в рамках исполнения </w:t>
      </w:r>
      <w:r>
        <w:rPr>
          <w:sz w:val="24"/>
          <w:szCs w:val="24"/>
        </w:rPr>
        <w:t xml:space="preserve">местного </w:t>
      </w:r>
      <w:r w:rsidRPr="00536B9B">
        <w:rPr>
          <w:sz w:val="24"/>
          <w:szCs w:val="24"/>
        </w:rPr>
        <w:t>бюджета</w:t>
      </w:r>
      <w:r>
        <w:rPr>
          <w:sz w:val="24"/>
          <w:szCs w:val="24"/>
        </w:rPr>
        <w:t>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При определении нормативных затрат </w:t>
      </w:r>
      <w:r w:rsidRPr="00FD6DF8">
        <w:rPr>
          <w:sz w:val="24"/>
          <w:szCs w:val="24"/>
        </w:rPr>
        <w:t xml:space="preserve">муниципальные органы </w:t>
      </w:r>
      <w:r>
        <w:rPr>
          <w:sz w:val="24"/>
          <w:szCs w:val="24"/>
        </w:rPr>
        <w:t>Вавиловского сельского поселения</w:t>
      </w:r>
      <w:r w:rsidRPr="00FD6DF8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6B9B">
        <w:rPr>
          <w:sz w:val="24"/>
          <w:szCs w:val="24"/>
        </w:rPr>
        <w:t xml:space="preserve">. Для определения нормативных затрат в соответствии с разделами 1 и 2 Методики в формулах используются нормативы цены товаров, работ, услуг, устанавливаемые </w:t>
      </w:r>
      <w:r w:rsidRPr="003066C2">
        <w:rPr>
          <w:sz w:val="24"/>
          <w:szCs w:val="24"/>
        </w:rPr>
        <w:t>муниципальны</w:t>
      </w:r>
      <w:r>
        <w:rPr>
          <w:sz w:val="24"/>
          <w:szCs w:val="24"/>
        </w:rPr>
        <w:t>ми</w:t>
      </w:r>
      <w:r w:rsidRPr="003066C2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ами</w:t>
      </w:r>
      <w:r w:rsidRPr="003066C2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</w:t>
      </w:r>
      <w:r w:rsidRPr="00536B9B">
        <w:rPr>
          <w:sz w:val="24"/>
          <w:szCs w:val="24"/>
        </w:rPr>
        <w:t>, если эти нормативы не предусмотрены приложениями N 1</w:t>
      </w:r>
      <w:r>
        <w:rPr>
          <w:sz w:val="24"/>
          <w:szCs w:val="24"/>
        </w:rPr>
        <w:t xml:space="preserve">, </w:t>
      </w:r>
      <w:r w:rsidRPr="00536B9B">
        <w:rPr>
          <w:sz w:val="24"/>
          <w:szCs w:val="24"/>
        </w:rPr>
        <w:t>N</w:t>
      </w:r>
      <w:r>
        <w:rPr>
          <w:sz w:val="24"/>
          <w:szCs w:val="24"/>
        </w:rPr>
        <w:t xml:space="preserve"> 2, </w:t>
      </w:r>
      <w:r w:rsidRPr="00536B9B">
        <w:rPr>
          <w:sz w:val="24"/>
          <w:szCs w:val="24"/>
        </w:rPr>
        <w:t>N</w:t>
      </w:r>
      <w:r>
        <w:rPr>
          <w:sz w:val="24"/>
          <w:szCs w:val="24"/>
        </w:rPr>
        <w:t xml:space="preserve"> 3</w:t>
      </w:r>
      <w:r w:rsidRPr="00536B9B">
        <w:rPr>
          <w:sz w:val="24"/>
          <w:szCs w:val="24"/>
        </w:rPr>
        <w:t xml:space="preserve"> и N </w:t>
      </w:r>
      <w:r>
        <w:rPr>
          <w:sz w:val="24"/>
          <w:szCs w:val="24"/>
        </w:rPr>
        <w:t>4</w:t>
      </w:r>
      <w:r w:rsidRPr="00536B9B">
        <w:rPr>
          <w:sz w:val="24"/>
          <w:szCs w:val="24"/>
        </w:rPr>
        <w:t xml:space="preserve"> к Методике.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Для определения нормативных затрат в соответствии с разделами 1 и 2 Методики в формулах используются нормативы количества товаров, работ, услуг, устанавливаемые </w:t>
      </w:r>
      <w:r w:rsidRPr="003066C2">
        <w:rPr>
          <w:sz w:val="24"/>
          <w:szCs w:val="24"/>
        </w:rPr>
        <w:t>муниципальны</w:t>
      </w:r>
      <w:r>
        <w:rPr>
          <w:sz w:val="24"/>
          <w:szCs w:val="24"/>
        </w:rPr>
        <w:t>ми</w:t>
      </w:r>
      <w:r w:rsidRPr="003066C2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ами</w:t>
      </w:r>
      <w:r w:rsidRPr="003066C2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</w:t>
      </w:r>
      <w:r w:rsidRPr="00536B9B">
        <w:rPr>
          <w:sz w:val="24"/>
          <w:szCs w:val="24"/>
        </w:rPr>
        <w:t>, если эти нормативы не предусмотрены приложениями N 1</w:t>
      </w:r>
      <w:r>
        <w:rPr>
          <w:sz w:val="24"/>
          <w:szCs w:val="24"/>
        </w:rPr>
        <w:t xml:space="preserve">, </w:t>
      </w:r>
      <w:r w:rsidRPr="00536B9B">
        <w:rPr>
          <w:sz w:val="24"/>
          <w:szCs w:val="24"/>
        </w:rPr>
        <w:t>N</w:t>
      </w:r>
      <w:r>
        <w:rPr>
          <w:sz w:val="24"/>
          <w:szCs w:val="24"/>
        </w:rPr>
        <w:t xml:space="preserve"> 2, </w:t>
      </w:r>
      <w:r w:rsidRPr="00536B9B">
        <w:rPr>
          <w:sz w:val="24"/>
          <w:szCs w:val="24"/>
        </w:rPr>
        <w:t>N</w:t>
      </w:r>
      <w:r>
        <w:rPr>
          <w:sz w:val="24"/>
          <w:szCs w:val="24"/>
        </w:rPr>
        <w:t xml:space="preserve"> 3</w:t>
      </w:r>
      <w:r w:rsidRPr="00536B9B">
        <w:rPr>
          <w:sz w:val="24"/>
          <w:szCs w:val="24"/>
        </w:rPr>
        <w:t xml:space="preserve"> и N </w:t>
      </w:r>
      <w:r>
        <w:rPr>
          <w:sz w:val="24"/>
          <w:szCs w:val="24"/>
        </w:rPr>
        <w:t>4</w:t>
      </w:r>
      <w:r w:rsidRPr="00536B9B">
        <w:rPr>
          <w:sz w:val="24"/>
          <w:szCs w:val="24"/>
        </w:rPr>
        <w:t xml:space="preserve"> к Методике.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6. </w:t>
      </w:r>
      <w:r>
        <w:rPr>
          <w:sz w:val="24"/>
          <w:szCs w:val="24"/>
        </w:rPr>
        <w:t>М</w:t>
      </w:r>
      <w:r w:rsidRPr="00D47875">
        <w:rPr>
          <w:sz w:val="24"/>
          <w:szCs w:val="24"/>
        </w:rPr>
        <w:t xml:space="preserve">униципальные органы </w:t>
      </w:r>
      <w:r>
        <w:rPr>
          <w:sz w:val="24"/>
          <w:szCs w:val="24"/>
        </w:rPr>
        <w:t>Вавиловского сельского поселения</w:t>
      </w:r>
      <w:r w:rsidRPr="00D47875"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 xml:space="preserve">разрабатывают и утверждают формируемые по категориям или группам должностей (исходя из специфики функций и полномочий </w:t>
      </w:r>
      <w:r>
        <w:rPr>
          <w:sz w:val="24"/>
          <w:szCs w:val="24"/>
        </w:rPr>
        <w:t xml:space="preserve">муниципального </w:t>
      </w:r>
      <w:r w:rsidRPr="00536B9B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Вавиловского сельского поселения</w:t>
      </w:r>
      <w:r w:rsidRPr="00536B9B">
        <w:rPr>
          <w:sz w:val="24"/>
          <w:szCs w:val="24"/>
        </w:rPr>
        <w:t>, должностных обязанностей его работников) нормативы:</w:t>
      </w:r>
    </w:p>
    <w:p w:rsidR="00EB0598" w:rsidRPr="0094585F" w:rsidRDefault="00EB0598" w:rsidP="0094585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1) </w:t>
      </w:r>
      <w:r w:rsidRPr="0094585F">
        <w:rPr>
          <w:sz w:val="24"/>
          <w:szCs w:val="24"/>
        </w:rPr>
        <w:t xml:space="preserve">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r w:rsidRPr="00536B9B">
        <w:rPr>
          <w:sz w:val="24"/>
          <w:szCs w:val="24"/>
        </w:rPr>
        <w:t>приложениями N 1</w:t>
      </w:r>
      <w:r>
        <w:rPr>
          <w:sz w:val="24"/>
          <w:szCs w:val="24"/>
        </w:rPr>
        <w:t xml:space="preserve">, </w:t>
      </w:r>
      <w:r w:rsidRPr="00536B9B">
        <w:rPr>
          <w:sz w:val="24"/>
          <w:szCs w:val="24"/>
        </w:rPr>
        <w:t>N</w:t>
      </w:r>
      <w:r>
        <w:rPr>
          <w:sz w:val="24"/>
          <w:szCs w:val="24"/>
        </w:rPr>
        <w:t xml:space="preserve"> 2 </w:t>
      </w:r>
      <w:r w:rsidRPr="00536B9B">
        <w:rPr>
          <w:sz w:val="24"/>
          <w:szCs w:val="24"/>
        </w:rPr>
        <w:t xml:space="preserve">и N </w:t>
      </w:r>
      <w:r>
        <w:rPr>
          <w:sz w:val="24"/>
          <w:szCs w:val="24"/>
        </w:rPr>
        <w:t>3</w:t>
      </w:r>
      <w:r w:rsidRPr="00536B9B">
        <w:rPr>
          <w:sz w:val="24"/>
          <w:szCs w:val="24"/>
        </w:rPr>
        <w:t xml:space="preserve"> к Методике</w:t>
      </w:r>
      <w:r w:rsidRPr="0094585F">
        <w:rPr>
          <w:sz w:val="24"/>
          <w:szCs w:val="24"/>
        </w:rPr>
        <w:t>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2) цены услуг подвижной связи с учетом нормативов, предусмотренных приложениями N 1</w:t>
      </w:r>
      <w:r>
        <w:rPr>
          <w:sz w:val="24"/>
          <w:szCs w:val="24"/>
        </w:rPr>
        <w:t xml:space="preserve">, </w:t>
      </w:r>
      <w:r w:rsidRPr="00536B9B">
        <w:rPr>
          <w:sz w:val="24"/>
          <w:szCs w:val="24"/>
        </w:rPr>
        <w:t>N</w:t>
      </w:r>
      <w:r>
        <w:rPr>
          <w:sz w:val="24"/>
          <w:szCs w:val="24"/>
        </w:rPr>
        <w:t xml:space="preserve"> 2 </w:t>
      </w:r>
      <w:r w:rsidRPr="00536B9B">
        <w:rPr>
          <w:sz w:val="24"/>
          <w:szCs w:val="24"/>
        </w:rPr>
        <w:t xml:space="preserve">и N </w:t>
      </w:r>
      <w:r>
        <w:rPr>
          <w:sz w:val="24"/>
          <w:szCs w:val="24"/>
        </w:rPr>
        <w:t>3</w:t>
      </w:r>
      <w:r w:rsidRPr="00536B9B">
        <w:rPr>
          <w:sz w:val="24"/>
          <w:szCs w:val="24"/>
        </w:rPr>
        <w:t xml:space="preserve"> к Методике;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3) </w:t>
      </w:r>
      <w:r w:rsidRPr="0094585F">
        <w:rPr>
          <w:sz w:val="24"/>
          <w:szCs w:val="24"/>
        </w:rPr>
        <w:t xml:space="preserve">количества SIM-карт, используемых в планшетных компьютерах, с учетом нормативов, предусмотренных </w:t>
      </w:r>
      <w:r w:rsidRPr="00536B9B">
        <w:rPr>
          <w:sz w:val="24"/>
          <w:szCs w:val="24"/>
        </w:rPr>
        <w:t>приложени</w:t>
      </w:r>
      <w:r>
        <w:rPr>
          <w:sz w:val="24"/>
          <w:szCs w:val="24"/>
        </w:rPr>
        <w:t>ем</w:t>
      </w:r>
      <w:r w:rsidRPr="00536B9B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 2 </w:t>
      </w:r>
      <w:r w:rsidRPr="00536B9B">
        <w:rPr>
          <w:sz w:val="24"/>
          <w:szCs w:val="24"/>
        </w:rPr>
        <w:t>к Методике</w:t>
      </w:r>
      <w:r>
        <w:rPr>
          <w:sz w:val="24"/>
          <w:szCs w:val="24"/>
        </w:rPr>
        <w:t>;</w:t>
      </w:r>
    </w:p>
    <w:p w:rsidR="00EB0598" w:rsidRPr="00B06A5D" w:rsidRDefault="00EB0598" w:rsidP="00B06A5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4) </w:t>
      </w:r>
      <w:r w:rsidRPr="00127C19">
        <w:rPr>
          <w:sz w:val="24"/>
          <w:szCs w:val="24"/>
        </w:rPr>
        <w:t xml:space="preserve">количества и цены планшетных компьютеров с учетом нормативов, </w:t>
      </w:r>
      <w:r w:rsidRPr="0094585F">
        <w:rPr>
          <w:sz w:val="24"/>
          <w:szCs w:val="24"/>
        </w:rPr>
        <w:t xml:space="preserve">предусмотренных </w:t>
      </w:r>
      <w:r w:rsidRPr="00536B9B">
        <w:rPr>
          <w:sz w:val="24"/>
          <w:szCs w:val="24"/>
        </w:rPr>
        <w:t>приложени</w:t>
      </w:r>
      <w:r>
        <w:rPr>
          <w:sz w:val="24"/>
          <w:szCs w:val="24"/>
        </w:rPr>
        <w:t>ем</w:t>
      </w:r>
      <w:r w:rsidRPr="00536B9B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 2 </w:t>
      </w:r>
      <w:r w:rsidRPr="00536B9B">
        <w:rPr>
          <w:sz w:val="24"/>
          <w:szCs w:val="24"/>
        </w:rPr>
        <w:t>к Методике</w:t>
      </w:r>
      <w:r>
        <w:rPr>
          <w:sz w:val="24"/>
          <w:szCs w:val="24"/>
        </w:rPr>
        <w:t>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5) количества и цены средств подвижной связи с учетом нормативов, предусмотренных приложением N 1 к Методике;</w:t>
      </w:r>
    </w:p>
    <w:p w:rsidR="00EB0598" w:rsidRPr="00127C19" w:rsidRDefault="00EB0598" w:rsidP="00127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6) </w:t>
      </w:r>
      <w:r w:rsidRPr="00127C19">
        <w:rPr>
          <w:sz w:val="24"/>
          <w:szCs w:val="24"/>
        </w:rPr>
        <w:t xml:space="preserve">количества и цены ноутбуков с учетом нормативов, </w:t>
      </w:r>
      <w:r w:rsidRPr="00536B9B">
        <w:rPr>
          <w:sz w:val="24"/>
          <w:szCs w:val="24"/>
        </w:rPr>
        <w:t xml:space="preserve">предусмотренных приложением N </w:t>
      </w:r>
      <w:r>
        <w:rPr>
          <w:sz w:val="24"/>
          <w:szCs w:val="24"/>
        </w:rPr>
        <w:t>3</w:t>
      </w:r>
      <w:r w:rsidRPr="00536B9B">
        <w:rPr>
          <w:sz w:val="24"/>
          <w:szCs w:val="24"/>
        </w:rPr>
        <w:t xml:space="preserve"> к Методике;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7) количества и цены носителей информации;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8) </w:t>
      </w:r>
      <w:r w:rsidRPr="00B06A5D">
        <w:rPr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B0598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9) перечня периодических печатных изданий и справочной литературы;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B06A5D">
        <w:rPr>
          <w:sz w:val="24"/>
          <w:szCs w:val="24"/>
        </w:rPr>
        <w:t>количества и цены рабочих станций;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536B9B">
        <w:rPr>
          <w:sz w:val="24"/>
          <w:szCs w:val="24"/>
        </w:rPr>
        <w:t xml:space="preserve">) количества и цены транспортных средств с учетом нормативов, предусмотренных приложением N </w:t>
      </w:r>
      <w:r>
        <w:rPr>
          <w:sz w:val="24"/>
          <w:szCs w:val="24"/>
        </w:rPr>
        <w:t>4</w:t>
      </w:r>
      <w:r w:rsidRPr="00536B9B">
        <w:rPr>
          <w:sz w:val="24"/>
          <w:szCs w:val="24"/>
        </w:rPr>
        <w:t xml:space="preserve"> к Методике;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36B9B">
        <w:rPr>
          <w:sz w:val="24"/>
          <w:szCs w:val="24"/>
        </w:rPr>
        <w:t>) количества и цены мебели;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536B9B">
        <w:rPr>
          <w:sz w:val="24"/>
          <w:szCs w:val="24"/>
        </w:rPr>
        <w:t>) количества и цены канцелярских принадлежностей;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536B9B">
        <w:rPr>
          <w:sz w:val="24"/>
          <w:szCs w:val="24"/>
        </w:rPr>
        <w:t>) количества и цены хозяйственных товаров и принадлежностей;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536B9B">
        <w:rPr>
          <w:sz w:val="24"/>
          <w:szCs w:val="24"/>
        </w:rPr>
        <w:t>) количества и цены материальных запасов для нужд гражданской обороны;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536B9B">
        <w:rPr>
          <w:sz w:val="24"/>
          <w:szCs w:val="24"/>
        </w:rPr>
        <w:t xml:space="preserve">) </w:t>
      </w:r>
      <w:r w:rsidRPr="00B06A5D">
        <w:rPr>
          <w:sz w:val="24"/>
          <w:szCs w:val="24"/>
        </w:rPr>
        <w:t>количества и цены иных товаров и услуг.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Pr="008558D7">
        <w:rPr>
          <w:sz w:val="24"/>
          <w:szCs w:val="24"/>
        </w:rPr>
        <w:t>соответствующих балансах</w:t>
      </w:r>
      <w:r>
        <w:rPr>
          <w:sz w:val="24"/>
          <w:szCs w:val="24"/>
        </w:rPr>
        <w:t xml:space="preserve"> </w:t>
      </w:r>
      <w:r w:rsidRPr="00536B9B">
        <w:rPr>
          <w:sz w:val="24"/>
          <w:szCs w:val="24"/>
        </w:rPr>
        <w:t xml:space="preserve">у </w:t>
      </w:r>
      <w:r w:rsidRPr="003066C2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3066C2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ов</w:t>
      </w:r>
      <w:r w:rsidRPr="003066C2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6B9B">
        <w:rPr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B0598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47875">
        <w:rPr>
          <w:sz w:val="24"/>
          <w:szCs w:val="24"/>
        </w:rPr>
        <w:t>униципальны</w:t>
      </w:r>
      <w:r>
        <w:rPr>
          <w:sz w:val="24"/>
          <w:szCs w:val="24"/>
        </w:rPr>
        <w:t>ми</w:t>
      </w:r>
      <w:r w:rsidRPr="00D47875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ами</w:t>
      </w:r>
      <w:r w:rsidRPr="00D47875">
        <w:rPr>
          <w:sz w:val="24"/>
          <w:szCs w:val="24"/>
        </w:rPr>
        <w:t xml:space="preserve"> </w:t>
      </w:r>
      <w:r>
        <w:rPr>
          <w:sz w:val="24"/>
          <w:szCs w:val="24"/>
        </w:rPr>
        <w:t>Вавиловского сельского поселения</w:t>
      </w:r>
      <w:r w:rsidRPr="00D47875">
        <w:rPr>
          <w:sz w:val="24"/>
          <w:szCs w:val="24"/>
        </w:rPr>
        <w:t xml:space="preserve"> </w:t>
      </w:r>
      <w:r w:rsidRPr="007A4A18">
        <w:rPr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B0598" w:rsidRPr="00536B9B" w:rsidRDefault="00EB0598" w:rsidP="00536B9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37DC8">
        <w:rPr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EB0598" w:rsidRDefault="00EB0598" w:rsidP="00B73CC3">
      <w:pPr>
        <w:pStyle w:val="ConsPlusNormal"/>
        <w:jc w:val="right"/>
        <w:outlineLvl w:val="0"/>
      </w:pPr>
    </w:p>
    <w:p w:rsidR="00EB0598" w:rsidRDefault="00EB0598" w:rsidP="00B73CC3">
      <w:pPr>
        <w:pStyle w:val="ConsPlusNormal"/>
        <w:jc w:val="right"/>
        <w:outlineLvl w:val="0"/>
      </w:pPr>
    </w:p>
    <w:p w:rsidR="00EB0598" w:rsidRDefault="00EB0598" w:rsidP="00B73CC3">
      <w:pPr>
        <w:pStyle w:val="ConsPlusNormal"/>
        <w:jc w:val="right"/>
        <w:outlineLvl w:val="0"/>
      </w:pPr>
    </w:p>
    <w:p w:rsidR="00EB0598" w:rsidRDefault="00EB0598" w:rsidP="00B73CC3">
      <w:pPr>
        <w:pStyle w:val="ConsPlusNormal"/>
        <w:jc w:val="right"/>
        <w:outlineLvl w:val="0"/>
      </w:pPr>
    </w:p>
    <w:p w:rsidR="00EB0598" w:rsidRDefault="00EB0598" w:rsidP="00B73CC3">
      <w:pPr>
        <w:pStyle w:val="ConsPlusNormal"/>
        <w:jc w:val="right"/>
        <w:outlineLvl w:val="0"/>
      </w:pPr>
    </w:p>
    <w:p w:rsidR="00EB0598" w:rsidRDefault="00EB0598" w:rsidP="00B73CC3">
      <w:pPr>
        <w:pStyle w:val="ConsPlusNormal"/>
        <w:jc w:val="right"/>
        <w:outlineLvl w:val="0"/>
      </w:pPr>
    </w:p>
    <w:p w:rsidR="00EB0598" w:rsidRDefault="00EB0598" w:rsidP="00B73CC3">
      <w:pPr>
        <w:pStyle w:val="ConsPlusNormal"/>
        <w:jc w:val="right"/>
        <w:outlineLvl w:val="0"/>
      </w:pPr>
    </w:p>
    <w:p w:rsidR="00EB0598" w:rsidRDefault="00EB0598" w:rsidP="00D00FBF">
      <w:pPr>
        <w:pStyle w:val="ConsPlusNormal"/>
        <w:jc w:val="right"/>
        <w:outlineLvl w:val="0"/>
      </w:pPr>
      <w:r>
        <w:t>Приложение</w:t>
      </w:r>
    </w:p>
    <w:p w:rsidR="00EB0598" w:rsidRDefault="00EB0598" w:rsidP="00D00FBF">
      <w:pPr>
        <w:pStyle w:val="ConsPlusNormal"/>
        <w:jc w:val="right"/>
      </w:pPr>
      <w:r>
        <w:t>к Правилам</w:t>
      </w:r>
    </w:p>
    <w:p w:rsidR="00EB0598" w:rsidRDefault="00EB0598" w:rsidP="00D00FBF">
      <w:pPr>
        <w:pStyle w:val="ConsPlusNormal"/>
        <w:ind w:left="4678"/>
        <w:jc w:val="both"/>
      </w:pPr>
      <w:r>
        <w:t xml:space="preserve">определения </w:t>
      </w:r>
      <w:r w:rsidRPr="00343EA0">
        <w:t xml:space="preserve">нормативных затрат на обеспечение функций </w:t>
      </w:r>
      <w:r>
        <w:t xml:space="preserve">органов местного самоуправления муниципального образования «Вавиловское сельское поселение», </w:t>
      </w:r>
      <w:r w:rsidRPr="00E51707">
        <w:t>(включая подведомственные казенные учреждения)</w:t>
      </w:r>
      <w:r w:rsidRPr="00D00FBF">
        <w:t xml:space="preserve"> 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EB0598" w:rsidRDefault="00EB0598" w:rsidP="00D00FBF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НОРМАТИВНЫХ ЗАТРАТ НА ОБЕСПЕЧЕНИЕ ФУНКЦИЙ</w:t>
      </w:r>
    </w:p>
    <w:p w:rsidR="00EB0598" w:rsidRDefault="00EB0598" w:rsidP="007244F2">
      <w:pPr>
        <w:pStyle w:val="ConsPlusNormal"/>
        <w:jc w:val="center"/>
      </w:pPr>
      <w:r>
        <w:rPr>
          <w:b/>
          <w:bCs/>
        </w:rPr>
        <w:t>МУНИЦИПАЛЬНЫХ ОРГАНОВ ВАВИЛОВСКОГО СЕЛЬСКОГО ПОСЕЛЕНИЯ</w:t>
      </w:r>
    </w:p>
    <w:p w:rsidR="00EB0598" w:rsidRDefault="00EB0598" w:rsidP="00D00FBF">
      <w:pPr>
        <w:pStyle w:val="ConsPlusNormal"/>
        <w:jc w:val="center"/>
        <w:outlineLvl w:val="1"/>
      </w:pPr>
      <w:r>
        <w:t>1. Затраты на информационно-коммуникационные технологии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услуги связи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1. Затраты на абонентскую плату (З</w:t>
      </w:r>
      <w:r>
        <w:rPr>
          <w:vertAlign w:val="subscript"/>
        </w:rPr>
        <w:t>аб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1pt;height:39pt;visibility:visible">
            <v:imagedata r:id="rId7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аб</w: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B0598" w:rsidRDefault="00EB0598" w:rsidP="00D00FBF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i аб</w:t>
      </w:r>
      <w: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аб</w:t>
      </w:r>
      <w:r>
        <w:t xml:space="preserve"> - количество месяцев предоставления услуги с i-й абонентской платой.</w:t>
      </w:r>
    </w:p>
    <w:p w:rsidR="00EB0598" w:rsidRDefault="00EB0598" w:rsidP="00D00FBF">
      <w:pPr>
        <w:pStyle w:val="ConsPlusNormal"/>
        <w:ind w:firstLine="540"/>
        <w:jc w:val="both"/>
      </w:pPr>
      <w:r>
        <w:t>2. Затраты на повременную оплату местных, междугородних и международных телефонных соединений (З</w:t>
      </w:r>
      <w:r>
        <w:rPr>
          <w:vertAlign w:val="subscript"/>
        </w:rPr>
        <w:t>пов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30"/>
        </w:rPr>
        <w:pict>
          <v:shape id="Рисунок 2" o:spid="_x0000_i1026" type="#_x0000_t75" style="width:449.25pt;height:36.75pt;visibility:visible">
            <v:imagedata r:id="rId8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где:</w:t>
      </w: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g м</w: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g м</w:t>
      </w:r>
      <w: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g м</w:t>
      </w:r>
      <w:r>
        <w:t xml:space="preserve"> - цена минуты разговора при местных телефонных соединениях по g-му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g м</w:t>
      </w:r>
      <w:r>
        <w:t xml:space="preserve"> - количество месяцев предоставления услуги местной телефонной связи по g-му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мг</w:t>
      </w:r>
      <w: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мг</w:t>
      </w:r>
      <w:r>
        <w:t xml:space="preserve"> - цена минуты разговора при междугородних телефонных соединениях по i-му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мг</w:t>
      </w:r>
      <w:r>
        <w:t xml:space="preserve"> - количество месяцев предоставления услуги междугородней телефонной связи по i-му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мг</w: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j мн</w:t>
      </w:r>
      <w: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j мн</w:t>
      </w:r>
      <w:r>
        <w:t xml:space="preserve"> - цена минуты разговора при международных телефонных соединениях по j-му тарифу;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j мн</w:t>
      </w:r>
      <w:r>
        <w:t xml:space="preserve"> - количество месяцев предоставления услуги международной телефонной связи по j-му тарифу.</w:t>
      </w:r>
    </w:p>
    <w:p w:rsidR="00EB0598" w:rsidRDefault="00EB0598" w:rsidP="00D00FBF">
      <w:pPr>
        <w:pStyle w:val="ConsPlusNormal"/>
        <w:ind w:firstLine="540"/>
        <w:jc w:val="both"/>
      </w:pPr>
      <w:r>
        <w:t>3. Затраты на оплату услуг подвижной связи (З</w:t>
      </w:r>
      <w:r>
        <w:rPr>
          <w:vertAlign w:val="subscript"/>
        </w:rPr>
        <w:t>сот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3" o:spid="_x0000_i1027" type="#_x0000_t75" style="width:183.75pt;height:39pt;visibility:visible">
            <v:imagedata r:id="rId9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сот</w:t>
      </w:r>
      <w:r>
        <w:t xml:space="preserve"> - </w:t>
      </w:r>
      <w:r w:rsidRPr="002C74E6"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>
        <w:t xml:space="preserve">муниципальными органами Вавиловского сельского поселения </w:t>
      </w:r>
      <w:r w:rsidRPr="002C74E6">
        <w:t xml:space="preserve">в соответствии с пунктом </w:t>
      </w:r>
      <w:r>
        <w:t>6</w:t>
      </w:r>
      <w:r w:rsidRPr="002C74E6">
        <w:t xml:space="preserve"> Правил </w:t>
      </w:r>
      <w:r w:rsidRPr="00340B0A">
        <w:t xml:space="preserve">определения </w:t>
      </w:r>
      <w:r w:rsidRPr="00343EA0">
        <w:t xml:space="preserve">нормативных затрат на обеспечение функций </w:t>
      </w:r>
      <w:r>
        <w:t xml:space="preserve">органов местного самоуправления муниципального образования «Вавиловское сельское поселение», </w:t>
      </w:r>
      <w:r w:rsidRPr="00E51707">
        <w:t>(включая подведомственные казенные учреждения)</w:t>
      </w:r>
      <w:r w:rsidRPr="002C74E6">
        <w:t xml:space="preserve"> (далее – </w:t>
      </w:r>
      <w:r>
        <w:t>правила)</w:t>
      </w:r>
      <w:r w:rsidRPr="002C74E6">
        <w:t xml:space="preserve">, с учетом нормативов обеспечения функций </w:t>
      </w:r>
      <w:r>
        <w:t>муниципальных органов Вавиловского сельского поселения</w:t>
      </w:r>
      <w:r w:rsidRPr="002C74E6">
        <w:t>, применяемых при расчете нормативных затрат на приобретение средств подвижной связи и услуг подвижной связи, предусмотренных приложением N 1 (далее - нормативы обеспечения средствами связи)</w:t>
      </w:r>
      <w:r>
        <w:t xml:space="preserve"> к настоящей Методике;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сот</w:t>
      </w:r>
      <w: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 Вавиловского сельского поселения, определенными с учетом нормативов обеспечения средствами связи;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сот</w:t>
      </w:r>
      <w:r>
        <w:t xml:space="preserve"> - количество месяцев предоставления услуги подвижной связи по i-й должности.</w:t>
      </w:r>
    </w:p>
    <w:p w:rsidR="00EB0598" w:rsidRDefault="00EB0598" w:rsidP="00D00FBF">
      <w:pPr>
        <w:pStyle w:val="ConsPlusNormal"/>
        <w:ind w:firstLine="540"/>
        <w:jc w:val="both"/>
      </w:pPr>
      <w: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>
        <w:rPr>
          <w:vertAlign w:val="subscript"/>
        </w:rPr>
        <w:t>ИП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4" o:spid="_x0000_i1028" type="#_x0000_t75" style="width:171pt;height:39pt;visibility:visible">
            <v:imagedata r:id="rId10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ип</w:t>
      </w:r>
      <w:r>
        <w:t xml:space="preserve"> - количество SIM-карт по i-й должности в соответствии с нормативами, определяемыми </w:t>
      </w:r>
      <w:r w:rsidRPr="003066C2">
        <w:t xml:space="preserve">муниципальными органами </w:t>
      </w:r>
      <w:r>
        <w:t>Вавиловского сельского поселения;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ип</w:t>
      </w:r>
      <w:r>
        <w:t xml:space="preserve"> - ежемесячная цена в расчете на одну SIM-карту по i-й должности;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ип</w:t>
      </w:r>
      <w:r>
        <w:t xml:space="preserve"> - количество месяцев предоставления услуги передачи данных по i-й должности.</w:t>
      </w:r>
    </w:p>
    <w:p w:rsidR="00EB0598" w:rsidRDefault="00EB0598" w:rsidP="00D00FBF">
      <w:pPr>
        <w:pStyle w:val="ConsPlusNormal"/>
        <w:ind w:firstLine="540"/>
        <w:jc w:val="both"/>
      </w:pPr>
      <w:r>
        <w:t>5. Затраты на сеть Интернет и услуги интернет-провайдеров (З</w:t>
      </w:r>
      <w:r>
        <w:rPr>
          <w:vertAlign w:val="subscript"/>
        </w:rPr>
        <w:t>и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5" o:spid="_x0000_i1029" type="#_x0000_t75" style="width:151.5pt;height:39pt;visibility:visible">
            <v:imagedata r:id="rId11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и</w:t>
      </w:r>
      <w:r>
        <w:t xml:space="preserve"> - количество каналов передачи данных сети Интернет с i-й пропускной способностью;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и</w:t>
      </w:r>
      <w:r>
        <w:t xml:space="preserve"> - месячная цена аренды канала передачи данных сети Интернет с i-й пропускной способностью;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и</w:t>
      </w:r>
      <w:r>
        <w:t xml:space="preserve"> - количество месяцев аренды канала передачи данных сети Интернет с i-й пропускной способностью.</w:t>
      </w:r>
    </w:p>
    <w:p w:rsidR="00EB0598" w:rsidRDefault="00EB0598" w:rsidP="00557E53">
      <w:pPr>
        <w:pStyle w:val="ConsPlusNormal"/>
        <w:ind w:firstLine="540"/>
        <w:jc w:val="both"/>
      </w:pPr>
      <w:r>
        <w:t>6. Затраты на электросвязь, относящуюся к связи специального назначения, используемой на региональном уровне (З</w:t>
      </w:r>
      <w:r>
        <w:rPr>
          <w:vertAlign w:val="subscript"/>
        </w:rPr>
        <w:t>рпс</w:t>
      </w:r>
      <w:r>
        <w:t>), определяются по формуле:</w:t>
      </w:r>
    </w:p>
    <w:p w:rsidR="00EB0598" w:rsidRDefault="00EB0598" w:rsidP="00557E53">
      <w:pPr>
        <w:pStyle w:val="ConsPlusNormal"/>
        <w:jc w:val="both"/>
        <w:outlineLvl w:val="0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6" o:spid="_x0000_i1030" type="#_x0000_t75" style="width:151.5pt;height:21.75pt;visibility:visible">
            <v:imagedata r:id="rId12" o:title=""/>
          </v:shape>
        </w:pict>
      </w:r>
      <w:r>
        <w:t>, где:</w:t>
      </w:r>
    </w:p>
    <w:p w:rsidR="00EB0598" w:rsidRDefault="00EB0598" w:rsidP="00557E53">
      <w:pPr>
        <w:pStyle w:val="ConsPlusNormal"/>
        <w:jc w:val="center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р пс</w:t>
      </w:r>
      <w: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р пс</w:t>
      </w:r>
      <w: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р пс</w:t>
      </w:r>
      <w:r>
        <w:t xml:space="preserve"> - количество месяцев предоставления услуги.</w:t>
      </w:r>
    </w:p>
    <w:p w:rsidR="00EB0598" w:rsidRPr="00557E53" w:rsidRDefault="00EB0598" w:rsidP="00557E53">
      <w:pPr>
        <w:pStyle w:val="ConsPlusNormal"/>
        <w:ind w:firstLine="540"/>
        <w:jc w:val="both"/>
      </w:pPr>
      <w:r>
        <w:t>7</w:t>
      </w:r>
      <w:r w:rsidRPr="00557E53">
        <w:rPr>
          <w:sz w:val="22"/>
          <w:szCs w:val="22"/>
        </w:rPr>
        <w:t xml:space="preserve">. </w:t>
      </w:r>
      <w:r w:rsidRPr="00557E53">
        <w:t>Затраты на электросвязь, относящуюся к связи специального назначения, используемой на федеральном уровне (</w:t>
      </w:r>
      <w:r w:rsidRPr="00154E80">
        <w:rPr>
          <w:noProof/>
          <w:position w:val="-12"/>
        </w:rPr>
        <w:pict>
          <v:shape id="Рисунок 7" o:spid="_x0000_i1031" type="#_x0000_t75" style="width:17.25pt;height:19.5pt;visibility:visible">
            <v:imagedata r:id="rId13" o:title=""/>
          </v:shape>
        </w:pict>
      </w:r>
      <w:r w:rsidRPr="00557E53">
        <w:t>), определяются по формуле:</w:t>
      </w:r>
    </w:p>
    <w:p w:rsidR="00EB0598" w:rsidRPr="00557E53" w:rsidRDefault="00EB0598" w:rsidP="00557E5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B0598" w:rsidRDefault="00EB0598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12"/>
          <w:sz w:val="24"/>
          <w:szCs w:val="24"/>
        </w:rPr>
        <w:pict>
          <v:shape id="Рисунок 8" o:spid="_x0000_i1032" type="#_x0000_t75" style="width:108pt;height:24pt;visibility:visible">
            <v:imagedata r:id="rId14" o:title=""/>
          </v:shape>
        </w:pict>
      </w:r>
      <w:r w:rsidRPr="00557E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57E53">
        <w:rPr>
          <w:sz w:val="24"/>
          <w:szCs w:val="24"/>
        </w:rPr>
        <w:t>где:</w:t>
      </w:r>
    </w:p>
    <w:p w:rsidR="00EB0598" w:rsidRPr="00557E53" w:rsidRDefault="00EB0598" w:rsidP="00557E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0598" w:rsidRPr="00557E53" w:rsidRDefault="00EB0598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4E80">
        <w:rPr>
          <w:noProof/>
          <w:position w:val="-12"/>
          <w:sz w:val="24"/>
          <w:szCs w:val="24"/>
        </w:rPr>
        <w:pict>
          <v:shape id="Рисунок 9" o:spid="_x0000_i1033" type="#_x0000_t75" style="width:21.75pt;height:19.5pt;visibility:visible">
            <v:imagedata r:id="rId15" o:title=""/>
          </v:shape>
        </w:pict>
      </w:r>
      <w:r w:rsidRPr="00557E53">
        <w:rPr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EB0598" w:rsidRPr="00557E53" w:rsidRDefault="00EB0598" w:rsidP="00557E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4E80">
        <w:rPr>
          <w:noProof/>
          <w:position w:val="-12"/>
          <w:sz w:val="24"/>
          <w:szCs w:val="24"/>
        </w:rPr>
        <w:pict>
          <v:shape id="Рисунок 10" o:spid="_x0000_i1034" type="#_x0000_t75" style="width:10.5pt;height:19.5pt;visibility:visible">
            <v:imagedata r:id="rId16" o:title=""/>
          </v:shape>
        </w:pict>
      </w:r>
      <w:r w:rsidRPr="00557E53">
        <w:rPr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EB0598" w:rsidRDefault="00EB0598" w:rsidP="00D00FBF">
      <w:pPr>
        <w:pStyle w:val="ConsPlusNormal"/>
        <w:ind w:firstLine="540"/>
        <w:jc w:val="both"/>
      </w:pPr>
      <w:r>
        <w:t>8. Затраты на оплату услуг по предоставлению цифровых потоков для коммутируемых телефонных соединений (З</w:t>
      </w:r>
      <w:r>
        <w:rPr>
          <w:vertAlign w:val="subscript"/>
        </w:rPr>
        <w:t>цп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1" o:spid="_x0000_i1035" type="#_x0000_t75" style="width:171pt;height:39pt;visibility:visible">
            <v:imagedata r:id="rId17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цп</w:t>
      </w:r>
      <w:r>
        <w:t xml:space="preserve"> - количество организованных цифровых потоков с i-й абонентской платой;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цп</w:t>
      </w:r>
      <w:r>
        <w:t xml:space="preserve"> - ежемесячная i-я абонентская плата за цифровой поток;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цп</w:t>
      </w:r>
      <w:r>
        <w:t xml:space="preserve"> - количество месяцев предоставления услуги с i-й абонентской платой.</w:t>
      </w:r>
    </w:p>
    <w:p w:rsidR="00EB0598" w:rsidRDefault="00EB0598" w:rsidP="00D00FBF">
      <w:pPr>
        <w:pStyle w:val="ConsPlusNormal"/>
        <w:ind w:firstLine="540"/>
        <w:jc w:val="both"/>
      </w:pPr>
      <w:r>
        <w:t>9. Затраты на оплату иных услуг связи в сфере информационно-коммуникационных технологий (З</w:t>
      </w:r>
      <w:r>
        <w:rPr>
          <w:vertAlign w:val="subscript"/>
        </w:rPr>
        <w:t>пр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2" o:spid="_x0000_i1036" type="#_x0000_t75" style="width:97.5pt;height:39pt;visibility:visible">
            <v:imagedata r:id="rId18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i пр</w: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содержание имущества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 xml:space="preserve">10. При определении затрат на техническое обслуживание и регламентно- профилактический ремонт, </w:t>
      </w:r>
      <w:r w:rsidRPr="00314022">
        <w:t xml:space="preserve">указанные в </w:t>
      </w:r>
      <w:hyperlink w:anchor="Par93" w:history="1">
        <w:r w:rsidRPr="00314022">
          <w:t>пунктах 1</w:t>
        </w:r>
      </w:hyperlink>
      <w:r w:rsidRPr="00314022">
        <w:t xml:space="preserve">1 - </w:t>
      </w:r>
      <w:hyperlink w:anchor="Par128" w:history="1">
        <w:r w:rsidRPr="00314022">
          <w:t>1</w:t>
        </w:r>
      </w:hyperlink>
      <w:r w:rsidRPr="00314022">
        <w:t>6 настоящей Методики, применяется перечень работ по техническому обслуживанию</w:t>
      </w:r>
      <w:r>
        <w:t xml:space="preserve">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B0598" w:rsidRDefault="00EB0598" w:rsidP="00870D9D">
      <w:pPr>
        <w:pStyle w:val="ConsPlusNormal"/>
        <w:ind w:firstLine="540"/>
        <w:jc w:val="both"/>
      </w:pPr>
      <w:bookmarkStart w:id="1" w:name="Par93"/>
      <w:bookmarkEnd w:id="1"/>
      <w:r>
        <w:t>11. Затраты на техническое обслуживание и регламентно- профилактический ремонт вычислительной техники (</w:t>
      </w:r>
      <w:r w:rsidRPr="00154E80">
        <w:rPr>
          <w:noProof/>
          <w:position w:val="-14"/>
        </w:rPr>
        <w:pict>
          <v:shape id="Рисунок 13" o:spid="_x0000_i1037" type="#_x0000_t75" style="width:24pt;height:21.75pt;visibility:visible">
            <v:imagedata r:id="rId19" o:title=""/>
          </v:shape>
        </w:pict>
      </w:r>
      <w:r>
        <w:t>) определяются по формуле:</w:t>
      </w:r>
    </w:p>
    <w:p w:rsidR="00EB0598" w:rsidRDefault="00EB0598" w:rsidP="00870D9D">
      <w:pPr>
        <w:pStyle w:val="ConsPlusNormal"/>
        <w:jc w:val="both"/>
        <w:outlineLvl w:val="0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4" o:spid="_x0000_i1038" type="#_x0000_t75" style="width:129.75pt;height:39pt;visibility:visible">
            <v:imagedata r:id="rId20" o:title=""/>
          </v:shape>
        </w:pict>
      </w:r>
      <w:r>
        <w:t>, где:</w:t>
      </w:r>
    </w:p>
    <w:p w:rsidR="00EB0598" w:rsidRDefault="00EB0598" w:rsidP="00557E53">
      <w:pPr>
        <w:pStyle w:val="ConsPlusNormal"/>
        <w:jc w:val="center"/>
      </w:pPr>
    </w:p>
    <w:p w:rsidR="00EB0598" w:rsidRDefault="00EB0598" w:rsidP="00870D9D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рвт</w:t>
      </w:r>
      <w: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EB0598" w:rsidRDefault="00EB0598" w:rsidP="00870D9D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5" o:spid="_x0000_i1039" type="#_x0000_t75" style="width:26.25pt;height:21.75pt;visibility:visible">
            <v:imagedata r:id="rId21" o:title=""/>
          </v:shape>
        </w:pict>
      </w:r>
      <w: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EB0598" w:rsidRDefault="00EB0598" w:rsidP="00870D9D">
      <w:pPr>
        <w:pStyle w:val="ConsPlusNormal"/>
        <w:ind w:firstLine="540"/>
        <w:jc w:val="both"/>
      </w:pPr>
      <w:r>
        <w:t>Предельное количество i-й вычислительной техники (</w:t>
      </w:r>
      <w:r w:rsidRPr="00154E80">
        <w:rPr>
          <w:noProof/>
          <w:position w:val="-14"/>
        </w:rPr>
        <w:pict>
          <v:shape id="Рисунок 16" o:spid="_x0000_i1040" type="#_x0000_t75" style="width:56.25pt;height:21.75pt;visibility:visible">
            <v:imagedata r:id="rId22" o:title=""/>
          </v:shape>
        </w:pict>
      </w:r>
      <w:r>
        <w:t>) определяется с округлением до целого по формулам:</w:t>
      </w:r>
    </w:p>
    <w:p w:rsidR="00EB0598" w:rsidRDefault="00EB0598" w:rsidP="00870D9D">
      <w:pPr>
        <w:pStyle w:val="ConsPlusNormal"/>
        <w:jc w:val="both"/>
      </w:pPr>
    </w:p>
    <w:p w:rsidR="00EB0598" w:rsidRDefault="00EB0598" w:rsidP="00870D9D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17" o:spid="_x0000_i1041" type="#_x0000_t75" style="width:117pt;height:21.75pt;visibility:visible">
            <v:imagedata r:id="rId23" o:title=""/>
          </v:shape>
        </w:pict>
      </w:r>
      <w:r>
        <w:t xml:space="preserve"> - для закрытого контура обработки информации,</w:t>
      </w:r>
    </w:p>
    <w:p w:rsidR="00EB0598" w:rsidRDefault="00EB0598" w:rsidP="00870D9D">
      <w:pPr>
        <w:pStyle w:val="ConsPlusNormal"/>
        <w:jc w:val="both"/>
      </w:pPr>
    </w:p>
    <w:p w:rsidR="00EB0598" w:rsidRDefault="00EB0598" w:rsidP="00870D9D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18" o:spid="_x0000_i1042" type="#_x0000_t75" style="width:97.5pt;height:21.75pt;visibility:visible">
            <v:imagedata r:id="rId24" o:title=""/>
          </v:shape>
        </w:pict>
      </w:r>
      <w:r>
        <w:t xml:space="preserve"> - для открытого контура обработки информации,</w:t>
      </w:r>
    </w:p>
    <w:p w:rsidR="00EB0598" w:rsidRDefault="00EB0598" w:rsidP="00870D9D">
      <w:pPr>
        <w:pStyle w:val="ConsPlusNormal"/>
        <w:jc w:val="both"/>
      </w:pPr>
    </w:p>
    <w:p w:rsidR="00EB0598" w:rsidRPr="00DA3EC6" w:rsidRDefault="00EB0598" w:rsidP="00DA3E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6828">
        <w:rPr>
          <w:sz w:val="24"/>
          <w:szCs w:val="24"/>
        </w:rPr>
        <w:t xml:space="preserve">где </w:t>
      </w:r>
      <w:r w:rsidRPr="00012E88">
        <w:rPr>
          <w:sz w:val="24"/>
          <w:szCs w:val="24"/>
        </w:rPr>
        <w:t>Ч</w:t>
      </w:r>
      <w:r w:rsidRPr="00012E88">
        <w:rPr>
          <w:sz w:val="24"/>
          <w:szCs w:val="24"/>
          <w:vertAlign w:val="subscript"/>
        </w:rPr>
        <w:t>оп</w:t>
      </w:r>
      <w:r w:rsidRPr="00012E88">
        <w:rPr>
          <w:sz w:val="24"/>
          <w:szCs w:val="24"/>
        </w:rPr>
        <w:t xml:space="preserve"> - расчетная численность основных работников, определяемая в соответствии </w:t>
      </w:r>
      <w:r w:rsidRPr="00216828">
        <w:rPr>
          <w:sz w:val="24"/>
          <w:szCs w:val="24"/>
        </w:rPr>
        <w:t xml:space="preserve">с </w:t>
      </w:r>
      <w:hyperlink r:id="rId25" w:history="1">
        <w:r w:rsidRPr="00216828">
          <w:rPr>
            <w:sz w:val="24"/>
            <w:szCs w:val="24"/>
          </w:rPr>
          <w:t>пунктами 17</w:t>
        </w:r>
      </w:hyperlink>
      <w:r w:rsidRPr="00216828">
        <w:rPr>
          <w:sz w:val="24"/>
          <w:szCs w:val="24"/>
        </w:rPr>
        <w:t xml:space="preserve"> - </w:t>
      </w:r>
      <w:hyperlink r:id="rId26" w:history="1">
        <w:r w:rsidRPr="00216828">
          <w:rPr>
            <w:sz w:val="24"/>
            <w:szCs w:val="24"/>
          </w:rPr>
          <w:t>22</w:t>
        </w:r>
      </w:hyperlink>
      <w:r w:rsidRPr="002168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 xml:space="preserve">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27" w:history="1">
        <w:r w:rsidRPr="00216828">
          <w:rPr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</w:t>
      </w:r>
      <w:r w:rsidRPr="00DA3EC6">
        <w:rPr>
          <w:sz w:val="24"/>
          <w:szCs w:val="24"/>
        </w:rPr>
        <w:t xml:space="preserve"> (далее - Общие правила определения нормативных затрат).</w:t>
      </w:r>
    </w:p>
    <w:p w:rsidR="00EB0598" w:rsidRDefault="00EB0598" w:rsidP="00D00FBF">
      <w:pPr>
        <w:pStyle w:val="ConsPlusNormal"/>
        <w:ind w:firstLine="540"/>
        <w:jc w:val="both"/>
      </w:pPr>
      <w: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vertAlign w:val="subscript"/>
        </w:rPr>
        <w:t>сби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9" o:spid="_x0000_i1043" type="#_x0000_t75" style="width:144.75pt;height:39pt;visibility:visible">
            <v:imagedata r:id="rId28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сби</w:t>
      </w:r>
      <w:r>
        <w:t xml:space="preserve"> - количество единиц i-го оборудования по обеспечению безопасности информации;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сби</w:t>
      </w:r>
      <w: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EB0598" w:rsidRDefault="00EB0598" w:rsidP="00D00FBF">
      <w:pPr>
        <w:pStyle w:val="ConsPlusNormal"/>
        <w:ind w:firstLine="540"/>
        <w:jc w:val="both"/>
      </w:pPr>
      <w: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vertAlign w:val="subscript"/>
        </w:rPr>
        <w:t>стс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0" o:spid="_x0000_i1044" type="#_x0000_t75" style="width:142.5pt;height:39pt;visibility:visible">
            <v:imagedata r:id="rId29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стс</w:t>
      </w:r>
      <w:r>
        <w:t xml:space="preserve"> - количество автоматизированных телефонных станций i-го вида;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стс</w:t>
      </w:r>
      <w: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EB0598" w:rsidRDefault="00EB0598" w:rsidP="00D00FBF">
      <w:pPr>
        <w:pStyle w:val="ConsPlusNormal"/>
        <w:ind w:firstLine="540"/>
        <w:jc w:val="both"/>
      </w:pPr>
      <w:r>
        <w:t>14. Затраты на техническое обслуживание и регламентно-профилактический ремонт локальных вычислительных сетей (З</w:t>
      </w:r>
      <w:r>
        <w:rPr>
          <w:vertAlign w:val="subscript"/>
        </w:rPr>
        <w:t>лвс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1" o:spid="_x0000_i1045" type="#_x0000_t75" style="width:144.75pt;height:39pt;visibility:visible">
            <v:imagedata r:id="rId30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лвс</w:t>
      </w:r>
      <w:r>
        <w:t xml:space="preserve"> - количество устройств локальных вычислительных сетей i-го вида;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лвс</w:t>
      </w:r>
      <w: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EB0598" w:rsidRDefault="00EB0598" w:rsidP="00D00FBF">
      <w:pPr>
        <w:pStyle w:val="ConsPlusNormal"/>
        <w:ind w:firstLine="540"/>
        <w:jc w:val="both"/>
      </w:pPr>
      <w:r>
        <w:t>15. Затраты на техническое обслуживание и регламентно-профилактический ремонт систем бесперебойного питания (З</w:t>
      </w:r>
      <w:r>
        <w:rPr>
          <w:vertAlign w:val="subscript"/>
        </w:rPr>
        <w:t>сбп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2" o:spid="_x0000_i1046" type="#_x0000_t75" style="width:144.75pt;height:39pt;visibility:visible">
            <v:imagedata r:id="rId31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спб</w:t>
      </w:r>
      <w:r>
        <w:t xml:space="preserve"> - количество модулей бесперебойного питания i-го вида;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спб</w:t>
      </w:r>
      <w: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EB0598" w:rsidRDefault="00EB0598" w:rsidP="00557E53">
      <w:pPr>
        <w:pStyle w:val="ConsPlusNormal"/>
        <w:ind w:firstLine="540"/>
        <w:jc w:val="both"/>
      </w:pPr>
      <w:bookmarkStart w:id="2" w:name="Par128"/>
      <w:bookmarkEnd w:id="2"/>
      <w: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154E80">
        <w:rPr>
          <w:noProof/>
          <w:position w:val="-14"/>
        </w:rPr>
        <w:pict>
          <v:shape id="Рисунок 23" o:spid="_x0000_i1047" type="#_x0000_t75" style="width:26.25pt;height:21.75pt;visibility:visible">
            <v:imagedata r:id="rId32" o:title=""/>
          </v:shape>
        </w:pict>
      </w:r>
      <w:r>
        <w:t>) определяются по формуле:</w:t>
      </w:r>
    </w:p>
    <w:p w:rsidR="00EB0598" w:rsidRDefault="00EB0598" w:rsidP="00557E53">
      <w:pPr>
        <w:pStyle w:val="ConsPlusNormal"/>
        <w:jc w:val="both"/>
        <w:outlineLvl w:val="0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4" o:spid="_x0000_i1048" type="#_x0000_t75" style="width:134.25pt;height:39pt;visibility:visible">
            <v:imagedata r:id="rId33" o:title=""/>
          </v:shape>
        </w:pict>
      </w:r>
      <w:r>
        <w:t>, где:</w:t>
      </w:r>
    </w:p>
    <w:p w:rsidR="00EB0598" w:rsidRDefault="00EB0598" w:rsidP="00557E53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5" o:spid="_x0000_i1049" type="#_x0000_t75" style="width:27.75pt;height:21.75pt;visibility:visible">
            <v:imagedata r:id="rId34" o:title=""/>
          </v:shape>
        </w:pict>
      </w:r>
      <w: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 Бакчарского района;</w:t>
      </w:r>
    </w:p>
    <w:p w:rsidR="00EB0598" w:rsidRDefault="00EB0598" w:rsidP="00557E53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6" o:spid="_x0000_i1050" type="#_x0000_t75" style="width:26.25pt;height:21.75pt;visibility:visible">
            <v:imagedata r:id="rId35" o:title=""/>
          </v:shape>
        </w:pict>
      </w:r>
      <w:r>
        <w:t xml:space="preserve"> - цена технического обслуживания и регламентно - профилактического ремонта i-х принтеров, многофункциональных устройств, копировальных аппаратов и иной оргтехники в год.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EB0598" w:rsidRDefault="00EB0598" w:rsidP="00D00FBF">
      <w:pPr>
        <w:pStyle w:val="ConsPlusNormal"/>
        <w:jc w:val="center"/>
      </w:pPr>
      <w:r>
        <w:t>не относящиеся к затратам на услуги связи,</w:t>
      </w:r>
    </w:p>
    <w:p w:rsidR="00EB0598" w:rsidRDefault="00EB0598" w:rsidP="00D00FBF">
      <w:pPr>
        <w:pStyle w:val="ConsPlusNormal"/>
        <w:jc w:val="center"/>
      </w:pPr>
      <w:r>
        <w:t>аренду и содержание имущества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vertAlign w:val="subscript"/>
        </w:rPr>
        <w:t>спо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З</w:t>
      </w:r>
      <w:r>
        <w:rPr>
          <w:vertAlign w:val="subscript"/>
        </w:rPr>
        <w:t>спо</w:t>
      </w:r>
      <w:r>
        <w:t xml:space="preserve"> = З</w:t>
      </w:r>
      <w:r>
        <w:rPr>
          <w:vertAlign w:val="subscript"/>
        </w:rPr>
        <w:t>сспс</w:t>
      </w:r>
      <w:r>
        <w:t xml:space="preserve"> + З</w:t>
      </w:r>
      <w:r>
        <w:rPr>
          <w:vertAlign w:val="subscript"/>
        </w:rPr>
        <w:t>сип</w: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сспс</w:t>
      </w:r>
      <w:r>
        <w:t xml:space="preserve"> - затраты на оплату услуг по сопровождению справочно-правовых систем;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сип</w:t>
      </w:r>
      <w:r>
        <w:t xml:space="preserve"> - затраты на оплату услуг по сопровождению и приобретению иного программного обеспечения.</w:t>
      </w:r>
    </w:p>
    <w:p w:rsidR="00EB0598" w:rsidRDefault="00EB0598" w:rsidP="00D00FBF">
      <w:pPr>
        <w:pStyle w:val="ConsPlusNormal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B0598" w:rsidRDefault="00EB0598" w:rsidP="00D00FBF">
      <w:pPr>
        <w:pStyle w:val="ConsPlusNormal"/>
        <w:ind w:firstLine="540"/>
        <w:jc w:val="both"/>
      </w:pPr>
      <w:r>
        <w:t>18. Затраты на оплату услуг по сопровождению справочно-правовых систем (З</w:t>
      </w:r>
      <w:r>
        <w:rPr>
          <w:vertAlign w:val="subscript"/>
        </w:rPr>
        <w:t>сспс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7" o:spid="_x0000_i1051" type="#_x0000_t75" style="width:112.5pt;height:39pt;visibility:visible">
            <v:imagedata r:id="rId36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сспс</w: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B0598" w:rsidRDefault="00EB0598" w:rsidP="00D00FBF">
      <w:pPr>
        <w:pStyle w:val="ConsPlusNormal"/>
        <w:ind w:firstLine="540"/>
        <w:jc w:val="both"/>
      </w:pPr>
      <w:r>
        <w:t>19. Затраты на оплату услуг по сопровождению и приобретению иного программного обеспечения (З</w:t>
      </w:r>
      <w:r>
        <w:rPr>
          <w:vertAlign w:val="subscript"/>
        </w:rPr>
        <w:t>сип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30"/>
        </w:rPr>
        <w:pict>
          <v:shape id="Рисунок 28" o:spid="_x0000_i1052" type="#_x0000_t75" style="width:162pt;height:41.25pt;visibility:visible">
            <v:imagedata r:id="rId37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g ипо</w: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j пнл</w: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B0598" w:rsidRDefault="00EB0598" w:rsidP="00D00FBF">
      <w:pPr>
        <w:pStyle w:val="ConsPlusNormal"/>
        <w:ind w:firstLine="540"/>
        <w:jc w:val="both"/>
      </w:pPr>
      <w:r>
        <w:t>20. Затраты на оплату услуг, связанных с обеспечением безопасности информации (З</w:t>
      </w:r>
      <w:r>
        <w:rPr>
          <w:vertAlign w:val="subscript"/>
        </w:rPr>
        <w:t>оби</w:t>
      </w:r>
      <w:r>
        <w:t>),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З</w:t>
      </w:r>
      <w:r>
        <w:rPr>
          <w:vertAlign w:val="subscript"/>
        </w:rPr>
        <w:t>оби</w:t>
      </w:r>
      <w:r>
        <w:t xml:space="preserve"> = З</w:t>
      </w:r>
      <w:r>
        <w:rPr>
          <w:vertAlign w:val="subscript"/>
        </w:rPr>
        <w:t>ат</w:t>
      </w:r>
      <w:r>
        <w:t xml:space="preserve"> + З</w:t>
      </w:r>
      <w:r>
        <w:rPr>
          <w:vertAlign w:val="subscript"/>
        </w:rPr>
        <w:t>нп</w: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ат</w:t>
      </w:r>
      <w:r>
        <w:t xml:space="preserve"> - затраты на проведение аттестационных, проверочных и контрольных мероприятий;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нп</w: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B0598" w:rsidRDefault="00EB0598" w:rsidP="00D00FBF">
      <w:pPr>
        <w:pStyle w:val="ConsPlusNormal"/>
        <w:ind w:firstLine="540"/>
        <w:jc w:val="both"/>
      </w:pPr>
      <w:r>
        <w:t>21. Затраты на проведение аттестационных, проверочных и контрольных мероприятий (З</w:t>
      </w:r>
      <w:r>
        <w:rPr>
          <w:vertAlign w:val="subscript"/>
        </w:rPr>
        <w:t>ат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30"/>
        </w:rPr>
        <w:pict>
          <v:shape id="Рисунок 29" o:spid="_x0000_i1053" type="#_x0000_t75" style="width:3in;height:41.25pt;visibility:visible">
            <v:imagedata r:id="rId38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аттестуемых i-х объектов (помещений);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об</w:t>
      </w:r>
      <w:r>
        <w:t xml:space="preserve"> - цена проведения аттестации одного i-го объекта (помещения);</w:t>
      </w: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j ус</w:t>
      </w:r>
      <w:r>
        <w:t xml:space="preserve"> - количество единиц j-го оборудования (устройств), требующих проверки;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j ус</w:t>
      </w:r>
      <w:r>
        <w:t xml:space="preserve"> - цена проведения проверки одной единицы j-го оборудования (устройства).</w:t>
      </w:r>
    </w:p>
    <w:p w:rsidR="00EB0598" w:rsidRDefault="00EB0598" w:rsidP="00D00FBF">
      <w:pPr>
        <w:pStyle w:val="ConsPlusNormal"/>
        <w:ind w:firstLine="540"/>
        <w:jc w:val="both"/>
      </w:pPr>
      <w: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vertAlign w:val="subscript"/>
        </w:rPr>
        <w:t>нп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30" o:spid="_x0000_i1054" type="#_x0000_t75" style="width:134.25pt;height:39pt;visibility:visible">
            <v:imagedata r:id="rId39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нп</w: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нп</w: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B0598" w:rsidRDefault="00EB0598" w:rsidP="00D00FBF">
      <w:pPr>
        <w:pStyle w:val="ConsPlusNormal"/>
        <w:ind w:firstLine="540"/>
        <w:jc w:val="both"/>
      </w:pPr>
      <w:r>
        <w:t>23. Затраты на оплату работ по монтажу (установке), дооборудованию и наладке оборудования (З</w:t>
      </w:r>
      <w:r>
        <w:rPr>
          <w:vertAlign w:val="subscript"/>
        </w:rPr>
        <w:t>м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31" o:spid="_x0000_i1055" type="#_x0000_t75" style="width:125.25pt;height:39pt;visibility:visible">
            <v:imagedata r:id="rId40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м</w:t>
      </w:r>
      <w:r>
        <w:t xml:space="preserve"> - количество i-го оборудования, подлежащего монтажу (установке), дооборудованию и наладке;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м</w:t>
      </w:r>
      <w:r>
        <w:t xml:space="preserve"> - цена монтажа (установки), дооборудования и наладки одной единицы i-го оборудования.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приобретение основных средств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557E53">
      <w:pPr>
        <w:pStyle w:val="ConsPlusNormal"/>
        <w:ind w:firstLine="540"/>
        <w:jc w:val="both"/>
      </w:pPr>
      <w:r>
        <w:t>24 Затраты на приобретение рабочих станций (</w:t>
      </w:r>
      <w:r w:rsidRPr="00154E80">
        <w:rPr>
          <w:noProof/>
          <w:position w:val="-14"/>
        </w:rPr>
        <w:pict>
          <v:shape id="Рисунок 32" o:spid="_x0000_i1056" type="#_x0000_t75" style="width:24pt;height:21.75pt;visibility:visible">
            <v:imagedata r:id="rId41" o:title=""/>
          </v:shape>
        </w:pict>
      </w:r>
      <w:r>
        <w:t>) определяются по формуле:</w:t>
      </w:r>
    </w:p>
    <w:p w:rsidR="00EB0598" w:rsidRDefault="00EB0598" w:rsidP="00557E53">
      <w:pPr>
        <w:pStyle w:val="ConsPlusNormal"/>
        <w:ind w:firstLine="540"/>
        <w:jc w:val="both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33" o:spid="_x0000_i1057" type="#_x0000_t75" style="width:134.25pt;height:39pt;visibility:visible">
            <v:imagedata r:id="rId42" o:title=""/>
          </v:shape>
        </w:pict>
      </w:r>
      <w:r>
        <w:t>, где:</w:t>
      </w:r>
    </w:p>
    <w:p w:rsidR="00EB0598" w:rsidRDefault="00EB0598" w:rsidP="00557E53">
      <w:pPr>
        <w:pStyle w:val="ConsPlusNormal"/>
        <w:jc w:val="center"/>
      </w:pPr>
    </w:p>
    <w:p w:rsidR="00EB0598" w:rsidRDefault="00EB0598" w:rsidP="00557E53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34" o:spid="_x0000_i1058" type="#_x0000_t75" style="width:56.25pt;height:21.75pt;visibility:visible">
            <v:imagedata r:id="rId43" o:title=""/>
          </v:shape>
        </w:pict>
      </w:r>
      <w: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EB0598" w:rsidRDefault="00EB0598" w:rsidP="00557E53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35" o:spid="_x0000_i1059" type="#_x0000_t75" style="width:26.25pt;height:21.75pt;visibility:visible">
            <v:imagedata r:id="rId44" o:title=""/>
          </v:shape>
        </w:pict>
      </w:r>
      <w:r>
        <w:t xml:space="preserve"> - цена приобретения 1 рабочей станции по i-й должности в соответствии с нормативами муниципальных органов Вавиловского сельского поселения.</w:t>
      </w:r>
    </w:p>
    <w:p w:rsidR="00EB0598" w:rsidRDefault="00EB0598" w:rsidP="00557E53">
      <w:pPr>
        <w:pStyle w:val="ConsPlusNormal"/>
        <w:ind w:firstLine="540"/>
        <w:jc w:val="both"/>
      </w:pPr>
      <w:r>
        <w:t>Предельное количество рабочих станций по i-й должности (</w:t>
      </w:r>
      <w:r w:rsidRPr="00154E80">
        <w:rPr>
          <w:noProof/>
          <w:position w:val="-14"/>
        </w:rPr>
        <w:pict>
          <v:shape id="Рисунок 36" o:spid="_x0000_i1060" type="#_x0000_t75" style="width:56.25pt;height:21.75pt;visibility:visible">
            <v:imagedata r:id="rId45" o:title=""/>
          </v:shape>
        </w:pict>
      </w:r>
      <w:r>
        <w:t>) определяется по формулам:</w:t>
      </w:r>
    </w:p>
    <w:p w:rsidR="00EB0598" w:rsidRDefault="00EB0598" w:rsidP="00557E53">
      <w:pPr>
        <w:pStyle w:val="ConsPlusNormal"/>
        <w:jc w:val="both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37" o:spid="_x0000_i1061" type="#_x0000_t75" style="width:117pt;height:21.75pt;visibility:visible">
            <v:imagedata r:id="rId46" o:title=""/>
          </v:shape>
        </w:pict>
      </w:r>
      <w:r>
        <w:t xml:space="preserve"> - для закрытого контура обработки информации,</w:t>
      </w:r>
    </w:p>
    <w:p w:rsidR="00EB0598" w:rsidRDefault="00EB0598" w:rsidP="00557E53">
      <w:pPr>
        <w:pStyle w:val="ConsPlusNormal"/>
        <w:jc w:val="both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38" o:spid="_x0000_i1062" type="#_x0000_t75" style="width:110.25pt;height:21.75pt;visibility:visible">
            <v:imagedata r:id="rId47" o:title=""/>
          </v:shape>
        </w:pict>
      </w:r>
      <w:r>
        <w:t xml:space="preserve"> - для открытого контура обработки информации,</w:t>
      </w:r>
    </w:p>
    <w:p w:rsidR="00EB0598" w:rsidRDefault="00EB0598" w:rsidP="00557E53">
      <w:pPr>
        <w:pStyle w:val="ConsPlusNormal"/>
        <w:jc w:val="both"/>
      </w:pPr>
    </w:p>
    <w:p w:rsidR="00EB0598" w:rsidRDefault="00EB0598" w:rsidP="00557E53">
      <w:pPr>
        <w:pStyle w:val="ConsPlusNormal"/>
        <w:ind w:firstLine="540"/>
        <w:jc w:val="both"/>
      </w:pPr>
      <w:r>
        <w:t>где Ч</w:t>
      </w:r>
      <w:r>
        <w:rPr>
          <w:vertAlign w:val="subscript"/>
        </w:rPr>
        <w:t>оп</w:t>
      </w:r>
      <w:r>
        <w:t xml:space="preserve"> - расчетная </w:t>
      </w:r>
      <w:r w:rsidRPr="00314022">
        <w:t xml:space="preserve">численность основных работников, определяемая в соответствии с </w:t>
      </w:r>
      <w:hyperlink r:id="rId48" w:history="1">
        <w:r w:rsidRPr="00314022">
          <w:t>пунктами 17</w:t>
        </w:r>
      </w:hyperlink>
      <w:r w:rsidRPr="00314022">
        <w:t xml:space="preserve"> - </w:t>
      </w:r>
      <w:hyperlink r:id="rId49" w:history="1">
        <w:r w:rsidRPr="00314022">
          <w:t>22</w:t>
        </w:r>
      </w:hyperlink>
      <w:r w:rsidRPr="00314022">
        <w:t xml:space="preserve"> Общих правил</w:t>
      </w:r>
      <w:r>
        <w:t xml:space="preserve"> определения нормативных затрат.</w:t>
      </w:r>
    </w:p>
    <w:p w:rsidR="00EB0598" w:rsidRDefault="00EB0598" w:rsidP="00557E53">
      <w:pPr>
        <w:pStyle w:val="ConsPlusNormal"/>
        <w:ind w:firstLine="540"/>
        <w:jc w:val="both"/>
      </w:pPr>
      <w:r>
        <w:t>25. Затраты на приобретение принтеров, многофункциональных устройств и копировальных аппаратов (оргтехники) (</w:t>
      </w:r>
      <w:r w:rsidRPr="00154E80">
        <w:rPr>
          <w:noProof/>
          <w:position w:val="-12"/>
        </w:rPr>
        <w:pict>
          <v:shape id="Рисунок 39" o:spid="_x0000_i1063" type="#_x0000_t75" style="width:21.75pt;height:21.75pt;visibility:visible">
            <v:imagedata r:id="rId50" o:title=""/>
          </v:shape>
        </w:pict>
      </w:r>
      <w:r>
        <w:t>) определяются по формуле:</w:t>
      </w:r>
    </w:p>
    <w:p w:rsidR="00EB0598" w:rsidRDefault="00EB0598" w:rsidP="00557E53">
      <w:pPr>
        <w:pStyle w:val="ConsPlusNormal"/>
        <w:ind w:firstLine="540"/>
        <w:jc w:val="both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40" o:spid="_x0000_i1064" type="#_x0000_t75" style="width:105.75pt;height:39pt;visibility:visible">
            <v:imagedata r:id="rId51" o:title=""/>
          </v:shape>
        </w:pict>
      </w:r>
      <w:r>
        <w:t>, где:</w:t>
      </w:r>
    </w:p>
    <w:p w:rsidR="00EB0598" w:rsidRDefault="00EB0598" w:rsidP="00557E53">
      <w:pPr>
        <w:pStyle w:val="ConsPlusNormal"/>
        <w:jc w:val="center"/>
      </w:pPr>
    </w:p>
    <w:p w:rsidR="00EB0598" w:rsidRDefault="00EB0598" w:rsidP="00557E53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пм</w:t>
      </w:r>
      <w: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 Вавиловского сельского поселения;</w:t>
      </w:r>
    </w:p>
    <w:p w:rsidR="00EB0598" w:rsidRDefault="00EB0598" w:rsidP="00557E53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41" o:spid="_x0000_i1065" type="#_x0000_t75" style="width:24pt;height:21.75pt;visibility:visible">
            <v:imagedata r:id="rId52" o:title=""/>
          </v:shape>
        </w:pict>
      </w:r>
      <w: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поселения.</w:t>
      </w:r>
    </w:p>
    <w:p w:rsidR="00EB0598" w:rsidRDefault="00EB0598" w:rsidP="00557E53">
      <w:pPr>
        <w:pStyle w:val="ConsPlusNormal"/>
        <w:ind w:firstLine="540"/>
        <w:jc w:val="both"/>
      </w:pPr>
      <w:r>
        <w:t>26. Затраты на приобретение средств подвижной связи (</w:t>
      </w:r>
      <w:r w:rsidRPr="00154E80">
        <w:rPr>
          <w:noProof/>
          <w:position w:val="-14"/>
        </w:rPr>
        <w:pict>
          <v:shape id="Рисунок 42" o:spid="_x0000_i1066" type="#_x0000_t75" style="width:26.25pt;height:21.75pt;visibility:visible">
            <v:imagedata r:id="rId53" o:title=""/>
          </v:shape>
        </w:pict>
      </w:r>
      <w:r>
        <w:t>) определяются по формуле:</w:t>
      </w:r>
    </w:p>
    <w:p w:rsidR="00EB0598" w:rsidRDefault="00EB0598" w:rsidP="00557E53">
      <w:pPr>
        <w:pStyle w:val="ConsPlusNormal"/>
        <w:ind w:firstLine="540"/>
        <w:jc w:val="both"/>
      </w:pPr>
    </w:p>
    <w:p w:rsidR="00EB0598" w:rsidRDefault="00EB0598" w:rsidP="00557E53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43" o:spid="_x0000_i1067" type="#_x0000_t75" style="width:151.5pt;height:39pt;visibility:visible">
            <v:imagedata r:id="rId54" o:title=""/>
          </v:shape>
        </w:pict>
      </w:r>
      <w:r>
        <w:t>, где:</w:t>
      </w:r>
    </w:p>
    <w:p w:rsidR="00EB0598" w:rsidRDefault="00EB0598" w:rsidP="00557E53">
      <w:pPr>
        <w:pStyle w:val="ConsPlusNormal"/>
        <w:jc w:val="center"/>
      </w:pPr>
    </w:p>
    <w:p w:rsidR="00EB0598" w:rsidRDefault="00EB0598" w:rsidP="00557E53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44" o:spid="_x0000_i1068" type="#_x0000_t75" style="width:39pt;height:21.75pt;visibility:visible">
            <v:imagedata r:id="rId55" o:title=""/>
          </v:shape>
        </w:pict>
      </w:r>
      <w:r>
        <w:t xml:space="preserve"> - количество средств подвижной связи по i-й должности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поселения, определенными с учетом нормативов затрат на обеспечение средствами связи;</w:t>
      </w:r>
    </w:p>
    <w:p w:rsidR="00EB0598" w:rsidRDefault="00EB0598" w:rsidP="00557E53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45" o:spid="_x0000_i1069" type="#_x0000_t75" style="width:34.5pt;height:21.75pt;visibility:visible">
            <v:imagedata r:id="rId56" o:title=""/>
          </v:shape>
        </w:pict>
      </w:r>
      <w:r>
        <w:t xml:space="preserve"> - стоимость 1 средства подвижной связи для i-й должности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поселения, определенными с учетом нормативов затрат на обеспечение средствами связи.</w:t>
      </w:r>
    </w:p>
    <w:p w:rsidR="00EB0598" w:rsidRDefault="00EB0598" w:rsidP="009458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585F">
        <w:rPr>
          <w:sz w:val="24"/>
          <w:szCs w:val="24"/>
        </w:rPr>
        <w:t xml:space="preserve">27. </w:t>
      </w:r>
      <w:r>
        <w:rPr>
          <w:sz w:val="24"/>
          <w:szCs w:val="24"/>
        </w:rPr>
        <w:t>Затраты на приобретение планшетных компьютеров (З</w:t>
      </w:r>
      <w:r>
        <w:rPr>
          <w:sz w:val="24"/>
          <w:szCs w:val="24"/>
          <w:vertAlign w:val="subscript"/>
        </w:rPr>
        <w:t>прпк</w:t>
      </w:r>
      <w:r>
        <w:rPr>
          <w:sz w:val="24"/>
          <w:szCs w:val="24"/>
        </w:rPr>
        <w:t>) определяются по формуле:</w:t>
      </w:r>
    </w:p>
    <w:p w:rsidR="00EB0598" w:rsidRDefault="00EB0598" w:rsidP="00AA70F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B0598" w:rsidRDefault="00EB0598" w:rsidP="00AA70F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28"/>
          <w:sz w:val="24"/>
          <w:szCs w:val="24"/>
        </w:rPr>
        <w:pict>
          <v:shape id="Рисунок 296" o:spid="_x0000_i1070" type="#_x0000_t75" style="width:142.5pt;height:39pt;visibility:visible">
            <v:imagedata r:id="rId57" o:title=""/>
          </v:shape>
        </w:pict>
      </w:r>
      <w:r>
        <w:rPr>
          <w:sz w:val="24"/>
          <w:szCs w:val="24"/>
        </w:rPr>
        <w:t>,</w:t>
      </w:r>
    </w:p>
    <w:p w:rsidR="00EB0598" w:rsidRDefault="00EB0598" w:rsidP="00AA70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AA70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количество планшетных компьютеров по i-й должности в соответствии с нормативами </w:t>
      </w:r>
      <w:r w:rsidRPr="0094585F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 xml:space="preserve">, применяемыми при расчете нормативов затрат на обеспечение планшетными компьютерами, предусмотренных </w:t>
      </w:r>
      <w:hyperlink r:id="rId58" w:history="1">
        <w:r w:rsidRPr="00577566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2 к настоящей Методике;</w:t>
      </w:r>
    </w:p>
    <w:p w:rsidR="00EB0598" w:rsidRDefault="00EB0598" w:rsidP="00AA70F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iпрпк</w:t>
      </w:r>
      <w:r>
        <w:rPr>
          <w:sz w:val="24"/>
          <w:szCs w:val="24"/>
        </w:rPr>
        <w:t xml:space="preserve"> - цена 1 планшетного компьютера по i-й должности в соответствии с нормативами </w:t>
      </w:r>
      <w:r w:rsidRPr="0094585F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 xml:space="preserve">Вавиловского сельского поселения, применяемыми при расчете нормативов затрат на обеспечение планшетными компьютерами, предусмотренных </w:t>
      </w:r>
      <w:hyperlink r:id="rId59" w:history="1">
        <w:r w:rsidRPr="00577566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2 к настоящей Методике.</w:t>
      </w:r>
    </w:p>
    <w:p w:rsidR="00EB0598" w:rsidRDefault="00EB0598" w:rsidP="00C715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570">
        <w:rPr>
          <w:sz w:val="24"/>
          <w:szCs w:val="24"/>
        </w:rPr>
        <w:t xml:space="preserve">28. </w:t>
      </w:r>
      <w:r>
        <w:rPr>
          <w:sz w:val="24"/>
          <w:szCs w:val="24"/>
        </w:rPr>
        <w:t>Затраты на приобретение ноутбуков (З</w:t>
      </w:r>
      <w:r>
        <w:rPr>
          <w:sz w:val="24"/>
          <w:szCs w:val="24"/>
          <w:vertAlign w:val="subscript"/>
        </w:rPr>
        <w:t>прнб</w:t>
      </w:r>
      <w:r>
        <w:rPr>
          <w:sz w:val="24"/>
          <w:szCs w:val="24"/>
        </w:rPr>
        <w:t>) определяются по формуле:</w:t>
      </w:r>
    </w:p>
    <w:p w:rsidR="00EB0598" w:rsidRDefault="00EB0598" w:rsidP="00C7157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B0598" w:rsidRDefault="00EB0598" w:rsidP="00C715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28"/>
          <w:sz w:val="24"/>
          <w:szCs w:val="24"/>
        </w:rPr>
        <w:pict>
          <v:shape id="Рисунок 301" o:spid="_x0000_i1071" type="#_x0000_t75" style="width:134.25pt;height:39pt;visibility:visible">
            <v:imagedata r:id="rId60" o:title=""/>
          </v:shape>
        </w:pict>
      </w:r>
    </w:p>
    <w:p w:rsidR="00EB0598" w:rsidRDefault="00EB0598" w:rsidP="00C715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C715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EB0598" w:rsidRDefault="00EB0598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количество ноутбуков по i-й должности в соответствии с нормативами </w:t>
      </w:r>
      <w:r w:rsidRPr="0094585F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 xml:space="preserve">Вавиловского сельского поселения, применяемыми при расчете нормативов затрат на обеспечение ноутбуками, предусмотренных </w:t>
      </w:r>
      <w:hyperlink r:id="rId61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Методике;</w:t>
      </w:r>
    </w:p>
    <w:p w:rsidR="00EB0598" w:rsidRDefault="00EB0598" w:rsidP="00C71570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iпрнб</w:t>
      </w:r>
      <w:r>
        <w:rPr>
          <w:sz w:val="24"/>
          <w:szCs w:val="24"/>
        </w:rPr>
        <w:t xml:space="preserve"> - цена одного ноутбука по i-й должности в соответствии с нормативами </w:t>
      </w:r>
      <w:r w:rsidRPr="0094585F">
        <w:rPr>
          <w:sz w:val="24"/>
          <w:szCs w:val="24"/>
        </w:rPr>
        <w:t>муниципальных органов Бакчарского района</w:t>
      </w:r>
      <w:r>
        <w:rPr>
          <w:sz w:val="24"/>
          <w:szCs w:val="24"/>
        </w:rPr>
        <w:t xml:space="preserve">, применяемыми при расчете нормативов затрат на обеспечение ноутбуками, предусмотренных </w:t>
      </w:r>
      <w:hyperlink r:id="rId62" w:history="1">
        <w:r w:rsidRPr="00C71570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3 к настоящей Методике.</w:t>
      </w:r>
    </w:p>
    <w:p w:rsidR="00EB0598" w:rsidRDefault="00EB0598" w:rsidP="00772AF4">
      <w:pPr>
        <w:pStyle w:val="ConsPlusNormal"/>
        <w:ind w:firstLine="540"/>
        <w:jc w:val="both"/>
      </w:pPr>
      <w:r>
        <w:t>29. Затраты на приобретение оборудования по обеспечению безопасности информации (</w:t>
      </w:r>
      <w:r w:rsidRPr="00154E80">
        <w:rPr>
          <w:noProof/>
          <w:position w:val="-12"/>
        </w:rPr>
        <w:pict>
          <v:shape id="Рисунок 50" o:spid="_x0000_i1072" type="#_x0000_t75" style="width:26.25pt;height:21.75pt;visibility:visible">
            <v:imagedata r:id="rId63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  <w:outlineLvl w:val="0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51" o:spid="_x0000_i1073" type="#_x0000_t75" style="width:144.75pt;height:39pt;visibility:visible">
            <v:imagedata r:id="rId64" o:title=""/>
          </v:shape>
        </w:pict>
      </w:r>
      <w:r>
        <w:t>,</w:t>
      </w:r>
    </w:p>
    <w:p w:rsidR="00EB0598" w:rsidRDefault="00EB0598" w:rsidP="00772AF4">
      <w:pPr>
        <w:pStyle w:val="ConsPlusNormal"/>
        <w:jc w:val="both"/>
      </w:pPr>
    </w:p>
    <w:p w:rsidR="00EB0598" w:rsidRDefault="00EB0598" w:rsidP="00772AF4">
      <w:pPr>
        <w:pStyle w:val="ConsPlusNormal"/>
        <w:ind w:firstLine="540"/>
        <w:jc w:val="both"/>
      </w:pPr>
      <w:r>
        <w:t>где: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52" o:spid="_x0000_i1074" type="#_x0000_t75" style="width:36.75pt;height:21.75pt;visibility:visible">
            <v:imagedata r:id="rId65" o:title=""/>
          </v:shape>
        </w:pict>
      </w:r>
      <w:r>
        <w:t xml:space="preserve"> - количество i-го оборудования по обеспечению безопасности информации;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53" o:spid="_x0000_i1075" type="#_x0000_t75" style="width:27.75pt;height:21.75pt;visibility:visible">
            <v:imagedata r:id="rId66" o:title=""/>
          </v:shape>
        </w:pict>
      </w:r>
      <w:r>
        <w:t xml:space="preserve"> - цена приобретаемого i-го оборудования по обеспечению безопасности информации.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приобретение материальных запасов в сфере</w:t>
      </w:r>
    </w:p>
    <w:p w:rsidR="00EB0598" w:rsidRDefault="00EB0598" w:rsidP="00D00FBF">
      <w:pPr>
        <w:pStyle w:val="ConsPlusNormal"/>
        <w:jc w:val="center"/>
      </w:pPr>
      <w:r>
        <w:t>информационно-коммуникационных технологий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772AF4">
      <w:pPr>
        <w:pStyle w:val="ConsPlusNormal"/>
        <w:ind w:firstLine="540"/>
        <w:jc w:val="both"/>
      </w:pPr>
      <w:r>
        <w:t>30. Затраты на приобретение мониторов (</w:t>
      </w:r>
      <w:r w:rsidRPr="00154E80">
        <w:rPr>
          <w:noProof/>
          <w:position w:val="-12"/>
        </w:rPr>
        <w:pict>
          <v:shape id="Рисунок 54" o:spid="_x0000_i1076" type="#_x0000_t75" style="width:26.25pt;height:21.75pt;visibility:visible">
            <v:imagedata r:id="rId67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  <w:outlineLvl w:val="0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55" o:spid="_x0000_i1077" type="#_x0000_t75" style="width:134.25pt;height:39pt;visibility:visible">
            <v:imagedata r:id="rId68" o:title=""/>
          </v:shape>
        </w:pict>
      </w:r>
      <w:r>
        <w:t>, где:</w:t>
      </w:r>
    </w:p>
    <w:p w:rsidR="00EB0598" w:rsidRDefault="00EB0598" w:rsidP="00772AF4">
      <w:pPr>
        <w:pStyle w:val="ConsPlusNormal"/>
        <w:jc w:val="center"/>
      </w:pP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56" o:spid="_x0000_i1078" type="#_x0000_t75" style="width:27.75pt;height:21.75pt;visibility:visible">
            <v:imagedata r:id="rId69" o:title=""/>
          </v:shape>
        </w:pict>
      </w:r>
      <w:r>
        <w:t xml:space="preserve"> - количество мониторов для i-й должности;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57" o:spid="_x0000_i1079" type="#_x0000_t75" style="width:26.25pt;height:21.75pt;visibility:visible">
            <v:imagedata r:id="rId70" o:title=""/>
          </v:shape>
        </w:pict>
      </w:r>
      <w:r>
        <w:t xml:space="preserve"> - цена одного монитора для i-й должности.</w:t>
      </w:r>
    </w:p>
    <w:p w:rsidR="00EB0598" w:rsidRDefault="00EB0598" w:rsidP="00772AF4">
      <w:pPr>
        <w:pStyle w:val="ConsPlusNormal"/>
        <w:ind w:firstLine="540"/>
        <w:jc w:val="both"/>
      </w:pPr>
      <w:r>
        <w:t>31. Затраты на приобретение системных блоков (</w:t>
      </w:r>
      <w:r w:rsidRPr="00154E80">
        <w:rPr>
          <w:noProof/>
          <w:position w:val="-12"/>
        </w:rPr>
        <w:pict>
          <v:shape id="Рисунок 58" o:spid="_x0000_i1080" type="#_x0000_t75" style="width:19.5pt;height:21.75pt;visibility:visible">
            <v:imagedata r:id="rId71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  <w:outlineLvl w:val="0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59" o:spid="_x0000_i1081" type="#_x0000_t75" style="width:117pt;height:39pt;visibility:visible">
            <v:imagedata r:id="rId72" o:title=""/>
          </v:shape>
        </w:pict>
      </w:r>
      <w:r>
        <w:t>, где:</w:t>
      </w:r>
    </w:p>
    <w:p w:rsidR="00EB0598" w:rsidRDefault="00EB0598" w:rsidP="00772AF4">
      <w:pPr>
        <w:pStyle w:val="ConsPlusNormal"/>
        <w:jc w:val="center"/>
      </w:pP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60" o:spid="_x0000_i1082" type="#_x0000_t75" style="width:26.25pt;height:21.75pt;visibility:visible">
            <v:imagedata r:id="rId73" o:title=""/>
          </v:shape>
        </w:pict>
      </w:r>
      <w:r>
        <w:t xml:space="preserve"> - количество i-х системных блоков;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61" o:spid="_x0000_i1083" type="#_x0000_t75" style="width:24pt;height:21.75pt;visibility:visible">
            <v:imagedata r:id="rId74" o:title=""/>
          </v:shape>
        </w:pict>
      </w:r>
      <w:r>
        <w:t xml:space="preserve"> - цена одного i-го системного блока.</w:t>
      </w:r>
    </w:p>
    <w:p w:rsidR="00EB0598" w:rsidRDefault="00EB0598" w:rsidP="00772AF4">
      <w:pPr>
        <w:pStyle w:val="ConsPlusNormal"/>
        <w:ind w:firstLine="540"/>
        <w:jc w:val="both"/>
      </w:pPr>
      <w:r>
        <w:t>32. Затраты на приобретение других запасных частей для вычислительной техники (</w:t>
      </w:r>
      <w:r w:rsidRPr="00154E80">
        <w:rPr>
          <w:noProof/>
          <w:position w:val="-12"/>
        </w:rPr>
        <w:pict>
          <v:shape id="Рисунок 62" o:spid="_x0000_i1084" type="#_x0000_t75" style="width:24pt;height:21.75pt;visibility:visible">
            <v:imagedata r:id="rId75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  <w:outlineLvl w:val="0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63" o:spid="_x0000_i1085" type="#_x0000_t75" style="width:129.75pt;height:39pt;visibility:visible">
            <v:imagedata r:id="rId76" o:title=""/>
          </v:shape>
        </w:pict>
      </w:r>
      <w:r>
        <w:t>, где:</w:t>
      </w:r>
    </w:p>
    <w:p w:rsidR="00EB0598" w:rsidRDefault="00EB0598" w:rsidP="00772AF4">
      <w:pPr>
        <w:pStyle w:val="ConsPlusNormal"/>
        <w:jc w:val="center"/>
      </w:pP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64" o:spid="_x0000_i1086" type="#_x0000_t75" style="width:26.25pt;height:21.75pt;visibility:visible">
            <v:imagedata r:id="rId77" o:title=""/>
          </v:shape>
        </w:pict>
      </w:r>
      <w: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65" o:spid="_x0000_i1087" type="#_x0000_t75" style="width:26.25pt;height:21.75pt;visibility:visible">
            <v:imagedata r:id="rId78" o:title=""/>
          </v:shape>
        </w:pict>
      </w:r>
      <w:r>
        <w:t xml:space="preserve"> - цена 1 единицы i-й запасной части для вычислительной техники.</w:t>
      </w:r>
    </w:p>
    <w:p w:rsidR="00EB0598" w:rsidRDefault="00EB0598" w:rsidP="00772AF4">
      <w:pPr>
        <w:pStyle w:val="ConsPlusNormal"/>
        <w:ind w:firstLine="540"/>
        <w:jc w:val="both"/>
      </w:pPr>
      <w:r>
        <w:t>33. Затраты на приобретение носителей информации, в том числе магнитных и оптических носителей информации (З</w:t>
      </w:r>
      <w:r>
        <w:rPr>
          <w:vertAlign w:val="subscript"/>
        </w:rPr>
        <w:t>мн</w:t>
      </w:r>
      <w:r>
        <w:t>), определяются по формуле:</w:t>
      </w:r>
    </w:p>
    <w:p w:rsidR="00EB0598" w:rsidRDefault="00EB0598" w:rsidP="00772AF4">
      <w:pPr>
        <w:pStyle w:val="ConsPlusNormal"/>
        <w:jc w:val="both"/>
        <w:outlineLvl w:val="0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66" o:spid="_x0000_i1088" type="#_x0000_t75" style="width:117pt;height:39pt;visibility:visible">
            <v:imagedata r:id="rId79" o:title=""/>
          </v:shape>
        </w:pict>
      </w:r>
      <w:r>
        <w:t>, где:</w:t>
      </w:r>
    </w:p>
    <w:p w:rsidR="00EB0598" w:rsidRDefault="00EB0598" w:rsidP="00772AF4">
      <w:pPr>
        <w:pStyle w:val="ConsPlusNormal"/>
        <w:jc w:val="center"/>
      </w:pP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67" o:spid="_x0000_i1089" type="#_x0000_t75" style="width:26.25pt;height:21.75pt;visibility:visible">
            <v:imagedata r:id="rId80" o:title=""/>
          </v:shape>
        </w:pict>
      </w:r>
      <w:r>
        <w:t xml:space="preserve"> - количество носителей информации по i-й должности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68" o:spid="_x0000_i1090" type="#_x0000_t75" style="width:24pt;height:21.75pt;visibility:visible">
            <v:imagedata r:id="rId81" o:title=""/>
          </v:shape>
        </w:pict>
      </w:r>
      <w:r>
        <w:t xml:space="preserve"> - цена 1 единицы носителя информации по i-й должности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поселения.</w:t>
      </w:r>
    </w:p>
    <w:p w:rsidR="00EB0598" w:rsidRDefault="00EB0598" w:rsidP="00772AF4">
      <w:pPr>
        <w:pStyle w:val="ConsPlusNormal"/>
        <w:ind w:firstLine="540"/>
        <w:jc w:val="both"/>
      </w:pPr>
      <w:r>
        <w:t>34.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154E80">
        <w:rPr>
          <w:noProof/>
          <w:position w:val="-12"/>
        </w:rPr>
        <w:pict>
          <v:shape id="Рисунок 69" o:spid="_x0000_i1091" type="#_x0000_t75" style="width:24pt;height:21.75pt;visibility:visible">
            <v:imagedata r:id="rId82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  <w:outlineLvl w:val="0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70" o:spid="_x0000_i1092" type="#_x0000_t75" style="width:90.75pt;height:21.75pt;visibility:visible">
            <v:imagedata r:id="rId83" o:title=""/>
          </v:shape>
        </w:pict>
      </w:r>
      <w:r>
        <w:t>, где:</w:t>
      </w:r>
    </w:p>
    <w:p w:rsidR="00EB0598" w:rsidRDefault="00EB0598" w:rsidP="00772AF4">
      <w:pPr>
        <w:pStyle w:val="ConsPlusNormal"/>
        <w:jc w:val="center"/>
      </w:pP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71" o:spid="_x0000_i1093" type="#_x0000_t75" style="width:21.75pt;height:21.75pt;visibility:visible">
            <v:imagedata r:id="rId84" o:title=""/>
          </v:shape>
        </w:pict>
      </w:r>
      <w: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72" o:spid="_x0000_i1094" type="#_x0000_t75" style="width:19.5pt;height:21.75pt;visibility:visible">
            <v:imagedata r:id="rId85" o:title=""/>
          </v:shape>
        </w:pict>
      </w:r>
      <w: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EB0598" w:rsidRDefault="00EB0598" w:rsidP="00772AF4">
      <w:pPr>
        <w:pStyle w:val="ConsPlusNormal"/>
        <w:ind w:firstLine="540"/>
        <w:jc w:val="both"/>
      </w:pPr>
      <w:r>
        <w:t>35.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154E80">
        <w:rPr>
          <w:noProof/>
          <w:position w:val="-14"/>
        </w:rPr>
        <w:pict>
          <v:shape id="Рисунок 73" o:spid="_x0000_i1095" type="#_x0000_t75" style="width:21.75pt;height:21.75pt;visibility:visible">
            <v:imagedata r:id="rId84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74" o:spid="_x0000_i1096" type="#_x0000_t75" style="width:168.75pt;height:39pt;visibility:visible">
            <v:imagedata r:id="rId86" o:title=""/>
          </v:shape>
        </w:pict>
      </w:r>
      <w:r>
        <w:t>, где:</w:t>
      </w:r>
    </w:p>
    <w:p w:rsidR="00EB0598" w:rsidRDefault="00EB0598" w:rsidP="00772AF4">
      <w:pPr>
        <w:pStyle w:val="ConsPlusNormal"/>
        <w:jc w:val="center"/>
      </w:pP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75" o:spid="_x0000_i1097" type="#_x0000_t75" style="width:26.25pt;height:21.75pt;visibility:visible">
            <v:imagedata r:id="rId87" o:title=""/>
          </v:shape>
        </w:pict>
      </w:r>
      <w: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поселения;</w:t>
      </w:r>
    </w:p>
    <w:p w:rsidR="00EB0598" w:rsidRDefault="00EB0598" w:rsidP="00772AF4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рм</w:t>
      </w:r>
      <w: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поселения;</w:t>
      </w:r>
    </w:p>
    <w:p w:rsidR="00EB0598" w:rsidRDefault="00EB0598" w:rsidP="00772AF4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рм</w:t>
      </w:r>
      <w: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поселения.</w:t>
      </w:r>
    </w:p>
    <w:p w:rsidR="00EB0598" w:rsidRDefault="00EB0598" w:rsidP="00772AF4">
      <w:pPr>
        <w:pStyle w:val="ConsPlusNormal"/>
        <w:ind w:firstLine="540"/>
        <w:jc w:val="both"/>
      </w:pPr>
      <w:r>
        <w:t>36.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154E80">
        <w:rPr>
          <w:noProof/>
          <w:position w:val="-12"/>
        </w:rPr>
        <w:pict>
          <v:shape id="Рисунок 76" o:spid="_x0000_i1098" type="#_x0000_t75" style="width:19.5pt;height:21.75pt;visibility:visible">
            <v:imagedata r:id="rId85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  <w:outlineLvl w:val="0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77" o:spid="_x0000_i1099" type="#_x0000_t75" style="width:114.75pt;height:39pt;visibility:visible">
            <v:imagedata r:id="rId88" o:title=""/>
          </v:shape>
        </w:pict>
      </w:r>
      <w:r>
        <w:t>, где:</w:t>
      </w:r>
    </w:p>
    <w:p w:rsidR="00EB0598" w:rsidRDefault="00EB0598" w:rsidP="00772AF4">
      <w:pPr>
        <w:pStyle w:val="ConsPlusNormal"/>
        <w:jc w:val="center"/>
      </w:pPr>
    </w:p>
    <w:p w:rsidR="00EB0598" w:rsidRDefault="00EB0598" w:rsidP="00772AF4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зп</w:t>
      </w:r>
      <w: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78" o:spid="_x0000_i1100" type="#_x0000_t75" style="width:24pt;height:21.75pt;visibility:visible">
            <v:imagedata r:id="rId89" o:title=""/>
          </v:shape>
        </w:pict>
      </w:r>
      <w:r>
        <w:t xml:space="preserve"> - цена 1 единицы i-й запасной части.</w:t>
      </w:r>
    </w:p>
    <w:p w:rsidR="00EB0598" w:rsidRDefault="00EB0598" w:rsidP="00772AF4">
      <w:pPr>
        <w:pStyle w:val="ConsPlusNormal"/>
        <w:ind w:firstLine="540"/>
        <w:jc w:val="both"/>
      </w:pPr>
      <w:r>
        <w:t>37. Затраты на приобретение материальных запасов по обеспечению безопасности информации (</w:t>
      </w:r>
      <w:r w:rsidRPr="00154E80">
        <w:rPr>
          <w:noProof/>
          <w:position w:val="-12"/>
        </w:rPr>
        <w:pict>
          <v:shape id="Рисунок 79" o:spid="_x0000_i1101" type="#_x0000_t75" style="width:26.25pt;height:21.75pt;visibility:visible">
            <v:imagedata r:id="rId90" o:title=""/>
          </v:shape>
        </w:pict>
      </w:r>
      <w:r>
        <w:t>) определяются по формуле:</w:t>
      </w:r>
    </w:p>
    <w:p w:rsidR="00EB0598" w:rsidRDefault="00EB0598" w:rsidP="00772AF4">
      <w:pPr>
        <w:pStyle w:val="ConsPlusNormal"/>
        <w:jc w:val="both"/>
      </w:pPr>
    </w:p>
    <w:p w:rsidR="00EB0598" w:rsidRDefault="00EB0598" w:rsidP="00772AF4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80" o:spid="_x0000_i1102" type="#_x0000_t75" style="width:134.25pt;height:39pt;visibility:visible">
            <v:imagedata r:id="rId91" o:title=""/>
          </v:shape>
        </w:pict>
      </w:r>
      <w:r>
        <w:t>,</w:t>
      </w:r>
    </w:p>
    <w:p w:rsidR="00EB0598" w:rsidRDefault="00EB0598" w:rsidP="00772AF4">
      <w:pPr>
        <w:pStyle w:val="ConsPlusNormal"/>
        <w:jc w:val="both"/>
      </w:pPr>
    </w:p>
    <w:p w:rsidR="00EB0598" w:rsidRDefault="00EB0598" w:rsidP="00772AF4">
      <w:pPr>
        <w:pStyle w:val="ConsPlusNormal"/>
        <w:ind w:firstLine="540"/>
        <w:jc w:val="both"/>
      </w:pPr>
      <w:r>
        <w:t>где: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81" o:spid="_x0000_i1103" type="#_x0000_t75" style="width:27.75pt;height:21.75pt;visibility:visible">
            <v:imagedata r:id="rId92" o:title=""/>
          </v:shape>
        </w:pict>
      </w:r>
      <w:r>
        <w:t xml:space="preserve"> - количество i-го материального запаса;</w:t>
      </w:r>
    </w:p>
    <w:p w:rsidR="00EB0598" w:rsidRDefault="00EB0598" w:rsidP="00772AF4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82" o:spid="_x0000_i1104" type="#_x0000_t75" style="width:26.25pt;height:21.75pt;visibility:visible">
            <v:imagedata r:id="rId93" o:title=""/>
          </v:shape>
        </w:pict>
      </w:r>
      <w:r>
        <w:t xml:space="preserve"> - цена 1 единицы i-го материального запаса.</w:t>
      </w:r>
    </w:p>
    <w:p w:rsidR="00EB0598" w:rsidRDefault="00EB0598" w:rsidP="00772AF4">
      <w:pPr>
        <w:pStyle w:val="ConsPlusNormal"/>
        <w:ind w:firstLine="540"/>
        <w:jc w:val="both"/>
      </w:pPr>
    </w:p>
    <w:p w:rsidR="00EB0598" w:rsidRPr="006D546B" w:rsidRDefault="00EB0598" w:rsidP="006D546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546B">
        <w:rPr>
          <w:sz w:val="24"/>
          <w:szCs w:val="24"/>
        </w:rPr>
        <w:t>Затраты на аренду</w:t>
      </w:r>
    </w:p>
    <w:p w:rsidR="00EB0598" w:rsidRDefault="00EB0598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38. Затраты на оплату услуг по предоставлению рабочей станции с базовым программным обеспечением (З</w:t>
      </w:r>
      <w:r>
        <w:rPr>
          <w:sz w:val="24"/>
          <w:szCs w:val="24"/>
          <w:vertAlign w:val="subscript"/>
        </w:rPr>
        <w:t>рсбпо</w:t>
      </w:r>
      <w:r>
        <w:rPr>
          <w:sz w:val="24"/>
          <w:szCs w:val="24"/>
        </w:rPr>
        <w:t>) определяются по формуле:</w:t>
      </w:r>
    </w:p>
    <w:p w:rsidR="00EB0598" w:rsidRDefault="00EB0598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28"/>
          <w:sz w:val="24"/>
          <w:szCs w:val="24"/>
        </w:rPr>
        <w:pict>
          <v:shape id="_x0000_i1105" type="#_x0000_t75" style="width:201pt;height:39pt;visibility:visible">
            <v:imagedata r:id="rId94" o:title=""/>
          </v:shape>
        </w:pict>
      </w:r>
    </w:p>
    <w:p w:rsidR="00EB0598" w:rsidRDefault="00EB0598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EB0598" w:rsidRDefault="00EB0598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>Вавиловского сельского поселения;</w:t>
      </w:r>
    </w:p>
    <w:p w:rsidR="00EB0598" w:rsidRDefault="00EB0598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цена услуги по предоставлению 1 рабочей станции в месяц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>Вавиловского сельского поселения;</w:t>
      </w:r>
    </w:p>
    <w:p w:rsidR="00EB0598" w:rsidRDefault="00EB0598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рсбпо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i-й рабочей станции.</w:t>
      </w:r>
    </w:p>
    <w:p w:rsidR="00EB0598" w:rsidRDefault="00EB0598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39. Затраты на оплату услуг по предоставлению стационарного телефонного аппарата (З</w:t>
      </w:r>
      <w:r>
        <w:rPr>
          <w:sz w:val="24"/>
          <w:szCs w:val="24"/>
          <w:vertAlign w:val="subscript"/>
        </w:rPr>
        <w:t>тел</w:t>
      </w:r>
      <w:r>
        <w:rPr>
          <w:sz w:val="24"/>
          <w:szCs w:val="24"/>
        </w:rPr>
        <w:t>) определяются по формуле:</w:t>
      </w:r>
    </w:p>
    <w:p w:rsidR="00EB0598" w:rsidRDefault="00EB0598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6D54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28"/>
          <w:sz w:val="24"/>
          <w:szCs w:val="24"/>
        </w:rPr>
        <w:pict>
          <v:shape id="_x0000_i1106" type="#_x0000_t75" style="width:164.25pt;height:39pt;visibility:visible">
            <v:imagedata r:id="rId95" o:title=""/>
          </v:shape>
        </w:pict>
      </w:r>
    </w:p>
    <w:p w:rsidR="00EB0598" w:rsidRDefault="00EB0598" w:rsidP="006D546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6D5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EB0598" w:rsidRDefault="00EB0598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>Вавиловского сельского поселения;</w:t>
      </w:r>
    </w:p>
    <w:p w:rsidR="00EB0598" w:rsidRDefault="00EB0598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цена услуги по предоставлению телефонного аппарата в месяц по i-й должности в соответствии с нормативами </w:t>
      </w:r>
      <w:r w:rsidRPr="006D546B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>Вавиловского сельского поселения;</w:t>
      </w:r>
    </w:p>
    <w:p w:rsidR="00EB0598" w:rsidRDefault="00EB0598" w:rsidP="006D546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тел</w:t>
      </w:r>
      <w:r>
        <w:rPr>
          <w:sz w:val="24"/>
          <w:szCs w:val="24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EB0598" w:rsidRDefault="00EB0598" w:rsidP="00772AF4">
      <w:pPr>
        <w:pStyle w:val="ConsPlusNormal"/>
        <w:ind w:firstLine="540"/>
        <w:jc w:val="both"/>
      </w:pP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1"/>
      </w:pPr>
      <w:r>
        <w:t>2. Прочие затраты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услуги связи, не отнесенные к затратам</w:t>
      </w:r>
    </w:p>
    <w:p w:rsidR="00EB0598" w:rsidRDefault="00EB0598" w:rsidP="00D00FBF">
      <w:pPr>
        <w:pStyle w:val="ConsPlusNormal"/>
        <w:jc w:val="center"/>
      </w:pPr>
      <w:r>
        <w:t>на услуги связи в рамках затрат</w:t>
      </w:r>
    </w:p>
    <w:p w:rsidR="00EB0598" w:rsidRDefault="00EB0598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 xml:space="preserve">40. Затраты на услуги связи </w:t>
      </w:r>
      <w:r w:rsidRPr="00154E80">
        <w:rPr>
          <w:noProof/>
          <w:position w:val="-14"/>
        </w:rPr>
        <w:pict>
          <v:shape id="Рисунок 83" o:spid="_x0000_i1107" type="#_x0000_t75" style="width:34.5pt;height:21.75pt;visibility:visible">
            <v:imagedata r:id="rId96" o:title=""/>
          </v:shape>
        </w:pict>
      </w:r>
      <w:r>
        <w:t xml:space="preserve">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84" o:spid="_x0000_i1108" type="#_x0000_t75" style="width:108pt;height:24pt;visibility:visible">
            <v:imagedata r:id="rId97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п</w:t>
      </w:r>
      <w:r>
        <w:t xml:space="preserve"> - затраты на оплату услуг почтовой связи;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сс</w:t>
      </w:r>
      <w:r>
        <w:t xml:space="preserve"> - затраты на оплату услуг специальной связи.</w:t>
      </w:r>
    </w:p>
    <w:p w:rsidR="00EB0598" w:rsidRDefault="00EB0598" w:rsidP="00D00FBF">
      <w:pPr>
        <w:pStyle w:val="ConsPlusNormal"/>
        <w:ind w:firstLine="540"/>
        <w:jc w:val="both"/>
      </w:pPr>
      <w:r>
        <w:t>41. Затраты на оплату услуг почтовой связи (З</w:t>
      </w:r>
      <w:r>
        <w:rPr>
          <w:vertAlign w:val="subscript"/>
        </w:rPr>
        <w:t>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85" o:spid="_x0000_i1109" type="#_x0000_t75" style="width:117pt;height:39pt;visibility:visible">
            <v:imagedata r:id="rId98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</w:t>
      </w:r>
      <w:r>
        <w:t xml:space="preserve"> - планируемое количество i-х почтовых отправлений в год;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п</w:t>
      </w:r>
      <w:r>
        <w:t xml:space="preserve"> - цена одного i-го почтового отправления.</w:t>
      </w:r>
    </w:p>
    <w:p w:rsidR="00EB0598" w:rsidRDefault="00EB0598" w:rsidP="00227C40">
      <w:pPr>
        <w:pStyle w:val="ConsPlusNormal"/>
        <w:ind w:firstLine="540"/>
        <w:jc w:val="both"/>
      </w:pPr>
      <w:r>
        <w:t>42. Затраты на оплату услуг специальной связи (З</w:t>
      </w:r>
      <w:r>
        <w:rPr>
          <w:vertAlign w:val="subscript"/>
        </w:rPr>
        <w:t>сс</w:t>
      </w:r>
      <w:r>
        <w:t>) определяются по формуле:</w:t>
      </w:r>
    </w:p>
    <w:p w:rsidR="00EB0598" w:rsidRDefault="00EB0598" w:rsidP="00227C40">
      <w:pPr>
        <w:pStyle w:val="ConsPlusNormal"/>
        <w:jc w:val="both"/>
        <w:outlineLvl w:val="0"/>
      </w:pPr>
    </w:p>
    <w:p w:rsidR="00EB0598" w:rsidRDefault="00EB0598" w:rsidP="00227C40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86" o:spid="_x0000_i1110" type="#_x0000_t75" style="width:90.75pt;height:21.75pt;visibility:visible">
            <v:imagedata r:id="rId99" o:title=""/>
          </v:shape>
        </w:pic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сс</w:t>
      </w:r>
      <w:r>
        <w:t xml:space="preserve"> - планируемое количество листов (пакетов) исходящей информации в год;</w:t>
      </w: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сс</w:t>
      </w:r>
      <w:r>
        <w:t xml:space="preserve"> - цена одного листа (пакета) исходящей информации, отправляемой по каналам специальной связи.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транспортные услуги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544902">
      <w:pPr>
        <w:pStyle w:val="ConsPlusNormal"/>
        <w:ind w:firstLine="540"/>
        <w:jc w:val="both"/>
      </w:pPr>
      <w:r>
        <w:t>43. Затраты по договору об оказании услуг перевозки (транспортировки) грузов (</w:t>
      </w:r>
      <w:r w:rsidRPr="00154E80">
        <w:rPr>
          <w:noProof/>
          <w:position w:val="-12"/>
        </w:rPr>
        <w:pict>
          <v:shape id="Рисунок 87" o:spid="_x0000_i1111" type="#_x0000_t75" style="width:19.5pt;height:21.75pt;visibility:visible">
            <v:imagedata r:id="rId100" o:title=""/>
          </v:shape>
        </w:pict>
      </w:r>
      <w:r>
        <w:t>) определяются по формуле:</w:t>
      </w:r>
    </w:p>
    <w:p w:rsidR="00EB0598" w:rsidRDefault="00EB0598" w:rsidP="00544902">
      <w:pPr>
        <w:pStyle w:val="ConsPlusNormal"/>
        <w:jc w:val="both"/>
        <w:outlineLvl w:val="0"/>
      </w:pPr>
    </w:p>
    <w:p w:rsidR="00EB0598" w:rsidRDefault="00EB0598" w:rsidP="00544902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88" o:spid="_x0000_i1112" type="#_x0000_t75" style="width:117pt;height:39pt;visibility:visible">
            <v:imagedata r:id="rId101" o:title=""/>
          </v:shape>
        </w:pict>
      </w:r>
      <w:r>
        <w:t>, где:</w:t>
      </w:r>
    </w:p>
    <w:p w:rsidR="00EB0598" w:rsidRDefault="00EB0598" w:rsidP="00544902">
      <w:pPr>
        <w:pStyle w:val="ConsPlusNormal"/>
        <w:jc w:val="center"/>
      </w:pPr>
    </w:p>
    <w:p w:rsidR="00EB0598" w:rsidRDefault="00EB0598" w:rsidP="00544902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89" o:spid="_x0000_i1113" type="#_x0000_t75" style="width:26.25pt;height:21.75pt;visibility:visible">
            <v:imagedata r:id="rId102" o:title=""/>
          </v:shape>
        </w:pict>
      </w:r>
      <w:r>
        <w:t xml:space="preserve"> - количество i-х услуг перевозки (транспортировки) грузов;</w:t>
      </w:r>
    </w:p>
    <w:p w:rsidR="00EB0598" w:rsidRDefault="00EB0598" w:rsidP="00544902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90" o:spid="_x0000_i1114" type="#_x0000_t75" style="width:24pt;height:21.75pt;visibility:visible">
            <v:imagedata r:id="rId103" o:title=""/>
          </v:shape>
        </w:pict>
      </w:r>
      <w:r>
        <w:t xml:space="preserve"> - цена 1 i-й услуги перевозки (транспортировки) груза.</w:t>
      </w:r>
    </w:p>
    <w:p w:rsidR="00EB0598" w:rsidRDefault="00EB0598" w:rsidP="005C4F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4F2F"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5C4F2F"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Затраты на оплату услуг аренды транспортных средств (З</w:t>
      </w:r>
      <w:r>
        <w:rPr>
          <w:sz w:val="24"/>
          <w:szCs w:val="24"/>
          <w:vertAlign w:val="subscript"/>
        </w:rPr>
        <w:t>аут</w:t>
      </w:r>
      <w:r>
        <w:rPr>
          <w:sz w:val="24"/>
          <w:szCs w:val="24"/>
        </w:rPr>
        <w:t>) определяются по формуле:</w:t>
      </w:r>
    </w:p>
    <w:p w:rsidR="00EB0598" w:rsidRDefault="00EB0598" w:rsidP="005C4F2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B0598" w:rsidRDefault="00EB0598" w:rsidP="005C4F2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28"/>
          <w:sz w:val="24"/>
          <w:szCs w:val="24"/>
        </w:rPr>
        <w:pict>
          <v:shape id="_x0000_i1115" type="#_x0000_t75" style="width:171pt;height:39pt;visibility:visible">
            <v:imagedata r:id="rId104" o:title=""/>
          </v:shape>
        </w:pict>
      </w:r>
      <w:r>
        <w:rPr>
          <w:sz w:val="24"/>
          <w:szCs w:val="24"/>
        </w:rPr>
        <w:t>,</w:t>
      </w:r>
    </w:p>
    <w:p w:rsidR="00EB0598" w:rsidRDefault="00EB0598" w:rsidP="005C4F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5C4F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EB0598" w:rsidRDefault="00EB0598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Pr="005C4F2F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 xml:space="preserve">Вавиловского сельского поселения, применяемыми при расчете нормативных затрат на приобретение служебного легкового автотранспорта, предусмотренными </w:t>
      </w:r>
      <w:hyperlink r:id="rId105" w:history="1">
        <w:r w:rsidRPr="005C4F2F">
          <w:rPr>
            <w:sz w:val="24"/>
            <w:szCs w:val="24"/>
          </w:rPr>
          <w:t xml:space="preserve">приложением N </w:t>
        </w:r>
      </w:hyperlink>
      <w:r>
        <w:rPr>
          <w:sz w:val="24"/>
          <w:szCs w:val="24"/>
        </w:rPr>
        <w:t>4 к настоящей Методике;</w:t>
      </w:r>
    </w:p>
    <w:p w:rsidR="00EB0598" w:rsidRDefault="00EB0598" w:rsidP="00DB6E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аут</w:t>
      </w:r>
      <w:r>
        <w:rPr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06" w:history="1">
        <w:r w:rsidRPr="00242473">
          <w:rPr>
            <w:sz w:val="24"/>
            <w:szCs w:val="24"/>
          </w:rPr>
          <w:t>приложением N 2</w:t>
        </w:r>
      </w:hyperlink>
      <w:r>
        <w:rPr>
          <w:sz w:val="24"/>
          <w:szCs w:val="24"/>
        </w:rPr>
        <w:t xml:space="preserve"> к Правилам </w:t>
      </w:r>
      <w:r w:rsidRPr="00242473">
        <w:rPr>
          <w:sz w:val="24"/>
          <w:szCs w:val="24"/>
        </w:rPr>
        <w:t xml:space="preserve"> определения требований к закупаемым органами местного самоуправления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242473">
        <w:rPr>
          <w:sz w:val="24"/>
          <w:szCs w:val="24"/>
        </w:rPr>
        <w:t>», 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sz w:val="24"/>
          <w:szCs w:val="24"/>
        </w:rPr>
        <w:t xml:space="preserve">, утвержденным постановлением Администрации Вавиловского сельского поселения от 26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 N 126 «</w:t>
      </w:r>
      <w:r w:rsidRPr="007D409B">
        <w:rPr>
          <w:sz w:val="24"/>
          <w:szCs w:val="24"/>
        </w:rPr>
        <w:t>Об утверждении правил определения требований к закупаемым органами местного самоуправления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7D409B">
        <w:rPr>
          <w:sz w:val="24"/>
          <w:szCs w:val="24"/>
        </w:rPr>
        <w:t>», 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sz w:val="24"/>
          <w:szCs w:val="24"/>
        </w:rPr>
        <w:t>»;</w:t>
      </w:r>
    </w:p>
    <w:p w:rsidR="00EB0598" w:rsidRDefault="00EB0598" w:rsidP="005C4F2F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iаут</w:t>
      </w:r>
      <w:r>
        <w:rPr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EB0598" w:rsidRDefault="00EB0598" w:rsidP="00476E65">
      <w:pPr>
        <w:pStyle w:val="ConsPlusNormal"/>
        <w:ind w:firstLine="540"/>
        <w:jc w:val="both"/>
      </w:pPr>
      <w:r>
        <w:t>45. Затраты на оплату разовых услуг пассажирских перевозок при проведении совещания (</w:t>
      </w:r>
      <w:r w:rsidRPr="00154E80">
        <w:rPr>
          <w:noProof/>
          <w:position w:val="-12"/>
        </w:rPr>
        <w:pict>
          <v:shape id="Рисунок 97" o:spid="_x0000_i1116" type="#_x0000_t75" style="width:21.75pt;height:21.75pt;visibility:visible">
            <v:imagedata r:id="rId107" o:title=""/>
          </v:shape>
        </w:pict>
      </w:r>
      <w:r>
        <w:t>) определяются по формуле:</w:t>
      </w:r>
    </w:p>
    <w:p w:rsidR="00EB0598" w:rsidRDefault="00EB0598" w:rsidP="00476E65">
      <w:pPr>
        <w:pStyle w:val="ConsPlusNormal"/>
        <w:jc w:val="both"/>
        <w:outlineLvl w:val="0"/>
      </w:pPr>
    </w:p>
    <w:p w:rsidR="00EB0598" w:rsidRDefault="00EB0598" w:rsidP="00476E65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98" o:spid="_x0000_i1117" type="#_x0000_t75" style="width:151.5pt;height:39pt;visibility:visible">
            <v:imagedata r:id="rId108" o:title=""/>
          </v:shape>
        </w:pict>
      </w:r>
      <w:r>
        <w:t>, где:</w:t>
      </w:r>
    </w:p>
    <w:p w:rsidR="00EB0598" w:rsidRDefault="00EB0598" w:rsidP="00476E6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99" o:spid="_x0000_i1118" type="#_x0000_t75" style="width:24pt;height:21.75pt;visibility:visible">
            <v:imagedata r:id="rId109" o:title=""/>
          </v:shape>
        </w:pict>
      </w:r>
      <w:r>
        <w:t xml:space="preserve"> - количество i-х разовых услуг пассажирских перевозок;</w:t>
      </w:r>
    </w:p>
    <w:p w:rsidR="00EB0598" w:rsidRDefault="00EB0598" w:rsidP="00476E65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00" o:spid="_x0000_i1119" type="#_x0000_t75" style="width:24pt;height:21.75pt;visibility:visible">
            <v:imagedata r:id="rId110" o:title=""/>
          </v:shape>
        </w:pict>
      </w:r>
      <w:r>
        <w:t xml:space="preserve"> - среднее количество часов аренды транспортного средства по i-й разовой услуге;</w:t>
      </w:r>
    </w:p>
    <w:p w:rsidR="00EB0598" w:rsidRDefault="00EB0598" w:rsidP="00476E65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01" o:spid="_x0000_i1120" type="#_x0000_t75" style="width:19.5pt;height:21.75pt;visibility:visible">
            <v:imagedata r:id="rId111" o:title=""/>
          </v:shape>
        </w:pict>
      </w:r>
      <w:r>
        <w:t xml:space="preserve"> - цена 1 часа аренды транспортного средства по i-й разовой услуге.</w:t>
      </w:r>
    </w:p>
    <w:p w:rsidR="00EB0598" w:rsidRDefault="00EB0598" w:rsidP="00D00FBF">
      <w:pPr>
        <w:pStyle w:val="ConsPlusNormal"/>
        <w:ind w:firstLine="540"/>
        <w:jc w:val="both"/>
      </w:pPr>
      <w:r>
        <w:t>46. Затраты на оплату проезда работника к месту нахождения учебного заведения и обратно (З</w:t>
      </w:r>
      <w:r>
        <w:rPr>
          <w:vertAlign w:val="subscript"/>
        </w:rPr>
        <w:t>тру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02" o:spid="_x0000_i1121" type="#_x0000_t75" style="width:164.25pt;height:39pt;visibility:visible">
            <v:imagedata r:id="rId112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тру</w:t>
      </w:r>
      <w:r>
        <w:t xml:space="preserve"> - количество работников, имеющих право на компенсацию расходов, по i-му направлению;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тру</w:t>
      </w:r>
      <w:r>
        <w:t xml:space="preserve"> - цена проезда к месту нахождения учебного заведения по i-му направлению.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оплату расходов по договорам об оказании</w:t>
      </w:r>
    </w:p>
    <w:p w:rsidR="00EB0598" w:rsidRDefault="00EB0598" w:rsidP="00D00FBF">
      <w:pPr>
        <w:pStyle w:val="ConsPlusNormal"/>
        <w:jc w:val="center"/>
      </w:pPr>
      <w:r>
        <w:t>услуг, связанных с проездом и наймом жилого помещения</w:t>
      </w:r>
    </w:p>
    <w:p w:rsidR="00EB0598" w:rsidRDefault="00EB0598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EB0598" w:rsidRDefault="00EB0598" w:rsidP="00D00FBF">
      <w:pPr>
        <w:pStyle w:val="ConsPlusNormal"/>
        <w:jc w:val="center"/>
      </w:pPr>
      <w:r>
        <w:t>со сторонними организациями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A378DB">
      <w:pPr>
        <w:pStyle w:val="ConsPlusNormal"/>
        <w:ind w:firstLine="540"/>
        <w:jc w:val="both"/>
      </w:pPr>
      <w:r>
        <w:t>47.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154E80">
        <w:rPr>
          <w:noProof/>
          <w:position w:val="-14"/>
        </w:rPr>
        <w:pict>
          <v:shape id="Рисунок 103" o:spid="_x0000_i1122" type="#_x0000_t75" style="width:19.5pt;height:21.75pt;visibility:visible">
            <v:imagedata r:id="rId113" o:title=""/>
          </v:shape>
        </w:pict>
      </w:r>
      <w:r>
        <w:t>), определяются по формуле:</w:t>
      </w:r>
    </w:p>
    <w:p w:rsidR="00EB0598" w:rsidRDefault="00EB0598" w:rsidP="00A378DB">
      <w:pPr>
        <w:pStyle w:val="ConsPlusNormal"/>
        <w:jc w:val="both"/>
        <w:outlineLvl w:val="0"/>
      </w:pPr>
    </w:p>
    <w:p w:rsidR="00EB0598" w:rsidRDefault="00EB0598" w:rsidP="00A378DB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104" o:spid="_x0000_i1123" type="#_x0000_t75" style="width:110.25pt;height:21.75pt;visibility:visible">
            <v:imagedata r:id="rId114" o:title=""/>
          </v:shape>
        </w:pict>
      </w:r>
      <w:r>
        <w:t>, где:</w:t>
      </w:r>
    </w:p>
    <w:p w:rsidR="00EB0598" w:rsidRDefault="00EB0598" w:rsidP="00A378DB">
      <w:pPr>
        <w:pStyle w:val="ConsPlusNormal"/>
        <w:jc w:val="center"/>
      </w:pPr>
    </w:p>
    <w:p w:rsidR="00EB0598" w:rsidRDefault="00EB0598" w:rsidP="00A378DB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05" o:spid="_x0000_i1124" type="#_x0000_t75" style="width:34.5pt;height:21.75pt;visibility:visible">
            <v:imagedata r:id="rId115" o:title=""/>
          </v:shape>
        </w:pict>
      </w:r>
      <w:r>
        <w:t xml:space="preserve"> - затраты по договору на проезд к месту командирования и обратно;</w:t>
      </w:r>
    </w:p>
    <w:p w:rsidR="00EB0598" w:rsidRDefault="00EB0598" w:rsidP="00A378DB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06" o:spid="_x0000_i1125" type="#_x0000_t75" style="width:26.25pt;height:21.75pt;visibility:visible">
            <v:imagedata r:id="rId116" o:title=""/>
          </v:shape>
        </w:pict>
      </w:r>
      <w:r>
        <w:t xml:space="preserve"> - затраты по договору на найм жилого помещения на период командирования.</w:t>
      </w:r>
    </w:p>
    <w:p w:rsidR="00EB0598" w:rsidRPr="00CB1517" w:rsidRDefault="00EB0598" w:rsidP="00776B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4</w:t>
      </w:r>
      <w:r>
        <w:rPr>
          <w:sz w:val="24"/>
          <w:szCs w:val="24"/>
        </w:rPr>
        <w:t>8</w:t>
      </w:r>
      <w:r w:rsidRPr="00CB1517">
        <w:rPr>
          <w:sz w:val="24"/>
          <w:szCs w:val="24"/>
        </w:rPr>
        <w:t>. Затраты по договору на проезд к месту командирования и обратно (</w:t>
      </w:r>
      <w:r w:rsidRPr="00154E80">
        <w:rPr>
          <w:noProof/>
          <w:sz w:val="24"/>
          <w:szCs w:val="24"/>
        </w:rPr>
        <w:pict>
          <v:shape id="Рисунок 107" o:spid="_x0000_i1126" type="#_x0000_t75" style="width:34.5pt;height:21.75pt;visibility:visible">
            <v:imagedata r:id="rId115" o:title=""/>
          </v:shape>
        </w:pict>
      </w:r>
      <w:r w:rsidRPr="00CB1517">
        <w:rPr>
          <w:sz w:val="24"/>
          <w:szCs w:val="24"/>
        </w:rPr>
        <w:t>) определяются по формуле:</w:t>
      </w:r>
    </w:p>
    <w:p w:rsidR="00EB0598" w:rsidRDefault="00EB0598" w:rsidP="00A378DB">
      <w:pPr>
        <w:pStyle w:val="ConsPlusNormal"/>
        <w:jc w:val="both"/>
      </w:pPr>
    </w:p>
    <w:p w:rsidR="00EB0598" w:rsidRDefault="00EB0598" w:rsidP="00A378DB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08" o:spid="_x0000_i1127" type="#_x0000_t75" style="width:188.25pt;height:39pt;visibility:visible">
            <v:imagedata r:id="rId117" o:title=""/>
          </v:shape>
        </w:pic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проезд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проезд</w:t>
      </w:r>
      <w:r>
        <w:t xml:space="preserve"> - цена проезда по i-му направлению командирования в соответствии с требованиями законодательства Томской области.</w:t>
      </w:r>
    </w:p>
    <w:p w:rsidR="00EB0598" w:rsidRDefault="00EB0598" w:rsidP="00D00FBF">
      <w:pPr>
        <w:pStyle w:val="ConsPlusNormal"/>
        <w:ind w:firstLine="540"/>
        <w:jc w:val="both"/>
      </w:pPr>
      <w:r>
        <w:t>49. Затраты по договору на найм жилого помещения на период командирования (З</w:t>
      </w:r>
      <w:r>
        <w:rPr>
          <w:vertAlign w:val="subscript"/>
        </w:rPr>
        <w:t>найм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09" o:spid="_x0000_i1128" type="#_x0000_t75" style="width:205.5pt;height:39pt;visibility:visible">
            <v:imagedata r:id="rId118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найм</w:t>
      </w:r>
      <w: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найм</w:t>
      </w:r>
      <w:r>
        <w:t xml:space="preserve"> - цена найма жилого помещения в сутки по i-му направлению командирования в соответствии с требованиями законодательства Томской области;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найм</w:t>
      </w:r>
      <w:r>
        <w:t xml:space="preserve"> - количество суток нахождения в командировке по i-му направлению командирования.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коммунальные услуги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875BD9">
      <w:pPr>
        <w:pStyle w:val="ConsPlusNormal"/>
        <w:ind w:firstLine="540"/>
        <w:jc w:val="both"/>
      </w:pPr>
      <w:r>
        <w:t>50. Затраты на коммунальные услуги (</w:t>
      </w:r>
      <w:r w:rsidRPr="00154E80">
        <w:rPr>
          <w:noProof/>
          <w:position w:val="-12"/>
        </w:rPr>
        <w:pict>
          <v:shape id="Рисунок 110" o:spid="_x0000_i1129" type="#_x0000_t75" style="width:26.25pt;height:21.75pt;visibility:visible">
            <v:imagedata r:id="rId119" o:title=""/>
          </v:shape>
        </w:pict>
      </w:r>
      <w:r>
        <w:t>) определяются по формуле:</w:t>
      </w:r>
    </w:p>
    <w:p w:rsidR="00EB0598" w:rsidRDefault="00EB0598" w:rsidP="00875BD9">
      <w:pPr>
        <w:pStyle w:val="ConsPlusNormal"/>
        <w:jc w:val="both"/>
        <w:outlineLvl w:val="0"/>
      </w:pPr>
    </w:p>
    <w:p w:rsidR="00EB0598" w:rsidRDefault="00EB0598" w:rsidP="00875BD9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111" o:spid="_x0000_i1130" type="#_x0000_t75" style="width:225pt;height:21.75pt;visibility:visible">
            <v:imagedata r:id="rId120" o:title=""/>
          </v:shape>
        </w:pict>
      </w:r>
      <w:r>
        <w:t>, где:</w:t>
      </w:r>
    </w:p>
    <w:p w:rsidR="00EB0598" w:rsidRDefault="00EB0598" w:rsidP="00875BD9">
      <w:pPr>
        <w:pStyle w:val="ConsPlusNormal"/>
        <w:jc w:val="center"/>
      </w:pP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12" o:spid="_x0000_i1131" type="#_x0000_t75" style="width:17.25pt;height:21.75pt;visibility:visible">
            <v:imagedata r:id="rId121" o:title=""/>
          </v:shape>
        </w:pict>
      </w:r>
      <w:r>
        <w:t xml:space="preserve"> - затраты на газоснабжение и иные виды топлива;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13" o:spid="_x0000_i1132" type="#_x0000_t75" style="width:17.25pt;height:21.75pt;visibility:visible">
            <v:imagedata r:id="rId122" o:title=""/>
          </v:shape>
        </w:pict>
      </w:r>
      <w:r>
        <w:t xml:space="preserve"> - затраты на электроснабжение;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14" o:spid="_x0000_i1133" type="#_x0000_t75" style="width:19.5pt;height:21.75pt;visibility:visible">
            <v:imagedata r:id="rId123" o:title=""/>
          </v:shape>
        </w:pict>
      </w:r>
      <w:r>
        <w:t xml:space="preserve"> - затраты на теплоснабжение;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15" o:spid="_x0000_i1134" type="#_x0000_t75" style="width:17.25pt;height:21.75pt;visibility:visible">
            <v:imagedata r:id="rId124" o:title=""/>
          </v:shape>
        </w:pict>
      </w:r>
      <w:r>
        <w:t xml:space="preserve"> - затраты на горячее водоснабжение;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16" o:spid="_x0000_i1135" type="#_x0000_t75" style="width:19.5pt;height:21.75pt;visibility:visible">
            <v:imagedata r:id="rId125" o:title=""/>
          </v:shape>
        </w:pict>
      </w:r>
      <w:r>
        <w:t xml:space="preserve"> - затраты на холодное водоснабжение и водоотведение;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17" o:spid="_x0000_i1136" type="#_x0000_t75" style="width:26.25pt;height:21.75pt;visibility:visible">
            <v:imagedata r:id="rId126" o:title=""/>
          </v:shape>
        </w:pict>
      </w:r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B0598" w:rsidRDefault="00EB0598" w:rsidP="00875BD9">
      <w:pPr>
        <w:pStyle w:val="ConsPlusNormal"/>
        <w:ind w:firstLine="540"/>
        <w:jc w:val="both"/>
      </w:pPr>
      <w:r>
        <w:t>51. Затраты на газоснабжение и иные виды топлива (</w:t>
      </w:r>
      <w:r w:rsidRPr="00154E80">
        <w:rPr>
          <w:noProof/>
          <w:position w:val="-12"/>
        </w:rPr>
        <w:pict>
          <v:shape id="Рисунок 118" o:spid="_x0000_i1137" type="#_x0000_t75" style="width:17.25pt;height:21.75pt;visibility:visible">
            <v:imagedata r:id="rId121" o:title=""/>
          </v:shape>
        </w:pict>
      </w:r>
      <w:r>
        <w:t>) определяются по формуле:</w:t>
      </w:r>
    </w:p>
    <w:p w:rsidR="00EB0598" w:rsidRDefault="00EB0598" w:rsidP="00875BD9">
      <w:pPr>
        <w:pStyle w:val="ConsPlusNormal"/>
        <w:jc w:val="both"/>
      </w:pPr>
    </w:p>
    <w:p w:rsidR="00EB0598" w:rsidRDefault="00EB0598" w:rsidP="00875BD9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19" o:spid="_x0000_i1138" type="#_x0000_t75" style="width:153pt;height:39pt;visibility:visible">
            <v:imagedata r:id="rId127" o:title=""/>
          </v:shape>
        </w:pict>
      </w:r>
      <w:r>
        <w:t>, где:</w:t>
      </w:r>
    </w:p>
    <w:p w:rsidR="00EB0598" w:rsidRDefault="00EB0598" w:rsidP="00875BD9">
      <w:pPr>
        <w:pStyle w:val="ConsPlusNormal"/>
        <w:jc w:val="center"/>
      </w:pP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20" o:spid="_x0000_i1139" type="#_x0000_t75" style="width:26.25pt;height:21.75pt;visibility:visible">
            <v:imagedata r:id="rId128" o:title=""/>
          </v:shape>
        </w:pict>
      </w:r>
      <w:r>
        <w:t xml:space="preserve"> - расчетная потребность в i-м виде топлива (газе и ином виде топлива);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21" o:spid="_x0000_i1140" type="#_x0000_t75" style="width:24pt;height:21.75pt;visibility:visible">
            <v:imagedata r:id="rId129" o:title=""/>
          </v:shape>
        </w:pict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22" o:spid="_x0000_i1141" type="#_x0000_t75" style="width:24pt;height:21.75pt;visibility:visible">
            <v:imagedata r:id="rId130" o:title=""/>
          </v:shape>
        </w:pict>
      </w:r>
      <w:r>
        <w:t xml:space="preserve"> - поправочный коэффициент, учитывающий затраты на транспортировку i-го вида топлива.</w:t>
      </w:r>
    </w:p>
    <w:p w:rsidR="00EB0598" w:rsidRDefault="00EB0598" w:rsidP="00875BD9">
      <w:pPr>
        <w:pStyle w:val="ConsPlusNormal"/>
        <w:ind w:firstLine="540"/>
        <w:jc w:val="both"/>
      </w:pPr>
      <w:r>
        <w:t>52. Затраты на электроснабжение (</w:t>
      </w:r>
      <w:r w:rsidRPr="00154E80">
        <w:rPr>
          <w:noProof/>
          <w:position w:val="-12"/>
        </w:rPr>
        <w:pict>
          <v:shape id="Рисунок 123" o:spid="_x0000_i1142" type="#_x0000_t75" style="width:17.25pt;height:21.75pt;visibility:visible">
            <v:imagedata r:id="rId131" o:title=""/>
          </v:shape>
        </w:pict>
      </w:r>
      <w:r>
        <w:t>) определяются по формуле:</w:t>
      </w:r>
    </w:p>
    <w:p w:rsidR="00EB0598" w:rsidRDefault="00EB0598" w:rsidP="00875BD9">
      <w:pPr>
        <w:pStyle w:val="ConsPlusNormal"/>
        <w:jc w:val="both"/>
      </w:pPr>
    </w:p>
    <w:p w:rsidR="00EB0598" w:rsidRDefault="00EB0598" w:rsidP="00875BD9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24" o:spid="_x0000_i1143" type="#_x0000_t75" style="width:114.75pt;height:39pt;visibility:visible">
            <v:imagedata r:id="rId132" o:title=""/>
          </v:shape>
        </w:pict>
      </w:r>
      <w:r>
        <w:t>, где:</w:t>
      </w:r>
    </w:p>
    <w:p w:rsidR="00EB0598" w:rsidRDefault="00EB0598" w:rsidP="00875BD9">
      <w:pPr>
        <w:pStyle w:val="ConsPlusNormal"/>
        <w:jc w:val="center"/>
      </w:pP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25" o:spid="_x0000_i1144" type="#_x0000_t75" style="width:24pt;height:21.75pt;visibility:visible">
            <v:imagedata r:id="rId133" o:title=""/>
          </v:shape>
        </w:pict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26" o:spid="_x0000_i1145" type="#_x0000_t75" style="width:26.25pt;height:21.75pt;visibility:visible">
            <v:imagedata r:id="rId134" o:title=""/>
          </v:shape>
        </w:pict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B0598" w:rsidRDefault="00EB0598" w:rsidP="00875BD9">
      <w:pPr>
        <w:pStyle w:val="ConsPlusNormal"/>
        <w:ind w:firstLine="540"/>
        <w:jc w:val="both"/>
      </w:pPr>
      <w:r>
        <w:t>53. Затраты на теплоснабжение (</w:t>
      </w:r>
      <w:r w:rsidRPr="00154E80">
        <w:rPr>
          <w:noProof/>
          <w:position w:val="-12"/>
        </w:rPr>
        <w:pict>
          <v:shape id="Рисунок 127" o:spid="_x0000_i1146" type="#_x0000_t75" style="width:19.5pt;height:21.75pt;visibility:visible">
            <v:imagedata r:id="rId135" o:title=""/>
          </v:shape>
        </w:pict>
      </w:r>
      <w:r>
        <w:t>) определяются по формуле:</w:t>
      </w:r>
    </w:p>
    <w:p w:rsidR="00EB0598" w:rsidRDefault="00EB0598" w:rsidP="00875BD9">
      <w:pPr>
        <w:pStyle w:val="ConsPlusNormal"/>
        <w:jc w:val="both"/>
      </w:pPr>
    </w:p>
    <w:p w:rsidR="00EB0598" w:rsidRDefault="00EB0598" w:rsidP="00875BD9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128" o:spid="_x0000_i1147" type="#_x0000_t75" style="width:97.5pt;height:21.75pt;visibility:visible">
            <v:imagedata r:id="rId136" o:title=""/>
          </v:shape>
        </w:pict>
      </w:r>
      <w:r>
        <w:t>, где:</w:t>
      </w:r>
    </w:p>
    <w:p w:rsidR="00EB0598" w:rsidRDefault="00EB0598" w:rsidP="00875BD9">
      <w:pPr>
        <w:pStyle w:val="ConsPlusNormal"/>
        <w:jc w:val="center"/>
      </w:pP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29" o:spid="_x0000_i1148" type="#_x0000_t75" style="width:26.25pt;height:21.75pt;visibility:visible">
            <v:imagedata r:id="rId137" o:title=""/>
          </v:shape>
        </w:pict>
      </w:r>
      <w:r>
        <w:t xml:space="preserve"> - расчетная потребность в теплоэнергии на отопление зданий, помещений и сооружений;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30" o:spid="_x0000_i1149" type="#_x0000_t75" style="width:21.75pt;height:21.75pt;visibility:visible">
            <v:imagedata r:id="rId138" o:title=""/>
          </v:shape>
        </w:pict>
      </w:r>
      <w:r>
        <w:t xml:space="preserve"> - регулируемый тариф на теплоснабжение.</w:t>
      </w:r>
    </w:p>
    <w:p w:rsidR="00EB0598" w:rsidRDefault="00EB0598" w:rsidP="00875BD9">
      <w:pPr>
        <w:pStyle w:val="ConsPlusNormal"/>
        <w:ind w:firstLine="540"/>
        <w:jc w:val="both"/>
      </w:pPr>
      <w:r>
        <w:t>54. Затраты на горячее водоснабжение (</w:t>
      </w:r>
      <w:r w:rsidRPr="00154E80">
        <w:rPr>
          <w:noProof/>
          <w:position w:val="-12"/>
        </w:rPr>
        <w:pict>
          <v:shape id="Рисунок 131" o:spid="_x0000_i1150" type="#_x0000_t75" style="width:17.25pt;height:21.75pt;visibility:visible">
            <v:imagedata r:id="rId139" o:title=""/>
          </v:shape>
        </w:pict>
      </w:r>
      <w:r>
        <w:t>) определяются по формуле:</w:t>
      </w:r>
    </w:p>
    <w:p w:rsidR="00EB0598" w:rsidRDefault="00EB0598" w:rsidP="00875BD9">
      <w:pPr>
        <w:pStyle w:val="ConsPlusNormal"/>
        <w:jc w:val="both"/>
      </w:pPr>
    </w:p>
    <w:p w:rsidR="00EB0598" w:rsidRDefault="00EB0598" w:rsidP="00875BD9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132" o:spid="_x0000_i1151" type="#_x0000_t75" style="width:90.75pt;height:21.75pt;visibility:visible">
            <v:imagedata r:id="rId140" o:title=""/>
          </v:shape>
        </w:pict>
      </w:r>
      <w:r>
        <w:t>, где:</w:t>
      </w:r>
    </w:p>
    <w:p w:rsidR="00EB0598" w:rsidRDefault="00EB0598" w:rsidP="00875BD9">
      <w:pPr>
        <w:pStyle w:val="ConsPlusNormal"/>
        <w:jc w:val="center"/>
      </w:pP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33" o:spid="_x0000_i1152" type="#_x0000_t75" style="width:21.75pt;height:21.75pt;visibility:visible">
            <v:imagedata r:id="rId141" o:title=""/>
          </v:shape>
        </w:pict>
      </w:r>
      <w:r>
        <w:t xml:space="preserve"> - расчетная потребность в горячей воде;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34" o:spid="_x0000_i1153" type="#_x0000_t75" style="width:21.75pt;height:21.75pt;visibility:visible">
            <v:imagedata r:id="rId142" o:title=""/>
          </v:shape>
        </w:pict>
      </w:r>
      <w:r>
        <w:t xml:space="preserve"> - регулируемый тариф на горячее водоснабжение.</w:t>
      </w:r>
    </w:p>
    <w:p w:rsidR="00EB0598" w:rsidRDefault="00EB0598" w:rsidP="00875BD9">
      <w:pPr>
        <w:pStyle w:val="ConsPlusNormal"/>
        <w:ind w:firstLine="540"/>
        <w:jc w:val="both"/>
      </w:pPr>
      <w:r>
        <w:t>55. Затраты на холодное водоснабжение и водоотведение (</w:t>
      </w:r>
      <w:r w:rsidRPr="00154E80">
        <w:rPr>
          <w:noProof/>
          <w:position w:val="-12"/>
        </w:rPr>
        <w:pict>
          <v:shape id="Рисунок 135" o:spid="_x0000_i1154" type="#_x0000_t75" style="width:19.5pt;height:21.75pt;visibility:visible">
            <v:imagedata r:id="rId143" o:title=""/>
          </v:shape>
        </w:pict>
      </w:r>
      <w:r>
        <w:t>) определяются по формуле:</w:t>
      </w:r>
    </w:p>
    <w:p w:rsidR="00EB0598" w:rsidRDefault="00EB0598" w:rsidP="00875BD9">
      <w:pPr>
        <w:pStyle w:val="ConsPlusNormal"/>
        <w:jc w:val="both"/>
      </w:pPr>
    </w:p>
    <w:p w:rsidR="00EB0598" w:rsidRDefault="00EB0598" w:rsidP="00875BD9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136" o:spid="_x0000_i1155" type="#_x0000_t75" style="width:171pt;height:21.75pt;visibility:visible">
            <v:imagedata r:id="rId144" o:title=""/>
          </v:shape>
        </w:pict>
      </w:r>
      <w:r>
        <w:t>, где:</w:t>
      </w:r>
    </w:p>
    <w:p w:rsidR="00EB0598" w:rsidRDefault="00EB0598" w:rsidP="00875BD9">
      <w:pPr>
        <w:pStyle w:val="ConsPlusNormal"/>
        <w:jc w:val="center"/>
      </w:pP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37" o:spid="_x0000_i1156" type="#_x0000_t75" style="width:24pt;height:21.75pt;visibility:visible">
            <v:imagedata r:id="rId145" o:title=""/>
          </v:shape>
        </w:pict>
      </w:r>
      <w:r>
        <w:t xml:space="preserve"> - расчетная потребность в холодном водоснабжении;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38" o:spid="_x0000_i1157" type="#_x0000_t75" style="width:21.75pt;height:21.75pt;visibility:visible">
            <v:imagedata r:id="rId146" o:title=""/>
          </v:shape>
        </w:pict>
      </w:r>
      <w:r>
        <w:t xml:space="preserve"> - регулируемый тариф на холодное водоснабжение;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39" o:spid="_x0000_i1158" type="#_x0000_t75" style="width:24pt;height:21.75pt;visibility:visible">
            <v:imagedata r:id="rId147" o:title=""/>
          </v:shape>
        </w:pict>
      </w:r>
      <w:r>
        <w:t xml:space="preserve"> - расчетная потребность в водоотведении;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40" o:spid="_x0000_i1159" type="#_x0000_t75" style="width:21.75pt;height:21.75pt;visibility:visible">
            <v:imagedata r:id="rId148" o:title=""/>
          </v:shape>
        </w:pict>
      </w:r>
      <w:r>
        <w:t xml:space="preserve"> - регулируемый тариф на водоотведение.</w:t>
      </w:r>
    </w:p>
    <w:p w:rsidR="00EB0598" w:rsidRDefault="00EB0598" w:rsidP="00875BD9">
      <w:pPr>
        <w:pStyle w:val="ConsPlusNormal"/>
        <w:ind w:firstLine="540"/>
        <w:jc w:val="both"/>
      </w:pPr>
      <w:r>
        <w:t>56. Затраты на оплату услуг внештатных сотрудников (</w:t>
      </w:r>
      <w:r w:rsidRPr="00154E80">
        <w:rPr>
          <w:noProof/>
          <w:position w:val="-12"/>
        </w:rPr>
        <w:pict>
          <v:shape id="Рисунок 141" o:spid="_x0000_i1160" type="#_x0000_t75" style="width:26.25pt;height:21.75pt;visibility:visible">
            <v:imagedata r:id="rId149" o:title=""/>
          </v:shape>
        </w:pict>
      </w:r>
      <w:r>
        <w:t>) определяются по формуле:</w:t>
      </w:r>
    </w:p>
    <w:p w:rsidR="00EB0598" w:rsidRDefault="00EB0598" w:rsidP="00875BD9">
      <w:pPr>
        <w:pStyle w:val="ConsPlusNormal"/>
        <w:jc w:val="both"/>
      </w:pPr>
    </w:p>
    <w:p w:rsidR="00EB0598" w:rsidRDefault="00EB0598" w:rsidP="00875BD9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42" o:spid="_x0000_i1161" type="#_x0000_t75" style="width:225pt;height:39pt;visibility:visible">
            <v:imagedata r:id="rId150" o:title=""/>
          </v:shape>
        </w:pict>
      </w:r>
      <w:r>
        <w:t>, где:</w:t>
      </w:r>
    </w:p>
    <w:p w:rsidR="00EB0598" w:rsidRDefault="00EB0598" w:rsidP="00875BD9">
      <w:pPr>
        <w:pStyle w:val="ConsPlusNormal"/>
        <w:jc w:val="center"/>
      </w:pP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43" o:spid="_x0000_i1162" type="#_x0000_t75" style="width:36.75pt;height:21.75pt;visibility:visible">
            <v:imagedata r:id="rId151" o:title=""/>
          </v:shape>
        </w:pict>
      </w:r>
      <w:r>
        <w:t xml:space="preserve"> - планируемое количество месяцев работы внештатного сотрудника по i-й должности;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44" o:spid="_x0000_i1163" type="#_x0000_t75" style="width:27.75pt;height:21.75pt;visibility:visible">
            <v:imagedata r:id="rId152" o:title=""/>
          </v:shape>
        </w:pict>
      </w:r>
      <w:r>
        <w:t xml:space="preserve"> - стоимость 1 месяца работы внештатного сотрудника по i-й должности;</w:t>
      </w:r>
    </w:p>
    <w:p w:rsidR="00EB0598" w:rsidRDefault="00EB0598" w:rsidP="00875BD9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45" o:spid="_x0000_i1164" type="#_x0000_t75" style="width:26.25pt;height:21.75pt;visibility:visible">
            <v:imagedata r:id="rId153" o:title=""/>
          </v:shape>
        </w:pict>
      </w:r>
      <w:r>
        <w:t xml:space="preserve"> - процентная ставка страховых взносов в государственные внебюджетные фонды.</w:t>
      </w:r>
    </w:p>
    <w:p w:rsidR="00EB0598" w:rsidRDefault="00EB0598" w:rsidP="00875BD9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B0598" w:rsidRDefault="00EB0598" w:rsidP="00875BD9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аренду помещений и оборудования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57. Затраты на аренду помещений (З</w:t>
      </w:r>
      <w:r>
        <w:rPr>
          <w:vertAlign w:val="subscript"/>
        </w:rPr>
        <w:t>ап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46" o:spid="_x0000_i1165" type="#_x0000_t75" style="width:188.25pt;height:39pt;visibility:visible">
            <v:imagedata r:id="rId154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Ч</w:t>
      </w:r>
      <w:r>
        <w:rPr>
          <w:vertAlign w:val="subscript"/>
        </w:rPr>
        <w:t>i ап</w:t>
      </w:r>
      <w:r>
        <w:t xml:space="preserve"> - численность работников, размещаемых на арендуемой площади;</w:t>
      </w:r>
    </w:p>
    <w:p w:rsidR="00EB0598" w:rsidRDefault="00EB0598" w:rsidP="00D00FBF">
      <w:pPr>
        <w:pStyle w:val="ConsPlusNormal"/>
        <w:ind w:firstLine="540"/>
        <w:jc w:val="both"/>
      </w:pPr>
      <w:r>
        <w:t>S - площадь арендуемого помещения;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ап</w:t>
      </w:r>
      <w:r>
        <w:t xml:space="preserve"> - цена ежемесячной аренды за один кв. метр i-й арендуемой площади;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ап</w:t>
      </w:r>
      <w:r>
        <w:t xml:space="preserve"> - планируемое количество месяцев аренды i-й арендуемой площади.</w:t>
      </w:r>
    </w:p>
    <w:p w:rsidR="00EB0598" w:rsidRPr="009D02D5" w:rsidRDefault="00EB0598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5</w:t>
      </w:r>
      <w:r>
        <w:rPr>
          <w:sz w:val="24"/>
          <w:szCs w:val="24"/>
        </w:rPr>
        <w:t>8</w:t>
      </w:r>
      <w:r w:rsidRPr="00CB1517">
        <w:rPr>
          <w:sz w:val="24"/>
          <w:szCs w:val="24"/>
        </w:rPr>
        <w:t xml:space="preserve">. </w:t>
      </w:r>
      <w:r w:rsidRPr="009D02D5">
        <w:rPr>
          <w:sz w:val="24"/>
          <w:szCs w:val="24"/>
        </w:rPr>
        <w:t>Затраты на аренду машино-мест (З</w:t>
      </w:r>
      <w:r w:rsidRPr="009D02D5">
        <w:rPr>
          <w:sz w:val="24"/>
          <w:szCs w:val="24"/>
          <w:vertAlign w:val="subscript"/>
        </w:rPr>
        <w:t>амм</w:t>
      </w:r>
      <w:r w:rsidRPr="009D02D5">
        <w:rPr>
          <w:sz w:val="24"/>
          <w:szCs w:val="24"/>
        </w:rPr>
        <w:t>) определяются по формуле:</w:t>
      </w:r>
    </w:p>
    <w:p w:rsidR="00EB0598" w:rsidRPr="009D02D5" w:rsidRDefault="00EB0598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0598" w:rsidRPr="009D02D5" w:rsidRDefault="00EB0598" w:rsidP="0083569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35696">
        <w:rPr>
          <w:sz w:val="28"/>
          <w:szCs w:val="28"/>
        </w:rPr>
        <w:t>З</w:t>
      </w:r>
      <w:r w:rsidRPr="009D02D5">
        <w:rPr>
          <w:sz w:val="24"/>
          <w:szCs w:val="24"/>
          <w:vertAlign w:val="subscript"/>
        </w:rPr>
        <w:t>амм</w:t>
      </w:r>
      <w:r w:rsidRPr="009D02D5">
        <w:rPr>
          <w:sz w:val="24"/>
          <w:szCs w:val="24"/>
        </w:rPr>
        <w:t xml:space="preserve"> = </w:t>
      </w:r>
      <w:r w:rsidRPr="00835696">
        <w:rPr>
          <w:sz w:val="28"/>
          <w:szCs w:val="28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x </w:t>
      </w:r>
      <w:r w:rsidRPr="00835696">
        <w:rPr>
          <w:sz w:val="28"/>
          <w:szCs w:val="28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>,</w:t>
      </w:r>
    </w:p>
    <w:p w:rsidR="00EB0598" w:rsidRPr="009D02D5" w:rsidRDefault="00EB0598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0598" w:rsidRPr="009D02D5" w:rsidRDefault="00EB0598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где:</w:t>
      </w:r>
    </w:p>
    <w:p w:rsidR="00EB0598" w:rsidRPr="009D02D5" w:rsidRDefault="00EB0598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Q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количество машино-мест i-го типа;</w:t>
      </w:r>
    </w:p>
    <w:p w:rsidR="00EB0598" w:rsidRPr="009D02D5" w:rsidRDefault="00EB0598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P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цена ежемесячной аренды за 1 машино-место i-го типа;</w:t>
      </w:r>
    </w:p>
    <w:p w:rsidR="00EB0598" w:rsidRDefault="00EB0598" w:rsidP="00CB15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02D5">
        <w:rPr>
          <w:sz w:val="24"/>
          <w:szCs w:val="24"/>
        </w:rPr>
        <w:t>N</w:t>
      </w:r>
      <w:r w:rsidRPr="009D02D5">
        <w:rPr>
          <w:sz w:val="24"/>
          <w:szCs w:val="24"/>
          <w:vertAlign w:val="subscript"/>
        </w:rPr>
        <w:t>i мм</w:t>
      </w:r>
      <w:r w:rsidRPr="009D02D5">
        <w:rPr>
          <w:sz w:val="24"/>
          <w:szCs w:val="24"/>
        </w:rPr>
        <w:t xml:space="preserve"> - планируемое количество месяцев аренды i-го машино-места.</w:t>
      </w:r>
      <w:r>
        <w:rPr>
          <w:sz w:val="24"/>
          <w:szCs w:val="24"/>
        </w:rPr>
        <w:t>»</w:t>
      </w:r>
    </w:p>
    <w:p w:rsidR="00EB0598" w:rsidRDefault="00EB0598" w:rsidP="00485CE2">
      <w:pPr>
        <w:pStyle w:val="ConsPlusNormal"/>
        <w:ind w:firstLine="540"/>
      </w:pPr>
      <w:r>
        <w:t>59. Затраты на аренду помещения (зала) для проведения совещания (З</w:t>
      </w:r>
      <w:r>
        <w:rPr>
          <w:vertAlign w:val="subscript"/>
        </w:rPr>
        <w:t>акз</w:t>
      </w:r>
      <w:r>
        <w:t xml:space="preserve">) </w:t>
      </w:r>
      <w:r w:rsidRPr="00776BA8">
        <w:t>(за исключением помещений, арендуемых в соответствии с пункт</w:t>
      </w:r>
      <w:r>
        <w:t>ом 57</w:t>
      </w:r>
      <w:r w:rsidRPr="00776BA8">
        <w:t xml:space="preserve"> настоящей </w:t>
      </w:r>
      <w:r>
        <w:t>М</w:t>
      </w:r>
      <w:r w:rsidRPr="00776BA8">
        <w:t>етодики) определяются по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47" o:spid="_x0000_i1166" type="#_x0000_t75" style="width:142.5pt;height:39pt;visibility:visible">
            <v:imagedata r:id="rId155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акз</w:t>
      </w:r>
      <w:r>
        <w:t xml:space="preserve"> - планируемое количество суток аренды i-го помещения (зала);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акз</w:t>
      </w:r>
      <w:r>
        <w:t xml:space="preserve"> - цена аренды i-го помещения (зала) в сутки.</w:t>
      </w:r>
    </w:p>
    <w:p w:rsidR="00EB0598" w:rsidRDefault="00EB0598" w:rsidP="00306049">
      <w:pPr>
        <w:pStyle w:val="ConsPlusNormal"/>
        <w:ind w:firstLine="540"/>
        <w:jc w:val="both"/>
      </w:pPr>
      <w:r>
        <w:t>60. Затраты на аренду оборудования для проведения совещания (З</w:t>
      </w:r>
      <w:r>
        <w:rPr>
          <w:vertAlign w:val="subscript"/>
        </w:rPr>
        <w:t>аоб</w:t>
      </w:r>
      <w:r>
        <w:t xml:space="preserve">) </w:t>
      </w:r>
      <w:r w:rsidRPr="00306049">
        <w:t xml:space="preserve">(за исключением оборудования, арендуемого в соответствии с </w:t>
      </w:r>
      <w:hyperlink r:id="rId156" w:history="1">
        <w:r w:rsidRPr="00306049">
          <w:t xml:space="preserve">пунктом </w:t>
        </w:r>
      </w:hyperlink>
      <w:r>
        <w:t>61</w:t>
      </w:r>
      <w:r w:rsidRPr="00306049">
        <w:t xml:space="preserve"> настоящей </w:t>
      </w:r>
      <w:r>
        <w:t>М</w:t>
      </w:r>
      <w:r w:rsidRPr="00306049">
        <w:t>етодики) определяются по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48" o:spid="_x0000_i1167" type="#_x0000_t75" style="width:203.25pt;height:39pt;visibility:visible">
            <v:imagedata r:id="rId157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об</w:t>
      </w:r>
      <w:r>
        <w:t xml:space="preserve"> - количество арендуемого i-го оборудования;</w:t>
      </w: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дн</w:t>
      </w:r>
      <w:r>
        <w:t xml:space="preserve"> - количество дней аренды i-го оборудования;</w:t>
      </w: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ч</w:t>
      </w:r>
      <w:r>
        <w:t xml:space="preserve"> - количество часов аренды в день i-го оборудования;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ч</w:t>
      </w:r>
      <w:r>
        <w:t xml:space="preserve"> - цена одного часа аренды i-го оборудования.</w:t>
      </w:r>
    </w:p>
    <w:p w:rsidR="00EB0598" w:rsidRDefault="00EB0598" w:rsidP="005A48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5A48C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Затраты на оплату услуг по предоставлению мультимедийного оборудования для обеспечения деятельности </w:t>
      </w:r>
      <w:r w:rsidRPr="005A48CB">
        <w:rPr>
          <w:sz w:val="24"/>
          <w:szCs w:val="24"/>
        </w:rPr>
        <w:t xml:space="preserve">муниципальных органов </w:t>
      </w:r>
      <w:r>
        <w:rPr>
          <w:sz w:val="24"/>
          <w:szCs w:val="24"/>
        </w:rPr>
        <w:t>Вавиловского сельского поселения  (З</w:t>
      </w:r>
      <w:r>
        <w:rPr>
          <w:sz w:val="24"/>
          <w:szCs w:val="24"/>
          <w:vertAlign w:val="subscript"/>
        </w:rPr>
        <w:t>млоб</w:t>
      </w:r>
      <w:r>
        <w:rPr>
          <w:sz w:val="24"/>
          <w:szCs w:val="24"/>
        </w:rPr>
        <w:t>) определяются по формуле:</w:t>
      </w:r>
    </w:p>
    <w:p w:rsidR="00EB0598" w:rsidRDefault="00EB0598" w:rsidP="005A48C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B0598" w:rsidRDefault="00EB0598" w:rsidP="005A48C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28"/>
          <w:sz w:val="24"/>
          <w:szCs w:val="24"/>
        </w:rPr>
        <w:pict>
          <v:shape id="_x0000_i1168" type="#_x0000_t75" style="width:188.25pt;height:39pt;visibility:visible">
            <v:imagedata r:id="rId158" o:title=""/>
          </v:shape>
        </w:pict>
      </w:r>
    </w:p>
    <w:p w:rsidR="00EB0598" w:rsidRDefault="00EB0598" w:rsidP="005A4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5A48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EB0598" w:rsidRDefault="00EB0598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количество i-х комплектов мультимедийного оборудования в соответствии с нормативами федеральных государственных органов;</w:t>
      </w:r>
    </w:p>
    <w:p w:rsidR="00EB0598" w:rsidRDefault="00EB0598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цена услуги по предоставлению одного i-го комплекта мультимедийного оборудования в месяц в соответствии с нормативами федеральных государственных органов;</w:t>
      </w:r>
    </w:p>
    <w:p w:rsidR="00EB0598" w:rsidRDefault="00EB0598" w:rsidP="005A48CB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млоб</w:t>
      </w:r>
      <w:r>
        <w:rPr>
          <w:sz w:val="24"/>
          <w:szCs w:val="24"/>
        </w:rPr>
        <w:t xml:space="preserve"> - планируемое количество месяцев пользования i-м комплектом мультимедийного оборудования.</w:t>
      </w:r>
    </w:p>
    <w:p w:rsidR="00EB0598" w:rsidRDefault="00EB0598" w:rsidP="00D00FBF">
      <w:pPr>
        <w:pStyle w:val="ConsPlusNormal"/>
        <w:ind w:firstLine="540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содержание имущества, не отнесенные</w:t>
      </w:r>
    </w:p>
    <w:p w:rsidR="00EB0598" w:rsidRDefault="00EB0598" w:rsidP="00D00FBF">
      <w:pPr>
        <w:pStyle w:val="ConsPlusNormal"/>
        <w:jc w:val="center"/>
      </w:pPr>
      <w:r>
        <w:t>к затратам на содержание имущества в рамках</w:t>
      </w:r>
    </w:p>
    <w:p w:rsidR="00EB0598" w:rsidRDefault="00EB0598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62. Затраты на содержание и техническое обслуживание помещений (З</w:t>
      </w:r>
      <w:r>
        <w:rPr>
          <w:vertAlign w:val="subscript"/>
        </w:rPr>
        <w:t>сп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З</w:t>
      </w:r>
      <w:r>
        <w:rPr>
          <w:vertAlign w:val="subscript"/>
        </w:rPr>
        <w:t>сп</w:t>
      </w:r>
      <w:r>
        <w:t xml:space="preserve"> = З</w:t>
      </w:r>
      <w:r>
        <w:rPr>
          <w:vertAlign w:val="subscript"/>
        </w:rPr>
        <w:t>ос</w:t>
      </w:r>
      <w:r>
        <w:t xml:space="preserve"> + З</w:t>
      </w:r>
      <w:r>
        <w:rPr>
          <w:vertAlign w:val="subscript"/>
        </w:rPr>
        <w:t>тр</w:t>
      </w:r>
      <w:r>
        <w:t xml:space="preserve"> + З</w:t>
      </w:r>
      <w:r>
        <w:rPr>
          <w:vertAlign w:val="subscript"/>
        </w:rPr>
        <w:t>эз</w:t>
      </w:r>
      <w:r>
        <w:t xml:space="preserve"> + З</w:t>
      </w:r>
      <w:r>
        <w:rPr>
          <w:vertAlign w:val="subscript"/>
        </w:rPr>
        <w:t>аутп</w:t>
      </w:r>
      <w:r>
        <w:t xml:space="preserve"> + З</w:t>
      </w:r>
      <w:r>
        <w:rPr>
          <w:vertAlign w:val="subscript"/>
        </w:rPr>
        <w:t>тбо</w:t>
      </w:r>
      <w:r>
        <w:t xml:space="preserve"> +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+ З</w:t>
      </w:r>
      <w:r>
        <w:rPr>
          <w:vertAlign w:val="subscript"/>
        </w:rPr>
        <w:t>л</w:t>
      </w:r>
      <w:r>
        <w:t xml:space="preserve"> + З</w:t>
      </w:r>
      <w:r>
        <w:rPr>
          <w:vertAlign w:val="subscript"/>
        </w:rPr>
        <w:t>внсв</w:t>
      </w:r>
      <w:r>
        <w:t xml:space="preserve"> + З</w:t>
      </w:r>
      <w:r>
        <w:rPr>
          <w:vertAlign w:val="subscript"/>
        </w:rPr>
        <w:t>внсп</w:t>
      </w:r>
      <w:r>
        <w:t xml:space="preserve"> + З</w:t>
      </w:r>
      <w:r>
        <w:rPr>
          <w:vertAlign w:val="subscript"/>
        </w:rPr>
        <w:t>итп</w:t>
      </w:r>
      <w:r>
        <w:t xml:space="preserve"> + З</w:t>
      </w:r>
      <w:r>
        <w:rPr>
          <w:vertAlign w:val="subscript"/>
        </w:rPr>
        <w:t>аэз</w: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ос</w:t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тр</w:t>
      </w:r>
      <w:r>
        <w:t xml:space="preserve"> - затраты на проведение текущего ремонта помещения;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эз</w:t>
      </w:r>
      <w:r>
        <w:t xml:space="preserve"> - затраты на содержание прилегающей территории;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аутп</w:t>
      </w:r>
      <w:r>
        <w:t xml:space="preserve"> - затраты на оплату услуг по обслуживанию и уборке помещения;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тбо</w:t>
      </w:r>
      <w:r>
        <w:t xml:space="preserve"> - затраты на вывоз твердых бытовых отходов;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л</w:t>
      </w:r>
      <w:r>
        <w:t xml:space="preserve"> - затраты на техническое обслуживание и регламентно-профилактический ремонт лифтов;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внсв</w:t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внсп</w:t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итп</w:t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B0598" w:rsidRDefault="00EB0598" w:rsidP="00D00FBF">
      <w:pPr>
        <w:pStyle w:val="ConsPlusNormal"/>
        <w:ind w:firstLine="540"/>
        <w:jc w:val="both"/>
      </w:pPr>
      <w:r>
        <w:t>З</w:t>
      </w:r>
      <w:r>
        <w:rPr>
          <w:vertAlign w:val="subscript"/>
        </w:rPr>
        <w:t>аэз</w:t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B0598" w:rsidRDefault="00EB0598" w:rsidP="00D00FBF">
      <w:pPr>
        <w:pStyle w:val="ConsPlusNormal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B0598" w:rsidRDefault="00EB0598" w:rsidP="00D00FBF">
      <w:pPr>
        <w:pStyle w:val="ConsPlusNormal"/>
        <w:ind w:firstLine="540"/>
        <w:jc w:val="both"/>
      </w:pPr>
      <w:r>
        <w:t>63. Затраты на закупку услуг управляющей компании (З</w:t>
      </w:r>
      <w:r>
        <w:rPr>
          <w:vertAlign w:val="subscript"/>
        </w:rPr>
        <w:t>ук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49" o:spid="_x0000_i1169" type="#_x0000_t75" style="width:171pt;height:39pt;visibility:visible">
            <v:imagedata r:id="rId159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ук</w:t>
      </w:r>
      <w:r>
        <w:t xml:space="preserve"> - объем i-й услуги управляющей компании;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ук</w:t>
      </w:r>
      <w:r>
        <w:t xml:space="preserve"> - цена i-й услуги управляющей компании в месяц;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ук</w:t>
      </w:r>
      <w:r>
        <w:t xml:space="preserve"> - планируемое количество месяцев использования i-й услуги управляющей компании.</w:t>
      </w:r>
    </w:p>
    <w:p w:rsidR="00EB0598" w:rsidRDefault="00EB0598" w:rsidP="00D00FBF">
      <w:pPr>
        <w:pStyle w:val="ConsPlusNormal"/>
        <w:ind w:firstLine="540"/>
        <w:jc w:val="both"/>
      </w:pPr>
      <w:r>
        <w:t xml:space="preserve">64. В формулах для расчета затрат, </w:t>
      </w:r>
      <w:r w:rsidRPr="00314022">
        <w:t>указанных в п</w:t>
      </w:r>
      <w:hyperlink r:id="rId160" w:history="1">
        <w:r w:rsidRPr="005C2C37">
          <w:t>пунктах 6</w:t>
        </w:r>
      </w:hyperlink>
      <w:r w:rsidRPr="005C2C37">
        <w:t xml:space="preserve">5, </w:t>
      </w:r>
      <w:hyperlink r:id="rId161" w:history="1">
        <w:r w:rsidRPr="005C2C37">
          <w:t>6</w:t>
        </w:r>
      </w:hyperlink>
      <w:r w:rsidRPr="005C2C37">
        <w:t xml:space="preserve">8 и 71 - </w:t>
      </w:r>
      <w:hyperlink r:id="rId162" w:history="1">
        <w:r w:rsidRPr="005C2C37">
          <w:t>7</w:t>
        </w:r>
      </w:hyperlink>
      <w:r>
        <w:t>3 настоящей М</w:t>
      </w:r>
      <w:r w:rsidRPr="00314022">
        <w:t>етодики, значение показателя площади помещений должно находиться в пределах нормативов площадей, установленных в соответствии</w:t>
      </w:r>
      <w:r>
        <w:t xml:space="preserve"> с требованиями законодательства Томской области.</w:t>
      </w:r>
    </w:p>
    <w:p w:rsidR="00EB0598" w:rsidRDefault="00EB0598" w:rsidP="00D00FBF">
      <w:pPr>
        <w:pStyle w:val="ConsPlusNormal"/>
        <w:ind w:firstLine="540"/>
        <w:jc w:val="both"/>
      </w:pPr>
      <w:r>
        <w:t>65. Затраты на техническое обслуживание и регламентно-профилактический ремонт систем охранно-тревожной сигнализации (З</w:t>
      </w:r>
      <w:r>
        <w:rPr>
          <w:vertAlign w:val="subscript"/>
        </w:rPr>
        <w:t>ос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50" o:spid="_x0000_i1170" type="#_x0000_t75" style="width:132pt;height:39pt;visibility:visible">
            <v:imagedata r:id="rId163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ос</w:t>
      </w:r>
      <w:r>
        <w:t xml:space="preserve"> - количество i-х обслуживаемых устройств в составе системы охранно-тревожной сигнализации;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ос</w:t>
      </w:r>
      <w:r>
        <w:t xml:space="preserve"> - цена обслуживания одного i-го устройства.</w:t>
      </w:r>
    </w:p>
    <w:p w:rsidR="00EB0598" w:rsidRDefault="00EB0598" w:rsidP="004C1791">
      <w:pPr>
        <w:pStyle w:val="ConsPlusNormal"/>
        <w:ind w:firstLine="540"/>
        <w:jc w:val="both"/>
      </w:pPr>
      <w:r>
        <w:t>66. Затраты на проведение текущего ремонта помещения (</w:t>
      </w:r>
      <w:r w:rsidRPr="00154E80">
        <w:rPr>
          <w:noProof/>
          <w:position w:val="-14"/>
        </w:rPr>
        <w:pict>
          <v:shape id="Рисунок 151" o:spid="_x0000_i1171" type="#_x0000_t75" style="width:19.5pt;height:21.75pt;visibility:visible">
            <v:imagedata r:id="rId164" o:title=""/>
          </v:shape>
        </w:pict>
      </w:r>
      <w:r>
        <w:t xml:space="preserve">) определяются исходя из установленной </w:t>
      </w:r>
      <w:r w:rsidRPr="00850568">
        <w:t>муниципальны</w:t>
      </w:r>
      <w:r>
        <w:t>ми</w:t>
      </w:r>
      <w:r w:rsidRPr="00850568">
        <w:t xml:space="preserve"> орган</w:t>
      </w:r>
      <w:r>
        <w:t>ами</w:t>
      </w:r>
      <w:r w:rsidRPr="00850568">
        <w:t xml:space="preserve"> </w:t>
      </w:r>
      <w:r>
        <w:t>Вавиловского сельского поселения</w:t>
      </w:r>
      <w:r w:rsidRPr="00314022">
        <w:t xml:space="preserve"> нормы проведения ремонта, но не более 1 раза в 3 года, с учетом требований </w:t>
      </w:r>
      <w:hyperlink r:id="rId165" w:history="1">
        <w:r w:rsidRPr="00314022">
          <w:t>Положения</w:t>
        </w:r>
      </w:hyperlink>
      <w:r w:rsidRPr="00314022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</w:t>
      </w:r>
      <w:r>
        <w:t xml:space="preserve">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 N 312, по формуле:</w:t>
      </w:r>
    </w:p>
    <w:p w:rsidR="00EB0598" w:rsidRDefault="00EB0598" w:rsidP="004C1791">
      <w:pPr>
        <w:pStyle w:val="ConsPlusNormal"/>
        <w:jc w:val="both"/>
        <w:outlineLvl w:val="0"/>
      </w:pPr>
    </w:p>
    <w:p w:rsidR="00EB0598" w:rsidRDefault="00EB0598" w:rsidP="004C1791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52" o:spid="_x0000_i1172" type="#_x0000_t75" style="width:112.5pt;height:39pt;visibility:visible">
            <v:imagedata r:id="rId166" o:title=""/>
          </v:shape>
        </w:pict>
      </w:r>
      <w:r>
        <w:t>, где:</w:t>
      </w:r>
    </w:p>
    <w:p w:rsidR="00EB0598" w:rsidRDefault="00EB0598" w:rsidP="004C1791">
      <w:pPr>
        <w:pStyle w:val="ConsPlusNormal"/>
        <w:jc w:val="center"/>
      </w:pP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53" o:spid="_x0000_i1173" type="#_x0000_t75" style="width:24pt;height:21.75pt;visibility:visible">
            <v:imagedata r:id="rId167" o:title=""/>
          </v:shape>
        </w:pict>
      </w:r>
      <w:r>
        <w:t xml:space="preserve"> - площадь i-го здания, планируемая к проведению текущего ремонта;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54" o:spid="_x0000_i1174" type="#_x0000_t75" style="width:24pt;height:21.75pt;visibility:visible">
            <v:imagedata r:id="rId168" o:title=""/>
          </v:shape>
        </w:pict>
      </w:r>
      <w: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>
          <w:t>1 кв. метра</w:t>
        </w:r>
      </w:smartTag>
      <w:r>
        <w:t xml:space="preserve"> площади i-го здания.</w:t>
      </w:r>
    </w:p>
    <w:p w:rsidR="00EB0598" w:rsidRDefault="00EB0598" w:rsidP="00D00FBF">
      <w:pPr>
        <w:pStyle w:val="ConsPlusNormal"/>
        <w:ind w:firstLine="540"/>
        <w:jc w:val="both"/>
      </w:pPr>
      <w:r>
        <w:t>67. Затраты на содержание прилегающей территории (З</w:t>
      </w:r>
      <w:r>
        <w:rPr>
          <w:vertAlign w:val="subscript"/>
        </w:rPr>
        <w:t>эз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55" o:spid="_x0000_i1175" type="#_x0000_t75" style="width:164.25pt;height:39pt;visibility:visible">
            <v:imagedata r:id="rId169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эз</w:t>
      </w:r>
      <w:r>
        <w:t xml:space="preserve"> - площадь закрепленной i-й прилегающей территории;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эз</w:t>
      </w:r>
      <w: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эз</w:t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EB0598" w:rsidRDefault="00EB0598" w:rsidP="00D00FBF">
      <w:pPr>
        <w:pStyle w:val="ConsPlusNormal"/>
        <w:ind w:firstLine="540"/>
        <w:jc w:val="both"/>
      </w:pPr>
      <w:r>
        <w:t>68. Затраты на оплату услуг по обслуживанию и уборке помещения (З</w:t>
      </w:r>
      <w:r>
        <w:rPr>
          <w:vertAlign w:val="subscript"/>
        </w:rPr>
        <w:t>аутп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56" o:spid="_x0000_i1176" type="#_x0000_t75" style="width:198.75pt;height:39pt;visibility:visible">
            <v:imagedata r:id="rId170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 аутп</w:t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аутп</w:t>
      </w:r>
      <w:r>
        <w:t xml:space="preserve"> - цена услуги по обслуживанию и уборке i-го помещения в месяц;</w:t>
      </w:r>
    </w:p>
    <w:p w:rsidR="00EB0598" w:rsidRDefault="00EB0598" w:rsidP="00D00FBF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i аутп</w:t>
      </w:r>
      <w:r>
        <w:t xml:space="preserve"> - количество месяцев использования услуги по обслуживанию и уборке i-го помещения в месяц.</w:t>
      </w:r>
    </w:p>
    <w:p w:rsidR="00EB0598" w:rsidRDefault="00EB0598" w:rsidP="00D00FBF">
      <w:pPr>
        <w:pStyle w:val="ConsPlusNormal"/>
        <w:ind w:firstLine="540"/>
        <w:jc w:val="both"/>
      </w:pPr>
      <w:r>
        <w:t>69. Затраты на вывоз твердых бытовых отходов (З</w:t>
      </w:r>
      <w:r>
        <w:rPr>
          <w:vertAlign w:val="subscript"/>
        </w:rPr>
        <w:t>тбо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З</w:t>
      </w:r>
      <w:r>
        <w:rPr>
          <w:vertAlign w:val="subscript"/>
        </w:rPr>
        <w:t>тбо</w:t>
      </w:r>
      <w:r>
        <w:t xml:space="preserve"> = Q</w:t>
      </w:r>
      <w:r>
        <w:rPr>
          <w:vertAlign w:val="subscript"/>
        </w:rPr>
        <w:t>тбо</w:t>
      </w:r>
      <w:r>
        <w:t xml:space="preserve"> x Р</w:t>
      </w:r>
      <w:r>
        <w:rPr>
          <w:vertAlign w:val="subscript"/>
        </w:rPr>
        <w:t>тбо</w: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тбо</w:t>
      </w:r>
      <w:r>
        <w:t xml:space="preserve"> - количество куб. метров твердых бытовых отходов в год;</w:t>
      </w: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тбо</w:t>
      </w:r>
      <w: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t>1 куб. метра</w:t>
        </w:r>
      </w:smartTag>
      <w:r>
        <w:t xml:space="preserve"> твердых бытовых отходов.</w:t>
      </w:r>
    </w:p>
    <w:p w:rsidR="00EB0598" w:rsidRDefault="00EB0598" w:rsidP="00D00FBF">
      <w:pPr>
        <w:pStyle w:val="ConsPlusNormal"/>
        <w:ind w:firstLine="540"/>
        <w:jc w:val="both"/>
      </w:pPr>
      <w:r>
        <w:t>70. Затраты на техническое обслуживание и регламентно-профилактический ремонт лифтов (З</w:t>
      </w:r>
      <w:r>
        <w:rPr>
          <w:vertAlign w:val="subscript"/>
        </w:rPr>
        <w:t>л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57" o:spid="_x0000_i1177" type="#_x0000_t75" style="width:118.5pt;height:39pt;visibility:visible">
            <v:imagedata r:id="rId171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л</w:t>
      </w:r>
      <w:r>
        <w:t xml:space="preserve"> - количество лифтов i-го типа;</w:t>
      </w: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л</w:t>
      </w:r>
      <w:r>
        <w:t xml:space="preserve"> - цена технического обслуживания и текущего ремонта одного лифта i-го типа в год.</w:t>
      </w:r>
    </w:p>
    <w:p w:rsidR="00EB0598" w:rsidRDefault="00EB0598" w:rsidP="00D00FBF">
      <w:pPr>
        <w:pStyle w:val="ConsPlusNormal"/>
        <w:ind w:firstLine="540"/>
        <w:jc w:val="both"/>
      </w:pPr>
      <w:r>
        <w:t>71.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vertAlign w:val="subscript"/>
        </w:rPr>
        <w:t>внсв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внсв</w:t>
      </w:r>
      <w:r>
        <w:t xml:space="preserve"> = S</w:t>
      </w:r>
      <w:r>
        <w:rPr>
          <w:vertAlign w:val="subscript"/>
        </w:rPr>
        <w:t>внсв</w:t>
      </w:r>
      <w:r>
        <w:t xml:space="preserve"> x Р</w:t>
      </w:r>
      <w:r>
        <w:rPr>
          <w:vertAlign w:val="subscript"/>
        </w:rPr>
        <w:t>внсв</w: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внсв</w:t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внсв</w:t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EB0598" w:rsidRDefault="00EB0598" w:rsidP="00D00FBF">
      <w:pPr>
        <w:pStyle w:val="ConsPlusNormal"/>
        <w:ind w:firstLine="540"/>
        <w:jc w:val="both"/>
      </w:pPr>
      <w:r>
        <w:t>72.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vertAlign w:val="subscript"/>
        </w:rPr>
        <w:t>внсп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З</w:t>
      </w:r>
      <w:r>
        <w:rPr>
          <w:vertAlign w:val="subscript"/>
        </w:rPr>
        <w:t>внсп</w:t>
      </w:r>
      <w:r>
        <w:t xml:space="preserve"> = S</w:t>
      </w:r>
      <w:r>
        <w:rPr>
          <w:vertAlign w:val="subscript"/>
        </w:rPr>
        <w:t>внсп</w:t>
      </w:r>
      <w:r>
        <w:t xml:space="preserve"> x Р</w:t>
      </w:r>
      <w:r>
        <w:rPr>
          <w:vertAlign w:val="subscript"/>
        </w:rPr>
        <w:t>внсп</w: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внсп</w:t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внсп</w:t>
      </w:r>
      <w: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соответствующего административного помещения.</w:t>
      </w:r>
    </w:p>
    <w:p w:rsidR="00EB0598" w:rsidRDefault="00EB0598" w:rsidP="00D00FBF">
      <w:pPr>
        <w:pStyle w:val="ConsPlusNormal"/>
        <w:ind w:firstLine="540"/>
        <w:jc w:val="both"/>
      </w:pPr>
      <w:r>
        <w:t>73.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>
        <w:rPr>
          <w:vertAlign w:val="subscript"/>
        </w:rPr>
        <w:t>итп</w:t>
      </w:r>
      <w:r>
        <w:t>),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>
        <w:t>З</w:t>
      </w:r>
      <w:r>
        <w:rPr>
          <w:vertAlign w:val="subscript"/>
        </w:rPr>
        <w:t>итп</w:t>
      </w:r>
      <w:r>
        <w:t xml:space="preserve"> = S</w:t>
      </w:r>
      <w:r>
        <w:rPr>
          <w:vertAlign w:val="subscript"/>
        </w:rPr>
        <w:t>итп</w:t>
      </w:r>
      <w:r>
        <w:t xml:space="preserve"> x Р</w:t>
      </w:r>
      <w:r>
        <w:rPr>
          <w:vertAlign w:val="subscript"/>
        </w:rPr>
        <w:t>итп</w:t>
      </w:r>
      <w:r>
        <w:t>, где: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итп</w:t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B0598" w:rsidRDefault="00EB0598" w:rsidP="00D00FBF">
      <w:pPr>
        <w:pStyle w:val="ConsPlusNormal"/>
        <w:ind w:firstLine="540"/>
        <w:jc w:val="both"/>
      </w:pPr>
      <w:r>
        <w:t>Р</w:t>
      </w:r>
      <w:r>
        <w:rPr>
          <w:vertAlign w:val="subscript"/>
        </w:rPr>
        <w:t>итп</w:t>
      </w:r>
      <w: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 кв. метр</w:t>
        </w:r>
      </w:smartTag>
      <w:r>
        <w:t xml:space="preserve"> площади соответствующих административных помещений.</w:t>
      </w:r>
    </w:p>
    <w:p w:rsidR="00EB0598" w:rsidRDefault="00EB0598" w:rsidP="00D00FBF">
      <w:pPr>
        <w:pStyle w:val="ConsPlusNormal"/>
        <w:ind w:firstLine="540"/>
        <w:jc w:val="both"/>
      </w:pPr>
      <w:r>
        <w:t>74.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vertAlign w:val="subscript"/>
        </w:rPr>
        <w:t>аэз</w:t>
      </w:r>
      <w:r>
        <w:t>) определяются по следующей формуле: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58" o:spid="_x0000_i1178" type="#_x0000_t75" style="width:142.5pt;height:39pt;visibility:visible">
            <v:imagedata r:id="rId172" o:title=""/>
          </v:shape>
        </w:pic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аэз</w:t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B0598" w:rsidRDefault="00EB0598" w:rsidP="00D00FBF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аэз</w:t>
      </w:r>
      <w:r>
        <w:t xml:space="preserve"> - количество i-го оборудования.</w:t>
      </w:r>
    </w:p>
    <w:p w:rsidR="00EB0598" w:rsidRDefault="00EB0598" w:rsidP="004C1791">
      <w:pPr>
        <w:pStyle w:val="ConsPlusNormal"/>
        <w:ind w:firstLine="540"/>
        <w:jc w:val="both"/>
      </w:pPr>
      <w:r>
        <w:t>75. Затраты на техническое обслуживание и ремонт транспортных средств (З</w:t>
      </w:r>
      <w:r>
        <w:rPr>
          <w:vertAlign w:val="subscript"/>
        </w:rPr>
        <w:t>тортс</w:t>
      </w:r>
      <w:r>
        <w:t>) определяются по формуле:</w:t>
      </w:r>
    </w:p>
    <w:p w:rsidR="00EB0598" w:rsidRDefault="00EB0598" w:rsidP="004C1791">
      <w:pPr>
        <w:pStyle w:val="ConsPlusNormal"/>
        <w:ind w:firstLine="540"/>
        <w:jc w:val="both"/>
        <w:outlineLvl w:val="0"/>
      </w:pPr>
    </w:p>
    <w:p w:rsidR="00EB0598" w:rsidRDefault="00EB0598" w:rsidP="004C1791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59" o:spid="_x0000_i1179" type="#_x0000_t75" style="width:129.75pt;height:39pt;visibility:visible">
            <v:imagedata r:id="rId173" o:title=""/>
          </v:shape>
        </w:pict>
      </w:r>
      <w:r>
        <w:t>, где:</w:t>
      </w:r>
    </w:p>
    <w:p w:rsidR="00EB0598" w:rsidRDefault="00EB0598" w:rsidP="004C179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тортс</w:t>
      </w:r>
      <w:r>
        <w:t xml:space="preserve"> - количество i-го транспортного средства;</w:t>
      </w:r>
    </w:p>
    <w:p w:rsidR="00EB0598" w:rsidRDefault="00EB0598" w:rsidP="004C179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тортс</w:t>
      </w:r>
      <w: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EB0598" w:rsidRDefault="00EB0598" w:rsidP="00D00FBF">
      <w:pPr>
        <w:pStyle w:val="ConsPlusNormal"/>
        <w:ind w:firstLine="540"/>
        <w:jc w:val="both"/>
      </w:pPr>
      <w:r>
        <w:t>76.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B0598" w:rsidRDefault="00EB0598" w:rsidP="004C1791">
      <w:pPr>
        <w:pStyle w:val="ConsPlusNormal"/>
        <w:ind w:firstLine="540"/>
        <w:jc w:val="both"/>
      </w:pPr>
      <w:r>
        <w:t>77.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154E80">
        <w:rPr>
          <w:noProof/>
          <w:position w:val="-12"/>
        </w:rPr>
        <w:pict>
          <v:shape id="Рисунок 160" o:spid="_x0000_i1180" type="#_x0000_t75" style="width:19.5pt;height:21.75pt;visibility:visible">
            <v:imagedata r:id="rId174" o:title=""/>
          </v:shape>
        </w:pict>
      </w:r>
      <w:r>
        <w:t>) определяются по формуле:</w:t>
      </w:r>
    </w:p>
    <w:p w:rsidR="00EB0598" w:rsidRDefault="00EB0598" w:rsidP="004C1791">
      <w:pPr>
        <w:pStyle w:val="ConsPlusNormal"/>
        <w:jc w:val="both"/>
        <w:outlineLvl w:val="0"/>
      </w:pPr>
    </w:p>
    <w:p w:rsidR="00EB0598" w:rsidRDefault="00EB0598" w:rsidP="004C1791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161" o:spid="_x0000_i1181" type="#_x0000_t75" style="width:287.25pt;height:21.75pt;visibility:visible">
            <v:imagedata r:id="rId175" o:title=""/>
          </v:shape>
        </w:pict>
      </w:r>
      <w:r>
        <w:t>, где:</w:t>
      </w:r>
    </w:p>
    <w:p w:rsidR="00EB0598" w:rsidRDefault="00EB0598" w:rsidP="004C1791">
      <w:pPr>
        <w:pStyle w:val="ConsPlusNormal"/>
        <w:jc w:val="center"/>
      </w:pP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62" o:spid="_x0000_i1182" type="#_x0000_t75" style="width:24pt;height:21.75pt;visibility:visible">
            <v:imagedata r:id="rId176" o:title=""/>
          </v:shape>
        </w:pict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63" o:spid="_x0000_i1183" type="#_x0000_t75" style="width:24pt;height:21.75pt;visibility:visible">
            <v:imagedata r:id="rId177" o:title=""/>
          </v:shape>
        </w:pict>
      </w:r>
      <w: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64" o:spid="_x0000_i1184" type="#_x0000_t75" style="width:26.25pt;height:21.75pt;visibility:visible">
            <v:imagedata r:id="rId178" o:title=""/>
          </v:shape>
        </w:pict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65" o:spid="_x0000_i1185" type="#_x0000_t75" style="width:24pt;height:21.75pt;visibility:visible">
            <v:imagedata r:id="rId179" o:title=""/>
          </v:shape>
        </w:pict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66" o:spid="_x0000_i1186" type="#_x0000_t75" style="width:26.25pt;height:21.75pt;visibility:visible">
            <v:imagedata r:id="rId180" o:title=""/>
          </v:shape>
        </w:pict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67" o:spid="_x0000_i1187" type="#_x0000_t75" style="width:26.25pt;height:21.75pt;visibility:visible">
            <v:imagedata r:id="rId181" o:title=""/>
          </v:shape>
        </w:pict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68" o:spid="_x0000_i1188" type="#_x0000_t75" style="width:24pt;height:21.75pt;visibility:visible">
            <v:imagedata r:id="rId182" o:title=""/>
          </v:shape>
        </w:pict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:rsidR="00EB0598" w:rsidRDefault="00EB0598" w:rsidP="004C1791">
      <w:pPr>
        <w:pStyle w:val="ConsPlusNormal"/>
        <w:ind w:firstLine="540"/>
        <w:jc w:val="both"/>
      </w:pPr>
      <w:r>
        <w:t>78. Затраты на техническое обслуживание и регламентно-профилактический ремонт дизельных генераторных установок (</w:t>
      </w:r>
      <w:r w:rsidRPr="00154E80">
        <w:rPr>
          <w:noProof/>
          <w:position w:val="-14"/>
        </w:rPr>
        <w:pict>
          <v:shape id="Рисунок 169" o:spid="_x0000_i1189" type="#_x0000_t75" style="width:24pt;height:21.75pt;visibility:visible">
            <v:imagedata r:id="rId183" o:title=""/>
          </v:shape>
        </w:pict>
      </w:r>
      <w:r>
        <w:t>) определяются по формуле:</w:t>
      </w:r>
    </w:p>
    <w:p w:rsidR="00EB0598" w:rsidRDefault="00EB0598" w:rsidP="004C1791">
      <w:pPr>
        <w:pStyle w:val="ConsPlusNormal"/>
        <w:jc w:val="both"/>
      </w:pPr>
    </w:p>
    <w:p w:rsidR="00EB0598" w:rsidRDefault="00EB0598" w:rsidP="004C1791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70" o:spid="_x0000_i1190" type="#_x0000_t75" style="width:129.75pt;height:39pt;visibility:visible">
            <v:imagedata r:id="rId184" o:title=""/>
          </v:shape>
        </w:pict>
      </w:r>
      <w:r>
        <w:t>, где:</w:t>
      </w:r>
    </w:p>
    <w:p w:rsidR="00EB0598" w:rsidRDefault="00EB0598" w:rsidP="004C1791">
      <w:pPr>
        <w:pStyle w:val="ConsPlusNormal"/>
        <w:jc w:val="center"/>
      </w:pP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71" o:spid="_x0000_i1191" type="#_x0000_t75" style="width:26.25pt;height:21.75pt;visibility:visible">
            <v:imagedata r:id="rId185" o:title=""/>
          </v:shape>
        </w:pict>
      </w:r>
      <w:r>
        <w:t xml:space="preserve"> - количество i-х дизельных генераторных установок;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72" o:spid="_x0000_i1192" type="#_x0000_t75" style="width:26.25pt;height:21.75pt;visibility:visible">
            <v:imagedata r:id="rId186" o:title=""/>
          </v:shape>
        </w:pict>
      </w:r>
      <w: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B0598" w:rsidRDefault="00EB0598" w:rsidP="004C1791">
      <w:pPr>
        <w:pStyle w:val="ConsPlusNormal"/>
        <w:ind w:firstLine="540"/>
        <w:jc w:val="both"/>
      </w:pPr>
      <w:r>
        <w:t>79. Затраты на техническое обслуживание и регламентно-профилактический ремонт системы газового пожаротушения (</w:t>
      </w:r>
      <w:r w:rsidRPr="00154E80">
        <w:rPr>
          <w:noProof/>
          <w:position w:val="-12"/>
        </w:rPr>
        <w:pict>
          <v:shape id="Рисунок 173" o:spid="_x0000_i1193" type="#_x0000_t75" style="width:24pt;height:21.75pt;visibility:visible">
            <v:imagedata r:id="rId187" o:title=""/>
          </v:shape>
        </w:pict>
      </w:r>
      <w:r>
        <w:t>) определяются по формуле:</w:t>
      </w:r>
    </w:p>
    <w:p w:rsidR="00EB0598" w:rsidRDefault="00EB0598" w:rsidP="004C1791">
      <w:pPr>
        <w:pStyle w:val="ConsPlusNormal"/>
        <w:jc w:val="both"/>
      </w:pPr>
    </w:p>
    <w:p w:rsidR="00EB0598" w:rsidRDefault="00EB0598" w:rsidP="004C1791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74" o:spid="_x0000_i1194" type="#_x0000_t75" style="width:129.75pt;height:39pt;visibility:visible">
            <v:imagedata r:id="rId188" o:title=""/>
          </v:shape>
        </w:pict>
      </w:r>
      <w:r>
        <w:t>, где:</w:t>
      </w:r>
    </w:p>
    <w:p w:rsidR="00EB0598" w:rsidRDefault="00EB0598" w:rsidP="004C1791">
      <w:pPr>
        <w:pStyle w:val="ConsPlusNormal"/>
        <w:jc w:val="center"/>
      </w:pP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75" o:spid="_x0000_i1195" type="#_x0000_t75" style="width:26.25pt;height:21.75pt;visibility:visible">
            <v:imagedata r:id="rId189" o:title=""/>
          </v:shape>
        </w:pict>
      </w:r>
      <w:r>
        <w:t xml:space="preserve"> - количество i-х датчиков системы газового пожаротушения;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76" o:spid="_x0000_i1196" type="#_x0000_t75" style="width:26.25pt;height:21.75pt;visibility:visible">
            <v:imagedata r:id="rId190" o:title=""/>
          </v:shape>
        </w:pict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B0598" w:rsidRDefault="00EB0598" w:rsidP="004C1791">
      <w:pPr>
        <w:pStyle w:val="ConsPlusNormal"/>
        <w:ind w:firstLine="540"/>
        <w:jc w:val="both"/>
      </w:pPr>
      <w:r>
        <w:t>80. Затраты на техническое обслуживание и регламентно-профилактический ремонт систем кондиционирования и вентиляции (</w:t>
      </w:r>
      <w:r w:rsidRPr="00154E80">
        <w:rPr>
          <w:noProof/>
          <w:position w:val="-12"/>
        </w:rPr>
        <w:pict>
          <v:shape id="Рисунок 177" o:spid="_x0000_i1197" type="#_x0000_t75" style="width:26.25pt;height:21.75pt;visibility:visible">
            <v:imagedata r:id="rId191" o:title=""/>
          </v:shape>
        </w:pict>
      </w:r>
      <w:r>
        <w:t>) определяются по формуле:</w:t>
      </w:r>
    </w:p>
    <w:p w:rsidR="00EB0598" w:rsidRDefault="00EB0598" w:rsidP="004C1791">
      <w:pPr>
        <w:pStyle w:val="ConsPlusNormal"/>
        <w:jc w:val="both"/>
      </w:pPr>
    </w:p>
    <w:p w:rsidR="00EB0598" w:rsidRDefault="00EB0598" w:rsidP="004C1791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78" o:spid="_x0000_i1198" type="#_x0000_t75" style="width:142.5pt;height:39pt;visibility:visible">
            <v:imagedata r:id="rId192" o:title=""/>
          </v:shape>
        </w:pict>
      </w:r>
      <w:r>
        <w:t>, где:</w:t>
      </w:r>
    </w:p>
    <w:p w:rsidR="00EB0598" w:rsidRDefault="00EB0598" w:rsidP="004C1791">
      <w:pPr>
        <w:pStyle w:val="ConsPlusNormal"/>
        <w:jc w:val="center"/>
      </w:pP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79" o:spid="_x0000_i1199" type="#_x0000_t75" style="width:34.5pt;height:21.75pt;visibility:visible">
            <v:imagedata r:id="rId193" o:title=""/>
          </v:shape>
        </w:pict>
      </w:r>
      <w:r>
        <w:t xml:space="preserve"> - количество i-х установок кондиционирования и элементов систем вентиляции;</w:t>
      </w:r>
    </w:p>
    <w:p w:rsidR="00EB0598" w:rsidRDefault="00EB0598" w:rsidP="004C179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80" o:spid="_x0000_i1200" type="#_x0000_t75" style="width:27.75pt;height:21.75pt;visibility:visible">
            <v:imagedata r:id="rId194" o:title=""/>
          </v:shape>
        </w:pict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B0598" w:rsidRDefault="00EB0598" w:rsidP="00944E85">
      <w:pPr>
        <w:pStyle w:val="ConsPlusNormal"/>
        <w:ind w:firstLine="540"/>
        <w:jc w:val="both"/>
      </w:pPr>
      <w:r>
        <w:t>81. Затраты на техническое обслуживание и регламентно-профилактический ремонт систем пожарной сигнализации (</w:t>
      </w:r>
      <w:r w:rsidRPr="00154E80">
        <w:rPr>
          <w:noProof/>
          <w:position w:val="-12"/>
        </w:rPr>
        <w:pict>
          <v:shape id="Рисунок 181" o:spid="_x0000_i1201" type="#_x0000_t75" style="width:24pt;height:21.75pt;visibility:visible">
            <v:imagedata r:id="rId195" o:title=""/>
          </v:shape>
        </w:pict>
      </w:r>
      <w:r>
        <w:t>) определяются по формуле:</w:t>
      </w:r>
    </w:p>
    <w:p w:rsidR="00EB0598" w:rsidRDefault="00EB0598" w:rsidP="00944E85">
      <w:pPr>
        <w:pStyle w:val="ConsPlusNormal"/>
        <w:jc w:val="both"/>
        <w:outlineLvl w:val="0"/>
      </w:pPr>
    </w:p>
    <w:p w:rsidR="00EB0598" w:rsidRDefault="00EB0598" w:rsidP="00944E85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82" o:spid="_x0000_i1202" type="#_x0000_t75" style="width:129.75pt;height:39pt;visibility:visible">
            <v:imagedata r:id="rId196" o:title=""/>
          </v:shape>
        </w:pict>
      </w:r>
      <w:r>
        <w:t>, где:</w:t>
      </w:r>
    </w:p>
    <w:p w:rsidR="00EB0598" w:rsidRDefault="00EB0598" w:rsidP="00944E85">
      <w:pPr>
        <w:pStyle w:val="ConsPlusNormal"/>
        <w:jc w:val="center"/>
      </w:pP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83" o:spid="_x0000_i1203" type="#_x0000_t75" style="width:26.25pt;height:21.75pt;visibility:visible">
            <v:imagedata r:id="rId197" o:title=""/>
          </v:shape>
        </w:pict>
      </w:r>
      <w:r>
        <w:t xml:space="preserve"> - количество i-х извещателей пожарной сигнализации;</w:t>
      </w: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84" o:spid="_x0000_i1204" type="#_x0000_t75" style="width:26.25pt;height:21.75pt;visibility:visible">
            <v:imagedata r:id="rId198" o:title=""/>
          </v:shape>
        </w:pict>
      </w:r>
      <w:r>
        <w:t xml:space="preserve"> - цена технического обслуживания и регламентно-профилактического ремонта 1 i-го извещателя в год.</w:t>
      </w:r>
    </w:p>
    <w:p w:rsidR="00EB0598" w:rsidRDefault="00EB0598" w:rsidP="00944E85">
      <w:pPr>
        <w:pStyle w:val="ConsPlusNormal"/>
        <w:ind w:firstLine="540"/>
        <w:jc w:val="both"/>
      </w:pPr>
      <w:r>
        <w:t>82. Затраты на техническое обслуживание и регламентно-профилактический ремонт систем контроля и управления доступом (</w:t>
      </w:r>
      <w:r w:rsidRPr="00154E80">
        <w:rPr>
          <w:noProof/>
          <w:position w:val="-14"/>
        </w:rPr>
        <w:pict>
          <v:shape id="Рисунок 185" o:spid="_x0000_i1205" type="#_x0000_t75" style="width:26.25pt;height:21.75pt;visibility:visible">
            <v:imagedata r:id="rId199" o:title=""/>
          </v:shape>
        </w:pict>
      </w:r>
      <w:r>
        <w:t>) определяются по формуле:</w:t>
      </w:r>
    </w:p>
    <w:p w:rsidR="00EB0598" w:rsidRDefault="00EB0598" w:rsidP="00944E85">
      <w:pPr>
        <w:pStyle w:val="ConsPlusNormal"/>
        <w:jc w:val="both"/>
      </w:pPr>
    </w:p>
    <w:p w:rsidR="00EB0598" w:rsidRDefault="00EB0598" w:rsidP="00944E85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86" o:spid="_x0000_i1206" type="#_x0000_t75" style="width:142.5pt;height:39pt;visibility:visible">
            <v:imagedata r:id="rId200" o:title=""/>
          </v:shape>
        </w:pict>
      </w:r>
      <w:r>
        <w:t>, где:</w:t>
      </w:r>
    </w:p>
    <w:p w:rsidR="00EB0598" w:rsidRDefault="00EB0598" w:rsidP="00944E85">
      <w:pPr>
        <w:pStyle w:val="ConsPlusNormal"/>
        <w:jc w:val="center"/>
      </w:pP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87" o:spid="_x0000_i1207" type="#_x0000_t75" style="width:34.5pt;height:21.75pt;visibility:visible">
            <v:imagedata r:id="rId201" o:title=""/>
          </v:shape>
        </w:pict>
      </w:r>
      <w:r>
        <w:t xml:space="preserve"> - количество i-х устройств в составе систем контроля и управления доступом;</w:t>
      </w: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88" o:spid="_x0000_i1208" type="#_x0000_t75" style="width:27.75pt;height:21.75pt;visibility:visible">
            <v:imagedata r:id="rId202" o:title=""/>
          </v:shape>
        </w:pict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B0598" w:rsidRDefault="00EB0598" w:rsidP="00944E85">
      <w:pPr>
        <w:pStyle w:val="ConsPlusNormal"/>
        <w:ind w:firstLine="540"/>
        <w:jc w:val="both"/>
      </w:pPr>
      <w:r>
        <w:t>83.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154E80">
        <w:rPr>
          <w:noProof/>
          <w:position w:val="-14"/>
        </w:rPr>
        <w:pict>
          <v:shape id="Рисунок 189" o:spid="_x0000_i1209" type="#_x0000_t75" style="width:26.25pt;height:21.75pt;visibility:visible">
            <v:imagedata r:id="rId203" o:title=""/>
          </v:shape>
        </w:pict>
      </w:r>
      <w:r>
        <w:t>) определяются по формуле:</w:t>
      </w:r>
    </w:p>
    <w:p w:rsidR="00EB0598" w:rsidRDefault="00EB0598" w:rsidP="00944E85">
      <w:pPr>
        <w:pStyle w:val="ConsPlusNormal"/>
        <w:jc w:val="both"/>
      </w:pPr>
    </w:p>
    <w:p w:rsidR="00EB0598" w:rsidRDefault="00EB0598" w:rsidP="00944E85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90" o:spid="_x0000_i1210" type="#_x0000_t75" style="width:135.75pt;height:39pt;visibility:visible">
            <v:imagedata r:id="rId204" o:title=""/>
          </v:shape>
        </w:pict>
      </w:r>
      <w:r>
        <w:t>, где:</w:t>
      </w:r>
    </w:p>
    <w:p w:rsidR="00EB0598" w:rsidRDefault="00EB0598" w:rsidP="00944E85">
      <w:pPr>
        <w:pStyle w:val="ConsPlusNormal"/>
        <w:jc w:val="center"/>
      </w:pP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91" o:spid="_x0000_i1211" type="#_x0000_t75" style="width:34.5pt;height:21.75pt;visibility:visible">
            <v:imagedata r:id="rId205" o:title=""/>
          </v:shape>
        </w:pict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92" o:spid="_x0000_i1212" type="#_x0000_t75" style="width:27.75pt;height:21.75pt;visibility:visible">
            <v:imagedata r:id="rId206" o:title=""/>
          </v:shape>
        </w:pict>
      </w:r>
      <w: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B0598" w:rsidRDefault="00EB0598" w:rsidP="00944E85">
      <w:pPr>
        <w:pStyle w:val="ConsPlusNormal"/>
        <w:ind w:firstLine="540"/>
        <w:jc w:val="both"/>
      </w:pPr>
      <w:r>
        <w:t>84. Затраты на техническое обслуживание и регламентно-профилактический ремонт систем видеонаблюдения (</w:t>
      </w:r>
      <w:r w:rsidRPr="00154E80">
        <w:rPr>
          <w:noProof/>
          <w:position w:val="-12"/>
        </w:rPr>
        <w:pict>
          <v:shape id="Рисунок 193" o:spid="_x0000_i1213" type="#_x0000_t75" style="width:24pt;height:21.75pt;visibility:visible">
            <v:imagedata r:id="rId207" o:title=""/>
          </v:shape>
        </w:pict>
      </w:r>
      <w:r>
        <w:t>) определяются по формуле:</w:t>
      </w:r>
    </w:p>
    <w:p w:rsidR="00EB0598" w:rsidRDefault="00EB0598" w:rsidP="00944E85">
      <w:pPr>
        <w:pStyle w:val="ConsPlusNormal"/>
        <w:jc w:val="both"/>
      </w:pPr>
    </w:p>
    <w:p w:rsidR="00EB0598" w:rsidRDefault="00EB0598" w:rsidP="00944E85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194" o:spid="_x0000_i1214" type="#_x0000_t75" style="width:129.75pt;height:39pt;visibility:visible">
            <v:imagedata r:id="rId208" o:title=""/>
          </v:shape>
        </w:pict>
      </w:r>
      <w:r>
        <w:t>, где:</w:t>
      </w:r>
    </w:p>
    <w:p w:rsidR="00EB0598" w:rsidRDefault="00EB0598" w:rsidP="00944E85">
      <w:pPr>
        <w:pStyle w:val="ConsPlusNormal"/>
        <w:jc w:val="center"/>
      </w:pP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95" o:spid="_x0000_i1215" type="#_x0000_t75" style="width:26.25pt;height:21.75pt;visibility:visible">
            <v:imagedata r:id="rId209" o:title=""/>
          </v:shape>
        </w:pict>
      </w:r>
      <w:r>
        <w:t xml:space="preserve"> - количество обслуживаемых i-х устройств в составе систем видеонаблюдения;</w:t>
      </w: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196" o:spid="_x0000_i1216" type="#_x0000_t75" style="width:26.25pt;height:21.75pt;visibility:visible">
            <v:imagedata r:id="rId210" o:title=""/>
          </v:shape>
        </w:pict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B0598" w:rsidRDefault="00EB0598" w:rsidP="00944E85">
      <w:pPr>
        <w:pStyle w:val="ConsPlusNormal"/>
        <w:ind w:firstLine="540"/>
        <w:jc w:val="both"/>
      </w:pPr>
      <w:r>
        <w:t>85. Затраты на оплату услуг внештатных сотрудников (</w:t>
      </w:r>
      <w:r w:rsidRPr="00154E80">
        <w:rPr>
          <w:noProof/>
          <w:position w:val="-12"/>
        </w:rPr>
        <w:pict>
          <v:shape id="Рисунок 197" o:spid="_x0000_i1217" type="#_x0000_t75" style="width:26.25pt;height:21.75pt;visibility:visible">
            <v:imagedata r:id="rId211" o:title=""/>
          </v:shape>
        </w:pict>
      </w:r>
      <w:r>
        <w:t>) определяются по формуле:</w:t>
      </w:r>
    </w:p>
    <w:p w:rsidR="00EB0598" w:rsidRDefault="00EB0598" w:rsidP="00944E85">
      <w:pPr>
        <w:pStyle w:val="ConsPlusNormal"/>
        <w:jc w:val="both"/>
      </w:pPr>
    </w:p>
    <w:p w:rsidR="00EB0598" w:rsidRDefault="00EB0598" w:rsidP="00944E85">
      <w:pPr>
        <w:pStyle w:val="ConsPlusNormal"/>
        <w:jc w:val="center"/>
      </w:pPr>
      <w:r w:rsidRPr="00154E80">
        <w:rPr>
          <w:noProof/>
          <w:position w:val="-30"/>
        </w:rPr>
        <w:pict>
          <v:shape id="Рисунок 198" o:spid="_x0000_i1218" type="#_x0000_t75" style="width:235.5pt;height:41.25pt;visibility:visible">
            <v:imagedata r:id="rId212" o:title=""/>
          </v:shape>
        </w:pict>
      </w:r>
      <w:r>
        <w:t>, где:</w:t>
      </w:r>
    </w:p>
    <w:p w:rsidR="00EB0598" w:rsidRDefault="00EB0598" w:rsidP="00944E85">
      <w:pPr>
        <w:pStyle w:val="ConsPlusNormal"/>
        <w:jc w:val="center"/>
      </w:pP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199" o:spid="_x0000_i1219" type="#_x0000_t75" style="width:39pt;height:21.75pt;visibility:visible">
            <v:imagedata r:id="rId213" o:title=""/>
          </v:shape>
        </w:pict>
      </w:r>
      <w:r>
        <w:t xml:space="preserve"> - планируемое количество месяцев работы внештатного сотрудника в g-й должности;</w:t>
      </w: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00" o:spid="_x0000_i1220" type="#_x0000_t75" style="width:34.5pt;height:21.75pt;visibility:visible">
            <v:imagedata r:id="rId214" o:title=""/>
          </v:shape>
        </w:pict>
      </w:r>
      <w:r>
        <w:t xml:space="preserve"> - стоимость 1 месяца работы внештатного сотрудника в g-й должности;</w:t>
      </w:r>
    </w:p>
    <w:p w:rsidR="00EB0598" w:rsidRDefault="00EB0598" w:rsidP="00944E85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01" o:spid="_x0000_i1221" type="#_x0000_t75" style="width:26.25pt;height:21.75pt;visibility:visible">
            <v:imagedata r:id="rId215" o:title=""/>
          </v:shape>
        </w:pict>
      </w:r>
      <w:r>
        <w:t xml:space="preserve"> - процентная ставка страховых взносов в государственные внебюджетные фонды.</w:t>
      </w:r>
    </w:p>
    <w:p w:rsidR="00EB0598" w:rsidRDefault="00EB0598" w:rsidP="00944E85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B0598" w:rsidRDefault="00EB0598" w:rsidP="00944E85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приобретение прочих работ и услуг,</w:t>
      </w:r>
    </w:p>
    <w:p w:rsidR="00EB0598" w:rsidRDefault="00EB0598" w:rsidP="00D00FBF">
      <w:pPr>
        <w:pStyle w:val="ConsPlusNormal"/>
        <w:jc w:val="center"/>
      </w:pPr>
      <w:r>
        <w:t>не относящиеся к затратам на услуги связи, транспортные</w:t>
      </w:r>
    </w:p>
    <w:p w:rsidR="00EB0598" w:rsidRDefault="00EB0598" w:rsidP="00D00FBF">
      <w:pPr>
        <w:pStyle w:val="ConsPlusNormal"/>
        <w:jc w:val="center"/>
      </w:pPr>
      <w:r>
        <w:t>услуги, оплату расходов по договорам об оказании услуг,</w:t>
      </w:r>
    </w:p>
    <w:p w:rsidR="00EB0598" w:rsidRDefault="00EB0598" w:rsidP="00D00FBF">
      <w:pPr>
        <w:pStyle w:val="ConsPlusNormal"/>
        <w:jc w:val="center"/>
      </w:pPr>
      <w:r>
        <w:t>связанных с проездом и наймом жилого помещения</w:t>
      </w:r>
    </w:p>
    <w:p w:rsidR="00EB0598" w:rsidRDefault="00EB0598" w:rsidP="00D00FBF">
      <w:pPr>
        <w:pStyle w:val="ConsPlusNormal"/>
        <w:jc w:val="center"/>
      </w:pPr>
      <w:r>
        <w:t>в связи с командированием работников, заключаемым</w:t>
      </w:r>
    </w:p>
    <w:p w:rsidR="00EB0598" w:rsidRDefault="00EB0598" w:rsidP="00D00FBF">
      <w:pPr>
        <w:pStyle w:val="ConsPlusNormal"/>
        <w:jc w:val="center"/>
      </w:pPr>
      <w:r>
        <w:t>со сторонними организациями, а также к затратам</w:t>
      </w:r>
    </w:p>
    <w:p w:rsidR="00EB0598" w:rsidRDefault="00EB0598" w:rsidP="00D00FBF">
      <w:pPr>
        <w:pStyle w:val="ConsPlusNormal"/>
        <w:jc w:val="center"/>
      </w:pPr>
      <w:r>
        <w:t>на коммунальные услуги, аренду помещений и оборудования,</w:t>
      </w:r>
    </w:p>
    <w:p w:rsidR="00EB0598" w:rsidRDefault="00EB0598" w:rsidP="00D00FBF">
      <w:pPr>
        <w:pStyle w:val="ConsPlusNormal"/>
        <w:jc w:val="center"/>
      </w:pPr>
      <w:r>
        <w:t>содержание имущества в рамках прочих затрат и затратам</w:t>
      </w:r>
    </w:p>
    <w:p w:rsidR="00EB0598" w:rsidRDefault="00EB0598" w:rsidP="00D00FBF">
      <w:pPr>
        <w:pStyle w:val="ConsPlusNormal"/>
        <w:jc w:val="center"/>
      </w:pPr>
      <w:r>
        <w:t>на приобретение прочих работ и услуг в рамках затрат</w:t>
      </w:r>
    </w:p>
    <w:p w:rsidR="00EB0598" w:rsidRDefault="00EB0598" w:rsidP="00D00FBF">
      <w:pPr>
        <w:pStyle w:val="ConsPlusNormal"/>
        <w:jc w:val="center"/>
      </w:pPr>
      <w:r>
        <w:t>на информационно-коммуникационные технологии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694EF1">
      <w:pPr>
        <w:pStyle w:val="ConsPlusNormal"/>
        <w:ind w:firstLine="540"/>
        <w:jc w:val="both"/>
      </w:pPr>
      <w:r>
        <w:t>86. Затраты на оплату типографских работ и услуг, включая приобретение периодических печатных изданий (</w:t>
      </w:r>
      <w:r w:rsidRPr="00154E80">
        <w:rPr>
          <w:noProof/>
          <w:position w:val="-12"/>
        </w:rPr>
        <w:pict>
          <v:shape id="Рисунок 202" o:spid="_x0000_i1222" type="#_x0000_t75" style="width:17.25pt;height:21.75pt;visibility:visible">
            <v:imagedata r:id="rId216" o:title=""/>
          </v:shape>
        </w:pict>
      </w:r>
      <w:r>
        <w:t>), определяются по формуле:</w:t>
      </w:r>
    </w:p>
    <w:p w:rsidR="00EB0598" w:rsidRDefault="00EB0598" w:rsidP="00694EF1">
      <w:pPr>
        <w:pStyle w:val="ConsPlusNormal"/>
        <w:jc w:val="both"/>
        <w:outlineLvl w:val="0"/>
      </w:pPr>
    </w:p>
    <w:p w:rsidR="00EB0598" w:rsidRDefault="00EB0598" w:rsidP="00694EF1">
      <w:pPr>
        <w:pStyle w:val="ConsPlusNormal"/>
        <w:jc w:val="center"/>
      </w:pPr>
      <w:r w:rsidRPr="00154E80">
        <w:rPr>
          <w:noProof/>
          <w:position w:val="-14"/>
        </w:rPr>
        <w:pict>
          <v:shape id="Рисунок 203" o:spid="_x0000_i1223" type="#_x0000_t75" style="width:78pt;height:21.75pt;visibility:visible">
            <v:imagedata r:id="rId217" o:title=""/>
          </v:shape>
        </w:pict>
      </w:r>
      <w:r>
        <w:t>, где:</w:t>
      </w:r>
    </w:p>
    <w:p w:rsidR="00EB0598" w:rsidRDefault="00EB0598" w:rsidP="00694EF1">
      <w:pPr>
        <w:pStyle w:val="ConsPlusNormal"/>
        <w:jc w:val="center"/>
      </w:pP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04" o:spid="_x0000_i1224" type="#_x0000_t75" style="width:17.25pt;height:21.75pt;visibility:visible">
            <v:imagedata r:id="rId218" o:title=""/>
          </v:shape>
        </w:pict>
      </w:r>
      <w:r>
        <w:t xml:space="preserve"> - затраты на приобретение спецжурналов;</w:t>
      </w: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05" o:spid="_x0000_i1225" type="#_x0000_t75" style="width:19.5pt;height:21.75pt;visibility:visible">
            <v:imagedata r:id="rId219" o:title=""/>
          </v:shape>
        </w:pict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B0598" w:rsidRDefault="00EB0598" w:rsidP="00454D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27E2">
        <w:rPr>
          <w:sz w:val="24"/>
          <w:szCs w:val="24"/>
        </w:rPr>
        <w:t>8</w:t>
      </w:r>
      <w:r>
        <w:rPr>
          <w:sz w:val="24"/>
          <w:szCs w:val="24"/>
        </w:rPr>
        <w:t>7</w:t>
      </w:r>
      <w:r w:rsidRPr="007527E2"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Затраты на оплату услуг по предоставлению покопийной печати (З</w:t>
      </w:r>
      <w:r>
        <w:rPr>
          <w:sz w:val="24"/>
          <w:szCs w:val="24"/>
          <w:vertAlign w:val="subscript"/>
        </w:rPr>
        <w:t>пп</w:t>
      </w:r>
      <w:r>
        <w:rPr>
          <w:sz w:val="24"/>
          <w:szCs w:val="24"/>
        </w:rPr>
        <w:t>) определяются по формуле:</w:t>
      </w:r>
    </w:p>
    <w:p w:rsidR="00EB0598" w:rsidRDefault="00EB0598" w:rsidP="00DB300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B0598" w:rsidRDefault="00EB0598" w:rsidP="00DB300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4E80">
        <w:rPr>
          <w:noProof/>
          <w:position w:val="-28"/>
          <w:sz w:val="24"/>
          <w:szCs w:val="24"/>
        </w:rPr>
        <w:pict>
          <v:shape id="_x0000_i1226" type="#_x0000_t75" style="width:117pt;height:39pt;visibility:visible">
            <v:imagedata r:id="rId220" o:title=""/>
          </v:shape>
        </w:pict>
      </w:r>
    </w:p>
    <w:p w:rsidR="00EB0598" w:rsidRDefault="00EB0598" w:rsidP="00DB30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598" w:rsidRDefault="00EB0598" w:rsidP="00DB3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EB0598" w:rsidRDefault="00EB0598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цена услуги покопийной печати 1 страницы i-го типа в соответствии с нормативами федеральных государственных органов;</w:t>
      </w:r>
    </w:p>
    <w:p w:rsidR="00EB0598" w:rsidRDefault="00EB0598" w:rsidP="00DB3003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i пп</w:t>
      </w:r>
      <w:r>
        <w:rPr>
          <w:sz w:val="24"/>
          <w:szCs w:val="24"/>
        </w:rPr>
        <w:t xml:space="preserve"> - количество отпечатанных страниц i-го типа.</w:t>
      </w:r>
    </w:p>
    <w:p w:rsidR="00EB0598" w:rsidRDefault="00EB0598" w:rsidP="00694EF1">
      <w:pPr>
        <w:pStyle w:val="ConsPlusNormal"/>
        <w:ind w:firstLine="540"/>
        <w:jc w:val="both"/>
      </w:pPr>
    </w:p>
    <w:p w:rsidR="00EB0598" w:rsidRDefault="00EB0598" w:rsidP="00694EF1">
      <w:pPr>
        <w:pStyle w:val="ConsPlusNormal"/>
        <w:ind w:firstLine="540"/>
        <w:jc w:val="both"/>
      </w:pPr>
      <w:r>
        <w:t>88. Затраты на приобретение спецжурналов и бланков строгой отчетности (З</w:t>
      </w:r>
      <w:r>
        <w:rPr>
          <w:vertAlign w:val="subscript"/>
        </w:rPr>
        <w:t>жбо</w:t>
      </w:r>
      <w:r>
        <w:t>) определяются по формуле:</w:t>
      </w:r>
    </w:p>
    <w:p w:rsidR="00EB0598" w:rsidRDefault="00EB0598" w:rsidP="00694EF1">
      <w:pPr>
        <w:pStyle w:val="ConsPlusNormal"/>
        <w:ind w:firstLine="540"/>
        <w:jc w:val="both"/>
      </w:pPr>
    </w:p>
    <w:p w:rsidR="00EB0598" w:rsidRDefault="00EB0598" w:rsidP="00694EF1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06" o:spid="_x0000_i1227" type="#_x0000_t75" style="width:159.75pt;height:39pt;visibility:visible">
            <v:imagedata r:id="rId221" o:title=""/>
          </v:shape>
        </w:pict>
      </w:r>
      <w:r>
        <w:t>, где:</w:t>
      </w:r>
    </w:p>
    <w:p w:rsidR="00EB0598" w:rsidRDefault="00EB0598" w:rsidP="00694EF1">
      <w:pPr>
        <w:pStyle w:val="ConsPlusNormal"/>
        <w:jc w:val="center"/>
      </w:pPr>
    </w:p>
    <w:p w:rsidR="00EB0598" w:rsidRDefault="00EB0598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 ж</w:t>
      </w:r>
      <w:r>
        <w:t xml:space="preserve"> - количество приобретаемых i-х спецжурналов;</w:t>
      </w:r>
    </w:p>
    <w:p w:rsidR="00EB0598" w:rsidRDefault="00EB0598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i ж</w:t>
      </w:r>
      <w:r>
        <w:t xml:space="preserve"> - цена 1 i-го спецжурнала;</w:t>
      </w:r>
    </w:p>
    <w:p w:rsidR="00EB0598" w:rsidRDefault="00EB0598" w:rsidP="00694EF1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бо</w:t>
      </w:r>
      <w:r>
        <w:t xml:space="preserve"> - количество приобретаемых бланков строгой отчетности;</w:t>
      </w:r>
    </w:p>
    <w:p w:rsidR="00EB0598" w:rsidRDefault="00EB0598" w:rsidP="00694EF1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бо</w:t>
      </w:r>
      <w:r>
        <w:t xml:space="preserve"> - цена 1 бланка строгой отчетности.</w:t>
      </w:r>
    </w:p>
    <w:p w:rsidR="00EB0598" w:rsidRDefault="00EB0598" w:rsidP="00694EF1">
      <w:pPr>
        <w:pStyle w:val="ConsPlusNormal"/>
        <w:ind w:firstLine="540"/>
        <w:jc w:val="both"/>
      </w:pPr>
      <w:r>
        <w:t>89.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154E80">
        <w:rPr>
          <w:noProof/>
          <w:position w:val="-14"/>
        </w:rPr>
        <w:pict>
          <v:shape id="Рисунок 207" o:spid="_x0000_i1228" type="#_x0000_t75" style="width:19.5pt;height:21.75pt;visibility:visible">
            <v:imagedata r:id="rId222" o:title=""/>
          </v:shape>
        </w:pict>
      </w:r>
      <w:r>
        <w:t>), определяются по фактическим затратам в отчетном финансовом году.</w:t>
      </w:r>
    </w:p>
    <w:p w:rsidR="00EB0598" w:rsidRDefault="00EB0598" w:rsidP="00694EF1">
      <w:pPr>
        <w:pStyle w:val="ConsPlusNormal"/>
        <w:ind w:firstLine="540"/>
        <w:jc w:val="both"/>
      </w:pPr>
      <w:r>
        <w:t>90. Затраты на оплату услуг внештатных сотрудников (</w:t>
      </w:r>
      <w:r w:rsidRPr="00154E80">
        <w:rPr>
          <w:noProof/>
          <w:position w:val="-12"/>
        </w:rPr>
        <w:pict>
          <v:shape id="Рисунок 208" o:spid="_x0000_i1229" type="#_x0000_t75" style="width:26.25pt;height:21.75pt;visibility:visible">
            <v:imagedata r:id="rId223" o:title=""/>
          </v:shape>
        </w:pict>
      </w:r>
      <w:r>
        <w:t>) определяются по формуле:</w:t>
      </w:r>
    </w:p>
    <w:p w:rsidR="00EB0598" w:rsidRDefault="00EB0598" w:rsidP="00694EF1">
      <w:pPr>
        <w:pStyle w:val="ConsPlusNormal"/>
        <w:jc w:val="both"/>
      </w:pPr>
    </w:p>
    <w:p w:rsidR="00EB0598" w:rsidRDefault="00EB0598" w:rsidP="00694EF1">
      <w:pPr>
        <w:pStyle w:val="ConsPlusNormal"/>
        <w:jc w:val="center"/>
      </w:pPr>
      <w:r w:rsidRPr="00154E80">
        <w:rPr>
          <w:noProof/>
          <w:position w:val="-30"/>
        </w:rPr>
        <w:pict>
          <v:shape id="Рисунок 209" o:spid="_x0000_i1230" type="#_x0000_t75" style="width:226.5pt;height:41.25pt;visibility:visible">
            <v:imagedata r:id="rId224" o:title=""/>
          </v:shape>
        </w:pict>
      </w:r>
      <w:r>
        <w:t>, где:</w:t>
      </w:r>
    </w:p>
    <w:p w:rsidR="00EB0598" w:rsidRDefault="00EB0598" w:rsidP="00694EF1">
      <w:pPr>
        <w:pStyle w:val="ConsPlusNormal"/>
        <w:jc w:val="center"/>
      </w:pP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10" o:spid="_x0000_i1231" type="#_x0000_t75" style="width:39pt;height:21.75pt;visibility:visible">
            <v:imagedata r:id="rId225" o:title=""/>
          </v:shape>
        </w:pict>
      </w:r>
      <w:r>
        <w:t xml:space="preserve"> - планируемое количество месяцев работы внештатного сотрудника в j-й должности;</w:t>
      </w: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11" o:spid="_x0000_i1232" type="#_x0000_t75" style="width:34.5pt;height:21.75pt;visibility:visible">
            <v:imagedata r:id="rId226" o:title=""/>
          </v:shape>
        </w:pict>
      </w:r>
      <w:r>
        <w:t xml:space="preserve"> - цена 1 месяца работы внештатного сотрудника в j-й должности;</w:t>
      </w: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12" o:spid="_x0000_i1233" type="#_x0000_t75" style="width:26.25pt;height:21.75pt;visibility:visible">
            <v:imagedata r:id="rId227" o:title=""/>
          </v:shape>
        </w:pict>
      </w:r>
      <w:r>
        <w:t xml:space="preserve"> - процентная ставка страховых взносов в государственные внебюджетные фонды.</w:t>
      </w:r>
    </w:p>
    <w:p w:rsidR="00EB0598" w:rsidRDefault="00EB0598" w:rsidP="00694EF1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B0598" w:rsidRDefault="00EB0598" w:rsidP="00694EF1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B0598" w:rsidRDefault="00EB0598" w:rsidP="00694EF1">
      <w:pPr>
        <w:pStyle w:val="ConsPlusNormal"/>
        <w:ind w:firstLine="540"/>
        <w:jc w:val="both"/>
      </w:pPr>
      <w:r>
        <w:t>91. Затраты на проведение предрейсового и послерейсового осмотра водителей транспортных средств (</w:t>
      </w:r>
      <w:r w:rsidRPr="00154E80">
        <w:rPr>
          <w:noProof/>
          <w:position w:val="-12"/>
        </w:rPr>
        <w:pict>
          <v:shape id="Рисунок 213" o:spid="_x0000_i1234" type="#_x0000_t75" style="width:24pt;height:21.75pt;visibility:visible">
            <v:imagedata r:id="rId228" o:title=""/>
          </v:shape>
        </w:pict>
      </w:r>
      <w:r>
        <w:t>) определяются по формуле:</w:t>
      </w:r>
    </w:p>
    <w:p w:rsidR="00EB0598" w:rsidRDefault="00EB0598" w:rsidP="00694EF1">
      <w:pPr>
        <w:pStyle w:val="ConsPlusNormal"/>
        <w:jc w:val="both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14" o:spid="_x0000_i1235" type="#_x0000_t75" style="width:153pt;height:39pt;visibility:visible">
            <v:imagedata r:id="rId229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15" o:spid="_x0000_i1236" type="#_x0000_t75" style="width:26.25pt;height:21.75pt;visibility:visible">
            <v:imagedata r:id="rId230" o:title=""/>
          </v:shape>
        </w:pict>
      </w:r>
      <w:r>
        <w:t xml:space="preserve"> - количество водителей;</w:t>
      </w: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16" o:spid="_x0000_i1237" type="#_x0000_t75" style="width:24pt;height:21.75pt;visibility:visible">
            <v:imagedata r:id="rId231" o:title=""/>
          </v:shape>
        </w:pict>
      </w:r>
      <w:r>
        <w:t xml:space="preserve"> - цена проведения 1 предрейсового и послерейсового осмотра;</w:t>
      </w:r>
    </w:p>
    <w:p w:rsidR="00EB0598" w:rsidRDefault="00EB0598" w:rsidP="00694EF1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17" o:spid="_x0000_i1238" type="#_x0000_t75" style="width:26.25pt;height:21.75pt;visibility:visible">
            <v:imagedata r:id="rId232" o:title=""/>
          </v:shape>
        </w:pict>
      </w:r>
      <w:r>
        <w:t xml:space="preserve"> - количество рабочих дней в году;</w:t>
      </w:r>
    </w:p>
    <w:p w:rsidR="00EB0598" w:rsidRDefault="00EB0598" w:rsidP="00694EF1">
      <w:pPr>
        <w:pStyle w:val="ConsPlusNormal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B0598" w:rsidRDefault="00EB0598" w:rsidP="001A4468">
      <w:pPr>
        <w:pStyle w:val="ConsPlusNormal"/>
        <w:ind w:firstLine="540"/>
        <w:jc w:val="both"/>
      </w:pPr>
      <w:r>
        <w:t>92. Затраты на проведение диспансеризации работников (</w:t>
      </w:r>
      <w:r w:rsidRPr="00154E80">
        <w:rPr>
          <w:noProof/>
          <w:position w:val="-12"/>
        </w:rPr>
        <w:pict>
          <v:shape id="Рисунок 218" o:spid="_x0000_i1239" type="#_x0000_t75" style="width:26.25pt;height:21.75pt;visibility:visible">
            <v:imagedata r:id="rId233" o:title=""/>
          </v:shape>
        </w:pict>
      </w:r>
      <w:r>
        <w:t>) определяются по формуле:</w:t>
      </w:r>
    </w:p>
    <w:p w:rsidR="00EB0598" w:rsidRDefault="00EB0598" w:rsidP="001A4468">
      <w:pPr>
        <w:pStyle w:val="ConsPlusNormal"/>
        <w:jc w:val="both"/>
        <w:outlineLvl w:val="0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219" o:spid="_x0000_i1240" type="#_x0000_t75" style="width:117pt;height:21.75pt;visibility:visible">
            <v:imagedata r:id="rId234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20" o:spid="_x0000_i1241" type="#_x0000_t75" style="width:26.25pt;height:21.75pt;visibility:visible">
            <v:imagedata r:id="rId235" o:title=""/>
          </v:shape>
        </w:pict>
      </w:r>
      <w:r>
        <w:t xml:space="preserve"> - численность работников, подлежащих диспансеризации;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21" o:spid="_x0000_i1242" type="#_x0000_t75" style="width:26.25pt;height:21.75pt;visibility:visible">
            <v:imagedata r:id="rId236" o:title=""/>
          </v:shape>
        </w:pict>
      </w:r>
      <w:r>
        <w:t xml:space="preserve"> - цена проведения диспансеризации в расчете на 1 работника.</w:t>
      </w:r>
    </w:p>
    <w:p w:rsidR="00EB0598" w:rsidRDefault="00EB0598" w:rsidP="001A4468">
      <w:pPr>
        <w:pStyle w:val="ConsPlusNormal"/>
        <w:ind w:firstLine="540"/>
        <w:jc w:val="both"/>
      </w:pPr>
      <w:r>
        <w:t>93. Затраты на оплату работ по монтажу (установке), дооборудованию и наладке оборудования (</w:t>
      </w:r>
      <w:r w:rsidRPr="00154E80">
        <w:rPr>
          <w:noProof/>
          <w:position w:val="-12"/>
        </w:rPr>
        <w:pict>
          <v:shape id="Рисунок 222" o:spid="_x0000_i1243" type="#_x0000_t75" style="width:26.25pt;height:21.75pt;visibility:visible">
            <v:imagedata r:id="rId237" o:title=""/>
          </v:shape>
        </w:pict>
      </w:r>
      <w:r>
        <w:t>) определяются по формуле:</w:t>
      </w:r>
    </w:p>
    <w:p w:rsidR="00EB0598" w:rsidRDefault="00EB0598" w:rsidP="001A4468">
      <w:pPr>
        <w:pStyle w:val="ConsPlusNormal"/>
        <w:jc w:val="both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30"/>
        </w:rPr>
        <w:pict>
          <v:shape id="Рисунок 223" o:spid="_x0000_i1244" type="#_x0000_t75" style="width:134.25pt;height:41.25pt;visibility:visible">
            <v:imagedata r:id="rId238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24" o:spid="_x0000_i1245" type="#_x0000_t75" style="width:34.5pt;height:21.75pt;visibility:visible">
            <v:imagedata r:id="rId239" o:title=""/>
          </v:shape>
        </w:pict>
      </w:r>
      <w:r>
        <w:t xml:space="preserve"> - количество g-го оборудования, подлежащего монтажу (установке), дооборудованию и наладке;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25" o:spid="_x0000_i1246" type="#_x0000_t75" style="width:27.75pt;height:21.75pt;visibility:visible">
            <v:imagedata r:id="rId240" o:title=""/>
          </v:shape>
        </w:pict>
      </w:r>
      <w:r>
        <w:t xml:space="preserve"> - цена монтажа (установки), дооборудования и наладки g-го оборудования.</w:t>
      </w:r>
    </w:p>
    <w:p w:rsidR="00EB0598" w:rsidRDefault="00EB0598" w:rsidP="001A4468">
      <w:pPr>
        <w:pStyle w:val="ConsPlusNormal"/>
        <w:ind w:firstLine="540"/>
        <w:jc w:val="both"/>
      </w:pPr>
      <w:r>
        <w:t>94. Затраты на оплату услуг вневедомственной охраны определяются по фактическим затратам в отчетном финансовом году.</w:t>
      </w:r>
    </w:p>
    <w:p w:rsidR="00EB0598" w:rsidRDefault="00EB0598" w:rsidP="001A4468">
      <w:pPr>
        <w:pStyle w:val="ConsPlusNormal"/>
        <w:ind w:firstLine="540"/>
        <w:jc w:val="both"/>
      </w:pPr>
      <w:r>
        <w:t>95. Затраты на приобретение полисов обязательного страхования гражданской ответственности владельцев транспортных средств (</w:t>
      </w:r>
      <w:r w:rsidRPr="00154E80">
        <w:rPr>
          <w:noProof/>
          <w:position w:val="-12"/>
        </w:rPr>
        <w:pict>
          <v:shape id="Рисунок 226" o:spid="_x0000_i1247" type="#_x0000_t75" style="width:26.25pt;height:21.75pt;visibility:visible">
            <v:imagedata r:id="rId241" o:title=""/>
          </v:shape>
        </w:pict>
      </w:r>
      <w:r>
        <w:t xml:space="preserve">) определяются в соответствии с базовыми </w:t>
      </w:r>
      <w:r w:rsidRPr="00314022">
        <w:t xml:space="preserve">ставками страховых тарифов и коэффициентами страховых тарифов, установленными </w:t>
      </w:r>
      <w:hyperlink r:id="rId242" w:history="1">
        <w:r w:rsidRPr="00314022">
          <w:t>указанием</w:t>
        </w:r>
      </w:hyperlink>
      <w:r w:rsidRPr="00314022"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314022">
          <w:t>2014 г</w:t>
        </w:r>
      </w:smartTag>
      <w:r w:rsidRPr="00314022">
        <w:t>. N 3384-У "О</w:t>
      </w:r>
      <w:r>
        <w:t xml:space="preserve">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EB0598" w:rsidRDefault="00EB0598" w:rsidP="001A4468">
      <w:pPr>
        <w:pStyle w:val="ConsPlusNormal"/>
        <w:jc w:val="both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27" o:spid="_x0000_i1248" type="#_x0000_t75" style="width:404.25pt;height:39pt;visibility:visible">
            <v:imagedata r:id="rId243" o:title=""/>
          </v:shape>
        </w:pict>
      </w:r>
      <w:r>
        <w:t>,</w:t>
      </w:r>
    </w:p>
    <w:p w:rsidR="00EB0598" w:rsidRDefault="00EB0598" w:rsidP="001A4468">
      <w:pPr>
        <w:pStyle w:val="ConsPlusNormal"/>
        <w:jc w:val="both"/>
      </w:pPr>
    </w:p>
    <w:p w:rsidR="00EB0598" w:rsidRDefault="00EB0598" w:rsidP="001A4468">
      <w:pPr>
        <w:pStyle w:val="ConsPlusNormal"/>
        <w:ind w:firstLine="540"/>
        <w:jc w:val="both"/>
      </w:pPr>
      <w:r>
        <w:t>где: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28" o:spid="_x0000_i1249" type="#_x0000_t75" style="width:24pt;height:21.75pt;visibility:visible">
            <v:imagedata r:id="rId244" o:title=""/>
          </v:shape>
        </w:pict>
      </w:r>
      <w:r>
        <w:t xml:space="preserve"> - предельный размер базовой ставки страхового тарифа по i-му транспортному средству;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29" o:spid="_x0000_i1250" type="#_x0000_t75" style="width:26.25pt;height:21.75pt;visibility:visible">
            <v:imagedata r:id="rId245" o:title=""/>
          </v:shape>
        </w:pict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30" o:spid="_x0000_i1251" type="#_x0000_t75" style="width:36.75pt;height:21.75pt;visibility:visible">
            <v:imagedata r:id="rId246" o:title=""/>
          </v:shape>
        </w:pict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31" o:spid="_x0000_i1252" type="#_x0000_t75" style="width:26.25pt;height:21.75pt;visibility:visible">
            <v:imagedata r:id="rId247" o:title=""/>
          </v:shape>
        </w:pict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32" o:spid="_x0000_i1253" type="#_x0000_t75" style="width:26.25pt;height:21.75pt;visibility:visible">
            <v:imagedata r:id="rId248" o:title=""/>
          </v:shape>
        </w:pict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33" o:spid="_x0000_i1254" type="#_x0000_t75" style="width:26.25pt;height:21.75pt;visibility:visible">
            <v:imagedata r:id="rId249" o:title=""/>
          </v:shape>
        </w:pict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34" o:spid="_x0000_i1255" type="#_x0000_t75" style="width:26.25pt;height:21.75pt;visibility:visible">
            <v:imagedata r:id="rId250" o:title=""/>
          </v:shape>
        </w:pict>
      </w:r>
      <w:r>
        <w:t xml:space="preserve"> - </w:t>
      </w:r>
      <w:r w:rsidRPr="00314022">
        <w:t xml:space="preserve">коэффициент страховых тарифов в зависимости от наличия нарушений, предусмотренных </w:t>
      </w:r>
      <w:hyperlink r:id="rId251" w:history="1">
        <w:r w:rsidRPr="00314022">
          <w:t>пунктом 3 статьи 9</w:t>
        </w:r>
      </w:hyperlink>
      <w:r w:rsidRPr="00314022">
        <w:t xml:space="preserve"> Федерального закона "Об обязательном страховании гражданской ответственности владельцев транспортных</w:t>
      </w:r>
      <w:r>
        <w:t xml:space="preserve"> средств";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35" o:spid="_x0000_i1256" type="#_x0000_t75" style="width:26.25pt;height:21.75pt;visibility:visible">
            <v:imagedata r:id="rId252" o:title=""/>
          </v:shape>
        </w:pict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B0598" w:rsidRDefault="00EB0598" w:rsidP="001A4468">
      <w:pPr>
        <w:pStyle w:val="ConsPlusNormal"/>
        <w:ind w:firstLine="540"/>
        <w:jc w:val="both"/>
      </w:pPr>
      <w:r>
        <w:t>96. Затраты на оплату труда независимых экспертов (</w:t>
      </w:r>
      <w:r w:rsidRPr="00154E80">
        <w:rPr>
          <w:noProof/>
          <w:position w:val="-12"/>
        </w:rPr>
        <w:pict>
          <v:shape id="Рисунок 236" o:spid="_x0000_i1257" type="#_x0000_t75" style="width:19.5pt;height:21.75pt;visibility:visible">
            <v:imagedata r:id="rId253" o:title=""/>
          </v:shape>
        </w:pict>
      </w:r>
      <w:r>
        <w:t>) определяются по формуле:</w:t>
      </w:r>
    </w:p>
    <w:p w:rsidR="00EB0598" w:rsidRDefault="00EB0598" w:rsidP="001A4468">
      <w:pPr>
        <w:pStyle w:val="ConsPlusNormal"/>
        <w:jc w:val="both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16"/>
        </w:rPr>
        <w:pict>
          <v:shape id="Рисунок 237" o:spid="_x0000_i1258" type="#_x0000_t75" style="width:166.5pt;height:26.25pt;visibility:visible">
            <v:imagedata r:id="rId254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38" o:spid="_x0000_i1259" type="#_x0000_t75" style="width:21.75pt;height:21.75pt;visibility:visible">
            <v:imagedata r:id="rId255" o:title=""/>
          </v:shape>
        </w:pict>
      </w:r>
      <w: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39" o:spid="_x0000_i1260" type="#_x0000_t75" style="width:21.75pt;height:21.75pt;visibility:visible">
            <v:imagedata r:id="rId256" o:title=""/>
          </v:shape>
        </w:pict>
      </w:r>
      <w: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40" o:spid="_x0000_i1261" type="#_x0000_t75" style="width:19.5pt;height:21.75pt;visibility:visible">
            <v:imagedata r:id="rId257" o:title=""/>
          </v:shape>
        </w:pict>
      </w:r>
      <w:r>
        <w:t xml:space="preserve"> - </w:t>
      </w:r>
      <w:r w:rsidRPr="00D9342C">
        <w:t>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41" o:spid="_x0000_i1262" type="#_x0000_t75" style="width:24pt;height:21.75pt;visibility:visible">
            <v:imagedata r:id="rId258" o:title=""/>
          </v:shape>
        </w:pict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приобретение основных средств, не отнесенные</w:t>
      </w:r>
    </w:p>
    <w:p w:rsidR="00EB0598" w:rsidRDefault="00EB0598" w:rsidP="00D00FBF">
      <w:pPr>
        <w:pStyle w:val="ConsPlusNormal"/>
        <w:jc w:val="center"/>
      </w:pPr>
      <w:r>
        <w:t>к затратам на приобретение основных средств в рамках</w:t>
      </w:r>
    </w:p>
    <w:p w:rsidR="00EB0598" w:rsidRDefault="00EB0598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1A4468">
      <w:pPr>
        <w:pStyle w:val="ConsPlusNormal"/>
        <w:ind w:firstLine="540"/>
        <w:jc w:val="both"/>
      </w:pPr>
      <w:r>
        <w:t>97.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154E80">
        <w:rPr>
          <w:noProof/>
          <w:position w:val="-12"/>
        </w:rPr>
        <w:pict>
          <v:shape id="Рисунок 242" o:spid="_x0000_i1263" type="#_x0000_t75" style="width:21.75pt;height:21.75pt;visibility:visible">
            <v:imagedata r:id="rId259" o:title=""/>
          </v:shape>
        </w:pict>
      </w:r>
      <w:r>
        <w:t>), определяются по формуле:</w:t>
      </w:r>
    </w:p>
    <w:p w:rsidR="00EB0598" w:rsidRDefault="00EB0598" w:rsidP="001A4468">
      <w:pPr>
        <w:pStyle w:val="ConsPlusNormal"/>
        <w:jc w:val="both"/>
        <w:outlineLvl w:val="0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243" o:spid="_x0000_i1264" type="#_x0000_t75" style="width:118.5pt;height:21.75pt;visibility:visible">
            <v:imagedata r:id="rId260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44" o:spid="_x0000_i1265" type="#_x0000_t75" style="width:21.75pt;height:21.75pt;visibility:visible">
            <v:imagedata r:id="rId261" o:title=""/>
          </v:shape>
        </w:pict>
      </w:r>
      <w:r>
        <w:t xml:space="preserve"> - затраты на приобретение транспортных средств;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45" o:spid="_x0000_i1266" type="#_x0000_t75" style="width:26.25pt;height:21.75pt;visibility:visible">
            <v:imagedata r:id="rId262" o:title=""/>
          </v:shape>
        </w:pict>
      </w:r>
      <w:r>
        <w:t xml:space="preserve"> - затраты на приобретение мебели;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46" o:spid="_x0000_i1267" type="#_x0000_t75" style="width:19.5pt;height:21.75pt;visibility:visible">
            <v:imagedata r:id="rId263" o:title=""/>
          </v:shape>
        </w:pict>
      </w:r>
      <w:r>
        <w:t xml:space="preserve"> - затраты на приобретение систем кондиционирования.</w:t>
      </w:r>
    </w:p>
    <w:p w:rsidR="00EB0598" w:rsidRDefault="00EB0598" w:rsidP="001A4468">
      <w:pPr>
        <w:pStyle w:val="ConsPlusNormal"/>
        <w:ind w:firstLine="540"/>
        <w:jc w:val="both"/>
      </w:pPr>
      <w:r>
        <w:t>98. Затраты на приобретение транспортных средств (</w:t>
      </w:r>
      <w:r w:rsidRPr="00154E80">
        <w:rPr>
          <w:noProof/>
          <w:position w:val="-12"/>
        </w:rPr>
        <w:pict>
          <v:shape id="Рисунок 247" o:spid="_x0000_i1268" type="#_x0000_t75" style="width:21.75pt;height:21.75pt;visibility:visible">
            <v:imagedata r:id="rId261" o:title=""/>
          </v:shape>
        </w:pict>
      </w:r>
      <w:r>
        <w:t>) определяются по формуле:</w:t>
      </w:r>
    </w:p>
    <w:p w:rsidR="00EB0598" w:rsidRDefault="00EB0598" w:rsidP="001A4468">
      <w:pPr>
        <w:pStyle w:val="ConsPlusNormal"/>
        <w:jc w:val="both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24"/>
        </w:rPr>
        <w:pict>
          <v:shape id="Рисунок 248" o:spid="_x0000_i1269" type="#_x0000_t75" style="width:117pt;height:41.25pt;visibility:visible">
            <v:imagedata r:id="rId264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49" o:spid="_x0000_i1270" type="#_x0000_t75" style="width:26.25pt;height:21.75pt;visibility:visible">
            <v:imagedata r:id="rId265" o:title=""/>
          </v:shape>
        </w:pict>
      </w:r>
      <w:r>
        <w:t xml:space="preserve"> - количество i-х транспортных средств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</w:t>
      </w:r>
      <w:r w:rsidRPr="00850568">
        <w:t xml:space="preserve"> </w:t>
      </w:r>
      <w:r>
        <w:t xml:space="preserve">с учетом нормативов обеспечения функций </w:t>
      </w:r>
      <w:r w:rsidRPr="00314022">
        <w:t xml:space="preserve">муниципальных органов </w:t>
      </w:r>
      <w:r>
        <w:t>Вавиловского сельского поселения</w:t>
      </w:r>
      <w:r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66" w:history="1">
        <w:r w:rsidRPr="00314022">
          <w:t xml:space="preserve">приложением N </w:t>
        </w:r>
      </w:hyperlink>
      <w:r>
        <w:t>4</w:t>
      </w:r>
      <w:r w:rsidRPr="00314022">
        <w:t xml:space="preserve"> к </w:t>
      </w:r>
      <w:r>
        <w:t>настоящей Методике;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50" o:spid="_x0000_i1271" type="#_x0000_t75" style="width:26.25pt;height:21.75pt;visibility:visible">
            <v:imagedata r:id="rId267" o:title=""/>
          </v:shape>
        </w:pict>
      </w:r>
      <w:r>
        <w:t xml:space="preserve"> - цена приобретения i-го транспортного средства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</w:t>
      </w:r>
      <w:r w:rsidRPr="00850568">
        <w:t xml:space="preserve"> </w:t>
      </w:r>
      <w:r>
        <w:t xml:space="preserve">с учетом нормативов обеспечения функций </w:t>
      </w:r>
      <w:r w:rsidRPr="00850568">
        <w:t xml:space="preserve">муниципальных </w:t>
      </w:r>
      <w:r w:rsidRPr="00314022">
        <w:t xml:space="preserve">органов </w:t>
      </w:r>
      <w:r>
        <w:t>Вавиловского сельского поселения</w:t>
      </w:r>
      <w:r w:rsidRPr="00314022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r:id="rId268" w:history="1">
        <w:r w:rsidRPr="00314022">
          <w:t xml:space="preserve">приложением N </w:t>
        </w:r>
      </w:hyperlink>
      <w:r>
        <w:t>4</w:t>
      </w:r>
      <w:r w:rsidRPr="00314022">
        <w:t xml:space="preserve"> к </w:t>
      </w:r>
      <w:r>
        <w:t>настоящей Методике.</w:t>
      </w:r>
    </w:p>
    <w:p w:rsidR="00EB0598" w:rsidRDefault="00EB0598" w:rsidP="001A4468">
      <w:pPr>
        <w:pStyle w:val="ConsPlusNormal"/>
        <w:ind w:firstLine="540"/>
        <w:jc w:val="both"/>
      </w:pPr>
      <w:r>
        <w:t>99. Затраты на приобретение мебели (</w:t>
      </w:r>
      <w:r w:rsidRPr="00154E80">
        <w:rPr>
          <w:noProof/>
          <w:position w:val="-12"/>
        </w:rPr>
        <w:pict>
          <v:shape id="Рисунок 251" o:spid="_x0000_i1272" type="#_x0000_t75" style="width:26.25pt;height:21.75pt;visibility:visible">
            <v:imagedata r:id="rId269" o:title=""/>
          </v:shape>
        </w:pict>
      </w:r>
      <w:r>
        <w:t>) определяются по формуле:</w:t>
      </w:r>
    </w:p>
    <w:p w:rsidR="00EB0598" w:rsidRDefault="00EB0598" w:rsidP="001A4468">
      <w:pPr>
        <w:pStyle w:val="ConsPlusNormal"/>
        <w:jc w:val="both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52" o:spid="_x0000_i1273" type="#_x0000_t75" style="width:147pt;height:39pt;visibility:visible">
            <v:imagedata r:id="rId270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53" o:spid="_x0000_i1274" type="#_x0000_t75" style="width:36.75pt;height:21.75pt;visibility:visible">
            <v:imagedata r:id="rId271" o:title=""/>
          </v:shape>
        </w:pict>
      </w:r>
      <w:r>
        <w:t xml:space="preserve"> - количество i-х предметов мебели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54" o:spid="_x0000_i1275" type="#_x0000_t75" style="width:34.5pt;height:21.75pt;visibility:visible">
            <v:imagedata r:id="rId272" o:title=""/>
          </v:shape>
        </w:pict>
      </w:r>
      <w:r>
        <w:t xml:space="preserve"> - цена i-го предмета мебели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поселения.</w:t>
      </w:r>
    </w:p>
    <w:p w:rsidR="00EB0598" w:rsidRDefault="00EB0598" w:rsidP="001A4468">
      <w:pPr>
        <w:pStyle w:val="ConsPlusNormal"/>
        <w:ind w:firstLine="540"/>
        <w:jc w:val="both"/>
      </w:pPr>
      <w:r>
        <w:t>100. Затраты на приобретение систем кондиционирования (</w:t>
      </w:r>
      <w:r w:rsidRPr="00154E80">
        <w:rPr>
          <w:noProof/>
          <w:position w:val="-12"/>
        </w:rPr>
        <w:pict>
          <v:shape id="Рисунок 255" o:spid="_x0000_i1276" type="#_x0000_t75" style="width:19.5pt;height:21.75pt;visibility:visible">
            <v:imagedata r:id="rId273" o:title=""/>
          </v:shape>
        </w:pict>
      </w:r>
      <w:r>
        <w:t>) определяются по формуле:</w:t>
      </w:r>
    </w:p>
    <w:p w:rsidR="00EB0598" w:rsidRDefault="00EB0598" w:rsidP="001A4468">
      <w:pPr>
        <w:pStyle w:val="ConsPlusNormal"/>
        <w:ind w:firstLine="540"/>
        <w:jc w:val="both"/>
      </w:pPr>
    </w:p>
    <w:p w:rsidR="00EB0598" w:rsidRDefault="00EB0598" w:rsidP="001A4468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56" o:spid="_x0000_i1277" type="#_x0000_t75" style="width:110.25pt;height:39pt;visibility:visible">
            <v:imagedata r:id="rId274" o:title=""/>
          </v:shape>
        </w:pict>
      </w:r>
      <w:r>
        <w:t>, где:</w:t>
      </w:r>
    </w:p>
    <w:p w:rsidR="00EB0598" w:rsidRDefault="00EB0598" w:rsidP="001A4468">
      <w:pPr>
        <w:pStyle w:val="ConsPlusNormal"/>
        <w:jc w:val="center"/>
      </w:pP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57" o:spid="_x0000_i1278" type="#_x0000_t75" style="width:21.75pt;height:21.75pt;visibility:visible">
            <v:imagedata r:id="rId275" o:title=""/>
          </v:shape>
        </w:pict>
      </w:r>
      <w:r>
        <w:t xml:space="preserve"> - количество i-х систем кондиционирования;</w:t>
      </w:r>
    </w:p>
    <w:p w:rsidR="00EB0598" w:rsidRDefault="00EB0598" w:rsidP="001A4468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58" o:spid="_x0000_i1279" type="#_x0000_t75" style="width:21.75pt;height:21.75pt;visibility:visible">
            <v:imagedata r:id="rId276" o:title=""/>
          </v:shape>
        </w:pict>
      </w:r>
      <w:r>
        <w:t xml:space="preserve"> - цена 1-й системы кондиционирования.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2"/>
      </w:pPr>
      <w:r>
        <w:t>Затраты на приобретение материальных запасов, не отнесенные</w:t>
      </w:r>
    </w:p>
    <w:p w:rsidR="00EB0598" w:rsidRDefault="00EB0598" w:rsidP="00D00FBF">
      <w:pPr>
        <w:pStyle w:val="ConsPlusNormal"/>
        <w:jc w:val="center"/>
      </w:pPr>
      <w:r>
        <w:t>к затратам на приобретение материальных запасов в рамках</w:t>
      </w:r>
    </w:p>
    <w:p w:rsidR="00EB0598" w:rsidRDefault="00EB0598" w:rsidP="00D00FBF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A5C26">
      <w:pPr>
        <w:pStyle w:val="ConsPlusNormal"/>
        <w:ind w:firstLine="540"/>
        <w:jc w:val="both"/>
      </w:pPr>
      <w:r>
        <w:t>101.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154E80">
        <w:rPr>
          <w:noProof/>
          <w:position w:val="-12"/>
        </w:rPr>
        <w:pict>
          <v:shape id="Рисунок 259" o:spid="_x0000_i1280" type="#_x0000_t75" style="width:21.75pt;height:21.75pt;visibility:visible">
            <v:imagedata r:id="rId277" o:title=""/>
          </v:shape>
        </w:pict>
      </w:r>
      <w:r>
        <w:t>), определяются по формуле:</w:t>
      </w:r>
    </w:p>
    <w:p w:rsidR="00EB0598" w:rsidRDefault="00EB0598" w:rsidP="00DA5C26">
      <w:pPr>
        <w:pStyle w:val="ConsPlusNormal"/>
        <w:jc w:val="both"/>
        <w:outlineLvl w:val="0"/>
      </w:pPr>
    </w:p>
    <w:p w:rsidR="00EB0598" w:rsidRDefault="00EB0598" w:rsidP="00DA5C26">
      <w:pPr>
        <w:pStyle w:val="ConsPlusNormal"/>
        <w:jc w:val="center"/>
      </w:pPr>
      <w:r w:rsidRPr="00154E80">
        <w:rPr>
          <w:noProof/>
          <w:position w:val="-12"/>
        </w:rPr>
        <w:pict>
          <v:shape id="Рисунок 260" o:spid="_x0000_i1281" type="#_x0000_t75" style="width:225pt;height:21.75pt;visibility:visible">
            <v:imagedata r:id="rId278" o:title=""/>
          </v:shape>
        </w:pict>
      </w:r>
      <w:r>
        <w:t>, где:</w:t>
      </w:r>
    </w:p>
    <w:p w:rsidR="00EB0598" w:rsidRDefault="00EB0598" w:rsidP="00DA5C26">
      <w:pPr>
        <w:pStyle w:val="ConsPlusNormal"/>
        <w:jc w:val="center"/>
      </w:pP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61" o:spid="_x0000_i1282" type="#_x0000_t75" style="width:19.5pt;height:21.75pt;visibility:visible">
            <v:imagedata r:id="rId279" o:title=""/>
          </v:shape>
        </w:pict>
      </w:r>
      <w:r>
        <w:t xml:space="preserve"> - затраты на приобретение бланочной и иной типографской продукции;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62" o:spid="_x0000_i1283" type="#_x0000_t75" style="width:26.25pt;height:21.75pt;visibility:visible">
            <v:imagedata r:id="rId280" o:title=""/>
          </v:shape>
        </w:pict>
      </w:r>
      <w:r>
        <w:t xml:space="preserve"> - затраты на приобретение канцелярских принадлежностей;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63" o:spid="_x0000_i1284" type="#_x0000_t75" style="width:21.75pt;height:21.75pt;visibility:visible">
            <v:imagedata r:id="rId281" o:title=""/>
          </v:shape>
        </w:pict>
      </w:r>
      <w:r>
        <w:t xml:space="preserve"> - затраты на приобретение хозяйственных товаров и принадлежностей;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64" o:spid="_x0000_i1285" type="#_x0000_t75" style="width:24pt;height:21.75pt;visibility:visible">
            <v:imagedata r:id="rId282" o:title=""/>
          </v:shape>
        </w:pict>
      </w:r>
      <w:r>
        <w:t xml:space="preserve"> - затраты на приобретение горюче-смазочных материалов;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65" o:spid="_x0000_i1286" type="#_x0000_t75" style="width:24pt;height:21.75pt;visibility:visible">
            <v:imagedata r:id="rId283" o:title=""/>
          </v:shape>
        </w:pict>
      </w:r>
      <w:r>
        <w:t xml:space="preserve"> - затраты на приобретение запасных частей для транспортных средств;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66" o:spid="_x0000_i1287" type="#_x0000_t75" style="width:26.25pt;height:21.75pt;visibility:visible">
            <v:imagedata r:id="rId284" o:title=""/>
          </v:shape>
        </w:pict>
      </w:r>
      <w:r>
        <w:t xml:space="preserve"> - затраты на приобретение материальных запасов для нужд гражданской обороны.</w:t>
      </w:r>
    </w:p>
    <w:p w:rsidR="00EB0598" w:rsidRDefault="00EB0598" w:rsidP="00DA5C26">
      <w:pPr>
        <w:pStyle w:val="ConsPlusNormal"/>
        <w:ind w:firstLine="540"/>
        <w:jc w:val="both"/>
      </w:pPr>
      <w:r>
        <w:t>102. Затраты на приобретение бланочной продукции (</w:t>
      </w:r>
      <w:r w:rsidRPr="00154E80">
        <w:rPr>
          <w:noProof/>
          <w:position w:val="-12"/>
        </w:rPr>
        <w:pict>
          <v:shape id="Рисунок 267" o:spid="_x0000_i1288" type="#_x0000_t75" style="width:19.5pt;height:21.75pt;visibility:visible">
            <v:imagedata r:id="rId279" o:title=""/>
          </v:shape>
        </w:pict>
      </w:r>
      <w:r>
        <w:t>) определяются по формуле:</w:t>
      </w:r>
    </w:p>
    <w:p w:rsidR="00EB0598" w:rsidRDefault="00EB0598" w:rsidP="00DA5C26">
      <w:pPr>
        <w:pStyle w:val="ConsPlusNormal"/>
        <w:jc w:val="both"/>
      </w:pPr>
    </w:p>
    <w:p w:rsidR="00EB0598" w:rsidRDefault="00EB0598" w:rsidP="00DA5C26">
      <w:pPr>
        <w:pStyle w:val="ConsPlusNormal"/>
        <w:jc w:val="center"/>
      </w:pPr>
      <w:r w:rsidRPr="00154E80">
        <w:rPr>
          <w:noProof/>
          <w:position w:val="-25"/>
        </w:rPr>
        <w:pict>
          <v:shape id="Рисунок 268" o:spid="_x0000_i1289" type="#_x0000_t75" style="width:207pt;height:41.25pt;visibility:visible">
            <v:imagedata r:id="rId285" o:title=""/>
          </v:shape>
        </w:pict>
      </w:r>
      <w:r>
        <w:t>, где:</w:t>
      </w:r>
    </w:p>
    <w:p w:rsidR="00EB0598" w:rsidRDefault="00EB0598" w:rsidP="00DA5C26">
      <w:pPr>
        <w:pStyle w:val="ConsPlusNormal"/>
        <w:jc w:val="center"/>
      </w:pP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69" o:spid="_x0000_i1290" type="#_x0000_t75" style="width:24pt;height:21.75pt;visibility:visible">
            <v:imagedata r:id="rId286" o:title=""/>
          </v:shape>
        </w:pict>
      </w:r>
      <w:r>
        <w:t xml:space="preserve"> - количество бланочной продукции;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70" o:spid="_x0000_i1291" type="#_x0000_t75" style="width:21.75pt;height:21.75pt;visibility:visible">
            <v:imagedata r:id="rId287" o:title=""/>
          </v:shape>
        </w:pict>
      </w:r>
      <w:r>
        <w:t xml:space="preserve"> - цена 1 бланка по i-му тиражу;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71" o:spid="_x0000_i1292" type="#_x0000_t75" style="width:26.25pt;height:21.75pt;visibility:visible">
            <v:imagedata r:id="rId288" o:title=""/>
          </v:shape>
        </w:pict>
      </w:r>
      <w:r>
        <w:t xml:space="preserve"> - количество прочей продукции, изготовляемой типографией;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4"/>
        </w:rPr>
        <w:pict>
          <v:shape id="Рисунок 272" o:spid="_x0000_i1293" type="#_x0000_t75" style="width:26.25pt;height:21.75pt;visibility:visible">
            <v:imagedata r:id="rId289" o:title=""/>
          </v:shape>
        </w:pict>
      </w:r>
      <w:r>
        <w:t xml:space="preserve"> - цена 1 единицы прочей продукции, изготовляемой типографией, по j-му тиражу.</w:t>
      </w:r>
    </w:p>
    <w:p w:rsidR="00EB0598" w:rsidRDefault="00EB0598" w:rsidP="00DA5C26">
      <w:pPr>
        <w:pStyle w:val="ConsPlusNormal"/>
        <w:ind w:firstLine="540"/>
        <w:jc w:val="both"/>
      </w:pPr>
      <w:r>
        <w:t>103. Затраты на приобретение канцелярских принадлежностей (</w:t>
      </w:r>
      <w:r w:rsidRPr="00154E80">
        <w:rPr>
          <w:noProof/>
          <w:position w:val="-12"/>
        </w:rPr>
        <w:pict>
          <v:shape id="Рисунок 273" o:spid="_x0000_i1294" type="#_x0000_t75" style="width:26.25pt;height:21.75pt;visibility:visible">
            <v:imagedata r:id="rId290" o:title=""/>
          </v:shape>
        </w:pict>
      </w:r>
      <w:r>
        <w:t>) определяются по формуле:</w:t>
      </w:r>
    </w:p>
    <w:p w:rsidR="00EB0598" w:rsidRDefault="00EB0598" w:rsidP="00DA5C26">
      <w:pPr>
        <w:pStyle w:val="ConsPlusNormal"/>
        <w:jc w:val="both"/>
      </w:pPr>
    </w:p>
    <w:p w:rsidR="00EB0598" w:rsidRDefault="00EB0598" w:rsidP="00DA5C26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74" o:spid="_x0000_i1295" type="#_x0000_t75" style="width:186pt;height:39pt;visibility:visible">
            <v:imagedata r:id="rId291" o:title=""/>
          </v:shape>
        </w:pict>
      </w:r>
      <w:r>
        <w:t>, где:</w:t>
      </w:r>
    </w:p>
    <w:p w:rsidR="00EB0598" w:rsidRDefault="00EB0598" w:rsidP="00DA5C26">
      <w:pPr>
        <w:pStyle w:val="ConsPlusNormal"/>
        <w:jc w:val="center"/>
      </w:pP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75" o:spid="_x0000_i1296" type="#_x0000_t75" style="width:36.75pt;height:21.75pt;visibility:visible">
            <v:imagedata r:id="rId292" o:title=""/>
          </v:shape>
        </w:pict>
      </w:r>
      <w:r>
        <w:t xml:space="preserve"> - количество i-го предмета канцелярских принадлежностей в соответствии с нормативами </w:t>
      </w:r>
      <w:r w:rsidRPr="00850568">
        <w:t xml:space="preserve">муниципальных органов </w:t>
      </w:r>
      <w:r>
        <w:t>Вавиловское сельское поселение</w:t>
      </w:r>
      <w:r w:rsidRPr="00850568">
        <w:t xml:space="preserve"> </w:t>
      </w:r>
      <w:r>
        <w:t>в расчете на основного работника;</w:t>
      </w:r>
    </w:p>
    <w:p w:rsidR="00EB0598" w:rsidRPr="00314022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76" o:spid="_x0000_i1297" type="#_x0000_t75" style="width:24pt;height:21.75pt;visibility:visible">
            <v:imagedata r:id="rId293" o:title=""/>
          </v:shape>
        </w:pict>
      </w:r>
      <w:r>
        <w:t xml:space="preserve"> - </w:t>
      </w:r>
      <w:r w:rsidRPr="00314022">
        <w:t xml:space="preserve">расчетная численность основных работников, определяемая в соответствии с </w:t>
      </w:r>
      <w:hyperlink r:id="rId294" w:history="1">
        <w:r w:rsidRPr="00314022">
          <w:t>пунктами 17</w:t>
        </w:r>
      </w:hyperlink>
      <w:r w:rsidRPr="00314022">
        <w:t xml:space="preserve"> - </w:t>
      </w:r>
      <w:hyperlink r:id="rId295" w:history="1">
        <w:r w:rsidRPr="00314022">
          <w:t>22</w:t>
        </w:r>
      </w:hyperlink>
      <w:r w:rsidRPr="00314022">
        <w:t xml:space="preserve"> Общих правил определения нормативных затрат;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77" o:spid="_x0000_i1298" type="#_x0000_t75" style="width:27.75pt;height:21.75pt;visibility:visible">
            <v:imagedata r:id="rId296" o:title=""/>
          </v:shape>
        </w:pict>
      </w:r>
      <w:r w:rsidRPr="00314022">
        <w:t xml:space="preserve"> - цена</w:t>
      </w:r>
      <w:r>
        <w:t xml:space="preserve"> i-го предмета канцелярских принадлежностей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поселения.</w:t>
      </w:r>
    </w:p>
    <w:p w:rsidR="00EB0598" w:rsidRDefault="00EB0598" w:rsidP="00DA5C26">
      <w:pPr>
        <w:pStyle w:val="ConsPlusNormal"/>
        <w:ind w:firstLine="540"/>
        <w:jc w:val="both"/>
      </w:pPr>
      <w:r>
        <w:t>104. Затраты на приобретение хозяйственных товаров и принадлежностей (</w:t>
      </w:r>
      <w:r w:rsidRPr="00154E80">
        <w:rPr>
          <w:noProof/>
          <w:position w:val="-12"/>
        </w:rPr>
        <w:pict>
          <v:shape id="Рисунок 278" o:spid="_x0000_i1299" type="#_x0000_t75" style="width:21.75pt;height:21.75pt;visibility:visible">
            <v:imagedata r:id="rId297" o:title=""/>
          </v:shape>
        </w:pict>
      </w:r>
      <w:r>
        <w:t>) определяются по формуле:</w:t>
      </w:r>
    </w:p>
    <w:p w:rsidR="00EB0598" w:rsidRDefault="00EB0598" w:rsidP="00DA5C26">
      <w:pPr>
        <w:pStyle w:val="ConsPlusNormal"/>
        <w:jc w:val="both"/>
      </w:pPr>
    </w:p>
    <w:p w:rsidR="00EB0598" w:rsidRDefault="00EB0598" w:rsidP="00DA5C26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79" o:spid="_x0000_i1300" type="#_x0000_t75" style="width:117pt;height:39pt;visibility:visible">
            <v:imagedata r:id="rId298" o:title=""/>
          </v:shape>
        </w:pict>
      </w:r>
      <w:r>
        <w:t>, где:</w:t>
      </w:r>
    </w:p>
    <w:p w:rsidR="00EB0598" w:rsidRDefault="00EB0598" w:rsidP="00DA5C26">
      <w:pPr>
        <w:pStyle w:val="ConsPlusNormal"/>
        <w:jc w:val="center"/>
      </w:pP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80" o:spid="_x0000_i1301" type="#_x0000_t75" style="width:26.25pt;height:21.75pt;visibility:visible">
            <v:imagedata r:id="rId299" o:title=""/>
          </v:shape>
        </w:pict>
      </w:r>
      <w:r>
        <w:t xml:space="preserve"> - цена i-й единицы хозяйственных товаров и принадлежностей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81" o:spid="_x0000_i1302" type="#_x0000_t75" style="width:26.25pt;height:21.75pt;visibility:visible">
            <v:imagedata r:id="rId300" o:title=""/>
          </v:shape>
        </w:pict>
      </w:r>
      <w:r>
        <w:t xml:space="preserve"> - количество i-го хозяйственного товара и принадлежности в соответствии с нормативами </w:t>
      </w:r>
      <w:r w:rsidRPr="00850568">
        <w:t xml:space="preserve">муниципальных органов </w:t>
      </w:r>
      <w:r>
        <w:t>Вавиловского сельского поселения.</w:t>
      </w:r>
    </w:p>
    <w:p w:rsidR="00EB0598" w:rsidRDefault="00EB0598" w:rsidP="00DA5C26">
      <w:pPr>
        <w:pStyle w:val="ConsPlusNormal"/>
        <w:ind w:firstLine="540"/>
        <w:jc w:val="both"/>
      </w:pPr>
      <w:r>
        <w:t>105. Затраты на приобретение горюче-смазочных материалов (</w:t>
      </w:r>
      <w:r w:rsidRPr="00154E80">
        <w:rPr>
          <w:noProof/>
          <w:position w:val="-12"/>
        </w:rPr>
        <w:pict>
          <v:shape id="Рисунок 282" o:spid="_x0000_i1303" type="#_x0000_t75" style="width:24pt;height:21.75pt;visibility:visible">
            <v:imagedata r:id="rId301" o:title=""/>
          </v:shape>
        </w:pict>
      </w:r>
      <w:r>
        <w:t>) определяются по формуле:</w:t>
      </w:r>
    </w:p>
    <w:p w:rsidR="00EB0598" w:rsidRDefault="00EB0598" w:rsidP="00DA5C26">
      <w:pPr>
        <w:pStyle w:val="ConsPlusNormal"/>
        <w:jc w:val="both"/>
      </w:pPr>
    </w:p>
    <w:p w:rsidR="00EB0598" w:rsidRDefault="00EB0598" w:rsidP="00DA5C26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83" o:spid="_x0000_i1304" type="#_x0000_t75" style="width:181.5pt;height:39pt;visibility:visible">
            <v:imagedata r:id="rId302" o:title=""/>
          </v:shape>
        </w:pict>
      </w:r>
      <w:r>
        <w:t>, где: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84" o:spid="_x0000_i1305" type="#_x0000_t75" style="width:26.25pt;height:21.75pt;visibility:visible">
            <v:imagedata r:id="rId303" o:title=""/>
          </v:shape>
        </w:pict>
      </w:r>
      <w:r>
        <w:t xml:space="preserve"> - норма расхода </w:t>
      </w:r>
      <w:r w:rsidRPr="00314022">
        <w:t xml:space="preserve">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314022">
          <w:t>100 километров</w:t>
        </w:r>
      </w:smartTag>
      <w:r w:rsidRPr="00314022">
        <w:t xml:space="preserve"> пробега i-го транспортного средства согласно </w:t>
      </w:r>
      <w:hyperlink r:id="rId304" w:history="1">
        <w:r w:rsidRPr="00314022">
          <w:t>методическим рекомендациям</w:t>
        </w:r>
      </w:hyperlink>
      <w:r w:rsidRPr="00314022">
        <w:t xml:space="preserve"> "Нормы расхода топлив и смазочных материалов на автомобильном транспорте</w:t>
      </w:r>
      <w:r>
        <w:t xml:space="preserve">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АМ-23-р;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85" o:spid="_x0000_i1306" type="#_x0000_t75" style="width:26.25pt;height:21.75pt;visibility:visible">
            <v:imagedata r:id="rId305" o:title=""/>
          </v:shape>
        </w:pict>
      </w:r>
      <w:r>
        <w:t xml:space="preserve"> - цена 1 литра горюче-смазочного материала по i-му транспортному средству;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86" o:spid="_x0000_i1307" type="#_x0000_t75" style="width:26.25pt;height:21.75pt;visibility:visible">
            <v:imagedata r:id="rId306" o:title=""/>
          </v:shape>
        </w:pict>
      </w:r>
      <w:r>
        <w:t xml:space="preserve"> - километраж использования i-го транспортного средства в очередном финансовом году.</w:t>
      </w:r>
    </w:p>
    <w:p w:rsidR="00EB0598" w:rsidRPr="00314022" w:rsidRDefault="00EB0598" w:rsidP="00DA5C26">
      <w:pPr>
        <w:pStyle w:val="ConsPlusNormal"/>
        <w:ind w:firstLine="540"/>
        <w:jc w:val="both"/>
      </w:pPr>
      <w:r>
        <w:t xml:space="preserve">106.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Pr="00850568">
        <w:t xml:space="preserve">муниципальных органов </w:t>
      </w:r>
      <w:r>
        <w:t xml:space="preserve">Вавиловского сельского поселения, применяемых при расчете нормативных </w:t>
      </w:r>
      <w:r w:rsidRPr="00314022">
        <w:t xml:space="preserve">затрат на приобретение служебного легкового автотранспорта, предусмотренных </w:t>
      </w:r>
      <w:hyperlink r:id="rId307" w:history="1">
        <w:r w:rsidRPr="00314022">
          <w:t xml:space="preserve">приложением N </w:t>
        </w:r>
      </w:hyperlink>
      <w:r>
        <w:t>4</w:t>
      </w:r>
      <w:r w:rsidRPr="00314022">
        <w:t xml:space="preserve"> к </w:t>
      </w:r>
      <w:r>
        <w:t>настоящей М</w:t>
      </w:r>
      <w:r w:rsidRPr="00314022">
        <w:t>етодике.</w:t>
      </w:r>
    </w:p>
    <w:p w:rsidR="00EB0598" w:rsidRDefault="00EB0598" w:rsidP="00DA5C26">
      <w:pPr>
        <w:pStyle w:val="ConsPlusNormal"/>
        <w:ind w:firstLine="540"/>
        <w:jc w:val="both"/>
      </w:pPr>
      <w:r w:rsidRPr="00314022">
        <w:t>10</w:t>
      </w:r>
      <w:r>
        <w:t>7</w:t>
      </w:r>
      <w:r w:rsidRPr="00314022">
        <w:t>. Затраты на приобретение материальных запасов для нужд гражданской обороны (</w:t>
      </w:r>
      <w:r w:rsidRPr="00154E80">
        <w:rPr>
          <w:noProof/>
          <w:position w:val="-12"/>
        </w:rPr>
        <w:pict>
          <v:shape id="Рисунок 287" o:spid="_x0000_i1308" type="#_x0000_t75" style="width:26.25pt;height:21.75pt;visibility:visible">
            <v:imagedata r:id="rId308" o:title=""/>
          </v:shape>
        </w:pict>
      </w:r>
      <w:r w:rsidRPr="00314022">
        <w:t>) определяются по формуле</w:t>
      </w:r>
      <w:r>
        <w:t>:</w:t>
      </w:r>
    </w:p>
    <w:p w:rsidR="00EB0598" w:rsidRDefault="00EB0598" w:rsidP="00DA5C26">
      <w:pPr>
        <w:pStyle w:val="ConsPlusNormal"/>
        <w:jc w:val="both"/>
      </w:pPr>
    </w:p>
    <w:p w:rsidR="00EB0598" w:rsidRDefault="00EB0598" w:rsidP="00DA5C26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88" o:spid="_x0000_i1309" type="#_x0000_t75" style="width:183.75pt;height:39pt;visibility:visible">
            <v:imagedata r:id="rId309" o:title=""/>
          </v:shape>
        </w:pict>
      </w:r>
      <w:r>
        <w:t>, где:</w:t>
      </w:r>
    </w:p>
    <w:p w:rsidR="00EB0598" w:rsidRDefault="00EB0598" w:rsidP="00DA5C26">
      <w:pPr>
        <w:pStyle w:val="ConsPlusNormal"/>
        <w:jc w:val="center"/>
      </w:pP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89" o:spid="_x0000_i1310" type="#_x0000_t75" style="width:27.75pt;height:21.75pt;visibility:visible">
            <v:imagedata r:id="rId310" o:title=""/>
          </v:shape>
        </w:pict>
      </w:r>
      <w:r>
        <w:t xml:space="preserve"> - цена i-й единицы материальных запасов для нужд гражданской обороны в соответствии с нормативами </w:t>
      </w:r>
      <w:r w:rsidRPr="00850568">
        <w:t>муниципальных органов Бакчарского района</w:t>
      </w:r>
      <w:r>
        <w:t>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90" o:spid="_x0000_i1311" type="#_x0000_t75" style="width:36.75pt;height:21.75pt;visibility:visible">
            <v:imagedata r:id="rId311" o:title=""/>
          </v:shape>
        </w:pict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Pr="00850568">
        <w:t>муниципальных органов Бакчарского района</w:t>
      </w:r>
      <w:r>
        <w:t>;</w:t>
      </w:r>
    </w:p>
    <w:p w:rsidR="00EB0598" w:rsidRDefault="00EB0598" w:rsidP="00DA5C26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91" o:spid="_x0000_i1312" type="#_x0000_t75" style="width:24pt;height:21.75pt;visibility:visible">
            <v:imagedata r:id="rId312" o:title=""/>
          </v:shape>
        </w:pict>
      </w:r>
      <w:r>
        <w:t xml:space="preserve"> - </w:t>
      </w:r>
      <w:r w:rsidRPr="00314022">
        <w:t xml:space="preserve">расчетная численность основных работников, определяемая в соответствии с </w:t>
      </w:r>
      <w:hyperlink r:id="rId313" w:history="1">
        <w:r w:rsidRPr="00314022">
          <w:t>пунктами 17</w:t>
        </w:r>
      </w:hyperlink>
      <w:r w:rsidRPr="00314022">
        <w:t xml:space="preserve"> - </w:t>
      </w:r>
      <w:hyperlink r:id="rId314" w:history="1">
        <w:r w:rsidRPr="00314022">
          <w:t>22</w:t>
        </w:r>
      </w:hyperlink>
      <w:r w:rsidRPr="00314022">
        <w:t xml:space="preserve"> Общих</w:t>
      </w:r>
      <w:r>
        <w:t xml:space="preserve"> правил определения нормативных затрат.</w:t>
      </w:r>
    </w:p>
    <w:p w:rsidR="00EB0598" w:rsidRDefault="00EB0598" w:rsidP="00DA5C26">
      <w:pPr>
        <w:pStyle w:val="ConsPlusNormal"/>
        <w:ind w:firstLine="540"/>
        <w:jc w:val="both"/>
      </w:pPr>
    </w:p>
    <w:p w:rsidR="00EB0598" w:rsidRDefault="00EB0598" w:rsidP="00D00FBF">
      <w:pPr>
        <w:pStyle w:val="ConsPlusNormal"/>
        <w:jc w:val="center"/>
        <w:outlineLvl w:val="1"/>
      </w:pPr>
      <w:r>
        <w:t>3. Затраты на капитальный ремонт муниципального имущества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ind w:firstLine="540"/>
        <w:jc w:val="both"/>
      </w:pPr>
      <w:r>
        <w:t>108.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B0598" w:rsidRDefault="00EB0598" w:rsidP="00D00FBF">
      <w:pPr>
        <w:pStyle w:val="ConsPlusNormal"/>
        <w:ind w:firstLine="540"/>
        <w:jc w:val="both"/>
      </w:pPr>
      <w:r>
        <w:t>109.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государственным органом Томской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B0598" w:rsidRDefault="00EB0598" w:rsidP="00D00FBF">
      <w:pPr>
        <w:pStyle w:val="ConsPlusNormal"/>
        <w:ind w:firstLine="540"/>
        <w:jc w:val="both"/>
      </w:pPr>
      <w:r>
        <w:t xml:space="preserve">110. </w:t>
      </w:r>
      <w:r w:rsidRPr="00314022">
        <w:t xml:space="preserve">Затраты на разработку проектной документации определяются в соответствии со </w:t>
      </w:r>
      <w:hyperlink r:id="rId315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 закупок</w:t>
      </w:r>
      <w:r>
        <w:t xml:space="preserve">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center"/>
        <w:outlineLvl w:val="1"/>
      </w:pPr>
      <w:r>
        <w:t>4. Затраты на финансовое обеспечение строительства,</w:t>
      </w:r>
    </w:p>
    <w:p w:rsidR="00EB0598" w:rsidRDefault="00EB0598" w:rsidP="00D00FBF">
      <w:pPr>
        <w:pStyle w:val="ConsPlusNormal"/>
        <w:jc w:val="center"/>
      </w:pPr>
      <w:r>
        <w:t>реконструкции (в том числе с элементами реставрации),</w:t>
      </w:r>
    </w:p>
    <w:p w:rsidR="00EB0598" w:rsidRDefault="00EB0598" w:rsidP="00D00FBF">
      <w:pPr>
        <w:pStyle w:val="ConsPlusNormal"/>
        <w:jc w:val="center"/>
      </w:pPr>
      <w:r>
        <w:t>технического перевооружения объектов капитального</w:t>
      </w:r>
    </w:p>
    <w:p w:rsidR="00EB0598" w:rsidRDefault="00EB0598" w:rsidP="00DA5C26">
      <w:pPr>
        <w:pStyle w:val="ConsPlusNormal"/>
        <w:jc w:val="center"/>
      </w:pPr>
      <w:r>
        <w:t>строительства</w:t>
      </w:r>
      <w:r w:rsidRPr="00DA5C26">
        <w:t xml:space="preserve"> </w:t>
      </w:r>
      <w:r>
        <w:t>или приобретение объектов недвижимого имущества</w:t>
      </w:r>
    </w:p>
    <w:p w:rsidR="00EB0598" w:rsidRDefault="00EB0598" w:rsidP="00D00FBF">
      <w:pPr>
        <w:pStyle w:val="ConsPlusNormal"/>
        <w:jc w:val="both"/>
      </w:pPr>
    </w:p>
    <w:p w:rsidR="00EB0598" w:rsidRPr="00314022" w:rsidRDefault="00EB0598" w:rsidP="00D00FBF">
      <w:pPr>
        <w:pStyle w:val="ConsPlusNormal"/>
        <w:ind w:firstLine="540"/>
        <w:jc w:val="both"/>
      </w:pPr>
      <w:r>
        <w:t xml:space="preserve">111.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</w:t>
      </w:r>
      <w:r w:rsidRPr="00314022">
        <w:t xml:space="preserve">в соответствии со </w:t>
      </w:r>
      <w:hyperlink r:id="rId316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EB0598" w:rsidRDefault="00EB0598" w:rsidP="00D00FBF">
      <w:pPr>
        <w:pStyle w:val="ConsPlusNormal"/>
        <w:ind w:firstLine="540"/>
        <w:jc w:val="both"/>
      </w:pPr>
      <w:r w:rsidRPr="00314022">
        <w:t>1</w:t>
      </w:r>
      <w:r>
        <w:t>12</w:t>
      </w:r>
      <w:r w:rsidRPr="00314022">
        <w:t xml:space="preserve">. Затраты на приобретение объектов недвижимого имущества определяются в соответствии со </w:t>
      </w:r>
      <w:hyperlink r:id="rId317" w:history="1">
        <w:r w:rsidRPr="00314022">
          <w:t>статьей 22</w:t>
        </w:r>
      </w:hyperlink>
      <w:r w:rsidRPr="00314022">
        <w:t xml:space="preserve"> Федерального закона от 5 апреля 2013 года N 44-ФЗ "О контрактной системе в сфере</w:t>
      </w:r>
      <w:r>
        <w:t xml:space="preserve">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EB0598" w:rsidRDefault="00EB0598" w:rsidP="00D00FBF">
      <w:pPr>
        <w:pStyle w:val="ConsPlusNormal"/>
        <w:jc w:val="both"/>
      </w:pPr>
    </w:p>
    <w:p w:rsidR="00EB0598" w:rsidRDefault="00EB0598" w:rsidP="00CB7CFB">
      <w:pPr>
        <w:pStyle w:val="ConsPlusNormal"/>
        <w:jc w:val="center"/>
      </w:pPr>
      <w:r>
        <w:t>5. Затраты на дополнительное профессиональное образование работников</w:t>
      </w:r>
    </w:p>
    <w:p w:rsidR="00EB0598" w:rsidRDefault="00EB0598" w:rsidP="00CB7CFB">
      <w:pPr>
        <w:pStyle w:val="ConsPlusNormal"/>
        <w:ind w:firstLine="540"/>
        <w:jc w:val="both"/>
        <w:outlineLvl w:val="0"/>
      </w:pPr>
    </w:p>
    <w:p w:rsidR="00EB0598" w:rsidRDefault="00EB0598" w:rsidP="00CB7CFB">
      <w:pPr>
        <w:pStyle w:val="ConsPlusNormal"/>
        <w:ind w:firstLine="540"/>
        <w:jc w:val="both"/>
      </w:pPr>
      <w:r>
        <w:t>113. Затраты на приобретение образовательных услуг по профессиональной переподготовке и повышению квалификации (</w:t>
      </w:r>
      <w:r w:rsidRPr="00154E80">
        <w:rPr>
          <w:noProof/>
          <w:position w:val="-12"/>
        </w:rPr>
        <w:pict>
          <v:shape id="Рисунок 292" o:spid="_x0000_i1313" type="#_x0000_t75" style="width:24pt;height:21.75pt;visibility:visible">
            <v:imagedata r:id="rId318" o:title=""/>
          </v:shape>
        </w:pict>
      </w:r>
      <w:r>
        <w:t>) определяются по формуле:</w:t>
      </w:r>
    </w:p>
    <w:p w:rsidR="00EB0598" w:rsidRDefault="00EB0598" w:rsidP="00CB7CFB">
      <w:pPr>
        <w:pStyle w:val="ConsPlusNormal"/>
        <w:jc w:val="both"/>
      </w:pPr>
    </w:p>
    <w:p w:rsidR="00EB0598" w:rsidRDefault="00EB0598" w:rsidP="00CB7CFB">
      <w:pPr>
        <w:pStyle w:val="ConsPlusNormal"/>
        <w:jc w:val="center"/>
      </w:pPr>
      <w:r w:rsidRPr="00154E80">
        <w:rPr>
          <w:noProof/>
          <w:position w:val="-28"/>
        </w:rPr>
        <w:pict>
          <v:shape id="Рисунок 293" o:spid="_x0000_i1314" type="#_x0000_t75" style="width:132pt;height:39pt;visibility:visible">
            <v:imagedata r:id="rId319" o:title=""/>
          </v:shape>
        </w:pict>
      </w:r>
      <w:r>
        <w:t>, где:</w:t>
      </w:r>
    </w:p>
    <w:p w:rsidR="00EB0598" w:rsidRDefault="00EB0598" w:rsidP="00CB7CFB">
      <w:pPr>
        <w:pStyle w:val="ConsPlusNormal"/>
        <w:jc w:val="center"/>
      </w:pPr>
    </w:p>
    <w:p w:rsidR="00EB0598" w:rsidRDefault="00EB0598" w:rsidP="00CB7CFB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94" o:spid="_x0000_i1315" type="#_x0000_t75" style="width:26.25pt;height:21.75pt;visibility:visible">
            <v:imagedata r:id="rId320" o:title=""/>
          </v:shape>
        </w:pict>
      </w:r>
      <w:r>
        <w:t xml:space="preserve"> - количество работников, направляемых на i-й вид дополнительного профессионального образования;</w:t>
      </w:r>
    </w:p>
    <w:p w:rsidR="00EB0598" w:rsidRDefault="00EB0598" w:rsidP="00CB7CFB">
      <w:pPr>
        <w:pStyle w:val="ConsPlusNormal"/>
        <w:ind w:firstLine="540"/>
        <w:jc w:val="both"/>
      </w:pPr>
      <w:r w:rsidRPr="00154E80">
        <w:rPr>
          <w:noProof/>
          <w:position w:val="-12"/>
        </w:rPr>
        <w:pict>
          <v:shape id="Рисунок 295" o:spid="_x0000_i1316" type="#_x0000_t75" style="width:26.25pt;height:21.75pt;visibility:visible">
            <v:imagedata r:id="rId321" o:title=""/>
          </v:shape>
        </w:pict>
      </w:r>
      <w:r>
        <w:t xml:space="preserve"> - цена обучения одного работника по i-му виду дополнительного профессионального образования.</w:t>
      </w:r>
    </w:p>
    <w:p w:rsidR="00EB0598" w:rsidRDefault="00EB0598" w:rsidP="00D00FBF">
      <w:pPr>
        <w:pStyle w:val="ConsPlusNormal"/>
        <w:jc w:val="center"/>
        <w:outlineLvl w:val="1"/>
      </w:pPr>
    </w:p>
    <w:p w:rsidR="00EB0598" w:rsidRDefault="00EB0598" w:rsidP="00D00FBF">
      <w:pPr>
        <w:pStyle w:val="ConsPlusNormal"/>
        <w:jc w:val="both"/>
      </w:pPr>
    </w:p>
    <w:p w:rsidR="00EB0598" w:rsidRDefault="00EB0598" w:rsidP="00D00FBF">
      <w:pPr>
        <w:pStyle w:val="ConsPlusNormal"/>
        <w:jc w:val="both"/>
        <w:sectPr w:rsidR="00EB0598" w:rsidSect="006F2D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t xml:space="preserve">Приложение №1 </w:t>
      </w: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>муниципальных органов Бакчарского района</w:t>
      </w:r>
      <w:r w:rsidRPr="00096031">
        <w:rPr>
          <w:sz w:val="26"/>
          <w:szCs w:val="26"/>
        </w:rPr>
        <w:t xml:space="preserve"> </w:t>
      </w: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bookmarkStart w:id="3" w:name="Par934"/>
      <w:bookmarkEnd w:id="3"/>
      <w:r w:rsidRPr="00096031">
        <w:rPr>
          <w:b/>
          <w:bCs/>
          <w:sz w:val="26"/>
          <w:szCs w:val="26"/>
        </w:rPr>
        <w:t>Нормативы</w:t>
      </w: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Вавиловского сельского поселения</w:t>
      </w:r>
      <w:r w:rsidRPr="00096031">
        <w:rPr>
          <w:b/>
          <w:bCs/>
          <w:sz w:val="26"/>
          <w:szCs w:val="26"/>
        </w:rPr>
        <w:t>,</w:t>
      </w:r>
      <w:r w:rsidRPr="00EB4FC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включая подведомственные казенные учреждения,</w:t>
      </w:r>
      <w:r w:rsidRPr="00096031">
        <w:rPr>
          <w:b/>
          <w:bCs/>
          <w:sz w:val="26"/>
          <w:szCs w:val="26"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87"/>
        <w:gridCol w:w="3969"/>
        <w:gridCol w:w="4093"/>
        <w:gridCol w:w="3306"/>
      </w:tblGrid>
      <w:tr w:rsidR="00EB0598" w:rsidRPr="00096031" w:rsidTr="00CB18AD">
        <w:trPr>
          <w:trHeight w:val="495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 средств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Цена приобретения средств связи</w:t>
            </w:r>
            <w:r w:rsidRPr="00096031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EB0598" w:rsidRPr="00096031" w:rsidTr="00CB18AD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не более 1 единицы в расчете на 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</w:t>
            </w:r>
            <w:r>
              <w:rPr>
                <w:sz w:val="24"/>
                <w:szCs w:val="24"/>
              </w:rPr>
              <w:t>7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>
              <w:rPr>
                <w:sz w:val="24"/>
                <w:szCs w:val="24"/>
              </w:rPr>
              <w:t>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DF3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ежемесячные расходы не более </w:t>
            </w:r>
            <w:r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footnoteReference w:id="3"/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>
              <w:rPr>
                <w:sz w:val="24"/>
                <w:szCs w:val="24"/>
              </w:rPr>
              <w:t>0,8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200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>
              <w:rPr>
                <w:sz w:val="24"/>
                <w:szCs w:val="24"/>
              </w:rPr>
              <w:t>0,6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Pr="00096031" w:rsidRDefault="00EB0598" w:rsidP="000960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Вавиловского сельского поселения</w:t>
            </w:r>
            <w:r w:rsidRPr="00096031">
              <w:rPr>
                <w:sz w:val="24"/>
                <w:szCs w:val="24"/>
              </w:rPr>
              <w:t xml:space="preserve">, утвержденным </w:t>
            </w:r>
            <w:r>
              <w:rPr>
                <w:sz w:val="24"/>
                <w:szCs w:val="24"/>
              </w:rPr>
              <w:t xml:space="preserve">Постановлением Администрации Вавиловского сельского поселения от </w:t>
            </w:r>
            <w:r w:rsidRPr="00A515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A515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515B4">
              <w:rPr>
                <w:sz w:val="24"/>
                <w:szCs w:val="24"/>
              </w:rPr>
              <w:t>.2019</w:t>
            </w:r>
            <w:r>
              <w:rPr>
                <w:sz w:val="24"/>
                <w:szCs w:val="24"/>
              </w:rPr>
              <w:t xml:space="preserve"> года № 35 «</w:t>
            </w:r>
            <w:r w:rsidRPr="0092206B">
              <w:rPr>
                <w:sz w:val="24"/>
                <w:szCs w:val="24"/>
              </w:rPr>
              <w:t xml:space="preserve">Об утверждении Реестра должностей муниципальной службы Администрации </w:t>
            </w:r>
            <w:r>
              <w:rPr>
                <w:sz w:val="24"/>
                <w:szCs w:val="24"/>
              </w:rPr>
              <w:t xml:space="preserve">Вавиловского сельского поселения» </w:t>
            </w:r>
            <w:r w:rsidRPr="00096031">
              <w:rPr>
                <w:sz w:val="24"/>
                <w:szCs w:val="24"/>
              </w:rPr>
              <w:t>(далее - реестр)</w:t>
            </w: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0960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2274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EB0598" w:rsidRPr="00096031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bookmarkStart w:id="4" w:name="Par1023"/>
      <w:bookmarkEnd w:id="4"/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  <w:r w:rsidRPr="00096031">
        <w:rPr>
          <w:rFonts w:ascii="Arial" w:hAnsi="Arial" w:cs="Arial"/>
        </w:rPr>
        <w:br w:type="page"/>
      </w:r>
    </w:p>
    <w:p w:rsidR="00EB0598" w:rsidRPr="00096031" w:rsidRDefault="00EB0598" w:rsidP="00A7648A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t>Приложение №</w:t>
      </w:r>
      <w:r>
        <w:rPr>
          <w:sz w:val="26"/>
          <w:szCs w:val="26"/>
        </w:rPr>
        <w:t>2</w:t>
      </w:r>
      <w:r w:rsidRPr="00096031">
        <w:rPr>
          <w:sz w:val="26"/>
          <w:szCs w:val="26"/>
        </w:rPr>
        <w:t xml:space="preserve"> </w:t>
      </w:r>
    </w:p>
    <w:p w:rsidR="00EB0598" w:rsidRPr="00096031" w:rsidRDefault="00EB0598" w:rsidP="00A7648A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>муниципальных органов Вавиловского сельского поселения</w:t>
      </w:r>
      <w:r w:rsidRPr="00096031">
        <w:rPr>
          <w:sz w:val="26"/>
          <w:szCs w:val="26"/>
        </w:rPr>
        <w:t xml:space="preserve"> </w:t>
      </w:r>
    </w:p>
    <w:p w:rsidR="00EB0598" w:rsidRPr="00096031" w:rsidRDefault="00EB0598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EB0598" w:rsidRDefault="00EB0598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Вавиловского сельского поселения, включая подведомственные казенные учреждения, применяемые при расчете нормативных затрат на приобретение планшетных компьютеров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48"/>
        <w:gridCol w:w="2982"/>
        <w:gridCol w:w="2835"/>
        <w:gridCol w:w="3384"/>
        <w:gridCol w:w="3306"/>
      </w:tblGrid>
      <w:tr w:rsidR="00EB0598" w:rsidRPr="00096031" w:rsidTr="00EB4FC4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планшетных компьютеров 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EB4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54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планшетного компьютера </w:t>
            </w:r>
            <w:r w:rsidRPr="00096031"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EB0598" w:rsidRPr="00096031" w:rsidTr="00EB4FC4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0598" w:rsidRPr="00096031" w:rsidRDefault="00EB0598" w:rsidP="00D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</w:t>
            </w:r>
            <w:r>
              <w:rPr>
                <w:sz w:val="24"/>
                <w:szCs w:val="24"/>
              </w:rPr>
              <w:t>30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>
              <w:rPr>
                <w:sz w:val="24"/>
                <w:szCs w:val="24"/>
              </w:rPr>
              <w:t>20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>
              <w:rPr>
                <w:sz w:val="24"/>
                <w:szCs w:val="24"/>
              </w:rPr>
              <w:t>15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ежемесячные расходы не более </w:t>
            </w:r>
            <w:r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footnoteReference w:id="9"/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Default="00EB0598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Вавиловского сельского поселения</w:t>
            </w:r>
            <w:r w:rsidRPr="00096031">
              <w:rPr>
                <w:sz w:val="24"/>
                <w:szCs w:val="24"/>
              </w:rPr>
              <w:t xml:space="preserve">, утвержденным </w:t>
            </w:r>
            <w:r>
              <w:rPr>
                <w:sz w:val="24"/>
                <w:szCs w:val="24"/>
              </w:rPr>
              <w:t xml:space="preserve">Постановлением Администрации Вавиловского сельского поселения от 02.12.2019 </w:t>
            </w:r>
            <w:r w:rsidRPr="007F1CF5">
              <w:rPr>
                <w:sz w:val="24"/>
                <w:szCs w:val="24"/>
              </w:rPr>
              <w:t xml:space="preserve">года № </w:t>
            </w:r>
            <w:r>
              <w:rPr>
                <w:sz w:val="24"/>
                <w:szCs w:val="24"/>
              </w:rPr>
              <w:t>35 «</w:t>
            </w:r>
            <w:r w:rsidRPr="0092206B">
              <w:rPr>
                <w:sz w:val="24"/>
                <w:szCs w:val="24"/>
              </w:rPr>
              <w:t xml:space="preserve">Об утверждении Реестра должностей муниципальной службы Администрации </w:t>
            </w:r>
            <w:r>
              <w:rPr>
                <w:sz w:val="24"/>
                <w:szCs w:val="24"/>
              </w:rPr>
              <w:t xml:space="preserve">Вавиловского сельского поселения» </w:t>
            </w:r>
            <w:r w:rsidRPr="00096031">
              <w:rPr>
                <w:sz w:val="24"/>
                <w:szCs w:val="24"/>
              </w:rPr>
              <w:t>(далее - реестр)</w:t>
            </w:r>
            <w:r w:rsidRPr="00096031"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EB0598" w:rsidRDefault="00EB0598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</w:p>
          <w:p w:rsidR="00EB0598" w:rsidRPr="00096031" w:rsidRDefault="00EB0598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EB0598" w:rsidRPr="00096031" w:rsidRDefault="00EB0598" w:rsidP="00B07F29">
      <w:pPr>
        <w:widowControl w:val="0"/>
        <w:autoSpaceDE w:val="0"/>
        <w:autoSpaceDN w:val="0"/>
        <w:adjustRightInd w:val="0"/>
        <w:ind w:left="8931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t>Приложение №</w:t>
      </w:r>
      <w:r>
        <w:rPr>
          <w:sz w:val="26"/>
          <w:szCs w:val="26"/>
        </w:rPr>
        <w:t>3</w:t>
      </w:r>
      <w:r w:rsidRPr="00096031">
        <w:rPr>
          <w:sz w:val="26"/>
          <w:szCs w:val="26"/>
        </w:rPr>
        <w:t xml:space="preserve"> </w:t>
      </w:r>
    </w:p>
    <w:p w:rsidR="00EB0598" w:rsidRPr="00096031" w:rsidRDefault="00EB0598" w:rsidP="00B07F29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>муниципальных органов Вавиловского сельского поселения</w:t>
      </w:r>
      <w:r w:rsidRPr="00096031">
        <w:rPr>
          <w:sz w:val="26"/>
          <w:szCs w:val="26"/>
        </w:rPr>
        <w:t xml:space="preserve"> </w:t>
      </w:r>
    </w:p>
    <w:p w:rsidR="00EB0598" w:rsidRDefault="00EB0598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EB0598" w:rsidRPr="00096031" w:rsidRDefault="00EB0598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>Нормативы</w:t>
      </w:r>
    </w:p>
    <w:p w:rsidR="00EB0598" w:rsidRDefault="00EB0598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 xml:space="preserve">муниципальных </w:t>
      </w:r>
      <w:r w:rsidRPr="00096031">
        <w:rPr>
          <w:b/>
          <w:bCs/>
          <w:sz w:val="26"/>
          <w:szCs w:val="26"/>
        </w:rPr>
        <w:t>органов</w:t>
      </w:r>
      <w:r>
        <w:rPr>
          <w:b/>
          <w:bCs/>
          <w:sz w:val="26"/>
          <w:szCs w:val="26"/>
        </w:rPr>
        <w:t xml:space="preserve"> Вавиловского сельского поселения, включая подведомственные казенные учреждения, применяемые при расчете нормативных затрат на приобретение ноутбуков и </w:t>
      </w:r>
      <w:r>
        <w:rPr>
          <w:b/>
          <w:bCs/>
          <w:sz w:val="26"/>
          <w:szCs w:val="26"/>
          <w:lang w:val="en-US"/>
        </w:rPr>
        <w:t>SIM</w:t>
      </w:r>
      <w:r w:rsidRPr="00A7648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карт с услугой интернет-провайдера по передаче данных с использованием информационно-телекоммуникационной сети «ИНТЕРНЕТ»</w:t>
      </w:r>
      <w:r w:rsidRPr="00096031">
        <w:rPr>
          <w:b/>
          <w:bCs/>
          <w:sz w:val="26"/>
          <w:szCs w:val="26"/>
        </w:rPr>
        <w:t xml:space="preserve"> </w:t>
      </w:r>
    </w:p>
    <w:tbl>
      <w:tblPr>
        <w:tblW w:w="152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48"/>
        <w:gridCol w:w="2982"/>
        <w:gridCol w:w="2835"/>
        <w:gridCol w:w="3384"/>
        <w:gridCol w:w="3306"/>
      </w:tblGrid>
      <w:tr w:rsidR="00EB0598" w:rsidRPr="00096031" w:rsidTr="00F45FB3">
        <w:trPr>
          <w:trHeight w:val="49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4FC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ноутбуков </w:t>
            </w:r>
            <w:r w:rsidRPr="00EB4FC4">
              <w:rPr>
                <w:sz w:val="24"/>
                <w:szCs w:val="24"/>
              </w:rPr>
              <w:t xml:space="preserve">на одну должность </w:t>
            </w:r>
            <w:r>
              <w:rPr>
                <w:sz w:val="24"/>
                <w:szCs w:val="24"/>
              </w:rPr>
              <w:t>муниципальной</w:t>
            </w:r>
            <w:r w:rsidRPr="00EB4FC4">
              <w:rPr>
                <w:sz w:val="24"/>
                <w:szCs w:val="24"/>
              </w:rPr>
              <w:t xml:space="preserve"> службы </w:t>
            </w:r>
            <w:r w:rsidRPr="00096031"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SIM-карт на одну должность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B07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приобретения ноутбука </w:t>
            </w:r>
            <w:r w:rsidRPr="00096031">
              <w:rPr>
                <w:sz w:val="24"/>
                <w:szCs w:val="24"/>
                <w:vertAlign w:val="superscript"/>
              </w:rPr>
              <w:footnoteReference w:id="11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2"/>
            </w:r>
            <w:r>
              <w:rPr>
                <w:sz w:val="24"/>
                <w:szCs w:val="24"/>
              </w:rPr>
              <w:t xml:space="preserve">, </w:t>
            </w:r>
            <w:r w:rsidRPr="00096031">
              <w:rPr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Расходы на услуги связи</w:t>
            </w:r>
            <w:r>
              <w:rPr>
                <w:sz w:val="24"/>
                <w:szCs w:val="24"/>
              </w:rPr>
              <w:t xml:space="preserve"> </w:t>
            </w:r>
            <w:r w:rsidRPr="00096031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Категория должностей</w:t>
            </w:r>
          </w:p>
        </w:tc>
      </w:tr>
      <w:tr w:rsidR="00EB0598" w:rsidRPr="00096031" w:rsidTr="00F45FB3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1 единицы в расчете на муниципального служащего, замещающего должность, относящуюся к </w:t>
            </w:r>
            <w:r>
              <w:rPr>
                <w:sz w:val="24"/>
                <w:szCs w:val="24"/>
              </w:rPr>
              <w:t xml:space="preserve">высшей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относящ</w:t>
            </w:r>
            <w:r>
              <w:rPr>
                <w:sz w:val="24"/>
                <w:szCs w:val="24"/>
              </w:rPr>
              <w:t>ую</w:t>
            </w:r>
            <w:r w:rsidRPr="00096031">
              <w:rPr>
                <w:sz w:val="24"/>
                <w:szCs w:val="24"/>
              </w:rPr>
              <w:t xml:space="preserve">ся к </w:t>
            </w:r>
            <w:r>
              <w:rPr>
                <w:sz w:val="24"/>
                <w:szCs w:val="24"/>
              </w:rPr>
              <w:t xml:space="preserve">главной и к ведущей </w:t>
            </w:r>
            <w:r w:rsidRPr="0073280D">
              <w:rPr>
                <w:sz w:val="24"/>
                <w:szCs w:val="24"/>
              </w:rPr>
              <w:t xml:space="preserve">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1 единицы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</w:t>
            </w:r>
            <w:r>
              <w:rPr>
                <w:sz w:val="24"/>
                <w:szCs w:val="24"/>
              </w:rPr>
              <w:t xml:space="preserve">старшей </w:t>
            </w:r>
            <w:r w:rsidRPr="009C2924">
              <w:rPr>
                <w:sz w:val="24"/>
                <w:szCs w:val="24"/>
              </w:rPr>
              <w:t xml:space="preserve">и к </w:t>
            </w:r>
            <w:r>
              <w:rPr>
                <w:sz w:val="24"/>
                <w:szCs w:val="24"/>
              </w:rPr>
              <w:t xml:space="preserve">младшей </w:t>
            </w:r>
            <w:r w:rsidRPr="009C2924">
              <w:rPr>
                <w:sz w:val="24"/>
                <w:szCs w:val="24"/>
              </w:rPr>
              <w:t xml:space="preserve">группе должностей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не более </w:t>
            </w:r>
            <w:r>
              <w:rPr>
                <w:sz w:val="24"/>
                <w:szCs w:val="24"/>
              </w:rPr>
              <w:t>60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не более </w:t>
            </w:r>
            <w:r>
              <w:rPr>
                <w:sz w:val="24"/>
                <w:szCs w:val="24"/>
              </w:rPr>
              <w:t>40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  не более </w:t>
            </w:r>
            <w:r>
              <w:rPr>
                <w:sz w:val="24"/>
                <w:szCs w:val="24"/>
              </w:rPr>
              <w:t>30</w:t>
            </w:r>
            <w:r w:rsidRPr="00096031">
              <w:rPr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ежемесячные расходы не более </w:t>
            </w:r>
            <w:r>
              <w:rPr>
                <w:sz w:val="24"/>
                <w:szCs w:val="24"/>
              </w:rPr>
              <w:t>2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включительно в расчете на муниципального служащего, замещающего должность, </w:t>
            </w:r>
            <w:r w:rsidRPr="0012596B">
              <w:rPr>
                <w:sz w:val="24"/>
                <w:szCs w:val="24"/>
              </w:rPr>
              <w:t xml:space="preserve">относящуюся к высшей группе должностей </w:t>
            </w: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9C2924">
              <w:rPr>
                <w:sz w:val="24"/>
                <w:szCs w:val="24"/>
              </w:rPr>
              <w:t xml:space="preserve">относящуюся к главной и к ведущей группе должностей 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801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    ежемесячные расходы не более </w:t>
            </w:r>
            <w:r>
              <w:rPr>
                <w:sz w:val="24"/>
                <w:szCs w:val="24"/>
              </w:rPr>
              <w:t>1</w:t>
            </w:r>
            <w:r w:rsidRPr="00096031">
              <w:rPr>
                <w:sz w:val="24"/>
                <w:szCs w:val="24"/>
              </w:rPr>
              <w:t xml:space="preserve"> тыс. рублей</w:t>
            </w:r>
            <w:r w:rsidRPr="00096031">
              <w:rPr>
                <w:sz w:val="24"/>
                <w:szCs w:val="24"/>
                <w:vertAlign w:val="superscript"/>
              </w:rPr>
              <w:t>2</w:t>
            </w:r>
            <w:r w:rsidRPr="00096031">
              <w:rPr>
                <w:sz w:val="24"/>
                <w:szCs w:val="24"/>
              </w:rPr>
              <w:t xml:space="preserve"> в расчете на муниципального служащего, замещающего должность, </w:t>
            </w:r>
            <w:r w:rsidRPr="00227466">
              <w:rPr>
                <w:sz w:val="24"/>
                <w:szCs w:val="24"/>
              </w:rPr>
              <w:t>относящуюся к старшей и к младшей группе должностей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98" w:rsidRDefault="00EB0598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 должностей муниципальной службы</w:t>
            </w:r>
            <w:r>
              <w:rPr>
                <w:sz w:val="24"/>
                <w:szCs w:val="24"/>
              </w:rPr>
              <w:t xml:space="preserve"> Администрации Вавиловского сельского поселения, </w:t>
            </w:r>
            <w:r w:rsidRPr="00096031">
              <w:rPr>
                <w:sz w:val="24"/>
                <w:szCs w:val="24"/>
              </w:rPr>
              <w:t xml:space="preserve">утвержденным </w:t>
            </w:r>
            <w:r>
              <w:rPr>
                <w:sz w:val="24"/>
                <w:szCs w:val="24"/>
              </w:rPr>
              <w:t>Постановлением Администрации Вавиловского сельского поселения от 02.12.</w:t>
            </w:r>
            <w:r w:rsidRPr="007F1CF5">
              <w:rPr>
                <w:sz w:val="24"/>
                <w:szCs w:val="24"/>
              </w:rPr>
              <w:t xml:space="preserve">2019 года № </w:t>
            </w:r>
            <w:r>
              <w:rPr>
                <w:sz w:val="24"/>
                <w:szCs w:val="24"/>
              </w:rPr>
              <w:t>35 «</w:t>
            </w:r>
            <w:r w:rsidRPr="0092206B">
              <w:rPr>
                <w:sz w:val="24"/>
                <w:szCs w:val="24"/>
              </w:rPr>
              <w:t xml:space="preserve">Об утверждении Реестра должностей муниципальной службы Администрации </w:t>
            </w:r>
            <w:r>
              <w:rPr>
                <w:sz w:val="24"/>
                <w:szCs w:val="24"/>
              </w:rPr>
              <w:t xml:space="preserve">Вавиловского сельского поселения» </w:t>
            </w:r>
            <w:r w:rsidRPr="00096031">
              <w:rPr>
                <w:sz w:val="24"/>
                <w:szCs w:val="24"/>
              </w:rPr>
              <w:t>(далее - реестр)</w:t>
            </w:r>
          </w:p>
          <w:p w:rsidR="00EB0598" w:rsidRDefault="00EB0598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</w:p>
          <w:p w:rsidR="00EB0598" w:rsidRPr="00096031" w:rsidRDefault="00EB0598" w:rsidP="00F45F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vertAlign w:val="superscript"/>
              </w:rPr>
            </w:pPr>
            <w:r w:rsidRPr="00096031">
              <w:rPr>
                <w:sz w:val="24"/>
                <w:szCs w:val="24"/>
              </w:rPr>
              <w:t>группы должностей приводятся в соответствии с реестром</w:t>
            </w: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EB0598" w:rsidRPr="00096031" w:rsidRDefault="00EB0598" w:rsidP="004673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096031">
              <w:rPr>
                <w:sz w:val="24"/>
                <w:szCs w:val="24"/>
              </w:rPr>
              <w:t xml:space="preserve">  группы должностей приводятся в соответствии с реестром</w:t>
            </w:r>
          </w:p>
        </w:tc>
      </w:tr>
    </w:tbl>
    <w:p w:rsidR="00EB0598" w:rsidRDefault="00EB0598" w:rsidP="00A7648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</w:rPr>
      </w:pPr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  <w:r w:rsidRPr="00096031">
        <w:rPr>
          <w:sz w:val="26"/>
          <w:szCs w:val="26"/>
        </w:rPr>
        <w:t>Приложение №</w:t>
      </w:r>
      <w:r>
        <w:rPr>
          <w:sz w:val="26"/>
          <w:szCs w:val="26"/>
        </w:rPr>
        <w:t>4</w:t>
      </w:r>
      <w:r w:rsidRPr="00096031">
        <w:rPr>
          <w:sz w:val="26"/>
          <w:szCs w:val="26"/>
        </w:rPr>
        <w:t xml:space="preserve"> </w:t>
      </w: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left="8931"/>
        <w:jc w:val="both"/>
        <w:rPr>
          <w:sz w:val="24"/>
          <w:szCs w:val="24"/>
        </w:rPr>
      </w:pPr>
      <w:r w:rsidRPr="00096031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Методике </w:t>
      </w:r>
      <w:r w:rsidRPr="00096031">
        <w:rPr>
          <w:sz w:val="26"/>
          <w:szCs w:val="26"/>
        </w:rPr>
        <w:t xml:space="preserve">определения нормативных затрат на обеспечение функций </w:t>
      </w:r>
      <w:r>
        <w:rPr>
          <w:sz w:val="26"/>
          <w:szCs w:val="26"/>
        </w:rPr>
        <w:t>муниципальных органов Вавиловского сельского поселения</w:t>
      </w: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6"/>
          <w:szCs w:val="26"/>
        </w:rPr>
      </w:pPr>
    </w:p>
    <w:p w:rsidR="00EB0598" w:rsidRPr="00096031" w:rsidRDefault="00EB0598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Нормативы </w:t>
      </w:r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  <w:r w:rsidRPr="00096031">
        <w:rPr>
          <w:b/>
          <w:bCs/>
          <w:sz w:val="26"/>
          <w:szCs w:val="26"/>
        </w:rPr>
        <w:t xml:space="preserve">обеспечения функций </w:t>
      </w:r>
      <w:r>
        <w:rPr>
          <w:b/>
          <w:bCs/>
          <w:sz w:val="26"/>
          <w:szCs w:val="26"/>
        </w:rPr>
        <w:t>муниципальных органов Вавиловского сельского поселения</w:t>
      </w:r>
      <w:r w:rsidRPr="00096031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>включая подведомственные казенные учреждения</w:t>
      </w:r>
      <w:r w:rsidRPr="0009603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, </w:t>
      </w:r>
      <w:r w:rsidRPr="00096031">
        <w:rPr>
          <w:b/>
          <w:bCs/>
          <w:sz w:val="26"/>
          <w:szCs w:val="26"/>
        </w:rPr>
        <w:t>применяемые при расчете нормативных затрат на приобретение служебного легкового автотранспорта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8"/>
        <w:gridCol w:w="2552"/>
        <w:gridCol w:w="2409"/>
        <w:gridCol w:w="2552"/>
        <w:gridCol w:w="2693"/>
        <w:gridCol w:w="2805"/>
      </w:tblGrid>
      <w:tr w:rsidR="00EB0598" w:rsidRPr="00096031" w:rsidTr="00A515B4">
        <w:trPr>
          <w:trHeight w:val="19"/>
          <w:jc w:val="center"/>
        </w:trPr>
        <w:tc>
          <w:tcPr>
            <w:tcW w:w="4680" w:type="dxa"/>
            <w:gridSpan w:val="2"/>
            <w:vAlign w:val="center"/>
          </w:tcPr>
          <w:p w:rsidR="00EB0598" w:rsidRPr="00096031" w:rsidRDefault="00EB0598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961" w:type="dxa"/>
            <w:gridSpan w:val="2"/>
            <w:vAlign w:val="center"/>
          </w:tcPr>
          <w:p w:rsidR="00EB0598" w:rsidRPr="00096031" w:rsidRDefault="00EB0598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57A">
              <w:rPr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муниципального органа </w:t>
            </w:r>
            <w:r>
              <w:rPr>
                <w:sz w:val="24"/>
                <w:szCs w:val="24"/>
              </w:rPr>
              <w:t>Вавиловского сельского поселения</w:t>
            </w:r>
          </w:p>
        </w:tc>
        <w:tc>
          <w:tcPr>
            <w:tcW w:w="5498" w:type="dxa"/>
            <w:gridSpan w:val="2"/>
            <w:vAlign w:val="center"/>
          </w:tcPr>
          <w:p w:rsidR="00EB0598" w:rsidRPr="00096031" w:rsidRDefault="00EB0598" w:rsidP="00A5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Дежурное служебное транспортное средство, предоставляемое по вызову (без персонального закрепления)</w:t>
            </w:r>
          </w:p>
        </w:tc>
      </w:tr>
      <w:tr w:rsidR="00EB0598" w:rsidRPr="00096031" w:rsidTr="00F45FB3">
        <w:trPr>
          <w:trHeight w:val="19"/>
          <w:jc w:val="center"/>
        </w:trPr>
        <w:tc>
          <w:tcPr>
            <w:tcW w:w="2128" w:type="dxa"/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EB0598" w:rsidRPr="00096031" w:rsidRDefault="00EB0598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409" w:type="dxa"/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vAlign w:val="center"/>
          </w:tcPr>
          <w:p w:rsidR="00EB0598" w:rsidRPr="00096031" w:rsidRDefault="00EB0598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цена </w:t>
            </w:r>
          </w:p>
        </w:tc>
        <w:tc>
          <w:tcPr>
            <w:tcW w:w="2693" w:type="dxa"/>
            <w:vAlign w:val="center"/>
          </w:tcPr>
          <w:p w:rsidR="00EB0598" w:rsidRPr="00096031" w:rsidRDefault="00EB0598" w:rsidP="00F45FB3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количество</w:t>
            </w:r>
          </w:p>
        </w:tc>
        <w:tc>
          <w:tcPr>
            <w:tcW w:w="2805" w:type="dxa"/>
            <w:vAlign w:val="center"/>
          </w:tcPr>
          <w:p w:rsidR="00EB0598" w:rsidRPr="00096031" w:rsidRDefault="00EB0598" w:rsidP="00DF3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</w:p>
        </w:tc>
      </w:tr>
      <w:tr w:rsidR="00EB0598" w:rsidRPr="00096031" w:rsidTr="00F45FB3">
        <w:trPr>
          <w:trHeight w:val="3666"/>
          <w:jc w:val="center"/>
        </w:trPr>
        <w:tc>
          <w:tcPr>
            <w:tcW w:w="2128" w:type="dxa"/>
          </w:tcPr>
          <w:p w:rsidR="00EB0598" w:rsidRPr="00096031" w:rsidRDefault="00EB0598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>муниципальных органов Вавиловского сельского поселения</w:t>
            </w:r>
            <w:r w:rsidRPr="00096031">
              <w:rPr>
                <w:sz w:val="24"/>
                <w:szCs w:val="24"/>
              </w:rPr>
              <w:t xml:space="preserve">, относящуюся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552" w:type="dxa"/>
          </w:tcPr>
          <w:p w:rsidR="00EB0598" w:rsidRPr="00096031" w:rsidRDefault="00EB0598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1,5</w:t>
            </w:r>
            <w:r w:rsidRPr="00096031">
              <w:rPr>
                <w:sz w:val="24"/>
                <w:szCs w:val="24"/>
              </w:rPr>
              <w:t xml:space="preserve"> млн. рублей включительно для муниципального служащего, замещающего должность руководителя </w:t>
            </w:r>
            <w:r>
              <w:rPr>
                <w:sz w:val="24"/>
                <w:szCs w:val="24"/>
              </w:rPr>
              <w:t>муниципальных органов Вавиловского сельского поселения</w:t>
            </w:r>
            <w:r w:rsidRPr="00096031">
              <w:rPr>
                <w:sz w:val="24"/>
                <w:szCs w:val="24"/>
              </w:rPr>
              <w:t xml:space="preserve">, относящуюся </w:t>
            </w:r>
            <w:r>
              <w:rPr>
                <w:sz w:val="24"/>
                <w:szCs w:val="24"/>
              </w:rPr>
              <w:t xml:space="preserve"> к </w:t>
            </w:r>
            <w:r w:rsidRPr="00725AA3">
              <w:rPr>
                <w:sz w:val="24"/>
                <w:szCs w:val="24"/>
              </w:rPr>
              <w:t>высшей группе должностей</w:t>
            </w:r>
          </w:p>
        </w:tc>
        <w:tc>
          <w:tcPr>
            <w:tcW w:w="2409" w:type="dxa"/>
          </w:tcPr>
          <w:p w:rsidR="00EB0598" w:rsidRPr="00096031" w:rsidRDefault="00EB0598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 xml:space="preserve">не более 1 единицы в расчете </w:t>
            </w:r>
            <w:r w:rsidRPr="008B557A">
              <w:rPr>
                <w:sz w:val="24"/>
                <w:szCs w:val="24"/>
              </w:rPr>
              <w:t>на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552" w:type="dxa"/>
          </w:tcPr>
          <w:p w:rsidR="00EB0598" w:rsidRPr="00096031" w:rsidRDefault="00EB0598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B557A">
              <w:rPr>
                <w:sz w:val="24"/>
                <w:szCs w:val="24"/>
              </w:rPr>
              <w:t>е более 1</w:t>
            </w:r>
            <w:r>
              <w:rPr>
                <w:sz w:val="24"/>
                <w:szCs w:val="24"/>
              </w:rPr>
              <w:t>,5</w:t>
            </w:r>
            <w:r w:rsidRPr="008B557A">
              <w:rPr>
                <w:sz w:val="24"/>
                <w:szCs w:val="24"/>
              </w:rPr>
              <w:t xml:space="preserve"> млн</w:t>
            </w:r>
            <w:r>
              <w:rPr>
                <w:sz w:val="24"/>
                <w:szCs w:val="24"/>
              </w:rPr>
              <w:t>.</w:t>
            </w:r>
            <w:r w:rsidRPr="008B557A">
              <w:rPr>
                <w:sz w:val="24"/>
                <w:szCs w:val="24"/>
              </w:rPr>
              <w:t xml:space="preserve"> рублей включительно для муниципального служащего, замещающего должность, относящуюся к главной и к ведущей группе должностей</w:t>
            </w:r>
          </w:p>
        </w:tc>
        <w:tc>
          <w:tcPr>
            <w:tcW w:w="2693" w:type="dxa"/>
          </w:tcPr>
          <w:p w:rsidR="00EB0598" w:rsidRPr="00096031" w:rsidRDefault="00EB0598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096031">
              <w:rPr>
                <w:sz w:val="24"/>
                <w:szCs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805" w:type="dxa"/>
          </w:tcPr>
          <w:p w:rsidR="00EB0598" w:rsidRPr="00096031" w:rsidRDefault="00EB0598" w:rsidP="00200C7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млн. руб.</w:t>
            </w:r>
            <w:r w:rsidRPr="00096031">
              <w:rPr>
                <w:sz w:val="24"/>
                <w:szCs w:val="24"/>
              </w:rPr>
              <w:t xml:space="preserve"> включительно</w:t>
            </w:r>
          </w:p>
        </w:tc>
      </w:tr>
    </w:tbl>
    <w:p w:rsidR="00EB0598" w:rsidRDefault="00EB0598" w:rsidP="00200C7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EB0598" w:rsidRDefault="00EB0598" w:rsidP="000960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</w:rPr>
      </w:pPr>
    </w:p>
    <w:sectPr w:rsidR="00EB0598" w:rsidSect="000960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98" w:rsidRDefault="00EB0598" w:rsidP="00096031">
      <w:r>
        <w:separator/>
      </w:r>
    </w:p>
  </w:endnote>
  <w:endnote w:type="continuationSeparator" w:id="1">
    <w:p w:rsidR="00EB0598" w:rsidRDefault="00EB0598" w:rsidP="0009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98" w:rsidRDefault="00EB0598" w:rsidP="00096031">
      <w:r>
        <w:separator/>
      </w:r>
    </w:p>
  </w:footnote>
  <w:footnote w:type="continuationSeparator" w:id="1">
    <w:p w:rsidR="00EB0598" w:rsidRDefault="00EB0598" w:rsidP="00096031">
      <w:r>
        <w:continuationSeparator/>
      </w:r>
    </w:p>
  </w:footnote>
  <w:footnote w:id="2">
    <w:p w:rsidR="00EB0598" w:rsidRDefault="00EB0598" w:rsidP="005477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</w:footnote>
  <w:footnote w:id="3">
    <w:p w:rsidR="00EB0598" w:rsidRDefault="00EB0598" w:rsidP="005477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4">
    <w:p w:rsidR="00EB0598" w:rsidRDefault="00EB0598" w:rsidP="005477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47712">
        <w:t xml:space="preserve">По решению руководителей </w:t>
      </w:r>
      <w:r>
        <w:t>муниципальных органов Вавиловского сельского поселения</w:t>
      </w:r>
      <w:r w:rsidRPr="00547712">
        <w:t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осуществляющие регулярные выездные проверки.</w:t>
      </w:r>
    </w:p>
  </w:footnote>
  <w:footnote w:id="5">
    <w:p w:rsidR="00EB0598" w:rsidRDefault="00EB0598" w:rsidP="0027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7712">
        <w:t xml:space="preserve">Периодичность приобретения планшетного компьютера определяется максимальным сроком полезного использования </w:t>
      </w:r>
      <w:r>
        <w:t>и составляет 3 года.</w:t>
      </w:r>
    </w:p>
  </w:footnote>
  <w:footnote w:id="6">
    <w:p w:rsidR="00EB0598" w:rsidRDefault="00EB0598" w:rsidP="005477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7">
    <w:p w:rsidR="00EB0598" w:rsidRDefault="00EB0598" w:rsidP="0027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7712">
        <w:t>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</w:t>
      </w:r>
      <w:r>
        <w:t>истемы в защищенном исполнении.</w:t>
      </w:r>
    </w:p>
  </w:footnote>
  <w:footnote w:id="8">
    <w:p w:rsidR="00EB0598" w:rsidRDefault="00EB0598" w:rsidP="00270F6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9">
    <w:p w:rsidR="00EB0598" w:rsidRDefault="00EB0598" w:rsidP="00DA5C3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руководителя органа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</w:footnote>
  <w:footnote w:id="10">
    <w:p w:rsidR="00EB0598" w:rsidRDefault="00EB0598" w:rsidP="00B07F2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07F29">
        <w:t xml:space="preserve">По решению руководителей </w:t>
      </w:r>
      <w:r>
        <w:t>муниципальных органов Вавиловского сельского поселения</w:t>
      </w:r>
      <w:r w:rsidRPr="00B07F29">
        <w:t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"Интернет" могут обеспечиваться федеральные государственные гражданские служащие, осуществляющи</w:t>
      </w:r>
      <w:r>
        <w:t>е регулярные выездные проверки.</w:t>
      </w:r>
    </w:p>
  </w:footnote>
  <w:footnote w:id="11">
    <w:p w:rsidR="00EB0598" w:rsidRDefault="00EB0598" w:rsidP="00B07F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7F29">
        <w:t>Периодичность приобретения ноутбука определяется максимальным сроком полезного ис</w:t>
      </w:r>
      <w:r>
        <w:t>пользования и составляет 3 года.</w:t>
      </w:r>
    </w:p>
  </w:footnote>
  <w:footnote w:id="12">
    <w:p w:rsidR="00EB0598" w:rsidRDefault="00EB0598" w:rsidP="00B07F2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</w:t>
      </w:r>
      <w:r w:rsidRPr="00547712">
        <w:t>становленный норматив цены приобретения планшетных компьютеров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  <w:footnote w:id="13">
    <w:p w:rsidR="00EB0598" w:rsidRDefault="00EB0598" w:rsidP="0046730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6730E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</w:t>
      </w:r>
      <w:r>
        <w:t>.</w:t>
      </w:r>
    </w:p>
  </w:footnote>
  <w:footnote w:id="14">
    <w:p w:rsidR="00EB0598" w:rsidRDefault="00EB0598" w:rsidP="00B07F2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70F68">
        <w:t>Установленный норматив расходов на услуги связи не применяется для определения нормативных затрат дипломатическими представительствами, консульскими учреждениями, торговыми представительствами, официальными представительствами и иными учреждениями, осуществляющими свою деятельность на территории иностранного государства, которыми применяются нормативы затрат, установленные федеральным государственным органом, являющимся в соответствии с бюджетным законодательством Российской Федерации главным распорядителем бюджетных средств, в ведении которого находятся указанные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44223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286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489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805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2EE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F84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0EC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141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1F7"/>
    <w:rsid w:val="00012E88"/>
    <w:rsid w:val="000139FE"/>
    <w:rsid w:val="00016B11"/>
    <w:rsid w:val="0002286A"/>
    <w:rsid w:val="00027229"/>
    <w:rsid w:val="00034382"/>
    <w:rsid w:val="00042C73"/>
    <w:rsid w:val="0004595A"/>
    <w:rsid w:val="000546AA"/>
    <w:rsid w:val="000561D2"/>
    <w:rsid w:val="00070593"/>
    <w:rsid w:val="000821E4"/>
    <w:rsid w:val="00096031"/>
    <w:rsid w:val="000A1AAB"/>
    <w:rsid w:val="000A4260"/>
    <w:rsid w:val="000A43FD"/>
    <w:rsid w:val="000B212E"/>
    <w:rsid w:val="000B3D88"/>
    <w:rsid w:val="000B5B08"/>
    <w:rsid w:val="000C497B"/>
    <w:rsid w:val="000F2FD6"/>
    <w:rsid w:val="000F74DA"/>
    <w:rsid w:val="0010418D"/>
    <w:rsid w:val="001060EE"/>
    <w:rsid w:val="001124BE"/>
    <w:rsid w:val="0012596B"/>
    <w:rsid w:val="001276D4"/>
    <w:rsid w:val="00127C19"/>
    <w:rsid w:val="001342AF"/>
    <w:rsid w:val="001477B2"/>
    <w:rsid w:val="0015063F"/>
    <w:rsid w:val="00154E80"/>
    <w:rsid w:val="00161DB1"/>
    <w:rsid w:val="0016784E"/>
    <w:rsid w:val="00174A8D"/>
    <w:rsid w:val="001A2534"/>
    <w:rsid w:val="001A4468"/>
    <w:rsid w:val="001A44A7"/>
    <w:rsid w:val="001B01C2"/>
    <w:rsid w:val="001B560D"/>
    <w:rsid w:val="001C5FF0"/>
    <w:rsid w:val="001D715E"/>
    <w:rsid w:val="001D7F69"/>
    <w:rsid w:val="001E109A"/>
    <w:rsid w:val="00200C71"/>
    <w:rsid w:val="0021037D"/>
    <w:rsid w:val="002143E1"/>
    <w:rsid w:val="00216828"/>
    <w:rsid w:val="00221804"/>
    <w:rsid w:val="00227466"/>
    <w:rsid w:val="00227C40"/>
    <w:rsid w:val="00242473"/>
    <w:rsid w:val="00244BB8"/>
    <w:rsid w:val="00245454"/>
    <w:rsid w:val="002459FD"/>
    <w:rsid w:val="00250E4E"/>
    <w:rsid w:val="00254D65"/>
    <w:rsid w:val="002601C1"/>
    <w:rsid w:val="00266F96"/>
    <w:rsid w:val="00267072"/>
    <w:rsid w:val="00270F68"/>
    <w:rsid w:val="0029295D"/>
    <w:rsid w:val="002A34F6"/>
    <w:rsid w:val="002B17C8"/>
    <w:rsid w:val="002C74E6"/>
    <w:rsid w:val="00306049"/>
    <w:rsid w:val="003066C2"/>
    <w:rsid w:val="00314022"/>
    <w:rsid w:val="003212F6"/>
    <w:rsid w:val="0032289D"/>
    <w:rsid w:val="003257A8"/>
    <w:rsid w:val="0033138A"/>
    <w:rsid w:val="00340B0A"/>
    <w:rsid w:val="00343EA0"/>
    <w:rsid w:val="003451F7"/>
    <w:rsid w:val="003603BA"/>
    <w:rsid w:val="00365A07"/>
    <w:rsid w:val="00365F84"/>
    <w:rsid w:val="003725CD"/>
    <w:rsid w:val="00372631"/>
    <w:rsid w:val="0038412B"/>
    <w:rsid w:val="003A1159"/>
    <w:rsid w:val="003C0E81"/>
    <w:rsid w:val="003C1964"/>
    <w:rsid w:val="003C5F23"/>
    <w:rsid w:val="003C7769"/>
    <w:rsid w:val="003C77F6"/>
    <w:rsid w:val="00414C5A"/>
    <w:rsid w:val="00414E9F"/>
    <w:rsid w:val="0042257A"/>
    <w:rsid w:val="00454DF8"/>
    <w:rsid w:val="00461303"/>
    <w:rsid w:val="0046730E"/>
    <w:rsid w:val="0047013D"/>
    <w:rsid w:val="004754B9"/>
    <w:rsid w:val="00476E65"/>
    <w:rsid w:val="00485CE2"/>
    <w:rsid w:val="00486614"/>
    <w:rsid w:val="004905E4"/>
    <w:rsid w:val="004B1A3B"/>
    <w:rsid w:val="004C1791"/>
    <w:rsid w:val="004C2DEF"/>
    <w:rsid w:val="004C50A3"/>
    <w:rsid w:val="004C710A"/>
    <w:rsid w:val="004D11D1"/>
    <w:rsid w:val="004E15BF"/>
    <w:rsid w:val="00500F02"/>
    <w:rsid w:val="00510EE4"/>
    <w:rsid w:val="00525BCD"/>
    <w:rsid w:val="005343CF"/>
    <w:rsid w:val="00536B9B"/>
    <w:rsid w:val="00544902"/>
    <w:rsid w:val="00546C22"/>
    <w:rsid w:val="00547712"/>
    <w:rsid w:val="005549B2"/>
    <w:rsid w:val="00554D71"/>
    <w:rsid w:val="00557559"/>
    <w:rsid w:val="00557E53"/>
    <w:rsid w:val="00566D58"/>
    <w:rsid w:val="00577566"/>
    <w:rsid w:val="0058357D"/>
    <w:rsid w:val="005A0849"/>
    <w:rsid w:val="005A48CB"/>
    <w:rsid w:val="005A5668"/>
    <w:rsid w:val="005B73D7"/>
    <w:rsid w:val="005C2C37"/>
    <w:rsid w:val="005C3994"/>
    <w:rsid w:val="005C4F2F"/>
    <w:rsid w:val="005F38B2"/>
    <w:rsid w:val="006026FF"/>
    <w:rsid w:val="006032CD"/>
    <w:rsid w:val="006104B1"/>
    <w:rsid w:val="00620D54"/>
    <w:rsid w:val="00623AA9"/>
    <w:rsid w:val="00623DC5"/>
    <w:rsid w:val="0064160E"/>
    <w:rsid w:val="00653552"/>
    <w:rsid w:val="006634C4"/>
    <w:rsid w:val="00663910"/>
    <w:rsid w:val="0067052C"/>
    <w:rsid w:val="00672363"/>
    <w:rsid w:val="00680572"/>
    <w:rsid w:val="00692D79"/>
    <w:rsid w:val="00694A3B"/>
    <w:rsid w:val="00694EF1"/>
    <w:rsid w:val="006A3BD6"/>
    <w:rsid w:val="006C2007"/>
    <w:rsid w:val="006D546B"/>
    <w:rsid w:val="006E3EF5"/>
    <w:rsid w:val="006F2232"/>
    <w:rsid w:val="006F2D15"/>
    <w:rsid w:val="007009CE"/>
    <w:rsid w:val="00711CD0"/>
    <w:rsid w:val="007235F9"/>
    <w:rsid w:val="007244F2"/>
    <w:rsid w:val="00725AA3"/>
    <w:rsid w:val="0073280D"/>
    <w:rsid w:val="00736446"/>
    <w:rsid w:val="00740A47"/>
    <w:rsid w:val="007527E2"/>
    <w:rsid w:val="007549D1"/>
    <w:rsid w:val="00763B57"/>
    <w:rsid w:val="00772AF4"/>
    <w:rsid w:val="0077460E"/>
    <w:rsid w:val="00776BA8"/>
    <w:rsid w:val="00791167"/>
    <w:rsid w:val="007944D3"/>
    <w:rsid w:val="007971C5"/>
    <w:rsid w:val="007A4A18"/>
    <w:rsid w:val="007D0AB4"/>
    <w:rsid w:val="007D365A"/>
    <w:rsid w:val="007D409B"/>
    <w:rsid w:val="007D58A8"/>
    <w:rsid w:val="007E50BC"/>
    <w:rsid w:val="007F1CF5"/>
    <w:rsid w:val="00801353"/>
    <w:rsid w:val="0080263B"/>
    <w:rsid w:val="008105BD"/>
    <w:rsid w:val="00816722"/>
    <w:rsid w:val="00835696"/>
    <w:rsid w:val="00844414"/>
    <w:rsid w:val="00845DC7"/>
    <w:rsid w:val="00850568"/>
    <w:rsid w:val="008529A8"/>
    <w:rsid w:val="008558D7"/>
    <w:rsid w:val="008567AD"/>
    <w:rsid w:val="0085779C"/>
    <w:rsid w:val="008602E1"/>
    <w:rsid w:val="00861BBD"/>
    <w:rsid w:val="00870D9D"/>
    <w:rsid w:val="00875BD9"/>
    <w:rsid w:val="00875F42"/>
    <w:rsid w:val="00880189"/>
    <w:rsid w:val="00881356"/>
    <w:rsid w:val="00885607"/>
    <w:rsid w:val="008914A6"/>
    <w:rsid w:val="008923CF"/>
    <w:rsid w:val="0089251B"/>
    <w:rsid w:val="008B1D9A"/>
    <w:rsid w:val="008B34A7"/>
    <w:rsid w:val="008B557A"/>
    <w:rsid w:val="008B5A62"/>
    <w:rsid w:val="008E1345"/>
    <w:rsid w:val="008E247C"/>
    <w:rsid w:val="008E5672"/>
    <w:rsid w:val="008F7F0C"/>
    <w:rsid w:val="0090192A"/>
    <w:rsid w:val="00904DD2"/>
    <w:rsid w:val="00915BB6"/>
    <w:rsid w:val="0092206B"/>
    <w:rsid w:val="00926F83"/>
    <w:rsid w:val="0093143C"/>
    <w:rsid w:val="00944E85"/>
    <w:rsid w:val="0094585F"/>
    <w:rsid w:val="00970213"/>
    <w:rsid w:val="009922C4"/>
    <w:rsid w:val="00996740"/>
    <w:rsid w:val="009A783E"/>
    <w:rsid w:val="009B461D"/>
    <w:rsid w:val="009C1A26"/>
    <w:rsid w:val="009C2924"/>
    <w:rsid w:val="009D02D5"/>
    <w:rsid w:val="009D3045"/>
    <w:rsid w:val="009E0520"/>
    <w:rsid w:val="009E0931"/>
    <w:rsid w:val="009E3642"/>
    <w:rsid w:val="009E4AE3"/>
    <w:rsid w:val="009F53EB"/>
    <w:rsid w:val="009F62BA"/>
    <w:rsid w:val="00A000F5"/>
    <w:rsid w:val="00A03F76"/>
    <w:rsid w:val="00A21E02"/>
    <w:rsid w:val="00A378DB"/>
    <w:rsid w:val="00A515B4"/>
    <w:rsid w:val="00A7648A"/>
    <w:rsid w:val="00A911E1"/>
    <w:rsid w:val="00A91EC4"/>
    <w:rsid w:val="00AA3EC2"/>
    <w:rsid w:val="00AA70F3"/>
    <w:rsid w:val="00AA740B"/>
    <w:rsid w:val="00AB1F64"/>
    <w:rsid w:val="00AC5D3B"/>
    <w:rsid w:val="00AC7CD1"/>
    <w:rsid w:val="00AD0567"/>
    <w:rsid w:val="00AF1300"/>
    <w:rsid w:val="00AF717C"/>
    <w:rsid w:val="00B06A5D"/>
    <w:rsid w:val="00B07F29"/>
    <w:rsid w:val="00B106ED"/>
    <w:rsid w:val="00B25BC4"/>
    <w:rsid w:val="00B303AC"/>
    <w:rsid w:val="00B42FE8"/>
    <w:rsid w:val="00B44C6F"/>
    <w:rsid w:val="00B4678B"/>
    <w:rsid w:val="00B476F3"/>
    <w:rsid w:val="00B54FDC"/>
    <w:rsid w:val="00B73CC3"/>
    <w:rsid w:val="00BC2D77"/>
    <w:rsid w:val="00BD1810"/>
    <w:rsid w:val="00BD6F05"/>
    <w:rsid w:val="00BE10A1"/>
    <w:rsid w:val="00BF3279"/>
    <w:rsid w:val="00BF4395"/>
    <w:rsid w:val="00BF64FE"/>
    <w:rsid w:val="00C04866"/>
    <w:rsid w:val="00C07CDE"/>
    <w:rsid w:val="00C170D2"/>
    <w:rsid w:val="00C37282"/>
    <w:rsid w:val="00C37DC8"/>
    <w:rsid w:val="00C647DD"/>
    <w:rsid w:val="00C65BF9"/>
    <w:rsid w:val="00C71570"/>
    <w:rsid w:val="00C850E2"/>
    <w:rsid w:val="00C924A9"/>
    <w:rsid w:val="00CA140F"/>
    <w:rsid w:val="00CA1F6E"/>
    <w:rsid w:val="00CA6349"/>
    <w:rsid w:val="00CB1517"/>
    <w:rsid w:val="00CB18AD"/>
    <w:rsid w:val="00CB7CFB"/>
    <w:rsid w:val="00CC6AFC"/>
    <w:rsid w:val="00CD30CD"/>
    <w:rsid w:val="00CE09F3"/>
    <w:rsid w:val="00CE3BA4"/>
    <w:rsid w:val="00CF5BA0"/>
    <w:rsid w:val="00CF7E7E"/>
    <w:rsid w:val="00D00FBF"/>
    <w:rsid w:val="00D146D7"/>
    <w:rsid w:val="00D276D6"/>
    <w:rsid w:val="00D3042D"/>
    <w:rsid w:val="00D3235C"/>
    <w:rsid w:val="00D47875"/>
    <w:rsid w:val="00D6059B"/>
    <w:rsid w:val="00D6168A"/>
    <w:rsid w:val="00D6361D"/>
    <w:rsid w:val="00D66D5E"/>
    <w:rsid w:val="00D867BC"/>
    <w:rsid w:val="00D9190B"/>
    <w:rsid w:val="00D92B90"/>
    <w:rsid w:val="00D9342C"/>
    <w:rsid w:val="00D9602E"/>
    <w:rsid w:val="00D971FB"/>
    <w:rsid w:val="00DA26F7"/>
    <w:rsid w:val="00DA3EC6"/>
    <w:rsid w:val="00DA4EAD"/>
    <w:rsid w:val="00DA5C26"/>
    <w:rsid w:val="00DA5C3D"/>
    <w:rsid w:val="00DA6B6F"/>
    <w:rsid w:val="00DB3003"/>
    <w:rsid w:val="00DB6ECB"/>
    <w:rsid w:val="00DC4756"/>
    <w:rsid w:val="00DE439B"/>
    <w:rsid w:val="00DE7993"/>
    <w:rsid w:val="00DF37C8"/>
    <w:rsid w:val="00DF39E6"/>
    <w:rsid w:val="00E0433C"/>
    <w:rsid w:val="00E43BDA"/>
    <w:rsid w:val="00E51707"/>
    <w:rsid w:val="00E57013"/>
    <w:rsid w:val="00E820AA"/>
    <w:rsid w:val="00E8328A"/>
    <w:rsid w:val="00E87AA1"/>
    <w:rsid w:val="00E92DD9"/>
    <w:rsid w:val="00EA3487"/>
    <w:rsid w:val="00EA5635"/>
    <w:rsid w:val="00EB0598"/>
    <w:rsid w:val="00EB1D8C"/>
    <w:rsid w:val="00EB4FC4"/>
    <w:rsid w:val="00EC51A5"/>
    <w:rsid w:val="00EE5280"/>
    <w:rsid w:val="00EF57A0"/>
    <w:rsid w:val="00EF599D"/>
    <w:rsid w:val="00EF703E"/>
    <w:rsid w:val="00F0001A"/>
    <w:rsid w:val="00F00286"/>
    <w:rsid w:val="00F16B67"/>
    <w:rsid w:val="00F277B3"/>
    <w:rsid w:val="00F32904"/>
    <w:rsid w:val="00F362EE"/>
    <w:rsid w:val="00F45FB3"/>
    <w:rsid w:val="00F55D78"/>
    <w:rsid w:val="00F6078B"/>
    <w:rsid w:val="00F71BCC"/>
    <w:rsid w:val="00F73F92"/>
    <w:rsid w:val="00F815F8"/>
    <w:rsid w:val="00F90AAD"/>
    <w:rsid w:val="00F97E42"/>
    <w:rsid w:val="00FA0BFE"/>
    <w:rsid w:val="00FA4082"/>
    <w:rsid w:val="00FA5330"/>
    <w:rsid w:val="00FD6DF8"/>
    <w:rsid w:val="00FD7B42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4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1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330"/>
    <w:rPr>
      <w:rFonts w:cs="Times New Roman"/>
      <w:sz w:val="2"/>
    </w:rPr>
  </w:style>
  <w:style w:type="paragraph" w:customStyle="1" w:styleId="a">
    <w:name w:val="реквизитПодпись"/>
    <w:basedOn w:val="Normal"/>
    <w:uiPriority w:val="99"/>
    <w:rsid w:val="003451F7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uiPriority w:val="99"/>
    <w:rsid w:val="003212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0FB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00FB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00FBF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rsid w:val="00096031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603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96031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sid w:val="009458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71.wmf"/><Relationship Id="rId303" Type="http://schemas.openxmlformats.org/officeDocument/2006/relationships/image" Target="media/image275.wmf"/><Relationship Id="rId21" Type="http://schemas.openxmlformats.org/officeDocument/2006/relationships/image" Target="media/image15.wmf"/><Relationship Id="rId42" Type="http://schemas.openxmlformats.org/officeDocument/2006/relationships/image" Target="media/image33.wmf"/><Relationship Id="rId63" Type="http://schemas.openxmlformats.org/officeDocument/2006/relationships/image" Target="media/image48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159" Type="http://schemas.openxmlformats.org/officeDocument/2006/relationships/image" Target="media/image141.wmf"/><Relationship Id="rId170" Type="http://schemas.openxmlformats.org/officeDocument/2006/relationships/image" Target="media/image148.wmf"/><Relationship Id="rId191" Type="http://schemas.openxmlformats.org/officeDocument/2006/relationships/image" Target="media/image169.wmf"/><Relationship Id="rId205" Type="http://schemas.openxmlformats.org/officeDocument/2006/relationships/image" Target="media/image183.wmf"/><Relationship Id="rId226" Type="http://schemas.openxmlformats.org/officeDocument/2006/relationships/image" Target="media/image204.wmf"/><Relationship Id="rId247" Type="http://schemas.openxmlformats.org/officeDocument/2006/relationships/image" Target="media/image224.wmf"/><Relationship Id="rId107" Type="http://schemas.openxmlformats.org/officeDocument/2006/relationships/image" Target="media/image90.wmf"/><Relationship Id="rId268" Type="http://schemas.openxmlformats.org/officeDocument/2006/relationships/hyperlink" Target="consultantplus://offline/ref=AFBD9D3AC177C15469802B3412B987C7D8A24EFCD964B7F48E97F403ED400A37D3F2318F22DCF5587EC2K" TargetMode="External"/><Relationship Id="rId289" Type="http://schemas.openxmlformats.org/officeDocument/2006/relationships/image" Target="media/image263.wmf"/><Relationship Id="rId11" Type="http://schemas.openxmlformats.org/officeDocument/2006/relationships/image" Target="media/image5.wmf"/><Relationship Id="rId32" Type="http://schemas.openxmlformats.org/officeDocument/2006/relationships/image" Target="media/image23.wmf"/><Relationship Id="rId53" Type="http://schemas.openxmlformats.org/officeDocument/2006/relationships/image" Target="media/image42.wmf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149" Type="http://schemas.openxmlformats.org/officeDocument/2006/relationships/image" Target="media/image132.wmf"/><Relationship Id="rId314" Type="http://schemas.openxmlformats.org/officeDocument/2006/relationships/hyperlink" Target="consultantplus://offline/ref=F71F94F5C7148EC7388B2B457F130CFCFD6FB087E60DCF86C35F007B7AA7FD1AC2ABB7430360BFA7l0EAK" TargetMode="External"/><Relationship Id="rId5" Type="http://schemas.openxmlformats.org/officeDocument/2006/relationships/footnotes" Target="footnotes.xml"/><Relationship Id="rId95" Type="http://schemas.openxmlformats.org/officeDocument/2006/relationships/image" Target="media/image80.wmf"/><Relationship Id="rId160" Type="http://schemas.openxmlformats.org/officeDocument/2006/relationships/hyperlink" Target="consultantplus://offline/ref=D0572D3BFF8168C5EDA9EAE0F46806BF333CEF060295FC3A824B7983D73E48BCC3AD9C42D981B747W4v2J" TargetMode="External"/><Relationship Id="rId181" Type="http://schemas.openxmlformats.org/officeDocument/2006/relationships/image" Target="media/image159.wmf"/><Relationship Id="rId216" Type="http://schemas.openxmlformats.org/officeDocument/2006/relationships/image" Target="media/image194.wmf"/><Relationship Id="rId237" Type="http://schemas.openxmlformats.org/officeDocument/2006/relationships/image" Target="media/image215.wmf"/><Relationship Id="rId258" Type="http://schemas.openxmlformats.org/officeDocument/2006/relationships/image" Target="media/image234.wmf"/><Relationship Id="rId279" Type="http://schemas.openxmlformats.org/officeDocument/2006/relationships/image" Target="media/image253.wmf"/><Relationship Id="rId22" Type="http://schemas.openxmlformats.org/officeDocument/2006/relationships/image" Target="media/image16.wmf"/><Relationship Id="rId43" Type="http://schemas.openxmlformats.org/officeDocument/2006/relationships/image" Target="media/image34.wmf"/><Relationship Id="rId64" Type="http://schemas.openxmlformats.org/officeDocument/2006/relationships/image" Target="media/image49.wmf"/><Relationship Id="rId118" Type="http://schemas.openxmlformats.org/officeDocument/2006/relationships/image" Target="media/image101.wmf"/><Relationship Id="rId139" Type="http://schemas.openxmlformats.org/officeDocument/2006/relationships/image" Target="media/image122.wmf"/><Relationship Id="rId290" Type="http://schemas.openxmlformats.org/officeDocument/2006/relationships/image" Target="media/image264.wmf"/><Relationship Id="rId304" Type="http://schemas.openxmlformats.org/officeDocument/2006/relationships/hyperlink" Target="consultantplus://offline/ref=F71F94F5C7148EC7388B2B457F130CFCFD6EB181E605CF86C35F007B7AA7FD1AC2ABB7430360BDA7l0E7K" TargetMode="External"/><Relationship Id="rId85" Type="http://schemas.openxmlformats.org/officeDocument/2006/relationships/image" Target="media/image70.wmf"/><Relationship Id="rId150" Type="http://schemas.openxmlformats.org/officeDocument/2006/relationships/image" Target="media/image133.wmf"/><Relationship Id="rId171" Type="http://schemas.openxmlformats.org/officeDocument/2006/relationships/image" Target="media/image149.wmf"/><Relationship Id="rId192" Type="http://schemas.openxmlformats.org/officeDocument/2006/relationships/image" Target="media/image170.wmf"/><Relationship Id="rId206" Type="http://schemas.openxmlformats.org/officeDocument/2006/relationships/image" Target="media/image184.wmf"/><Relationship Id="rId227" Type="http://schemas.openxmlformats.org/officeDocument/2006/relationships/image" Target="media/image205.wmf"/><Relationship Id="rId248" Type="http://schemas.openxmlformats.org/officeDocument/2006/relationships/image" Target="media/image225.wmf"/><Relationship Id="rId269" Type="http://schemas.openxmlformats.org/officeDocument/2006/relationships/image" Target="media/image243.wmf"/><Relationship Id="rId12" Type="http://schemas.openxmlformats.org/officeDocument/2006/relationships/image" Target="media/image6.wmf"/><Relationship Id="rId33" Type="http://schemas.openxmlformats.org/officeDocument/2006/relationships/image" Target="media/image24.wmf"/><Relationship Id="rId108" Type="http://schemas.openxmlformats.org/officeDocument/2006/relationships/image" Target="media/image91.wmf"/><Relationship Id="rId129" Type="http://schemas.openxmlformats.org/officeDocument/2006/relationships/image" Target="media/image112.wmf"/><Relationship Id="rId280" Type="http://schemas.openxmlformats.org/officeDocument/2006/relationships/image" Target="media/image254.wmf"/><Relationship Id="rId315" Type="http://schemas.openxmlformats.org/officeDocument/2006/relationships/hyperlink" Target="consultantplus://offline/ref=A9684F01147888C10194422E4BF0933E466D3DA77E6BC5B18F8940DF8C2183FC50A3B7462652FC94I2Y0G" TargetMode="External"/><Relationship Id="rId54" Type="http://schemas.openxmlformats.org/officeDocument/2006/relationships/image" Target="media/image43.wmf"/><Relationship Id="rId75" Type="http://schemas.openxmlformats.org/officeDocument/2006/relationships/image" Target="media/image60.wmf"/><Relationship Id="rId96" Type="http://schemas.openxmlformats.org/officeDocument/2006/relationships/image" Target="media/image81.wmf"/><Relationship Id="rId140" Type="http://schemas.openxmlformats.org/officeDocument/2006/relationships/image" Target="media/image123.wmf"/><Relationship Id="rId161" Type="http://schemas.openxmlformats.org/officeDocument/2006/relationships/hyperlink" Target="consultantplus://offline/ref=D0572D3BFF8168C5EDA9EAE0F46806BF333CEF060295FC3A824B7983D73E48BCC3AD9C42D981B04EW4v1J" TargetMode="External"/><Relationship Id="rId182" Type="http://schemas.openxmlformats.org/officeDocument/2006/relationships/image" Target="media/image160.wmf"/><Relationship Id="rId217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image" Target="media/image216.wmf"/><Relationship Id="rId259" Type="http://schemas.openxmlformats.org/officeDocument/2006/relationships/image" Target="media/image235.wmf"/><Relationship Id="rId23" Type="http://schemas.openxmlformats.org/officeDocument/2006/relationships/image" Target="media/image17.wmf"/><Relationship Id="rId119" Type="http://schemas.openxmlformats.org/officeDocument/2006/relationships/image" Target="media/image102.wmf"/><Relationship Id="rId270" Type="http://schemas.openxmlformats.org/officeDocument/2006/relationships/image" Target="media/image244.wmf"/><Relationship Id="rId291" Type="http://schemas.openxmlformats.org/officeDocument/2006/relationships/image" Target="media/image265.wmf"/><Relationship Id="rId305" Type="http://schemas.openxmlformats.org/officeDocument/2006/relationships/image" Target="media/image276.wmf"/><Relationship Id="rId44" Type="http://schemas.openxmlformats.org/officeDocument/2006/relationships/image" Target="media/image35.wmf"/><Relationship Id="rId65" Type="http://schemas.openxmlformats.org/officeDocument/2006/relationships/image" Target="media/image50.wmf"/><Relationship Id="rId86" Type="http://schemas.openxmlformats.org/officeDocument/2006/relationships/image" Target="media/image71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172" Type="http://schemas.openxmlformats.org/officeDocument/2006/relationships/image" Target="media/image150.wmf"/><Relationship Id="rId193" Type="http://schemas.openxmlformats.org/officeDocument/2006/relationships/image" Target="media/image171.wmf"/><Relationship Id="rId207" Type="http://schemas.openxmlformats.org/officeDocument/2006/relationships/image" Target="media/image185.wmf"/><Relationship Id="rId228" Type="http://schemas.openxmlformats.org/officeDocument/2006/relationships/image" Target="media/image206.wmf"/><Relationship Id="rId249" Type="http://schemas.openxmlformats.org/officeDocument/2006/relationships/image" Target="media/image226.wmf"/><Relationship Id="rId13" Type="http://schemas.openxmlformats.org/officeDocument/2006/relationships/image" Target="media/image7.wmf"/><Relationship Id="rId109" Type="http://schemas.openxmlformats.org/officeDocument/2006/relationships/image" Target="media/image92.wmf"/><Relationship Id="rId260" Type="http://schemas.openxmlformats.org/officeDocument/2006/relationships/image" Target="media/image236.wmf"/><Relationship Id="rId281" Type="http://schemas.openxmlformats.org/officeDocument/2006/relationships/image" Target="media/image255.wmf"/><Relationship Id="rId316" Type="http://schemas.openxmlformats.org/officeDocument/2006/relationships/hyperlink" Target="consultantplus://offline/ref=A9684F01147888C10194422E4BF0933E466D3DA77E6BC5B18F8940DF8C2183FC50A3B7462652FC94I2Y0G" TargetMode="External"/><Relationship Id="rId34" Type="http://schemas.openxmlformats.org/officeDocument/2006/relationships/image" Target="media/image25.wmf"/><Relationship Id="rId55" Type="http://schemas.openxmlformats.org/officeDocument/2006/relationships/image" Target="media/image44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image" Target="media/image103.wmf"/><Relationship Id="rId141" Type="http://schemas.openxmlformats.org/officeDocument/2006/relationships/image" Target="media/image124.wmf"/><Relationship Id="rId7" Type="http://schemas.openxmlformats.org/officeDocument/2006/relationships/image" Target="media/image1.wmf"/><Relationship Id="rId162" Type="http://schemas.openxmlformats.org/officeDocument/2006/relationships/hyperlink" Target="consultantplus://offline/ref=D0572D3BFF8168C5EDA9EAE0F46806BF333CEF060295FC3A824B7983D73E48BCC3AD9C42D981B04DW4v5J" TargetMode="External"/><Relationship Id="rId183" Type="http://schemas.openxmlformats.org/officeDocument/2006/relationships/image" Target="media/image161.wmf"/><Relationship Id="rId218" Type="http://schemas.openxmlformats.org/officeDocument/2006/relationships/image" Target="media/image196.wmf"/><Relationship Id="rId239" Type="http://schemas.openxmlformats.org/officeDocument/2006/relationships/image" Target="media/image217.wmf"/><Relationship Id="rId250" Type="http://schemas.openxmlformats.org/officeDocument/2006/relationships/image" Target="media/image227.wmf"/><Relationship Id="rId271" Type="http://schemas.openxmlformats.org/officeDocument/2006/relationships/image" Target="media/image245.wmf"/><Relationship Id="rId292" Type="http://schemas.openxmlformats.org/officeDocument/2006/relationships/image" Target="media/image266.wmf"/><Relationship Id="rId306" Type="http://schemas.openxmlformats.org/officeDocument/2006/relationships/image" Target="media/image277.wmf"/><Relationship Id="rId24" Type="http://schemas.openxmlformats.org/officeDocument/2006/relationships/image" Target="media/image18.wmf"/><Relationship Id="rId45" Type="http://schemas.openxmlformats.org/officeDocument/2006/relationships/image" Target="media/image36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3.wmf"/><Relationship Id="rId131" Type="http://schemas.openxmlformats.org/officeDocument/2006/relationships/image" Target="media/image114.wmf"/><Relationship Id="rId152" Type="http://schemas.openxmlformats.org/officeDocument/2006/relationships/image" Target="media/image135.wmf"/><Relationship Id="rId173" Type="http://schemas.openxmlformats.org/officeDocument/2006/relationships/image" Target="media/image151.wmf"/><Relationship Id="rId194" Type="http://schemas.openxmlformats.org/officeDocument/2006/relationships/image" Target="media/image172.wmf"/><Relationship Id="rId208" Type="http://schemas.openxmlformats.org/officeDocument/2006/relationships/image" Target="media/image186.wmf"/><Relationship Id="rId229" Type="http://schemas.openxmlformats.org/officeDocument/2006/relationships/image" Target="media/image207.wmf"/><Relationship Id="rId19" Type="http://schemas.openxmlformats.org/officeDocument/2006/relationships/image" Target="media/image13.wmf"/><Relationship Id="rId224" Type="http://schemas.openxmlformats.org/officeDocument/2006/relationships/image" Target="media/image202.wmf"/><Relationship Id="rId240" Type="http://schemas.openxmlformats.org/officeDocument/2006/relationships/image" Target="media/image218.wmf"/><Relationship Id="rId245" Type="http://schemas.openxmlformats.org/officeDocument/2006/relationships/image" Target="media/image222.wmf"/><Relationship Id="rId261" Type="http://schemas.openxmlformats.org/officeDocument/2006/relationships/image" Target="media/image237.wmf"/><Relationship Id="rId266" Type="http://schemas.openxmlformats.org/officeDocument/2006/relationships/hyperlink" Target="consultantplus://offline/ref=AFBD9D3AC177C15469802B3412B987C7D8A24EFCD964B7F48E97F403ED400A37D3F2318F22DCF5587EC2K" TargetMode="External"/><Relationship Id="rId287" Type="http://schemas.openxmlformats.org/officeDocument/2006/relationships/image" Target="media/image261.wmf"/><Relationship Id="rId14" Type="http://schemas.openxmlformats.org/officeDocument/2006/relationships/image" Target="media/image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5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105" Type="http://schemas.openxmlformats.org/officeDocument/2006/relationships/hyperlink" Target="consultantplus://offline/ref=6DED8E23B74CAB4B51ECCAF2E23D6E7CBDF33F841A2EEF18141261ABC58FDE6E92D2ED7F133A1B8F15E29A8CDF991BA95361EEE168FB2094P2i1C" TargetMode="External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46.wmf"/><Relationship Id="rId282" Type="http://schemas.openxmlformats.org/officeDocument/2006/relationships/image" Target="media/image256.wmf"/><Relationship Id="rId312" Type="http://schemas.openxmlformats.org/officeDocument/2006/relationships/image" Target="media/image282.wmf"/><Relationship Id="rId317" Type="http://schemas.openxmlformats.org/officeDocument/2006/relationships/hyperlink" Target="consultantplus://offline/ref=A9684F01147888C10194422E4BF0933E466D3DA77E6BC5B18F8940DF8C2183FC50A3B7462652FC94I2Y0G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40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98" Type="http://schemas.openxmlformats.org/officeDocument/2006/relationships/image" Target="media/image83.wmf"/><Relationship Id="rId121" Type="http://schemas.openxmlformats.org/officeDocument/2006/relationships/image" Target="media/image104.wmf"/><Relationship Id="rId142" Type="http://schemas.openxmlformats.org/officeDocument/2006/relationships/image" Target="media/image125.wmf"/><Relationship Id="rId163" Type="http://schemas.openxmlformats.org/officeDocument/2006/relationships/image" Target="media/image142.wmf"/><Relationship Id="rId184" Type="http://schemas.openxmlformats.org/officeDocument/2006/relationships/image" Target="media/image162.wmf"/><Relationship Id="rId189" Type="http://schemas.openxmlformats.org/officeDocument/2006/relationships/image" Target="media/image167.wmf"/><Relationship Id="rId219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image" Target="media/image192.wmf"/><Relationship Id="rId230" Type="http://schemas.openxmlformats.org/officeDocument/2006/relationships/image" Target="media/image208.wmf"/><Relationship Id="rId235" Type="http://schemas.openxmlformats.org/officeDocument/2006/relationships/image" Target="media/image213.wmf"/><Relationship Id="rId251" Type="http://schemas.openxmlformats.org/officeDocument/2006/relationships/hyperlink" Target="consultantplus://offline/ref=C53C69523B1AF5030353967663CD6A7FC8141C6E500E2DB652ABA653390096E9A30E471301DB0F2Cd3A2K" TargetMode="External"/><Relationship Id="rId256" Type="http://schemas.openxmlformats.org/officeDocument/2006/relationships/image" Target="media/image232.wmf"/><Relationship Id="rId277" Type="http://schemas.openxmlformats.org/officeDocument/2006/relationships/image" Target="media/image251.wmf"/><Relationship Id="rId298" Type="http://schemas.openxmlformats.org/officeDocument/2006/relationships/image" Target="media/image270.wmf"/><Relationship Id="rId25" Type="http://schemas.openxmlformats.org/officeDocument/2006/relationships/hyperlink" Target="consultantplus://offline/ref=40C4F9B028DEAB1C539E598C54BAF96C49781FA6154E4881F124E4140314AC5E66BAF68AD2D0B0E4x7tEI" TargetMode="External"/><Relationship Id="rId46" Type="http://schemas.openxmlformats.org/officeDocument/2006/relationships/image" Target="media/image37.wmf"/><Relationship Id="rId67" Type="http://schemas.openxmlformats.org/officeDocument/2006/relationships/image" Target="media/image52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40.wmf"/><Relationship Id="rId272" Type="http://schemas.openxmlformats.org/officeDocument/2006/relationships/image" Target="media/image246.wmf"/><Relationship Id="rId293" Type="http://schemas.openxmlformats.org/officeDocument/2006/relationships/image" Target="media/image267.wmf"/><Relationship Id="rId302" Type="http://schemas.openxmlformats.org/officeDocument/2006/relationships/image" Target="media/image274.wmf"/><Relationship Id="rId307" Type="http://schemas.openxmlformats.org/officeDocument/2006/relationships/hyperlink" Target="consultantplus://offline/ref=F71F94F5C7148EC7388B2B457F130CFCFD6FB086EE04CF86C35F007B7AA7FD1AC2ABB7430360BBA0l0E9K" TargetMode="External"/><Relationship Id="rId323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2.wmf"/><Relationship Id="rId62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2.wmf"/><Relationship Id="rId179" Type="http://schemas.openxmlformats.org/officeDocument/2006/relationships/image" Target="media/image157.wmf"/><Relationship Id="rId195" Type="http://schemas.openxmlformats.org/officeDocument/2006/relationships/image" Target="media/image173.wmf"/><Relationship Id="rId209" Type="http://schemas.openxmlformats.org/officeDocument/2006/relationships/image" Target="media/image187.wmf"/><Relationship Id="rId190" Type="http://schemas.openxmlformats.org/officeDocument/2006/relationships/image" Target="media/image168.wmf"/><Relationship Id="rId204" Type="http://schemas.openxmlformats.org/officeDocument/2006/relationships/image" Target="media/image182.wmf"/><Relationship Id="rId220" Type="http://schemas.openxmlformats.org/officeDocument/2006/relationships/image" Target="media/image198.wmf"/><Relationship Id="rId225" Type="http://schemas.openxmlformats.org/officeDocument/2006/relationships/image" Target="media/image203.wmf"/><Relationship Id="rId241" Type="http://schemas.openxmlformats.org/officeDocument/2006/relationships/image" Target="media/image219.wmf"/><Relationship Id="rId246" Type="http://schemas.openxmlformats.org/officeDocument/2006/relationships/image" Target="media/image223.wmf"/><Relationship Id="rId267" Type="http://schemas.openxmlformats.org/officeDocument/2006/relationships/image" Target="media/image242.wmf"/><Relationship Id="rId288" Type="http://schemas.openxmlformats.org/officeDocument/2006/relationships/image" Target="media/image262.wmf"/><Relationship Id="rId15" Type="http://schemas.openxmlformats.org/officeDocument/2006/relationships/image" Target="media/image9.wmf"/><Relationship Id="rId36" Type="http://schemas.openxmlformats.org/officeDocument/2006/relationships/image" Target="media/image27.wmf"/><Relationship Id="rId57" Type="http://schemas.openxmlformats.org/officeDocument/2006/relationships/image" Target="media/image46.wmf"/><Relationship Id="rId106" Type="http://schemas.openxmlformats.org/officeDocument/2006/relationships/hyperlink" Target="consultantplus://offline/ref=6DED8E23B74CAB4B51ECCAF2E23D6E7CBDF63B85152BEF18141261ABC58FDE6E92D2ED7F163149D957BCC3DD9CD217A94A7DEFE3P7i6C" TargetMode="External"/><Relationship Id="rId127" Type="http://schemas.openxmlformats.org/officeDocument/2006/relationships/image" Target="media/image110.wmf"/><Relationship Id="rId262" Type="http://schemas.openxmlformats.org/officeDocument/2006/relationships/image" Target="media/image238.wmf"/><Relationship Id="rId283" Type="http://schemas.openxmlformats.org/officeDocument/2006/relationships/image" Target="media/image257.wmf"/><Relationship Id="rId313" Type="http://schemas.openxmlformats.org/officeDocument/2006/relationships/hyperlink" Target="consultantplus://offline/ref=F71F94F5C7148EC7388B2B457F130CFCFD6FB087E60DCF86C35F007B7AA7FD1AC2ABB7430360BCAFl0E8K" TargetMode="External"/><Relationship Id="rId318" Type="http://schemas.openxmlformats.org/officeDocument/2006/relationships/image" Target="media/image283.wmf"/><Relationship Id="rId10" Type="http://schemas.openxmlformats.org/officeDocument/2006/relationships/image" Target="media/image4.wmf"/><Relationship Id="rId31" Type="http://schemas.openxmlformats.org/officeDocument/2006/relationships/image" Target="media/image22.wmf"/><Relationship Id="rId52" Type="http://schemas.openxmlformats.org/officeDocument/2006/relationships/image" Target="media/image41.wmf"/><Relationship Id="rId73" Type="http://schemas.openxmlformats.org/officeDocument/2006/relationships/image" Target="media/image58.wmf"/><Relationship Id="rId78" Type="http://schemas.openxmlformats.org/officeDocument/2006/relationships/image" Target="media/image63.wmf"/><Relationship Id="rId94" Type="http://schemas.openxmlformats.org/officeDocument/2006/relationships/image" Target="media/image79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48" Type="http://schemas.openxmlformats.org/officeDocument/2006/relationships/image" Target="media/image131.wmf"/><Relationship Id="rId164" Type="http://schemas.openxmlformats.org/officeDocument/2006/relationships/image" Target="media/image143.wmf"/><Relationship Id="rId169" Type="http://schemas.openxmlformats.org/officeDocument/2006/relationships/image" Target="media/image147.wmf"/><Relationship Id="rId185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58.wmf"/><Relationship Id="rId210" Type="http://schemas.openxmlformats.org/officeDocument/2006/relationships/image" Target="media/image188.wmf"/><Relationship Id="rId215" Type="http://schemas.openxmlformats.org/officeDocument/2006/relationships/image" Target="media/image193.wmf"/><Relationship Id="rId236" Type="http://schemas.openxmlformats.org/officeDocument/2006/relationships/image" Target="media/image214.wmf"/><Relationship Id="rId257" Type="http://schemas.openxmlformats.org/officeDocument/2006/relationships/image" Target="media/image233.wmf"/><Relationship Id="rId278" Type="http://schemas.openxmlformats.org/officeDocument/2006/relationships/image" Target="media/image252.wmf"/><Relationship Id="rId26" Type="http://schemas.openxmlformats.org/officeDocument/2006/relationships/hyperlink" Target="consultantplus://offline/ref=40C4F9B028DEAB1C539E598C54BAF96C49781FA6154E4881F124E4140314AC5E66BAF68AD2D0B3ECx7tCI" TargetMode="External"/><Relationship Id="rId231" Type="http://schemas.openxmlformats.org/officeDocument/2006/relationships/image" Target="media/image209.wmf"/><Relationship Id="rId252" Type="http://schemas.openxmlformats.org/officeDocument/2006/relationships/image" Target="media/image228.wmf"/><Relationship Id="rId273" Type="http://schemas.openxmlformats.org/officeDocument/2006/relationships/image" Target="media/image247.wmf"/><Relationship Id="rId294" Type="http://schemas.openxmlformats.org/officeDocument/2006/relationships/hyperlink" Target="consultantplus://offline/ref=F71F94F5C7148EC7388B2B457F130CFCFD6FB087E60DCF86C35F007B7AA7FD1AC2ABB7430360BCAFl0E8K" TargetMode="External"/><Relationship Id="rId308" Type="http://schemas.openxmlformats.org/officeDocument/2006/relationships/image" Target="media/image278.wmf"/><Relationship Id="rId47" Type="http://schemas.openxmlformats.org/officeDocument/2006/relationships/image" Target="media/image38.wmf"/><Relationship Id="rId68" Type="http://schemas.openxmlformats.org/officeDocument/2006/relationships/image" Target="media/image53.wmf"/><Relationship Id="rId89" Type="http://schemas.openxmlformats.org/officeDocument/2006/relationships/image" Target="media/image74.wmf"/><Relationship Id="rId112" Type="http://schemas.openxmlformats.org/officeDocument/2006/relationships/image" Target="media/image95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3.wmf"/><Relationship Id="rId196" Type="http://schemas.openxmlformats.org/officeDocument/2006/relationships/image" Target="media/image174.wmf"/><Relationship Id="rId200" Type="http://schemas.openxmlformats.org/officeDocument/2006/relationships/image" Target="media/image178.wmf"/><Relationship Id="rId16" Type="http://schemas.openxmlformats.org/officeDocument/2006/relationships/image" Target="media/image10.wmf"/><Relationship Id="rId221" Type="http://schemas.openxmlformats.org/officeDocument/2006/relationships/image" Target="media/image199.wmf"/><Relationship Id="rId242" Type="http://schemas.openxmlformats.org/officeDocument/2006/relationships/hyperlink" Target="consultantplus://offline/ref=C53C69523B1AF5030353967663CD6A7FC81B126A5A0F2DB652ABA65339d0A0K" TargetMode="External"/><Relationship Id="rId263" Type="http://schemas.openxmlformats.org/officeDocument/2006/relationships/image" Target="media/image239.wmf"/><Relationship Id="rId284" Type="http://schemas.openxmlformats.org/officeDocument/2006/relationships/image" Target="media/image258.wmf"/><Relationship Id="rId319" Type="http://schemas.openxmlformats.org/officeDocument/2006/relationships/image" Target="media/image284.wmf"/><Relationship Id="rId37" Type="http://schemas.openxmlformats.org/officeDocument/2006/relationships/image" Target="media/image28.wmf"/><Relationship Id="rId58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90" Type="http://schemas.openxmlformats.org/officeDocument/2006/relationships/image" Target="media/image75.wmf"/><Relationship Id="rId165" Type="http://schemas.openxmlformats.org/officeDocument/2006/relationships/hyperlink" Target="consultantplus://offline/ref=3864F423C5CE9F86A9EF0CA8F493F2DDE9B58CFE232B91BD229E94E43BD893B8190B08B953CC0Cp7xFJ" TargetMode="External"/><Relationship Id="rId186" Type="http://schemas.openxmlformats.org/officeDocument/2006/relationships/image" Target="media/image164.wmf"/><Relationship Id="rId211" Type="http://schemas.openxmlformats.org/officeDocument/2006/relationships/image" Target="media/image189.wmf"/><Relationship Id="rId232" Type="http://schemas.openxmlformats.org/officeDocument/2006/relationships/image" Target="media/image210.wmf"/><Relationship Id="rId253" Type="http://schemas.openxmlformats.org/officeDocument/2006/relationships/image" Target="media/image229.wmf"/><Relationship Id="rId274" Type="http://schemas.openxmlformats.org/officeDocument/2006/relationships/image" Target="media/image248.wmf"/><Relationship Id="rId295" Type="http://schemas.openxmlformats.org/officeDocument/2006/relationships/hyperlink" Target="consultantplus://offline/ref=F71F94F5C7148EC7388B2B457F130CFCFD6FB087E60DCF86C35F007B7AA7FD1AC2ABB7430360BFA7l0EAK" TargetMode="External"/><Relationship Id="rId309" Type="http://schemas.openxmlformats.org/officeDocument/2006/relationships/image" Target="media/image279.wmf"/><Relationship Id="rId27" Type="http://schemas.openxmlformats.org/officeDocument/2006/relationships/hyperlink" Target="consultantplus://offline/ref=14C608B95D4CDC800AE5F167AC2768D1198C8D11B7E2BD8C1419957BFBD1CF9A3C01369407A8FA20F99FD4DDE1AAW3J" TargetMode="External"/><Relationship Id="rId48" Type="http://schemas.openxmlformats.org/officeDocument/2006/relationships/hyperlink" Target="consultantplus://offline/ref=02CEFC48EA89A9473C02C91C54DCEDEC4C1190CBC16707E2A7665BE70CD50030D7219DC0A5FD4D00IFO1J" TargetMode="External"/><Relationship Id="rId69" Type="http://schemas.openxmlformats.org/officeDocument/2006/relationships/image" Target="media/image54.wmf"/><Relationship Id="rId113" Type="http://schemas.openxmlformats.org/officeDocument/2006/relationships/image" Target="media/image96.wmf"/><Relationship Id="rId134" Type="http://schemas.openxmlformats.org/officeDocument/2006/relationships/image" Target="media/image117.wmf"/><Relationship Id="rId320" Type="http://schemas.openxmlformats.org/officeDocument/2006/relationships/image" Target="media/image285.wmf"/><Relationship Id="rId80" Type="http://schemas.openxmlformats.org/officeDocument/2006/relationships/image" Target="media/image65.wmf"/><Relationship Id="rId155" Type="http://schemas.openxmlformats.org/officeDocument/2006/relationships/image" Target="media/image138.wmf"/><Relationship Id="rId176" Type="http://schemas.openxmlformats.org/officeDocument/2006/relationships/image" Target="media/image154.wmf"/><Relationship Id="rId197" Type="http://schemas.openxmlformats.org/officeDocument/2006/relationships/image" Target="media/image175.wmf"/><Relationship Id="rId201" Type="http://schemas.openxmlformats.org/officeDocument/2006/relationships/image" Target="media/image179.wmf"/><Relationship Id="rId222" Type="http://schemas.openxmlformats.org/officeDocument/2006/relationships/image" Target="media/image200.wmf"/><Relationship Id="rId243" Type="http://schemas.openxmlformats.org/officeDocument/2006/relationships/image" Target="media/image220.wmf"/><Relationship Id="rId264" Type="http://schemas.openxmlformats.org/officeDocument/2006/relationships/image" Target="media/image240.wmf"/><Relationship Id="rId285" Type="http://schemas.openxmlformats.org/officeDocument/2006/relationships/image" Target="media/image259.wmf"/><Relationship Id="rId17" Type="http://schemas.openxmlformats.org/officeDocument/2006/relationships/image" Target="media/image11.wmf"/><Relationship Id="rId38" Type="http://schemas.openxmlformats.org/officeDocument/2006/relationships/image" Target="media/image29.wmf"/><Relationship Id="rId59" Type="http://schemas.openxmlformats.org/officeDocument/2006/relationships/hyperlink" Target="consultantplus://offline/ref=522863C46502EF0BD29EF140C1BE1066A062BEBA143A126045EB9D298476ACA8EDDCA181D4C4FE18E215BAB34B2B829CFC904A229En7rAJ" TargetMode="External"/><Relationship Id="rId103" Type="http://schemas.openxmlformats.org/officeDocument/2006/relationships/image" Target="media/image88.wmf"/><Relationship Id="rId124" Type="http://schemas.openxmlformats.org/officeDocument/2006/relationships/image" Target="media/image107.wmf"/><Relationship Id="rId310" Type="http://schemas.openxmlformats.org/officeDocument/2006/relationships/image" Target="media/image280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8.wmf"/><Relationship Id="rId166" Type="http://schemas.openxmlformats.org/officeDocument/2006/relationships/image" Target="media/image144.wmf"/><Relationship Id="rId187" Type="http://schemas.openxmlformats.org/officeDocument/2006/relationships/image" Target="media/image165.wmf"/><Relationship Id="rId1" Type="http://schemas.openxmlformats.org/officeDocument/2006/relationships/numbering" Target="numbering.xml"/><Relationship Id="rId212" Type="http://schemas.openxmlformats.org/officeDocument/2006/relationships/image" Target="media/image190.wmf"/><Relationship Id="rId233" Type="http://schemas.openxmlformats.org/officeDocument/2006/relationships/image" Target="media/image211.wmf"/><Relationship Id="rId254" Type="http://schemas.openxmlformats.org/officeDocument/2006/relationships/image" Target="media/image230.wmf"/><Relationship Id="rId28" Type="http://schemas.openxmlformats.org/officeDocument/2006/relationships/image" Target="media/image19.wmf"/><Relationship Id="rId49" Type="http://schemas.openxmlformats.org/officeDocument/2006/relationships/hyperlink" Target="consultantplus://offline/ref=02CEFC48EA89A9473C02C91C54DCEDEC4C1190CBC16707E2A7665BE70CD50030D7219DC0A5FD4E08IFO3J" TargetMode="External"/><Relationship Id="rId114" Type="http://schemas.openxmlformats.org/officeDocument/2006/relationships/image" Target="media/image97.wmf"/><Relationship Id="rId275" Type="http://schemas.openxmlformats.org/officeDocument/2006/relationships/image" Target="media/image249.wmf"/><Relationship Id="rId296" Type="http://schemas.openxmlformats.org/officeDocument/2006/relationships/image" Target="media/image268.wmf"/><Relationship Id="rId300" Type="http://schemas.openxmlformats.org/officeDocument/2006/relationships/image" Target="media/image272.wmf"/><Relationship Id="rId60" Type="http://schemas.openxmlformats.org/officeDocument/2006/relationships/image" Target="media/image47.wmf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hyperlink" Target="consultantplus://offline/ref=05EA0BF8BF4F89866E51FCA59A220F376C379C692AF55DA676A95B7640DFFE5B87D740C7663812D0A37A6CBBC6BE549F36147B7Ep7T3D" TargetMode="External"/><Relationship Id="rId177" Type="http://schemas.openxmlformats.org/officeDocument/2006/relationships/image" Target="media/image155.wmf"/><Relationship Id="rId198" Type="http://schemas.openxmlformats.org/officeDocument/2006/relationships/image" Target="media/image176.wmf"/><Relationship Id="rId321" Type="http://schemas.openxmlformats.org/officeDocument/2006/relationships/image" Target="media/image286.wmf"/><Relationship Id="rId202" Type="http://schemas.openxmlformats.org/officeDocument/2006/relationships/image" Target="media/image180.wmf"/><Relationship Id="rId223" Type="http://schemas.openxmlformats.org/officeDocument/2006/relationships/image" Target="media/image201.wmf"/><Relationship Id="rId244" Type="http://schemas.openxmlformats.org/officeDocument/2006/relationships/image" Target="media/image221.wmf"/><Relationship Id="rId18" Type="http://schemas.openxmlformats.org/officeDocument/2006/relationships/image" Target="media/image12.wmf"/><Relationship Id="rId39" Type="http://schemas.openxmlformats.org/officeDocument/2006/relationships/image" Target="media/image30.wmf"/><Relationship Id="rId265" Type="http://schemas.openxmlformats.org/officeDocument/2006/relationships/image" Target="media/image241.wmf"/><Relationship Id="rId286" Type="http://schemas.openxmlformats.org/officeDocument/2006/relationships/image" Target="media/image260.wmf"/><Relationship Id="rId50" Type="http://schemas.openxmlformats.org/officeDocument/2006/relationships/image" Target="media/image39.wmf"/><Relationship Id="rId104" Type="http://schemas.openxmlformats.org/officeDocument/2006/relationships/image" Target="media/image89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image" Target="media/image145.wmf"/><Relationship Id="rId188" Type="http://schemas.openxmlformats.org/officeDocument/2006/relationships/image" Target="media/image166.wmf"/><Relationship Id="rId311" Type="http://schemas.openxmlformats.org/officeDocument/2006/relationships/image" Target="media/image281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1.wmf"/><Relationship Id="rId234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image" Target="media/image231.wmf"/><Relationship Id="rId276" Type="http://schemas.openxmlformats.org/officeDocument/2006/relationships/image" Target="media/image250.wmf"/><Relationship Id="rId297" Type="http://schemas.openxmlformats.org/officeDocument/2006/relationships/image" Target="media/image269.wmf"/><Relationship Id="rId40" Type="http://schemas.openxmlformats.org/officeDocument/2006/relationships/image" Target="media/image31.wmf"/><Relationship Id="rId115" Type="http://schemas.openxmlformats.org/officeDocument/2006/relationships/image" Target="media/image98.wmf"/><Relationship Id="rId136" Type="http://schemas.openxmlformats.org/officeDocument/2006/relationships/image" Target="media/image119.wmf"/><Relationship Id="rId157" Type="http://schemas.openxmlformats.org/officeDocument/2006/relationships/image" Target="media/image139.wmf"/><Relationship Id="rId178" Type="http://schemas.openxmlformats.org/officeDocument/2006/relationships/image" Target="media/image156.wmf"/><Relationship Id="rId301" Type="http://schemas.openxmlformats.org/officeDocument/2006/relationships/image" Target="media/image273.wmf"/><Relationship Id="rId322" Type="http://schemas.openxmlformats.org/officeDocument/2006/relationships/fontTable" Target="fontTable.xml"/><Relationship Id="rId61" Type="http://schemas.openxmlformats.org/officeDocument/2006/relationships/hyperlink" Target="consultantplus://offline/ref=390758DC6BC448841B7B83EEF5ED6CF4F3385649608EE43547B15B68C3AC14BBFFA2219E6D0F35269BE824D96ECE8BA2D022664036b4BFK" TargetMode="External"/><Relationship Id="rId82" Type="http://schemas.openxmlformats.org/officeDocument/2006/relationships/image" Target="media/image67.wmf"/><Relationship Id="rId199" Type="http://schemas.openxmlformats.org/officeDocument/2006/relationships/image" Target="media/image177.wmf"/><Relationship Id="rId203" Type="http://schemas.openxmlformats.org/officeDocument/2006/relationships/image" Target="media/image18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8;&#1100;&#1103;&#1085;&#1086;&#1074;%20&#1055;&#1072;&#1074;&#1077;&#1083;\OneDrive\Desktop\&#1055;&#1054;&#1057;&#1058;&#1040;&#105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ПОСТАН.dot</Template>
  <TotalTime>126</TotalTime>
  <Pages>42</Pages>
  <Words>11505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Павел Владимирович</dc:creator>
  <cp:keywords/>
  <dc:description/>
  <cp:lastModifiedBy>Хозяин</cp:lastModifiedBy>
  <cp:revision>6</cp:revision>
  <cp:lastPrinted>2020-10-07T07:44:00Z</cp:lastPrinted>
  <dcterms:created xsi:type="dcterms:W3CDTF">2020-10-23T02:04:00Z</dcterms:created>
  <dcterms:modified xsi:type="dcterms:W3CDTF">2020-10-27T06:02:00Z</dcterms:modified>
</cp:coreProperties>
</file>