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>БАКЧАРСКИЙ РАЙОН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ВАВИЛОВСКОГО СЕЛЬСКОГО ПОСЕЛЕНИЯ</w:t>
      </w: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70DA6" w:rsidRDefault="00270DA6" w:rsidP="0009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70DA6" w:rsidRPr="000D211E" w:rsidRDefault="00270DA6" w:rsidP="0009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20.01.2014                                   д.Вавиловка                       </w:t>
      </w:r>
      <w:r w:rsidRPr="000D211E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0D211E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11</w:t>
      </w: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 xml:space="preserve">О порядке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</w:t>
      </w: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ПОСТАНОВЛЯЮ:</w:t>
      </w:r>
    </w:p>
    <w:p w:rsidR="00270DA6" w:rsidRPr="000D211E" w:rsidRDefault="00270DA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1. Утвердить Порядок создания координационных или совещательных  органов в области развития малого и среднего предпринимательства в муниципальном образовании согласно приложению.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D211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 информационно-телекоммуникационной сети «Интернет»: сайт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607">
        <w:rPr>
          <w:rFonts w:ascii="Times New Roman" w:hAnsi="Times New Roman"/>
          <w:color w:val="3366FF"/>
          <w:sz w:val="28"/>
          <w:szCs w:val="28"/>
          <w:lang w:val="en-US"/>
        </w:rPr>
        <w:t>spvavilovo</w:t>
      </w:r>
      <w:r w:rsidRPr="00091607">
        <w:rPr>
          <w:rFonts w:ascii="Times New Roman" w:hAnsi="Times New Roman"/>
          <w:color w:val="3366FF"/>
          <w:sz w:val="28"/>
          <w:szCs w:val="28"/>
        </w:rPr>
        <w:t>.</w:t>
      </w:r>
      <w:r w:rsidRPr="00091607">
        <w:rPr>
          <w:rFonts w:ascii="Times New Roman" w:hAnsi="Times New Roman"/>
          <w:color w:val="3366FF"/>
          <w:sz w:val="28"/>
          <w:szCs w:val="28"/>
          <w:lang w:val="en-US"/>
        </w:rPr>
        <w:t>tomsk</w:t>
      </w:r>
      <w:r w:rsidRPr="00091607">
        <w:rPr>
          <w:rFonts w:ascii="Times New Roman" w:hAnsi="Times New Roman"/>
          <w:color w:val="3366FF"/>
          <w:sz w:val="28"/>
          <w:szCs w:val="28"/>
        </w:rPr>
        <w:t>.</w:t>
      </w:r>
      <w:r w:rsidRPr="00091607">
        <w:rPr>
          <w:rFonts w:ascii="Times New Roman" w:hAnsi="Times New Roman"/>
          <w:color w:val="3366FF"/>
          <w:sz w:val="28"/>
          <w:szCs w:val="28"/>
          <w:lang w:val="en-US"/>
        </w:rPr>
        <w:t>ru</w:t>
      </w:r>
      <w:r w:rsidRPr="000D211E">
        <w:rPr>
          <w:rFonts w:ascii="Times New Roman" w:hAnsi="Times New Roman"/>
          <w:sz w:val="28"/>
          <w:szCs w:val="28"/>
        </w:rPr>
        <w:t>.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уп</w:t>
      </w:r>
      <w:r>
        <w:rPr>
          <w:rFonts w:ascii="Times New Roman" w:hAnsi="Times New Roman"/>
          <w:sz w:val="28"/>
          <w:szCs w:val="28"/>
        </w:rPr>
        <w:t>равляющего делами администрации Вавиловского сельского поселения</w:t>
      </w:r>
      <w:r w:rsidRPr="000D211E">
        <w:rPr>
          <w:rFonts w:ascii="Times New Roman" w:hAnsi="Times New Roman"/>
          <w:sz w:val="28"/>
          <w:szCs w:val="28"/>
        </w:rPr>
        <w:t>.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Default="00270DA6" w:rsidP="0009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DA6" w:rsidRDefault="00270DA6" w:rsidP="0009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DA6" w:rsidRPr="000D211E" w:rsidRDefault="00270DA6" w:rsidP="00091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Вавиловского сельского поселения:                              П.А.Иванов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 w:rsidP="000D21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Утверждено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постановлением</w:t>
      </w:r>
    </w:p>
    <w:p w:rsidR="00270DA6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Вавиловского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20.01.2014 </w:t>
      </w:r>
      <w:r w:rsidRPr="000D211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 w:rsidP="00091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0"/>
      <w:bookmarkEnd w:id="0"/>
      <w:r w:rsidRPr="000D211E">
        <w:rPr>
          <w:rFonts w:ascii="Times New Roman" w:hAnsi="Times New Roman"/>
          <w:b/>
          <w:bCs/>
          <w:sz w:val="28"/>
          <w:szCs w:val="28"/>
        </w:rPr>
        <w:t xml:space="preserve">ПОРЯДОК СОЗДАНИЯ КООРДИНАЦИОННЫХ ИЛИ СОВЕЩАТЕЛЬНЫХ ОРГАНОВ В ОБЛАСТИ РАЗВИТИЯ МАЛОГО И СРЕДНЕГО ПРЕДПРИНИМАТЕЛЬСТВА В МУНИЦИПАЛЬНОМ ОБРАЗОВАНИИ </w:t>
      </w:r>
      <w:r>
        <w:rPr>
          <w:rFonts w:ascii="Times New Roman" w:hAnsi="Times New Roman"/>
          <w:b/>
          <w:bCs/>
          <w:sz w:val="28"/>
          <w:szCs w:val="28"/>
        </w:rPr>
        <w:t>«ВАВИЛОВСКОГО СЕЛЬСКОГО ПОСЕЛЕНИЯ»</w:t>
      </w:r>
    </w:p>
    <w:p w:rsidR="00270DA6" w:rsidRPr="000D211E" w:rsidRDefault="00270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DA6" w:rsidRPr="000D211E" w:rsidRDefault="00270DA6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1. Настоящий Порядок создания координационных или совещательных органов в области развития малого и среднего предпринимательства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Вавиловское сельское поселение </w:t>
      </w:r>
      <w:r w:rsidRPr="000D211E">
        <w:rPr>
          <w:rFonts w:ascii="Times New Roman" w:hAnsi="Times New Roman"/>
          <w:sz w:val="28"/>
          <w:szCs w:val="28"/>
        </w:rPr>
        <w:t>(далее – координационные или совещательные органы)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11E">
        <w:rPr>
          <w:rFonts w:ascii="Times New Roman" w:hAnsi="Times New Roman"/>
          <w:sz w:val="28"/>
          <w:szCs w:val="28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270DA6" w:rsidRPr="000D211E" w:rsidRDefault="00270DA6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2. Координационные и совещательные органы создаются по инициативе некоммерческих организаций, выражающих интересы субъектов малого и среднего предпринимательства (далее – некоммерческие организации).</w:t>
      </w:r>
    </w:p>
    <w:p w:rsidR="00270DA6" w:rsidRPr="000D211E" w:rsidRDefault="00270DA6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3. Инициаторы создания координационного или совещательного органа обращаются с  предложением о создании координационного либо совещательного органа к главе муниципального образования (главе местной администрации). </w:t>
      </w:r>
    </w:p>
    <w:p w:rsidR="00270DA6" w:rsidRPr="000D211E" w:rsidRDefault="00270DA6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4. Предложение должно содержать следующие сведения:</w:t>
      </w:r>
    </w:p>
    <w:p w:rsidR="00270DA6" w:rsidRPr="000D211E" w:rsidRDefault="00270DA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полное наименование некоммерческой организации;</w:t>
      </w:r>
    </w:p>
    <w:p w:rsidR="00270DA6" w:rsidRPr="000D211E" w:rsidRDefault="00270DA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юридический адрес некоммерческой организации;</w:t>
      </w:r>
    </w:p>
    <w:p w:rsidR="00270DA6" w:rsidRPr="000D211E" w:rsidRDefault="00270DA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3) предложение о создании координационного либо совещательного органа;</w:t>
      </w:r>
    </w:p>
    <w:p w:rsidR="00270DA6" w:rsidRPr="000D211E" w:rsidRDefault="00270DA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4) предлагаемые кандидатуры в состав координационного или совещательного органа;</w:t>
      </w:r>
    </w:p>
    <w:p w:rsidR="00270DA6" w:rsidRPr="000D211E" w:rsidRDefault="00270DA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5) фамилию, имя, отчество (при наличии) руководителя некоммерческой организации.</w:t>
      </w:r>
    </w:p>
    <w:p w:rsidR="00270DA6" w:rsidRPr="000D211E" w:rsidRDefault="00270DA6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Предложение подписывается руководителем некоммерческой организации или иным уполномоченным лицом, указывается дата направления предложения.</w:t>
      </w:r>
    </w:p>
    <w:p w:rsidR="00270DA6" w:rsidRPr="000D211E" w:rsidRDefault="00270DA6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5. С предложением о создании координационного или совещательного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11E">
        <w:rPr>
          <w:rFonts w:ascii="Times New Roman" w:hAnsi="Times New Roman"/>
          <w:sz w:val="28"/>
          <w:szCs w:val="28"/>
        </w:rPr>
        <w:t>должны быть предоставлены следующие документы:</w:t>
      </w:r>
    </w:p>
    <w:p w:rsidR="00270DA6" w:rsidRPr="000D211E" w:rsidRDefault="00270DA6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1)копии документов, подтверждающих полномочия представителя некоммерческой организации, обратившегося в администрацию муниципального образования;</w:t>
      </w:r>
    </w:p>
    <w:p w:rsidR="00270DA6" w:rsidRPr="000D211E" w:rsidRDefault="00270DA6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270DA6" w:rsidRPr="000D211E" w:rsidRDefault="00270DA6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6.Местная администрация рассматривает предложение некоммерческой организации о создании координационного или совещательного органа в течение месяца со дня регистрации предложения в письменной форме уведомляет о принятом решении.</w:t>
      </w:r>
    </w:p>
    <w:p w:rsidR="00270DA6" w:rsidRPr="000D211E" w:rsidRDefault="00270DA6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7. 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обратиться в местную администрацию с предложением о составе координационного или совещательного органа.</w:t>
      </w:r>
    </w:p>
    <w:p w:rsidR="00270DA6" w:rsidRPr="000D211E" w:rsidRDefault="00270DA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8. По результатам рассмотрения предложения принимается одно из следующих решений:</w:t>
      </w:r>
    </w:p>
    <w:p w:rsidR="00270DA6" w:rsidRPr="000D211E" w:rsidRDefault="00270DA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о создании координационного или совещательного органа;</w:t>
      </w:r>
    </w:p>
    <w:p w:rsidR="00270DA6" w:rsidRPr="000D211E" w:rsidRDefault="00270DA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об отказе в создании координационного или совещательного органа.</w:t>
      </w:r>
    </w:p>
    <w:p w:rsidR="00270DA6" w:rsidRPr="000D211E" w:rsidRDefault="00270DA6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9. Решение об отказе в создании координационного или совещательного органа принимается в случаях:</w:t>
      </w:r>
    </w:p>
    <w:p w:rsidR="00270DA6" w:rsidRPr="000D211E" w:rsidRDefault="00270DA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координационный или совещательный орган на территории муниципального образования уже создан. В таком случае разъясняется порядок включения в состав уже созданного координационного или совещательного органа;</w:t>
      </w:r>
    </w:p>
    <w:p w:rsidR="00270DA6" w:rsidRPr="000D211E" w:rsidRDefault="00270DA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 представленные документы не соответствуют требованиям пункта 5 Порядка.</w:t>
      </w:r>
    </w:p>
    <w:p w:rsidR="00270DA6" w:rsidRPr="000D211E" w:rsidRDefault="00270DA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О принятом решении местная администрация уведомляет некоммерческую организацию. Уведомление подписывается главой муниципального образования (главой местной администрации) с указанием оснований отказа в создании координационного или совещательного органа.</w:t>
      </w:r>
    </w:p>
    <w:p w:rsidR="00270DA6" w:rsidRPr="000D211E" w:rsidRDefault="00270DA6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10. Решение о создании координационного или совещательного органа оформляется постановлением местной администрации.</w:t>
      </w:r>
    </w:p>
    <w:p w:rsidR="00270DA6" w:rsidRPr="000D211E" w:rsidRDefault="00270DA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11. Постановлением местной администрации утверждается положение о координационном или совещательном органе, в котором указываются:</w:t>
      </w:r>
    </w:p>
    <w:p w:rsidR="00270DA6" w:rsidRPr="000D211E" w:rsidRDefault="00270DA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1) наименование и цель создания;</w:t>
      </w:r>
    </w:p>
    <w:p w:rsidR="00270DA6" w:rsidRPr="000D211E" w:rsidRDefault="00270DA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2)структура, порядок деятельности, персональный состав.</w:t>
      </w:r>
    </w:p>
    <w:p w:rsidR="00270DA6" w:rsidRPr="000D211E" w:rsidRDefault="00270DA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270DA6" w:rsidRPr="000D211E" w:rsidRDefault="00270DA6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12. Постановление местной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местной администрации в информационно-телекоммуникационной сети «Интернет».</w:t>
      </w:r>
    </w:p>
    <w:p w:rsidR="00270DA6" w:rsidRDefault="00270DA6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211E">
        <w:rPr>
          <w:rFonts w:ascii="Times New Roman" w:hAnsi="Times New Roman"/>
          <w:sz w:val="28"/>
          <w:szCs w:val="28"/>
        </w:rPr>
        <w:t>13. Организационно-техническое обеспечение деятельности координационных или совещательных органов осуществляет местная администрация.</w:t>
      </w:r>
      <w:bookmarkStart w:id="1" w:name="_GoBack"/>
      <w:bookmarkEnd w:id="1"/>
    </w:p>
    <w:sectPr w:rsidR="00270DA6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0CA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1607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5D8B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59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A6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6F75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4C6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9DD"/>
    <w:rsid w:val="00873E7A"/>
    <w:rsid w:val="00874C26"/>
    <w:rsid w:val="00874CE6"/>
    <w:rsid w:val="00874EDB"/>
    <w:rsid w:val="008751CF"/>
    <w:rsid w:val="00875470"/>
    <w:rsid w:val="00875AE8"/>
    <w:rsid w:val="0087737D"/>
    <w:rsid w:val="008773DC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1F9C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01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3</Pages>
  <Words>813</Words>
  <Characters>4637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6</cp:revision>
  <cp:lastPrinted>2014-01-20T04:37:00Z</cp:lastPrinted>
  <dcterms:created xsi:type="dcterms:W3CDTF">2014-01-15T09:42:00Z</dcterms:created>
  <dcterms:modified xsi:type="dcterms:W3CDTF">2014-01-20T04:38:00Z</dcterms:modified>
</cp:coreProperties>
</file>